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E32" w:rsidRDefault="00F948A6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2388870</wp:posOffset>
                </wp:positionH>
                <wp:positionV relativeFrom="paragraph">
                  <wp:posOffset>1937639</wp:posOffset>
                </wp:positionV>
                <wp:extent cx="1371600" cy="219456"/>
                <wp:effectExtent l="0" t="0" r="19050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21945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BC4DD2" id="Прямоугольник 2" o:spid="_x0000_s1026" style="position:absolute;margin-left:188.1pt;margin-top:152.55pt;width:108pt;height:17.3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" fillcolor="white [3212]" strokecolor="white [3212]" strokeweight="2pt"/>
            </w:pict>
          </mc:Fallback>
        </mc:AlternateContent>
      </w:r>
      <w:r w:rsidR="004B6AC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877FB9" wp14:editId="363B9DD8">
                <wp:simplePos x="0" y="0"/>
                <wp:positionH relativeFrom="column">
                  <wp:posOffset>661238</wp:posOffset>
                </wp:positionH>
                <wp:positionV relativeFrom="paragraph">
                  <wp:posOffset>1828300</wp:posOffset>
                </wp:positionV>
                <wp:extent cx="1438910" cy="267511"/>
                <wp:effectExtent l="0" t="0" r="27940" b="1841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8910" cy="26751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0765" w:rsidRPr="008004F2" w:rsidRDefault="005F5FE2" w:rsidP="00201FB2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09.12.2020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877FB9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52.05pt;margin-top:143.95pt;width:113.3pt;height:21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" strokecolor="white [3212]">
                <v:textbox>
                  <w:txbxContent>
                    <w:p w:rsidR="004A0765" w:rsidRPr="008004F2" w:rsidRDefault="005F5FE2" w:rsidP="00201FB2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09.12.2020</w:t>
                      </w:r>
                    </w:p>
                  </w:txbxContent>
                </v:textbox>
              </v:shape>
            </w:pict>
          </mc:Fallback>
        </mc:AlternateContent>
      </w:r>
      <w:r w:rsidR="00201FB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B6747F" wp14:editId="649FF198">
                <wp:simplePos x="0" y="0"/>
                <wp:positionH relativeFrom="column">
                  <wp:posOffset>4090238</wp:posOffset>
                </wp:positionH>
                <wp:positionV relativeFrom="paragraph">
                  <wp:posOffset>1838028</wp:posOffset>
                </wp:positionV>
                <wp:extent cx="1248355" cy="272063"/>
                <wp:effectExtent l="0" t="0" r="28575" b="13970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8355" cy="27206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0765" w:rsidRPr="005F5FE2" w:rsidRDefault="005F5FE2" w:rsidP="00217C55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tt-RU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tt-RU"/>
                              </w:rPr>
                              <w:t>67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B6747F" id="_x0000_s1027" type="#_x0000_t202" style="position:absolute;margin-left:322.05pt;margin-top:144.75pt;width:98.3pt;height:21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" strokecolor="white [3212]">
                <v:textbox>
                  <w:txbxContent>
                    <w:p w:rsidR="004A0765" w:rsidRPr="005F5FE2" w:rsidRDefault="005F5FE2" w:rsidP="00217C55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  <w:lang w:val="tt-RU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:lang w:val="tt-RU"/>
                        </w:rPr>
                        <w:t>67</w:t>
                      </w:r>
                    </w:p>
                  </w:txbxContent>
                </v:textbox>
              </v:shape>
            </w:pict>
          </mc:Fallback>
        </mc:AlternateContent>
      </w:r>
      <w:r w:rsidR="001818BC">
        <w:rPr>
          <w:noProof/>
          <w:lang w:eastAsia="ru-RU"/>
        </w:rPr>
        <w:drawing>
          <wp:inline distT="0" distB="0" distL="0" distR="0" wp14:anchorId="76FFFFD1" wp14:editId="5605FC78">
            <wp:extent cx="6121603" cy="2733472"/>
            <wp:effectExtent l="0" t="0" r="0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5705" cy="27397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5FE2" w:rsidRDefault="005F5FE2" w:rsidP="00163C24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tt-RU"/>
        </w:rPr>
      </w:pPr>
      <w:r>
        <w:rPr>
          <w:rFonts w:ascii="Arial" w:hAnsi="Arial" w:cs="Arial"/>
          <w:sz w:val="24"/>
          <w:szCs w:val="24"/>
        </w:rPr>
        <w:t>Об установлении на территории Октябрьского сельского</w:t>
      </w:r>
      <w:r>
        <w:rPr>
          <w:rFonts w:ascii="Arial" w:hAnsi="Arial" w:cs="Arial"/>
          <w:sz w:val="24"/>
          <w:szCs w:val="24"/>
          <w:lang w:val="tt-RU"/>
        </w:rPr>
        <w:t xml:space="preserve"> поселения Верхнеуслонского муниципального района Республики Татарстан </w:t>
      </w:r>
    </w:p>
    <w:p w:rsidR="00163C24" w:rsidRPr="005F5FE2" w:rsidRDefault="005F5FE2" w:rsidP="00163C2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tt-RU"/>
        </w:rPr>
        <w:t xml:space="preserve">особого противопожарного режима </w:t>
      </w:r>
    </w:p>
    <w:p w:rsidR="005F5FE2" w:rsidRPr="007A6E88" w:rsidRDefault="005F5FE2" w:rsidP="005F5F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A6E88">
        <w:rPr>
          <w:rFonts w:ascii="Arial" w:eastAsia="Times New Roman" w:hAnsi="Arial" w:cs="Arial"/>
          <w:sz w:val="24"/>
          <w:szCs w:val="24"/>
          <w:lang w:eastAsia="ru-RU"/>
        </w:rPr>
        <w:t>В целях обеспечения пожарной безопасности новогодних праздничных мероприятий, жизни и здоровья граждан, имущества физических и юридических лиц, государственного или муниципального имущества, в соответствии со статьей 30 Федерального закона от 21 декабря 1994 года № 69-ФЗ «О пожарной безопасности» и статьей 25 Закона Республики Татарстан от 18 мая 1993 года № 1866-</w:t>
      </w:r>
      <w:r w:rsidRPr="007A6E88">
        <w:rPr>
          <w:rFonts w:ascii="Arial" w:eastAsia="Times New Roman" w:hAnsi="Arial" w:cs="Arial"/>
          <w:sz w:val="24"/>
          <w:szCs w:val="24"/>
          <w:lang w:val="en-US" w:eastAsia="ru-RU"/>
        </w:rPr>
        <w:t>XII</w:t>
      </w:r>
      <w:r w:rsidRPr="007A6E88">
        <w:rPr>
          <w:rFonts w:ascii="Arial" w:eastAsia="Times New Roman" w:hAnsi="Arial" w:cs="Arial"/>
          <w:sz w:val="24"/>
          <w:szCs w:val="24"/>
          <w:lang w:eastAsia="ru-RU"/>
        </w:rPr>
        <w:t xml:space="preserve"> «О пожарной безопасности», в соответствии с Постановлением Кабинета Министров Республики Татарстан №</w:t>
      </w:r>
      <w:r>
        <w:rPr>
          <w:rFonts w:ascii="Arial" w:eastAsia="Times New Roman" w:hAnsi="Arial" w:cs="Arial"/>
          <w:sz w:val="24"/>
          <w:szCs w:val="24"/>
          <w:lang w:eastAsia="ru-RU"/>
        </w:rPr>
        <w:t>1062</w:t>
      </w:r>
      <w:r w:rsidRPr="007A6E88">
        <w:rPr>
          <w:rFonts w:ascii="Arial" w:eastAsia="Times New Roman" w:hAnsi="Arial" w:cs="Arial"/>
          <w:sz w:val="24"/>
          <w:szCs w:val="24"/>
          <w:lang w:eastAsia="ru-RU"/>
        </w:rPr>
        <w:t xml:space="preserve"> от </w:t>
      </w:r>
      <w:r>
        <w:rPr>
          <w:rFonts w:ascii="Arial" w:eastAsia="Times New Roman" w:hAnsi="Arial" w:cs="Arial"/>
          <w:sz w:val="24"/>
          <w:szCs w:val="24"/>
          <w:lang w:eastAsia="ru-RU"/>
        </w:rPr>
        <w:t>25.11.2020</w:t>
      </w:r>
      <w:r w:rsidRPr="007A6E88">
        <w:rPr>
          <w:rFonts w:ascii="Arial" w:eastAsia="Times New Roman" w:hAnsi="Arial" w:cs="Arial"/>
          <w:sz w:val="24"/>
          <w:szCs w:val="24"/>
          <w:lang w:eastAsia="ru-RU"/>
        </w:rPr>
        <w:t xml:space="preserve"> года</w:t>
      </w:r>
    </w:p>
    <w:p w:rsidR="00163C24" w:rsidRDefault="00163C24" w:rsidP="00163C24">
      <w:pPr>
        <w:pStyle w:val="ConsPlusNormal"/>
        <w:jc w:val="center"/>
        <w:rPr>
          <w:sz w:val="24"/>
          <w:szCs w:val="24"/>
        </w:rPr>
      </w:pPr>
      <w:r>
        <w:rPr>
          <w:sz w:val="24"/>
          <w:szCs w:val="24"/>
        </w:rPr>
        <w:t>ПОСТАНОВЛЯ</w:t>
      </w:r>
      <w:r w:rsidR="005F5FE2">
        <w:rPr>
          <w:sz w:val="24"/>
          <w:szCs w:val="24"/>
        </w:rPr>
        <w:t>Ю</w:t>
      </w:r>
      <w:r>
        <w:rPr>
          <w:sz w:val="24"/>
          <w:szCs w:val="24"/>
        </w:rPr>
        <w:t>:</w:t>
      </w:r>
    </w:p>
    <w:p w:rsidR="005F5FE2" w:rsidRDefault="005F5FE2" w:rsidP="00163C24">
      <w:pPr>
        <w:pStyle w:val="a8"/>
        <w:numPr>
          <w:ilvl w:val="0"/>
          <w:numId w:val="9"/>
        </w:numPr>
        <w:spacing w:before="240"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Установить:</w:t>
      </w:r>
    </w:p>
    <w:p w:rsidR="005F5FE2" w:rsidRPr="005F5FE2" w:rsidRDefault="005F5FE2" w:rsidP="005F5FE2">
      <w:pPr>
        <w:pStyle w:val="a8"/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F5FE2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с 20 декабря 2020 года по 10 января 2021 года особый противопожарный режим на территории 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>Октябрьского</w:t>
      </w:r>
      <w:r w:rsidRPr="005F5FE2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сельского поселения Верхнеуслонского муниципального района;</w:t>
      </w:r>
    </w:p>
    <w:p w:rsidR="00163C24" w:rsidRPr="00163C24" w:rsidRDefault="00163C24" w:rsidP="00163C24">
      <w:pPr>
        <w:pStyle w:val="a8"/>
        <w:numPr>
          <w:ilvl w:val="0"/>
          <w:numId w:val="9"/>
        </w:numPr>
        <w:spacing w:before="240" w:after="0" w:line="240" w:lineRule="auto"/>
        <w:jc w:val="both"/>
        <w:rPr>
          <w:rFonts w:ascii="Arial" w:hAnsi="Arial" w:cs="Arial"/>
          <w:sz w:val="24"/>
          <w:szCs w:val="24"/>
        </w:rPr>
      </w:pPr>
      <w:r w:rsidRPr="00163C24">
        <w:rPr>
          <w:rFonts w:ascii="Arial" w:hAnsi="Arial" w:cs="Arial"/>
          <w:sz w:val="24"/>
          <w:szCs w:val="24"/>
        </w:rPr>
        <w:t xml:space="preserve">Определить специальные места применения населением Октябрьского сельского поселения пиротехнических изделий: </w:t>
      </w:r>
    </w:p>
    <w:p w:rsidR="00163C24" w:rsidRPr="00163C24" w:rsidRDefault="00163C24" w:rsidP="005F5FE2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163C24">
        <w:rPr>
          <w:rFonts w:ascii="Arial" w:hAnsi="Arial" w:cs="Arial"/>
          <w:sz w:val="24"/>
          <w:szCs w:val="24"/>
        </w:rPr>
        <w:t>- футбольное поле (п. Октябрьский в пятидесяти метрах от здания Октябрьского сельского Дома Культуры)</w:t>
      </w:r>
    </w:p>
    <w:p w:rsidR="00163C24" w:rsidRPr="00163C24" w:rsidRDefault="00163C24" w:rsidP="005F5FE2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163C24">
        <w:rPr>
          <w:rFonts w:ascii="Arial" w:hAnsi="Arial" w:cs="Arial"/>
          <w:sz w:val="24"/>
          <w:szCs w:val="24"/>
        </w:rPr>
        <w:t>- в пятидесяти метрах к юго-западу от центрального входа Янга-Болгарского сельского клуба (с. Янга-Болгар. в пятидесяти метрах от здания Янга-Болгарского сельского клуба)</w:t>
      </w:r>
    </w:p>
    <w:p w:rsidR="00163C24" w:rsidRPr="00163C24" w:rsidRDefault="00163C24" w:rsidP="005F5FE2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163C24">
        <w:rPr>
          <w:rFonts w:ascii="Arial" w:hAnsi="Arial" w:cs="Arial"/>
          <w:sz w:val="24"/>
          <w:szCs w:val="24"/>
        </w:rPr>
        <w:t xml:space="preserve">- парк культуры и отдыха (с. Матюшино в пятидесяти метрах от здания </w:t>
      </w:r>
      <w:proofErr w:type="spellStart"/>
      <w:r w:rsidRPr="00163C24">
        <w:rPr>
          <w:rFonts w:ascii="Arial" w:hAnsi="Arial" w:cs="Arial"/>
          <w:sz w:val="24"/>
          <w:szCs w:val="24"/>
        </w:rPr>
        <w:t>Матюшинского</w:t>
      </w:r>
      <w:proofErr w:type="spellEnd"/>
      <w:r w:rsidRPr="00163C24">
        <w:rPr>
          <w:rFonts w:ascii="Arial" w:hAnsi="Arial" w:cs="Arial"/>
          <w:sz w:val="24"/>
          <w:szCs w:val="24"/>
        </w:rPr>
        <w:t xml:space="preserve"> сельского клуба)</w:t>
      </w:r>
    </w:p>
    <w:p w:rsidR="00163C24" w:rsidRPr="00163C24" w:rsidRDefault="00163C24" w:rsidP="005F5FE2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163C24">
        <w:rPr>
          <w:rFonts w:ascii="Arial" w:hAnsi="Arial" w:cs="Arial"/>
          <w:sz w:val="24"/>
          <w:szCs w:val="24"/>
        </w:rPr>
        <w:t xml:space="preserve">- яблоневый сад (с. Ключищи в пятидесяти метрах от здания </w:t>
      </w:r>
      <w:proofErr w:type="spellStart"/>
      <w:r w:rsidRPr="00163C24">
        <w:rPr>
          <w:rFonts w:ascii="Arial" w:hAnsi="Arial" w:cs="Arial"/>
          <w:sz w:val="24"/>
          <w:szCs w:val="24"/>
        </w:rPr>
        <w:t>Ключищинского</w:t>
      </w:r>
      <w:proofErr w:type="spellEnd"/>
      <w:r w:rsidRPr="00163C24">
        <w:rPr>
          <w:rFonts w:ascii="Arial" w:hAnsi="Arial" w:cs="Arial"/>
          <w:sz w:val="24"/>
          <w:szCs w:val="24"/>
        </w:rPr>
        <w:t xml:space="preserve"> сельского клуба)</w:t>
      </w:r>
    </w:p>
    <w:p w:rsidR="005F5FE2" w:rsidRDefault="00163C24" w:rsidP="00647F17">
      <w:pPr>
        <w:pStyle w:val="a8"/>
        <w:numPr>
          <w:ilvl w:val="0"/>
          <w:numId w:val="9"/>
        </w:numPr>
        <w:spacing w:before="240" w:after="0" w:line="240" w:lineRule="auto"/>
        <w:jc w:val="both"/>
        <w:rPr>
          <w:rFonts w:ascii="Arial" w:hAnsi="Arial" w:cs="Arial"/>
          <w:sz w:val="24"/>
          <w:szCs w:val="24"/>
        </w:rPr>
      </w:pPr>
      <w:r w:rsidRPr="005F5FE2">
        <w:rPr>
          <w:rFonts w:ascii="Arial" w:hAnsi="Arial" w:cs="Arial"/>
          <w:sz w:val="24"/>
          <w:szCs w:val="24"/>
        </w:rPr>
        <w:t xml:space="preserve">Ответственным лицом по обеспечению пожарной безопасности, усилению охраны социально-значимых объектов во время проведения новогодних и рождественских праздников назначить Азизова Шамиля </w:t>
      </w:r>
    </w:p>
    <w:p w:rsidR="00163C24" w:rsidRPr="005F5FE2" w:rsidRDefault="005F5FE2" w:rsidP="00647F17">
      <w:pPr>
        <w:pStyle w:val="a8"/>
        <w:numPr>
          <w:ilvl w:val="0"/>
          <w:numId w:val="9"/>
        </w:numPr>
        <w:spacing w:before="240" w:after="0" w:line="240" w:lineRule="auto"/>
        <w:jc w:val="both"/>
        <w:rPr>
          <w:rFonts w:ascii="Arial" w:hAnsi="Arial" w:cs="Arial"/>
          <w:sz w:val="24"/>
          <w:szCs w:val="24"/>
        </w:rPr>
      </w:pPr>
      <w:r w:rsidRPr="005F5FE2">
        <w:rPr>
          <w:rFonts w:ascii="Arial" w:hAnsi="Arial" w:cs="Arial"/>
          <w:sz w:val="24"/>
          <w:szCs w:val="24"/>
        </w:rPr>
        <w:t>Н</w:t>
      </w:r>
      <w:r w:rsidR="00163C24" w:rsidRPr="005F5FE2">
        <w:rPr>
          <w:rFonts w:ascii="Arial" w:hAnsi="Arial" w:cs="Arial"/>
          <w:sz w:val="24"/>
          <w:szCs w:val="24"/>
        </w:rPr>
        <w:t>астоящее постановление</w:t>
      </w:r>
      <w:r w:rsidRPr="005F5FE2">
        <w:rPr>
          <w:rFonts w:ascii="Arial" w:hAnsi="Arial" w:cs="Arial"/>
          <w:sz w:val="24"/>
          <w:szCs w:val="24"/>
        </w:rPr>
        <w:t xml:space="preserve"> разместить </w:t>
      </w:r>
      <w:r w:rsidR="00163C24" w:rsidRPr="005F5FE2">
        <w:rPr>
          <w:rFonts w:ascii="Arial" w:hAnsi="Arial" w:cs="Arial"/>
          <w:sz w:val="24"/>
          <w:szCs w:val="24"/>
        </w:rPr>
        <w:t>на информационных стендах Октябрьского сельского поселения, а также на оф</w:t>
      </w:r>
      <w:bookmarkStart w:id="0" w:name="_GoBack"/>
      <w:bookmarkEnd w:id="0"/>
      <w:r w:rsidR="00163C24" w:rsidRPr="005F5FE2">
        <w:rPr>
          <w:rFonts w:ascii="Arial" w:hAnsi="Arial" w:cs="Arial"/>
          <w:sz w:val="24"/>
          <w:szCs w:val="24"/>
        </w:rPr>
        <w:t xml:space="preserve">ициальном сайте Верхнеуслонского муниципального района.  </w:t>
      </w:r>
    </w:p>
    <w:p w:rsidR="00163C24" w:rsidRDefault="00163C24" w:rsidP="00163C24">
      <w:pPr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:rsidR="00163C24" w:rsidRPr="00163C24" w:rsidRDefault="00163C24" w:rsidP="00163C24">
      <w:pPr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:rsidR="00163C24" w:rsidRPr="00163C24" w:rsidRDefault="00163C24" w:rsidP="00163C24">
      <w:pPr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163C24">
        <w:rPr>
          <w:rFonts w:ascii="Arial" w:hAnsi="Arial" w:cs="Arial"/>
          <w:sz w:val="24"/>
          <w:szCs w:val="24"/>
        </w:rPr>
        <w:t xml:space="preserve">Глава Октябрьского сельского поселения </w:t>
      </w:r>
    </w:p>
    <w:p w:rsidR="00163C24" w:rsidRPr="00163C24" w:rsidRDefault="00163C24" w:rsidP="00163C24">
      <w:pPr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163C24">
        <w:rPr>
          <w:rFonts w:ascii="Arial" w:hAnsi="Arial" w:cs="Arial"/>
          <w:sz w:val="24"/>
          <w:szCs w:val="24"/>
        </w:rPr>
        <w:t xml:space="preserve">Верхнеуслонского муниципального района </w:t>
      </w:r>
    </w:p>
    <w:p w:rsidR="00163C24" w:rsidRPr="00163C24" w:rsidRDefault="00163C24" w:rsidP="00163C24">
      <w:pPr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163C24">
        <w:rPr>
          <w:rFonts w:ascii="Arial" w:hAnsi="Arial" w:cs="Arial"/>
          <w:sz w:val="24"/>
          <w:szCs w:val="24"/>
        </w:rPr>
        <w:t xml:space="preserve">Республики Татарстан </w:t>
      </w:r>
      <w:r w:rsidRPr="00163C24">
        <w:rPr>
          <w:rFonts w:ascii="Arial" w:hAnsi="Arial" w:cs="Arial"/>
          <w:sz w:val="24"/>
          <w:szCs w:val="24"/>
        </w:rPr>
        <w:tab/>
      </w:r>
      <w:r w:rsidRPr="00163C24">
        <w:rPr>
          <w:rFonts w:ascii="Arial" w:hAnsi="Arial" w:cs="Arial"/>
          <w:sz w:val="24"/>
          <w:szCs w:val="24"/>
        </w:rPr>
        <w:tab/>
      </w:r>
      <w:r w:rsidRPr="00163C24">
        <w:rPr>
          <w:rFonts w:ascii="Arial" w:hAnsi="Arial" w:cs="Arial"/>
          <w:sz w:val="24"/>
          <w:szCs w:val="24"/>
        </w:rPr>
        <w:tab/>
      </w:r>
      <w:r w:rsidRPr="00163C24">
        <w:rPr>
          <w:rFonts w:ascii="Arial" w:hAnsi="Arial" w:cs="Arial"/>
          <w:sz w:val="24"/>
          <w:szCs w:val="24"/>
        </w:rPr>
        <w:tab/>
      </w:r>
      <w:r w:rsidRPr="00163C24">
        <w:rPr>
          <w:rFonts w:ascii="Arial" w:hAnsi="Arial" w:cs="Arial"/>
          <w:sz w:val="24"/>
          <w:szCs w:val="24"/>
        </w:rPr>
        <w:tab/>
      </w:r>
      <w:r w:rsidRPr="00163C24">
        <w:rPr>
          <w:rFonts w:ascii="Arial" w:hAnsi="Arial" w:cs="Arial"/>
          <w:sz w:val="24"/>
          <w:szCs w:val="24"/>
        </w:rPr>
        <w:tab/>
      </w:r>
      <w:r w:rsidRPr="00163C24">
        <w:rPr>
          <w:rFonts w:ascii="Arial" w:hAnsi="Arial" w:cs="Arial"/>
          <w:sz w:val="24"/>
          <w:szCs w:val="24"/>
        </w:rPr>
        <w:tab/>
        <w:t>Ш.Р. Азизов</w:t>
      </w:r>
    </w:p>
    <w:sectPr w:rsidR="00163C24" w:rsidRPr="00163C24" w:rsidSect="008004F2">
      <w:pgSz w:w="11906" w:h="16838"/>
      <w:pgMar w:top="851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E6D16"/>
    <w:multiLevelType w:val="hybridMultilevel"/>
    <w:tmpl w:val="9072D1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F93D01"/>
    <w:multiLevelType w:val="hybridMultilevel"/>
    <w:tmpl w:val="00B8D8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9067950"/>
    <w:multiLevelType w:val="hybridMultilevel"/>
    <w:tmpl w:val="8772C35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3EC2022"/>
    <w:multiLevelType w:val="hybridMultilevel"/>
    <w:tmpl w:val="E494983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4FFA5E70"/>
    <w:multiLevelType w:val="hybridMultilevel"/>
    <w:tmpl w:val="555893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6426D92"/>
    <w:multiLevelType w:val="hybridMultilevel"/>
    <w:tmpl w:val="CA3620E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BA612EA"/>
    <w:multiLevelType w:val="hybridMultilevel"/>
    <w:tmpl w:val="D21E81C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42E5320"/>
    <w:multiLevelType w:val="hybridMultilevel"/>
    <w:tmpl w:val="B48A9078"/>
    <w:lvl w:ilvl="0" w:tplc="BC2429F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5"/>
  </w:num>
  <w:num w:numId="5">
    <w:abstractNumId w:val="1"/>
  </w:num>
  <w:num w:numId="6">
    <w:abstractNumId w:val="0"/>
  </w:num>
  <w:num w:numId="7">
    <w:abstractNumId w:val="3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attachedTemplate r:id="rId1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8BC"/>
    <w:rsid w:val="00004D06"/>
    <w:rsid w:val="000131D2"/>
    <w:rsid w:val="00024105"/>
    <w:rsid w:val="0004223B"/>
    <w:rsid w:val="00054B1D"/>
    <w:rsid w:val="000646E1"/>
    <w:rsid w:val="00075DE3"/>
    <w:rsid w:val="000853DE"/>
    <w:rsid w:val="000972F2"/>
    <w:rsid w:val="000A0C9D"/>
    <w:rsid w:val="000A6861"/>
    <w:rsid w:val="000B2F53"/>
    <w:rsid w:val="000B3C04"/>
    <w:rsid w:val="000B673A"/>
    <w:rsid w:val="000C54E2"/>
    <w:rsid w:val="000D0D7D"/>
    <w:rsid w:val="000D1D75"/>
    <w:rsid w:val="000E0EB8"/>
    <w:rsid w:val="000F4814"/>
    <w:rsid w:val="00101082"/>
    <w:rsid w:val="00103EA8"/>
    <w:rsid w:val="00111C68"/>
    <w:rsid w:val="00114AF8"/>
    <w:rsid w:val="00123A11"/>
    <w:rsid w:val="00125EEC"/>
    <w:rsid w:val="00132638"/>
    <w:rsid w:val="00140B0E"/>
    <w:rsid w:val="00141A40"/>
    <w:rsid w:val="001542F9"/>
    <w:rsid w:val="001566B3"/>
    <w:rsid w:val="00163C24"/>
    <w:rsid w:val="0017090A"/>
    <w:rsid w:val="0017178B"/>
    <w:rsid w:val="00173BAC"/>
    <w:rsid w:val="00181478"/>
    <w:rsid w:val="001818BC"/>
    <w:rsid w:val="00184E55"/>
    <w:rsid w:val="001973FD"/>
    <w:rsid w:val="001A09EC"/>
    <w:rsid w:val="001A4FB3"/>
    <w:rsid w:val="001A6D14"/>
    <w:rsid w:val="001B045F"/>
    <w:rsid w:val="001B08A5"/>
    <w:rsid w:val="001B1814"/>
    <w:rsid w:val="001D4AE3"/>
    <w:rsid w:val="001F6A29"/>
    <w:rsid w:val="00201FB2"/>
    <w:rsid w:val="00202ED4"/>
    <w:rsid w:val="00205989"/>
    <w:rsid w:val="00217C55"/>
    <w:rsid w:val="00223B0C"/>
    <w:rsid w:val="00226CC3"/>
    <w:rsid w:val="002321BE"/>
    <w:rsid w:val="00234F57"/>
    <w:rsid w:val="00241AEA"/>
    <w:rsid w:val="00253016"/>
    <w:rsid w:val="00253DA0"/>
    <w:rsid w:val="00263272"/>
    <w:rsid w:val="0028083B"/>
    <w:rsid w:val="00280C0A"/>
    <w:rsid w:val="00282652"/>
    <w:rsid w:val="00285182"/>
    <w:rsid w:val="002909DD"/>
    <w:rsid w:val="002971EE"/>
    <w:rsid w:val="002B0119"/>
    <w:rsid w:val="002B1991"/>
    <w:rsid w:val="002B2C3A"/>
    <w:rsid w:val="002C14DA"/>
    <w:rsid w:val="002C2B6D"/>
    <w:rsid w:val="002C3C7A"/>
    <w:rsid w:val="002D1FF2"/>
    <w:rsid w:val="002D3E89"/>
    <w:rsid w:val="002E3465"/>
    <w:rsid w:val="00306554"/>
    <w:rsid w:val="0031353D"/>
    <w:rsid w:val="00332BC4"/>
    <w:rsid w:val="003363E9"/>
    <w:rsid w:val="00364703"/>
    <w:rsid w:val="00367B01"/>
    <w:rsid w:val="0037456E"/>
    <w:rsid w:val="00374745"/>
    <w:rsid w:val="0037508D"/>
    <w:rsid w:val="00384138"/>
    <w:rsid w:val="003872CE"/>
    <w:rsid w:val="003B25F4"/>
    <w:rsid w:val="003B6F52"/>
    <w:rsid w:val="003C0D32"/>
    <w:rsid w:val="003E468F"/>
    <w:rsid w:val="00402494"/>
    <w:rsid w:val="0040767A"/>
    <w:rsid w:val="00411834"/>
    <w:rsid w:val="00416194"/>
    <w:rsid w:val="00416EDD"/>
    <w:rsid w:val="00417171"/>
    <w:rsid w:val="0042306E"/>
    <w:rsid w:val="00444437"/>
    <w:rsid w:val="0045320F"/>
    <w:rsid w:val="0046722A"/>
    <w:rsid w:val="00475A90"/>
    <w:rsid w:val="004818C2"/>
    <w:rsid w:val="004A0765"/>
    <w:rsid w:val="004A3BCA"/>
    <w:rsid w:val="004B6ACA"/>
    <w:rsid w:val="004D1214"/>
    <w:rsid w:val="004D44F8"/>
    <w:rsid w:val="004D7883"/>
    <w:rsid w:val="004E677C"/>
    <w:rsid w:val="004F276B"/>
    <w:rsid w:val="005076A3"/>
    <w:rsid w:val="00514EA0"/>
    <w:rsid w:val="00517D29"/>
    <w:rsid w:val="00525C04"/>
    <w:rsid w:val="00530E07"/>
    <w:rsid w:val="0053387E"/>
    <w:rsid w:val="0054437C"/>
    <w:rsid w:val="00551CEA"/>
    <w:rsid w:val="0055682D"/>
    <w:rsid w:val="005716B4"/>
    <w:rsid w:val="00580D82"/>
    <w:rsid w:val="00590989"/>
    <w:rsid w:val="005973D2"/>
    <w:rsid w:val="0059771C"/>
    <w:rsid w:val="00597DBC"/>
    <w:rsid w:val="00597F5B"/>
    <w:rsid w:val="005B0F63"/>
    <w:rsid w:val="005D24E7"/>
    <w:rsid w:val="005D4F41"/>
    <w:rsid w:val="005D7A1B"/>
    <w:rsid w:val="005E4DB3"/>
    <w:rsid w:val="005F1F3B"/>
    <w:rsid w:val="005F5B56"/>
    <w:rsid w:val="005F5FE2"/>
    <w:rsid w:val="00601919"/>
    <w:rsid w:val="00610F24"/>
    <w:rsid w:val="00632DA1"/>
    <w:rsid w:val="00633E57"/>
    <w:rsid w:val="00637089"/>
    <w:rsid w:val="0065171B"/>
    <w:rsid w:val="006552D4"/>
    <w:rsid w:val="00656D04"/>
    <w:rsid w:val="006659C3"/>
    <w:rsid w:val="00676DBB"/>
    <w:rsid w:val="006804F1"/>
    <w:rsid w:val="00680BAC"/>
    <w:rsid w:val="00694503"/>
    <w:rsid w:val="006947C8"/>
    <w:rsid w:val="006A1261"/>
    <w:rsid w:val="006A4AC0"/>
    <w:rsid w:val="006A676B"/>
    <w:rsid w:val="006A7DC6"/>
    <w:rsid w:val="006B2767"/>
    <w:rsid w:val="006B7CE5"/>
    <w:rsid w:val="006D0439"/>
    <w:rsid w:val="006D0858"/>
    <w:rsid w:val="006F1553"/>
    <w:rsid w:val="006F3A00"/>
    <w:rsid w:val="00701015"/>
    <w:rsid w:val="00703D08"/>
    <w:rsid w:val="00707550"/>
    <w:rsid w:val="00710679"/>
    <w:rsid w:val="00711EEB"/>
    <w:rsid w:val="007230A3"/>
    <w:rsid w:val="00727B23"/>
    <w:rsid w:val="00730D9C"/>
    <w:rsid w:val="007371D5"/>
    <w:rsid w:val="00741217"/>
    <w:rsid w:val="00757E46"/>
    <w:rsid w:val="0076726A"/>
    <w:rsid w:val="0078041C"/>
    <w:rsid w:val="007867FF"/>
    <w:rsid w:val="007A312A"/>
    <w:rsid w:val="007B7628"/>
    <w:rsid w:val="007B7C0E"/>
    <w:rsid w:val="007C2F9E"/>
    <w:rsid w:val="007D0581"/>
    <w:rsid w:val="007D60C1"/>
    <w:rsid w:val="007E5252"/>
    <w:rsid w:val="007F7368"/>
    <w:rsid w:val="007F79B8"/>
    <w:rsid w:val="00800452"/>
    <w:rsid w:val="008004F2"/>
    <w:rsid w:val="00804D79"/>
    <w:rsid w:val="00806082"/>
    <w:rsid w:val="00826917"/>
    <w:rsid w:val="00826F06"/>
    <w:rsid w:val="008277FD"/>
    <w:rsid w:val="0083712F"/>
    <w:rsid w:val="00845CE9"/>
    <w:rsid w:val="00846449"/>
    <w:rsid w:val="00847872"/>
    <w:rsid w:val="00854041"/>
    <w:rsid w:val="00857A80"/>
    <w:rsid w:val="008612C8"/>
    <w:rsid w:val="00861FEF"/>
    <w:rsid w:val="00874AD4"/>
    <w:rsid w:val="00875445"/>
    <w:rsid w:val="008800CF"/>
    <w:rsid w:val="008807ED"/>
    <w:rsid w:val="00886FC3"/>
    <w:rsid w:val="00893EAC"/>
    <w:rsid w:val="008969BA"/>
    <w:rsid w:val="008B7247"/>
    <w:rsid w:val="008F4045"/>
    <w:rsid w:val="008F4FB6"/>
    <w:rsid w:val="009209F0"/>
    <w:rsid w:val="00921670"/>
    <w:rsid w:val="00924F8A"/>
    <w:rsid w:val="009326EA"/>
    <w:rsid w:val="00955B12"/>
    <w:rsid w:val="00963CDF"/>
    <w:rsid w:val="009646A3"/>
    <w:rsid w:val="009815F2"/>
    <w:rsid w:val="009907C4"/>
    <w:rsid w:val="00992AA5"/>
    <w:rsid w:val="00997C80"/>
    <w:rsid w:val="009A338A"/>
    <w:rsid w:val="009A4E33"/>
    <w:rsid w:val="009B4332"/>
    <w:rsid w:val="009C215C"/>
    <w:rsid w:val="009C2757"/>
    <w:rsid w:val="009D0646"/>
    <w:rsid w:val="009D0739"/>
    <w:rsid w:val="009D1044"/>
    <w:rsid w:val="009D76B2"/>
    <w:rsid w:val="009E28B3"/>
    <w:rsid w:val="00A03F28"/>
    <w:rsid w:val="00A055C5"/>
    <w:rsid w:val="00A244FD"/>
    <w:rsid w:val="00A43742"/>
    <w:rsid w:val="00A519DC"/>
    <w:rsid w:val="00A537B2"/>
    <w:rsid w:val="00A53FDE"/>
    <w:rsid w:val="00A547AB"/>
    <w:rsid w:val="00A57210"/>
    <w:rsid w:val="00A6020D"/>
    <w:rsid w:val="00A64E81"/>
    <w:rsid w:val="00A7075B"/>
    <w:rsid w:val="00A7333E"/>
    <w:rsid w:val="00A841C4"/>
    <w:rsid w:val="00A9180D"/>
    <w:rsid w:val="00A920F3"/>
    <w:rsid w:val="00A96565"/>
    <w:rsid w:val="00AB03EA"/>
    <w:rsid w:val="00AD786B"/>
    <w:rsid w:val="00AE2061"/>
    <w:rsid w:val="00AF67A6"/>
    <w:rsid w:val="00B02373"/>
    <w:rsid w:val="00B130F3"/>
    <w:rsid w:val="00B169F7"/>
    <w:rsid w:val="00B23F77"/>
    <w:rsid w:val="00B255AE"/>
    <w:rsid w:val="00B33E05"/>
    <w:rsid w:val="00B35FF3"/>
    <w:rsid w:val="00B50B8B"/>
    <w:rsid w:val="00B6297E"/>
    <w:rsid w:val="00B710C3"/>
    <w:rsid w:val="00B85BD1"/>
    <w:rsid w:val="00B85F08"/>
    <w:rsid w:val="00B95750"/>
    <w:rsid w:val="00B97A93"/>
    <w:rsid w:val="00BB657D"/>
    <w:rsid w:val="00BC65A5"/>
    <w:rsid w:val="00BD5A3A"/>
    <w:rsid w:val="00C048F5"/>
    <w:rsid w:val="00C2421D"/>
    <w:rsid w:val="00C44793"/>
    <w:rsid w:val="00C655F1"/>
    <w:rsid w:val="00C672E2"/>
    <w:rsid w:val="00C6773D"/>
    <w:rsid w:val="00C71B3D"/>
    <w:rsid w:val="00C91195"/>
    <w:rsid w:val="00CA00E1"/>
    <w:rsid w:val="00CA1A79"/>
    <w:rsid w:val="00CB1184"/>
    <w:rsid w:val="00CD453A"/>
    <w:rsid w:val="00CD5995"/>
    <w:rsid w:val="00CD5E32"/>
    <w:rsid w:val="00CD785D"/>
    <w:rsid w:val="00CF492F"/>
    <w:rsid w:val="00D03AB3"/>
    <w:rsid w:val="00D35B3D"/>
    <w:rsid w:val="00D361F5"/>
    <w:rsid w:val="00D41482"/>
    <w:rsid w:val="00D518BA"/>
    <w:rsid w:val="00D54FD7"/>
    <w:rsid w:val="00D55982"/>
    <w:rsid w:val="00D61CA2"/>
    <w:rsid w:val="00D62C47"/>
    <w:rsid w:val="00D73ABC"/>
    <w:rsid w:val="00DA6B45"/>
    <w:rsid w:val="00DA78BC"/>
    <w:rsid w:val="00DB5B26"/>
    <w:rsid w:val="00DB781A"/>
    <w:rsid w:val="00DC60B8"/>
    <w:rsid w:val="00DE7EBD"/>
    <w:rsid w:val="00DF438E"/>
    <w:rsid w:val="00DF60C6"/>
    <w:rsid w:val="00E044C9"/>
    <w:rsid w:val="00E117D3"/>
    <w:rsid w:val="00E2687F"/>
    <w:rsid w:val="00E4416A"/>
    <w:rsid w:val="00E50091"/>
    <w:rsid w:val="00E53B18"/>
    <w:rsid w:val="00E6166A"/>
    <w:rsid w:val="00E6283B"/>
    <w:rsid w:val="00E64733"/>
    <w:rsid w:val="00E66707"/>
    <w:rsid w:val="00E775DF"/>
    <w:rsid w:val="00EA7778"/>
    <w:rsid w:val="00EB1281"/>
    <w:rsid w:val="00EB229F"/>
    <w:rsid w:val="00EB386F"/>
    <w:rsid w:val="00ED2D0D"/>
    <w:rsid w:val="00EE5F95"/>
    <w:rsid w:val="00EE6ABC"/>
    <w:rsid w:val="00F01F59"/>
    <w:rsid w:val="00F04A5D"/>
    <w:rsid w:val="00F12417"/>
    <w:rsid w:val="00F21EAC"/>
    <w:rsid w:val="00F2386E"/>
    <w:rsid w:val="00F26648"/>
    <w:rsid w:val="00F2762F"/>
    <w:rsid w:val="00F36ABD"/>
    <w:rsid w:val="00F40F8E"/>
    <w:rsid w:val="00F50BA5"/>
    <w:rsid w:val="00F71E6A"/>
    <w:rsid w:val="00F724EB"/>
    <w:rsid w:val="00F73773"/>
    <w:rsid w:val="00F75349"/>
    <w:rsid w:val="00F948A6"/>
    <w:rsid w:val="00FA77C2"/>
    <w:rsid w:val="00FB220A"/>
    <w:rsid w:val="00FD1766"/>
    <w:rsid w:val="00FD7EBD"/>
    <w:rsid w:val="00FE1713"/>
    <w:rsid w:val="00FE5A63"/>
    <w:rsid w:val="00FF0C51"/>
    <w:rsid w:val="00FF3D83"/>
    <w:rsid w:val="00FF43D3"/>
    <w:rsid w:val="00FF546F"/>
    <w:rsid w:val="00FF6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AD788"/>
  <w15:docId w15:val="{EEB975F8-572A-43C6-9257-9525B8EAC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8"/>
      <w:szCs w:val="28"/>
      <w:lang w:eastAsia="en-US"/>
    </w:rPr>
  </w:style>
  <w:style w:type="paragraph" w:styleId="1">
    <w:name w:val="heading 1"/>
    <w:basedOn w:val="a"/>
    <w:link w:val="10"/>
    <w:qFormat/>
    <w:rsid w:val="00FE5A63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5B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DB5B26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703D08"/>
    <w:rPr>
      <w:rFonts w:ascii="Calibri" w:hAnsi="Calibri"/>
      <w:sz w:val="22"/>
      <w:szCs w:val="22"/>
      <w:lang w:eastAsia="en-US"/>
    </w:rPr>
  </w:style>
  <w:style w:type="paragraph" w:styleId="a6">
    <w:name w:val="Block Text"/>
    <w:basedOn w:val="a"/>
    <w:unhideWhenUsed/>
    <w:rsid w:val="00703D08"/>
    <w:pPr>
      <w:spacing w:after="0" w:line="240" w:lineRule="auto"/>
      <w:ind w:left="1134" w:right="1318"/>
      <w:jc w:val="center"/>
    </w:pPr>
    <w:rPr>
      <w:rFonts w:eastAsia="Times New Roman"/>
      <w:b/>
      <w:bCs/>
      <w:szCs w:val="20"/>
      <w:lang w:eastAsia="ru-RU"/>
    </w:rPr>
  </w:style>
  <w:style w:type="table" w:styleId="a7">
    <w:name w:val="Table Grid"/>
    <w:basedOn w:val="a1"/>
    <w:uiPriority w:val="59"/>
    <w:rsid w:val="003841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E5A63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10">
    <w:name w:val="Заголовок 1 Знак"/>
    <w:basedOn w:val="a0"/>
    <w:link w:val="1"/>
    <w:rsid w:val="00FE5A63"/>
    <w:rPr>
      <w:rFonts w:eastAsia="Times New Roman"/>
      <w:b/>
      <w:bCs/>
      <w:kern w:val="36"/>
      <w:sz w:val="22"/>
      <w:szCs w:val="22"/>
    </w:rPr>
  </w:style>
  <w:style w:type="paragraph" w:styleId="a9">
    <w:name w:val="Normal (Web)"/>
    <w:basedOn w:val="a"/>
    <w:semiHidden/>
    <w:rsid w:val="00FE5A63"/>
    <w:pPr>
      <w:spacing w:before="100" w:beforeAutospacing="1" w:after="100" w:afterAutospacing="1" w:line="240" w:lineRule="auto"/>
    </w:pPr>
    <w:rPr>
      <w:rFonts w:eastAsia="Times New Roman"/>
      <w:sz w:val="22"/>
      <w:szCs w:val="22"/>
      <w:lang w:eastAsia="ru-RU"/>
    </w:rPr>
  </w:style>
  <w:style w:type="paragraph" w:customStyle="1" w:styleId="ConsPlusNormal">
    <w:name w:val="ConsPlusNormal"/>
    <w:rsid w:val="00FE5A63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a">
    <w:name w:val="annotation text"/>
    <w:basedOn w:val="a"/>
    <w:link w:val="ab"/>
    <w:semiHidden/>
    <w:rsid w:val="00FE5A63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b">
    <w:name w:val="Текст примечания Знак"/>
    <w:basedOn w:val="a0"/>
    <w:link w:val="aa"/>
    <w:semiHidden/>
    <w:rsid w:val="00FE5A63"/>
    <w:rPr>
      <w:rFonts w:eastAsia="Times New Roman"/>
    </w:rPr>
  </w:style>
  <w:style w:type="paragraph" w:customStyle="1" w:styleId="ConsPlusTitle">
    <w:name w:val="ConsPlusTitle"/>
    <w:rsid w:val="008004F2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character" w:styleId="ac">
    <w:name w:val="Hyperlink"/>
    <w:basedOn w:val="a0"/>
    <w:uiPriority w:val="99"/>
    <w:unhideWhenUsed/>
    <w:rsid w:val="00A4374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2;&#1090;&#1103;&#1073;&#1088;&#1100;&#1089;&#1082;&#1080;&#1081;\Desktop\&#1055;&#1054;&#1057;&#1058;&#1040;&#1053;&#1054;&#1042;&#1051;&#1045;&#1053;&#1048;&#1071;\&#1055;&#1054;&#1057;&#1058;&#1040;&#1053;&#1054;&#1042;&#1051;&#1045;&#1053;&#1048;&#1071;%202018\&#1048;&#1089;&#1087;&#1086;&#1083;&#1082;&#1086;&#1084;\&#1096;&#1072;&#1073;&#1083;&#1086;&#108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C5CBD8-865A-499D-BF52-3AA0EBBA4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</Template>
  <TotalTime>2700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Okt</dc:creator>
  <cp:lastModifiedBy>Пользователь Windows</cp:lastModifiedBy>
  <cp:revision>331</cp:revision>
  <cp:lastPrinted>2020-12-09T07:47:00Z</cp:lastPrinted>
  <dcterms:created xsi:type="dcterms:W3CDTF">2017-06-21T12:02:00Z</dcterms:created>
  <dcterms:modified xsi:type="dcterms:W3CDTF">2020-12-09T12:01:00Z</dcterms:modified>
</cp:coreProperties>
</file>