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AB" w:rsidRPr="004C2703" w:rsidRDefault="003123AB" w:rsidP="00243567">
      <w:pPr>
        <w:pStyle w:val="20"/>
        <w:jc w:val="right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Приложение №</w:t>
      </w:r>
      <w:r w:rsidR="00243567">
        <w:rPr>
          <w:rFonts w:ascii="Arial" w:hAnsi="Arial" w:cs="Arial"/>
          <w:sz w:val="24"/>
          <w:szCs w:val="24"/>
        </w:rPr>
        <w:t xml:space="preserve"> </w:t>
      </w:r>
      <w:r w:rsidR="00C7014A">
        <w:rPr>
          <w:rFonts w:ascii="Arial" w:hAnsi="Arial" w:cs="Arial"/>
          <w:sz w:val="24"/>
          <w:szCs w:val="24"/>
        </w:rPr>
        <w:t>1</w:t>
      </w:r>
    </w:p>
    <w:p w:rsidR="003123AB" w:rsidRPr="004C2703" w:rsidRDefault="003123AB" w:rsidP="00243567">
      <w:pPr>
        <w:pStyle w:val="20"/>
        <w:jc w:val="right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 xml:space="preserve">к постановлению </w:t>
      </w:r>
    </w:p>
    <w:p w:rsidR="003123AB" w:rsidRPr="004C2703" w:rsidRDefault="003123AB" w:rsidP="00243567">
      <w:pPr>
        <w:pStyle w:val="20"/>
        <w:jc w:val="right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191892" w:rsidRDefault="003123AB" w:rsidP="00191892">
      <w:pPr>
        <w:pStyle w:val="20"/>
        <w:jc w:val="right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Верхнеуслонского муниципального района</w:t>
      </w:r>
      <w:r w:rsidR="00191892">
        <w:rPr>
          <w:rFonts w:ascii="Arial" w:hAnsi="Arial" w:cs="Arial"/>
          <w:sz w:val="24"/>
          <w:szCs w:val="24"/>
        </w:rPr>
        <w:t xml:space="preserve"> </w:t>
      </w:r>
    </w:p>
    <w:p w:rsidR="00191892" w:rsidRPr="00191892" w:rsidRDefault="00191892" w:rsidP="00191892">
      <w:pPr>
        <w:pStyle w:val="20"/>
        <w:jc w:val="right"/>
        <w:rPr>
          <w:rFonts w:ascii="Arial" w:hAnsi="Arial" w:cs="Arial"/>
          <w:sz w:val="24"/>
          <w:szCs w:val="24"/>
        </w:rPr>
      </w:pPr>
      <w:r w:rsidRPr="00191892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</w:p>
    <w:p w:rsidR="003123AB" w:rsidRPr="004C2703" w:rsidRDefault="00130FB1" w:rsidP="00243567">
      <w:pPr>
        <w:pStyle w:val="20"/>
        <w:jc w:val="right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от «___»________20</w:t>
      </w:r>
      <w:r w:rsidR="004C2703">
        <w:rPr>
          <w:rFonts w:ascii="Arial" w:hAnsi="Arial" w:cs="Arial"/>
          <w:sz w:val="24"/>
          <w:szCs w:val="24"/>
        </w:rPr>
        <w:t>2</w:t>
      </w:r>
      <w:r w:rsidR="00C7014A">
        <w:rPr>
          <w:rFonts w:ascii="Arial" w:hAnsi="Arial" w:cs="Arial"/>
          <w:sz w:val="24"/>
          <w:szCs w:val="24"/>
        </w:rPr>
        <w:t>1</w:t>
      </w:r>
      <w:r w:rsidR="003123AB" w:rsidRPr="004C2703">
        <w:rPr>
          <w:rFonts w:ascii="Arial" w:hAnsi="Arial" w:cs="Arial"/>
          <w:sz w:val="24"/>
          <w:szCs w:val="24"/>
        </w:rPr>
        <w:t xml:space="preserve"> г. №________</w:t>
      </w:r>
    </w:p>
    <w:p w:rsidR="00CC21FF" w:rsidRDefault="00CC21FF" w:rsidP="00243567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3123AB" w:rsidRPr="004C2703" w:rsidRDefault="003123AB" w:rsidP="00243567">
      <w:pPr>
        <w:pStyle w:val="20"/>
        <w:jc w:val="center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Состав</w:t>
      </w:r>
    </w:p>
    <w:p w:rsidR="003123AB" w:rsidRPr="004C2703" w:rsidRDefault="00A6294D" w:rsidP="00243567">
      <w:pPr>
        <w:pStyle w:val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административной комиссии </w:t>
      </w:r>
      <w:r w:rsidR="003123AB" w:rsidRPr="004C2703">
        <w:rPr>
          <w:rFonts w:ascii="Arial" w:hAnsi="Arial" w:cs="Arial"/>
          <w:sz w:val="24"/>
          <w:szCs w:val="24"/>
        </w:rPr>
        <w:t>Верхнеуслонского</w:t>
      </w:r>
    </w:p>
    <w:p w:rsidR="003123AB" w:rsidRPr="004C2703" w:rsidRDefault="003123AB" w:rsidP="00243567">
      <w:pPr>
        <w:pStyle w:val="20"/>
        <w:jc w:val="center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3123AB" w:rsidRDefault="003123AB" w:rsidP="00243567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3123AB" w:rsidRPr="004C2703" w:rsidRDefault="003123AB" w:rsidP="00191892">
      <w:pPr>
        <w:pStyle w:val="20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Председатель комиссии: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3683"/>
        <w:gridCol w:w="6232"/>
      </w:tblGrid>
      <w:tr w:rsidR="003123AB" w:rsidRPr="004C2703" w:rsidTr="00B3547E">
        <w:tc>
          <w:tcPr>
            <w:tcW w:w="3683" w:type="dxa"/>
            <w:hideMark/>
          </w:tcPr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Default="009D28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Шакиров </w:t>
            </w:r>
          </w:p>
          <w:p w:rsidR="009D28AB" w:rsidRDefault="009D28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Ильнур</w:t>
            </w:r>
          </w:p>
          <w:p w:rsidR="009D28AB" w:rsidRPr="004C2703" w:rsidRDefault="009D28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Ирекович</w:t>
            </w:r>
          </w:p>
        </w:tc>
        <w:tc>
          <w:tcPr>
            <w:tcW w:w="6232" w:type="dxa"/>
            <w:hideMark/>
          </w:tcPr>
          <w:p w:rsidR="00B3547E" w:rsidRDefault="00B3547E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Верхнеуслонского муниципального района</w:t>
            </w:r>
          </w:p>
        </w:tc>
      </w:tr>
      <w:tr w:rsidR="003123AB" w:rsidRPr="004C2703" w:rsidTr="00B3547E">
        <w:tc>
          <w:tcPr>
            <w:tcW w:w="9915" w:type="dxa"/>
            <w:gridSpan w:val="2"/>
          </w:tcPr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Заместител</w:t>
            </w:r>
            <w:r w:rsidR="002E5D6C">
              <w:rPr>
                <w:rFonts w:ascii="Arial" w:hAnsi="Arial" w:cs="Arial"/>
                <w:sz w:val="24"/>
                <w:szCs w:val="24"/>
              </w:rPr>
              <w:t>ь</w:t>
            </w:r>
            <w:r w:rsidRPr="004C2703">
              <w:rPr>
                <w:rFonts w:ascii="Arial" w:hAnsi="Arial" w:cs="Arial"/>
                <w:sz w:val="24"/>
                <w:szCs w:val="24"/>
              </w:rPr>
              <w:t xml:space="preserve"> председателя комиссии</w:t>
            </w:r>
            <w:r w:rsidR="00B3547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C244C3">
        <w:trPr>
          <w:trHeight w:val="856"/>
        </w:trPr>
        <w:tc>
          <w:tcPr>
            <w:tcW w:w="3683" w:type="dxa"/>
          </w:tcPr>
          <w:p w:rsidR="003123AB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Черменский</w:t>
            </w:r>
            <w:proofErr w:type="spellEnd"/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</w:t>
            </w:r>
          </w:p>
          <w:p w:rsidR="002E5D6C" w:rsidRPr="004C2703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Михайлович</w:t>
            </w:r>
          </w:p>
        </w:tc>
        <w:tc>
          <w:tcPr>
            <w:tcW w:w="6232" w:type="dxa"/>
          </w:tcPr>
          <w:p w:rsidR="003123AB" w:rsidRPr="004C2703" w:rsidRDefault="00EF3C76" w:rsidP="00600DB0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</w:t>
            </w:r>
            <w:r w:rsidRPr="00195DD2">
              <w:rPr>
                <w:rFonts w:ascii="Arial" w:hAnsi="Arial" w:cs="Arial"/>
                <w:sz w:val="24"/>
                <w:szCs w:val="24"/>
              </w:rPr>
              <w:t>ерв</w:t>
            </w:r>
            <w:r w:rsidR="00600DB0">
              <w:rPr>
                <w:rFonts w:ascii="Arial" w:hAnsi="Arial" w:cs="Arial"/>
                <w:sz w:val="24"/>
                <w:szCs w:val="24"/>
              </w:rPr>
              <w:t>ого</w:t>
            </w:r>
            <w:r w:rsidRPr="00195DD2">
              <w:rPr>
                <w:rFonts w:ascii="Arial" w:hAnsi="Arial" w:cs="Arial"/>
                <w:sz w:val="24"/>
                <w:szCs w:val="24"/>
              </w:rPr>
              <w:t xml:space="preserve"> заместител</w:t>
            </w:r>
            <w:r w:rsidR="00600DB0">
              <w:rPr>
                <w:rFonts w:ascii="Arial" w:hAnsi="Arial" w:cs="Arial"/>
                <w:sz w:val="24"/>
                <w:szCs w:val="24"/>
              </w:rPr>
              <w:t>я</w:t>
            </w:r>
            <w:bookmarkStart w:id="0" w:name="_GoBack"/>
            <w:bookmarkEnd w:id="0"/>
            <w:r w:rsidRPr="00195DD2">
              <w:rPr>
                <w:rFonts w:ascii="Arial" w:hAnsi="Arial" w:cs="Arial"/>
                <w:sz w:val="24"/>
                <w:szCs w:val="24"/>
              </w:rPr>
              <w:t xml:space="preserve"> руководителя Исполнительного комитета Верхнеуслонского муниципального района по строительству, ЖКХ, связи и энергетике</w:t>
            </w:r>
            <w:r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123AB" w:rsidRPr="004C2703" w:rsidTr="00B3547E">
        <w:trPr>
          <w:cantSplit/>
        </w:trPr>
        <w:tc>
          <w:tcPr>
            <w:tcW w:w="9915" w:type="dxa"/>
            <w:gridSpan w:val="2"/>
          </w:tcPr>
          <w:p w:rsidR="003123AB" w:rsidRPr="004C2703" w:rsidRDefault="00191892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 с</w:t>
            </w:r>
            <w:r w:rsidR="003123AB" w:rsidRPr="004C2703">
              <w:rPr>
                <w:rFonts w:ascii="Arial" w:hAnsi="Arial" w:cs="Arial"/>
                <w:sz w:val="24"/>
                <w:szCs w:val="24"/>
              </w:rPr>
              <w:t>екретарь: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c>
          <w:tcPr>
            <w:tcW w:w="3683" w:type="dxa"/>
            <w:hideMark/>
          </w:tcPr>
          <w:p w:rsidR="00D23F8F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Светлана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Викторовна</w:t>
            </w:r>
          </w:p>
        </w:tc>
        <w:tc>
          <w:tcPr>
            <w:tcW w:w="6232" w:type="dxa"/>
            <w:hideMark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Ответственный секретарь административной комиссии Верхнеуслонского муниципального района</w:t>
            </w:r>
          </w:p>
        </w:tc>
      </w:tr>
      <w:tr w:rsidR="003123AB" w:rsidRPr="004C2703" w:rsidTr="00B3547E">
        <w:trPr>
          <w:cantSplit/>
        </w:trPr>
        <w:tc>
          <w:tcPr>
            <w:tcW w:w="9915" w:type="dxa"/>
            <w:gridSpan w:val="2"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c>
          <w:tcPr>
            <w:tcW w:w="3683" w:type="dxa"/>
            <w:hideMark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Мингазова</w:t>
            </w:r>
            <w:proofErr w:type="spellEnd"/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Альфия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Курбангалиевна</w:t>
            </w:r>
          </w:p>
        </w:tc>
        <w:tc>
          <w:tcPr>
            <w:tcW w:w="6232" w:type="dxa"/>
            <w:hideMark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  <w:proofErr w:type="gramStart"/>
            <w:r w:rsidRPr="004C2703">
              <w:rPr>
                <w:rFonts w:ascii="Arial" w:hAnsi="Arial" w:cs="Arial"/>
                <w:sz w:val="24"/>
                <w:szCs w:val="24"/>
              </w:rPr>
              <w:t>Исполнительного</w:t>
            </w:r>
            <w:proofErr w:type="gramEnd"/>
          </w:p>
          <w:p w:rsidR="003123AB" w:rsidRPr="004C2703" w:rsidRDefault="0022238E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к</w:t>
            </w:r>
            <w:r w:rsidR="003123AB" w:rsidRPr="004C2703">
              <w:rPr>
                <w:rFonts w:ascii="Arial" w:hAnsi="Arial" w:cs="Arial"/>
                <w:sz w:val="24"/>
                <w:szCs w:val="24"/>
              </w:rPr>
              <w:t>омитета Верхнеуслонского муниципального района</w:t>
            </w:r>
          </w:p>
        </w:tc>
      </w:tr>
      <w:tr w:rsidR="003123AB" w:rsidRPr="004C2703" w:rsidTr="00B3547E">
        <w:tc>
          <w:tcPr>
            <w:tcW w:w="3683" w:type="dxa"/>
          </w:tcPr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Раков </w:t>
            </w: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Вячеслав </w:t>
            </w: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Юрьевич</w:t>
            </w:r>
          </w:p>
        </w:tc>
        <w:tc>
          <w:tcPr>
            <w:tcW w:w="6232" w:type="dxa"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Заместитель Главы Верхнеуслонского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сельского поселения Верхнеуслонского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CC21FF" w:rsidRPr="004C2703" w:rsidRDefault="00CC21F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rPr>
          <w:trHeight w:val="1063"/>
        </w:trPr>
        <w:tc>
          <w:tcPr>
            <w:tcW w:w="3683" w:type="dxa"/>
          </w:tcPr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Салихов </w:t>
            </w: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Евгений 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Мирсаидович</w:t>
            </w:r>
          </w:p>
          <w:p w:rsidR="00276E0F" w:rsidRPr="004C2703" w:rsidRDefault="00276E0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Начальник юридического отдела Исполнительного комитета Верхнеуслонского муниципального района </w:t>
            </w:r>
          </w:p>
          <w:p w:rsidR="00276E0F" w:rsidRPr="004C2703" w:rsidRDefault="00276E0F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c>
          <w:tcPr>
            <w:tcW w:w="3683" w:type="dxa"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Бурдина</w:t>
            </w:r>
            <w:proofErr w:type="spellEnd"/>
            <w:r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Татьяна </w:t>
            </w:r>
          </w:p>
          <w:p w:rsidR="003123AB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  <w:p w:rsidR="00B3547E" w:rsidRPr="004C2703" w:rsidRDefault="00B3547E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:rsidR="003123AB" w:rsidRPr="004C2703" w:rsidRDefault="00E0587D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Заместитель начальника</w:t>
            </w:r>
            <w:r w:rsidR="003123AB" w:rsidRPr="004C2703">
              <w:rPr>
                <w:rFonts w:ascii="Arial" w:hAnsi="Arial" w:cs="Arial"/>
                <w:sz w:val="24"/>
                <w:szCs w:val="24"/>
              </w:rPr>
              <w:t xml:space="preserve"> отдела по строительству, ЖКХ, связи и энергетике Исполнительного комитета Верхнеуслонского муниципального района</w:t>
            </w:r>
          </w:p>
        </w:tc>
      </w:tr>
      <w:tr w:rsidR="004C2703" w:rsidRPr="004C2703" w:rsidTr="00B3547E">
        <w:tc>
          <w:tcPr>
            <w:tcW w:w="3683" w:type="dxa"/>
          </w:tcPr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Муфталиев</w:t>
            </w:r>
            <w:proofErr w:type="spellEnd"/>
            <w:r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Нусрат</w:t>
            </w:r>
            <w:proofErr w:type="spellEnd"/>
            <w:r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Загидович</w:t>
            </w:r>
            <w:proofErr w:type="spellEnd"/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Юсупова</w:t>
            </w:r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</w:t>
            </w:r>
          </w:p>
          <w:p w:rsidR="002E5D6C" w:rsidRPr="004C2703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  <w:tc>
          <w:tcPr>
            <w:tcW w:w="6232" w:type="dxa"/>
          </w:tcPr>
          <w:p w:rsidR="004C2703" w:rsidRPr="004C2703" w:rsidRDefault="00FB6E9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 – </w:t>
            </w:r>
            <w:r w:rsidR="004C2703" w:rsidRPr="004C2703">
              <w:rPr>
                <w:rFonts w:ascii="Arial" w:hAnsi="Arial" w:cs="Arial"/>
                <w:sz w:val="24"/>
                <w:szCs w:val="24"/>
              </w:rPr>
              <w:t xml:space="preserve">главный редактор филиала </w:t>
            </w:r>
          </w:p>
          <w:p w:rsidR="00C244C3" w:rsidRPr="004C2703" w:rsidRDefault="00FB6E9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ОАО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Татмедиа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4C2703" w:rsidRPr="004C2703">
              <w:rPr>
                <w:rFonts w:ascii="Arial" w:hAnsi="Arial" w:cs="Arial"/>
                <w:sz w:val="24"/>
                <w:szCs w:val="24"/>
              </w:rPr>
              <w:t>редакции газеты «Волжская новь»</w:t>
            </w:r>
            <w:r w:rsidR="00C244C3" w:rsidRPr="004C2703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244C3" w:rsidRPr="00C244C3" w:rsidRDefault="00C244C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C244C3">
              <w:rPr>
                <w:rFonts w:ascii="Arial" w:hAnsi="Arial" w:cs="Arial"/>
                <w:sz w:val="24"/>
                <w:szCs w:val="24"/>
              </w:rPr>
              <w:t>Начальник общего отдела Исполнительного комитета Верхнеуслонского муниципального района</w:t>
            </w:r>
          </w:p>
        </w:tc>
      </w:tr>
    </w:tbl>
    <w:p w:rsidR="00AB38FA" w:rsidRDefault="00AB38FA" w:rsidP="009F3A9B">
      <w:pPr>
        <w:spacing w:line="240" w:lineRule="auto"/>
      </w:pPr>
    </w:p>
    <w:sectPr w:rsidR="00AB38FA" w:rsidSect="009F3A9B">
      <w:pgSz w:w="11906" w:h="16838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2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42121"/>
    <w:rsid w:val="00063DBF"/>
    <w:rsid w:val="000C720F"/>
    <w:rsid w:val="000D4A6C"/>
    <w:rsid w:val="00100600"/>
    <w:rsid w:val="00130FB1"/>
    <w:rsid w:val="0013701A"/>
    <w:rsid w:val="0014232B"/>
    <w:rsid w:val="00150B66"/>
    <w:rsid w:val="00162CCB"/>
    <w:rsid w:val="00191892"/>
    <w:rsid w:val="001B46C9"/>
    <w:rsid w:val="001C502D"/>
    <w:rsid w:val="001E42C6"/>
    <w:rsid w:val="0020569C"/>
    <w:rsid w:val="002061F5"/>
    <w:rsid w:val="00215EFF"/>
    <w:rsid w:val="0022238E"/>
    <w:rsid w:val="00230391"/>
    <w:rsid w:val="00242539"/>
    <w:rsid w:val="00243567"/>
    <w:rsid w:val="00243B17"/>
    <w:rsid w:val="00243BE6"/>
    <w:rsid w:val="00267EA4"/>
    <w:rsid w:val="00275DF3"/>
    <w:rsid w:val="00276E0F"/>
    <w:rsid w:val="002933D7"/>
    <w:rsid w:val="002A0963"/>
    <w:rsid w:val="002C3198"/>
    <w:rsid w:val="002D7A05"/>
    <w:rsid w:val="002E5D6C"/>
    <w:rsid w:val="002F1159"/>
    <w:rsid w:val="002F1D67"/>
    <w:rsid w:val="002F296D"/>
    <w:rsid w:val="003123AB"/>
    <w:rsid w:val="00334059"/>
    <w:rsid w:val="003979C1"/>
    <w:rsid w:val="003B0B91"/>
    <w:rsid w:val="003C3A61"/>
    <w:rsid w:val="003E468F"/>
    <w:rsid w:val="00403770"/>
    <w:rsid w:val="00416A90"/>
    <w:rsid w:val="00450D7D"/>
    <w:rsid w:val="00464AF0"/>
    <w:rsid w:val="00464F11"/>
    <w:rsid w:val="004A71C3"/>
    <w:rsid w:val="004A7B2F"/>
    <w:rsid w:val="004C2703"/>
    <w:rsid w:val="004E5537"/>
    <w:rsid w:val="005510F9"/>
    <w:rsid w:val="0057381D"/>
    <w:rsid w:val="005779D5"/>
    <w:rsid w:val="005A316B"/>
    <w:rsid w:val="005A59BF"/>
    <w:rsid w:val="005F119D"/>
    <w:rsid w:val="00600DB0"/>
    <w:rsid w:val="00617BD2"/>
    <w:rsid w:val="006372D3"/>
    <w:rsid w:val="00647A57"/>
    <w:rsid w:val="006560FB"/>
    <w:rsid w:val="006667FE"/>
    <w:rsid w:val="00696612"/>
    <w:rsid w:val="006D277A"/>
    <w:rsid w:val="006D6276"/>
    <w:rsid w:val="006E0958"/>
    <w:rsid w:val="006E1EA0"/>
    <w:rsid w:val="00727A86"/>
    <w:rsid w:val="00752AB4"/>
    <w:rsid w:val="0076318D"/>
    <w:rsid w:val="00765A59"/>
    <w:rsid w:val="007B4FAF"/>
    <w:rsid w:val="007C0D40"/>
    <w:rsid w:val="007D086E"/>
    <w:rsid w:val="007E0B92"/>
    <w:rsid w:val="007E5038"/>
    <w:rsid w:val="007E7865"/>
    <w:rsid w:val="00857EAD"/>
    <w:rsid w:val="00863B91"/>
    <w:rsid w:val="00875FC4"/>
    <w:rsid w:val="00883AF2"/>
    <w:rsid w:val="00893860"/>
    <w:rsid w:val="008B686F"/>
    <w:rsid w:val="008D3619"/>
    <w:rsid w:val="008E4410"/>
    <w:rsid w:val="008E77B0"/>
    <w:rsid w:val="008F6397"/>
    <w:rsid w:val="009712A1"/>
    <w:rsid w:val="00973B10"/>
    <w:rsid w:val="009A08AE"/>
    <w:rsid w:val="009B6B1D"/>
    <w:rsid w:val="009D28AB"/>
    <w:rsid w:val="009D6960"/>
    <w:rsid w:val="009F3A9B"/>
    <w:rsid w:val="009F430A"/>
    <w:rsid w:val="00A6294D"/>
    <w:rsid w:val="00A71C08"/>
    <w:rsid w:val="00A816AD"/>
    <w:rsid w:val="00A816D0"/>
    <w:rsid w:val="00A82523"/>
    <w:rsid w:val="00A90ABF"/>
    <w:rsid w:val="00A94716"/>
    <w:rsid w:val="00AA32BD"/>
    <w:rsid w:val="00AB38FA"/>
    <w:rsid w:val="00AD4BEE"/>
    <w:rsid w:val="00AF43EC"/>
    <w:rsid w:val="00B104C7"/>
    <w:rsid w:val="00B277DE"/>
    <w:rsid w:val="00B3547E"/>
    <w:rsid w:val="00B54EA2"/>
    <w:rsid w:val="00BA1AC5"/>
    <w:rsid w:val="00BF6E35"/>
    <w:rsid w:val="00C03A72"/>
    <w:rsid w:val="00C244C3"/>
    <w:rsid w:val="00C7014A"/>
    <w:rsid w:val="00C733B6"/>
    <w:rsid w:val="00C84582"/>
    <w:rsid w:val="00C87A05"/>
    <w:rsid w:val="00C91219"/>
    <w:rsid w:val="00C9505F"/>
    <w:rsid w:val="00CC21FF"/>
    <w:rsid w:val="00CD5E32"/>
    <w:rsid w:val="00CE1141"/>
    <w:rsid w:val="00CF320A"/>
    <w:rsid w:val="00D07CDB"/>
    <w:rsid w:val="00D22624"/>
    <w:rsid w:val="00D23F8F"/>
    <w:rsid w:val="00D57C72"/>
    <w:rsid w:val="00DD3B6D"/>
    <w:rsid w:val="00DE7A27"/>
    <w:rsid w:val="00E04B10"/>
    <w:rsid w:val="00E0563C"/>
    <w:rsid w:val="00E0587D"/>
    <w:rsid w:val="00E3258A"/>
    <w:rsid w:val="00E44837"/>
    <w:rsid w:val="00E64C11"/>
    <w:rsid w:val="00EA26F0"/>
    <w:rsid w:val="00EC7E90"/>
    <w:rsid w:val="00ED318C"/>
    <w:rsid w:val="00EE52C3"/>
    <w:rsid w:val="00EF3C76"/>
    <w:rsid w:val="00F07E2D"/>
    <w:rsid w:val="00F2007B"/>
    <w:rsid w:val="00F46A8A"/>
    <w:rsid w:val="00F5404C"/>
    <w:rsid w:val="00F83A0C"/>
    <w:rsid w:val="00FB4458"/>
    <w:rsid w:val="00FB6E9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92"/>
    <w:pPr>
      <w:spacing w:line="276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nhideWhenUsed/>
    <w:rsid w:val="00AB38FA"/>
    <w:pPr>
      <w:spacing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38FA"/>
    <w:rPr>
      <w:rFonts w:eastAsia="Times New Roman"/>
      <w:b/>
      <w:sz w:val="28"/>
    </w:rPr>
  </w:style>
  <w:style w:type="paragraph" w:styleId="20">
    <w:name w:val="Body Text 2"/>
    <w:basedOn w:val="a"/>
    <w:link w:val="21"/>
    <w:unhideWhenUsed/>
    <w:rsid w:val="00AB38FA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B38FA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92"/>
    <w:pPr>
      <w:spacing w:line="276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nhideWhenUsed/>
    <w:rsid w:val="00AB38FA"/>
    <w:pPr>
      <w:spacing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38FA"/>
    <w:rPr>
      <w:rFonts w:eastAsia="Times New Roman"/>
      <w:b/>
      <w:sz w:val="28"/>
    </w:rPr>
  </w:style>
  <w:style w:type="paragraph" w:styleId="20">
    <w:name w:val="Body Text 2"/>
    <w:basedOn w:val="a"/>
    <w:link w:val="21"/>
    <w:unhideWhenUsed/>
    <w:rsid w:val="00AB38FA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B38FA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BA9E-3095-4538-BFAD-D1FFF620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AdminKom</cp:lastModifiedBy>
  <cp:revision>4</cp:revision>
  <cp:lastPrinted>2021-06-17T11:13:00Z</cp:lastPrinted>
  <dcterms:created xsi:type="dcterms:W3CDTF">2021-06-18T05:51:00Z</dcterms:created>
  <dcterms:modified xsi:type="dcterms:W3CDTF">2021-06-21T08:22:00Z</dcterms:modified>
</cp:coreProperties>
</file>