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A104F4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A14C33">
                    <w:t>28</w:t>
                  </w:r>
                  <w:r w:rsidR="006F30B1">
                    <w:t>.08</w:t>
                  </w:r>
                  <w:r>
                    <w:t xml:space="preserve">.2015                                    </w:t>
                  </w:r>
                  <w:r w:rsidR="00A14C33">
                    <w:t xml:space="preserve">                        № 58</w:t>
                  </w:r>
                  <w:r w:rsidR="006F30B1">
                    <w:t>-302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0A6693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0B1" w:rsidRDefault="006F30B1" w:rsidP="006F30B1">
      <w:pPr>
        <w:spacing w:after="0" w:line="240" w:lineRule="auto"/>
        <w:jc w:val="center"/>
        <w:rPr>
          <w:b/>
        </w:rPr>
      </w:pPr>
      <w:r w:rsidRPr="006339C4">
        <w:rPr>
          <w:rFonts w:eastAsia="Times New Roman"/>
          <w:b/>
          <w:bCs/>
          <w:lang w:eastAsia="ru-RU"/>
        </w:rPr>
        <w:t xml:space="preserve">Об отмене решения Совета </w:t>
      </w:r>
      <w:r>
        <w:rPr>
          <w:rFonts w:eastAsia="Times New Roman"/>
          <w:b/>
          <w:bCs/>
          <w:lang w:eastAsia="ru-RU"/>
        </w:rPr>
        <w:t xml:space="preserve">Верхнеуслонского сельского поселения </w:t>
      </w:r>
      <w:r w:rsidRPr="006339C4">
        <w:rPr>
          <w:rFonts w:eastAsia="Times New Roman"/>
          <w:b/>
          <w:bCs/>
          <w:lang w:eastAsia="ru-RU"/>
        </w:rPr>
        <w:t xml:space="preserve">Верхнеуслонского муниципального района от </w:t>
      </w:r>
      <w:r>
        <w:rPr>
          <w:rFonts w:eastAsia="Times New Roman"/>
          <w:b/>
          <w:bCs/>
          <w:lang w:eastAsia="ru-RU"/>
        </w:rPr>
        <w:t xml:space="preserve">03 </w:t>
      </w:r>
      <w:r w:rsidRPr="006339C4">
        <w:rPr>
          <w:rFonts w:eastAsia="Times New Roman"/>
          <w:b/>
          <w:bCs/>
          <w:lang w:eastAsia="ru-RU"/>
        </w:rPr>
        <w:t xml:space="preserve">марта 2015 года  № </w:t>
      </w:r>
      <w:r>
        <w:rPr>
          <w:rFonts w:eastAsia="Times New Roman"/>
          <w:b/>
          <w:bCs/>
          <w:lang w:eastAsia="ru-RU"/>
        </w:rPr>
        <w:t>52-274</w:t>
      </w:r>
      <w:r w:rsidRPr="006339C4">
        <w:rPr>
          <w:rFonts w:eastAsia="Times New Roman"/>
          <w:b/>
          <w:bCs/>
          <w:lang w:eastAsia="ru-RU"/>
        </w:rPr>
        <w:t xml:space="preserve"> «</w:t>
      </w:r>
      <w:r w:rsidRPr="006339C4">
        <w:rPr>
          <w:b/>
          <w:bCs/>
        </w:rPr>
        <w:t>О передаче полномочий Исполнительн</w:t>
      </w:r>
      <w:r>
        <w:rPr>
          <w:b/>
          <w:bCs/>
        </w:rPr>
        <w:t>ого</w:t>
      </w:r>
      <w:r w:rsidRPr="006339C4">
        <w:rPr>
          <w:b/>
          <w:bCs/>
        </w:rPr>
        <w:t xml:space="preserve"> комитет</w:t>
      </w:r>
      <w:r>
        <w:rPr>
          <w:b/>
          <w:bCs/>
        </w:rPr>
        <w:t>а Верхнеуслонского сельского поселения Верхнеуслонского муниципального района</w:t>
      </w:r>
      <w:r w:rsidRPr="006339C4">
        <w:rPr>
          <w:b/>
          <w:bCs/>
        </w:rPr>
        <w:t xml:space="preserve"> по распоряжению</w:t>
      </w:r>
      <w:r w:rsidRPr="006339C4">
        <w:rPr>
          <w:b/>
        </w:rPr>
        <w:t xml:space="preserve"> земельными участками, государственная собственность на которые не разграничена</w:t>
      </w:r>
      <w:r>
        <w:rPr>
          <w:b/>
        </w:rPr>
        <w:t>»</w:t>
      </w:r>
    </w:p>
    <w:p w:rsidR="006F30B1" w:rsidRDefault="006F30B1" w:rsidP="006F30B1">
      <w:pPr>
        <w:spacing w:after="0" w:line="240" w:lineRule="auto"/>
        <w:jc w:val="center"/>
        <w:rPr>
          <w:b/>
        </w:rPr>
      </w:pPr>
    </w:p>
    <w:p w:rsidR="006F30B1" w:rsidRDefault="006F30B1" w:rsidP="006F30B1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Руководствуясь </w:t>
      </w:r>
      <w:r w:rsidRPr="006339C4">
        <w:rPr>
          <w:rFonts w:eastAsia="Times New Roman"/>
          <w:lang w:eastAsia="ru-RU"/>
        </w:rPr>
        <w:t>Федеральн</w:t>
      </w:r>
      <w:r>
        <w:rPr>
          <w:rFonts w:eastAsia="Times New Roman"/>
          <w:lang w:eastAsia="ru-RU"/>
        </w:rPr>
        <w:t xml:space="preserve">ым </w:t>
      </w:r>
      <w:r w:rsidRPr="006339C4">
        <w:rPr>
          <w:rFonts w:eastAsia="Times New Roman"/>
          <w:lang w:eastAsia="ru-RU"/>
        </w:rPr>
        <w:t>закон</w:t>
      </w:r>
      <w:r>
        <w:rPr>
          <w:rFonts w:eastAsia="Times New Roman"/>
          <w:lang w:eastAsia="ru-RU"/>
        </w:rPr>
        <w:t>ом</w:t>
      </w:r>
      <w:r w:rsidRPr="006339C4">
        <w:rPr>
          <w:rFonts w:eastAsia="Times New Roman"/>
          <w:lang w:eastAsia="ru-RU"/>
        </w:rPr>
        <w:t xml:space="preserve"> от 23.06.2014 № 171-ФЗ «О </w:t>
      </w:r>
      <w:proofErr w:type="gramStart"/>
      <w:r w:rsidRPr="006339C4">
        <w:rPr>
          <w:rFonts w:eastAsia="Times New Roman"/>
          <w:lang w:eastAsia="ru-RU"/>
        </w:rPr>
        <w:t>внесении</w:t>
      </w:r>
      <w:proofErr w:type="gramEnd"/>
      <w:r w:rsidRPr="006339C4">
        <w:rPr>
          <w:rFonts w:eastAsia="Times New Roman"/>
          <w:lang w:eastAsia="ru-RU"/>
        </w:rPr>
        <w:t xml:space="preserve"> изменений в Земельный кодекс Российской Федерации и отдельные законодательные акты Российской Федерации»</w:t>
      </w:r>
      <w:r>
        <w:rPr>
          <w:rFonts w:eastAsia="Times New Roman"/>
          <w:lang w:eastAsia="ru-RU"/>
        </w:rPr>
        <w:t xml:space="preserve">, Уставом Верхнеуслонского сельского поселения Верхнеуслонского муниципального района, </w:t>
      </w:r>
    </w:p>
    <w:p w:rsidR="006F30B1" w:rsidRDefault="006F30B1" w:rsidP="006F30B1">
      <w:pPr>
        <w:spacing w:after="0" w:line="240" w:lineRule="auto"/>
        <w:ind w:firstLine="567"/>
        <w:jc w:val="both"/>
        <w:rPr>
          <w:b/>
        </w:rPr>
      </w:pPr>
    </w:p>
    <w:p w:rsidR="006F30B1" w:rsidRDefault="006F30B1" w:rsidP="006F30B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 w:rsidRPr="006339C4">
        <w:rPr>
          <w:rFonts w:eastAsia="Times New Roman"/>
          <w:b/>
          <w:bCs/>
          <w:szCs w:val="24"/>
          <w:lang w:eastAsia="ru-RU"/>
        </w:rPr>
        <w:t>Совет</w:t>
      </w:r>
    </w:p>
    <w:p w:rsidR="006F30B1" w:rsidRPr="006339C4" w:rsidRDefault="006F30B1" w:rsidP="006F30B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Верхнеуслонского сельского поселения </w:t>
      </w:r>
    </w:p>
    <w:p w:rsidR="006F30B1" w:rsidRPr="006339C4" w:rsidRDefault="006F30B1" w:rsidP="006F30B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 w:rsidRPr="006339C4">
        <w:rPr>
          <w:rFonts w:eastAsia="Times New Roman"/>
          <w:b/>
          <w:bCs/>
          <w:szCs w:val="24"/>
          <w:lang w:eastAsia="ru-RU"/>
        </w:rPr>
        <w:t>Верхнеуслонского муниципального района</w:t>
      </w:r>
    </w:p>
    <w:p w:rsidR="006F30B1" w:rsidRDefault="006F30B1" w:rsidP="006F3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0"/>
          <w:lang w:eastAsia="ru-RU"/>
        </w:rPr>
      </w:pPr>
      <w:r w:rsidRPr="006339C4">
        <w:rPr>
          <w:rFonts w:eastAsia="Times New Roman"/>
          <w:b/>
          <w:bCs/>
          <w:szCs w:val="20"/>
          <w:lang w:eastAsia="ru-RU"/>
        </w:rPr>
        <w:t xml:space="preserve">  решил:</w:t>
      </w:r>
    </w:p>
    <w:p w:rsidR="006F30B1" w:rsidRDefault="006F30B1" w:rsidP="006F3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0"/>
          <w:lang w:eastAsia="ru-RU"/>
        </w:rPr>
      </w:pPr>
    </w:p>
    <w:p w:rsidR="006F30B1" w:rsidRPr="006339C4" w:rsidRDefault="006F30B1" w:rsidP="006F30B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6339C4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Отменить </w:t>
      </w:r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Верхнеуслонского сельского поселения </w:t>
      </w:r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Верхнеуслонского муниципального района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03</w:t>
      </w:r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марта 2015 года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52-274</w:t>
      </w:r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Pr="006339C4">
        <w:rPr>
          <w:rFonts w:ascii="Times New Roman" w:hAnsi="Times New Roman"/>
          <w:bCs/>
          <w:sz w:val="28"/>
          <w:szCs w:val="28"/>
        </w:rPr>
        <w:t>О передаче полномочий Исполнительн</w:t>
      </w:r>
      <w:r>
        <w:rPr>
          <w:rFonts w:ascii="Times New Roman" w:hAnsi="Times New Roman"/>
          <w:bCs/>
          <w:sz w:val="28"/>
          <w:szCs w:val="28"/>
        </w:rPr>
        <w:t>ого комитета Верхнеуслонского</w:t>
      </w:r>
      <w:r w:rsidRPr="006339C4">
        <w:rPr>
          <w:rFonts w:ascii="Times New Roman" w:hAnsi="Times New Roman"/>
          <w:bCs/>
          <w:sz w:val="28"/>
          <w:szCs w:val="28"/>
        </w:rPr>
        <w:t xml:space="preserve"> сельск</w:t>
      </w:r>
      <w:r>
        <w:rPr>
          <w:rFonts w:ascii="Times New Roman" w:hAnsi="Times New Roman"/>
          <w:bCs/>
          <w:sz w:val="28"/>
          <w:szCs w:val="28"/>
        </w:rPr>
        <w:t xml:space="preserve">ого поселения </w:t>
      </w:r>
      <w:r w:rsidRPr="006339C4">
        <w:rPr>
          <w:rFonts w:ascii="Times New Roman" w:hAnsi="Times New Roman"/>
          <w:bCs/>
          <w:sz w:val="28"/>
          <w:szCs w:val="28"/>
        </w:rPr>
        <w:t>Верхнеуслонского муниципального района по распоряжению</w:t>
      </w:r>
      <w:r w:rsidRPr="006339C4">
        <w:rPr>
          <w:rFonts w:ascii="Times New Roman" w:hAnsi="Times New Roman"/>
          <w:sz w:val="28"/>
          <w:szCs w:val="28"/>
        </w:rPr>
        <w:t xml:space="preserve"> земельными участками, государственная собственность на которые не разграничена»</w:t>
      </w:r>
      <w:r>
        <w:rPr>
          <w:rFonts w:ascii="Times New Roman" w:hAnsi="Times New Roman"/>
          <w:sz w:val="28"/>
          <w:szCs w:val="28"/>
        </w:rPr>
        <w:t>.</w:t>
      </w:r>
    </w:p>
    <w:p w:rsidR="006F30B1" w:rsidRPr="006339C4" w:rsidRDefault="006F30B1" w:rsidP="006F30B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proofErr w:type="gramEnd"/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6F30B1" w:rsidRPr="006F30B1" w:rsidRDefault="006F30B1" w:rsidP="006F30B1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Верхнеуслонского сельского поселения </w:t>
      </w:r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Верхнеуслонского муниципального района по экономическому развитию,</w:t>
      </w:r>
    </w:p>
    <w:p w:rsidR="006F30B1" w:rsidRPr="006F30B1" w:rsidRDefault="006F30B1" w:rsidP="006F30B1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30B1" w:rsidRPr="006F30B1" w:rsidRDefault="006F30B1" w:rsidP="006F30B1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30B1" w:rsidRPr="006339C4" w:rsidRDefault="006F30B1" w:rsidP="006F30B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3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экологии, природным ресурсам и земельным вопросам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F30B1" w:rsidRDefault="006F30B1" w:rsidP="006F30B1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6F30B1" w:rsidRPr="006339C4" w:rsidRDefault="006F30B1" w:rsidP="006F30B1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tbl>
      <w:tblPr>
        <w:tblW w:w="0" w:type="auto"/>
        <w:tblLook w:val="0000"/>
      </w:tblPr>
      <w:tblGrid>
        <w:gridCol w:w="6358"/>
        <w:gridCol w:w="3213"/>
      </w:tblGrid>
      <w:tr w:rsidR="006F30B1" w:rsidRPr="00587EFA" w:rsidTr="005B5605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0B1" w:rsidRPr="006339C4" w:rsidRDefault="006F30B1" w:rsidP="006F3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6339C4">
              <w:rPr>
                <w:rFonts w:eastAsia="Times New Roman"/>
                <w:b/>
                <w:bCs/>
                <w:lang w:eastAsia="ru-RU"/>
              </w:rPr>
              <w:t xml:space="preserve">Председатель Совета, </w:t>
            </w:r>
          </w:p>
          <w:p w:rsidR="006F30B1" w:rsidRDefault="006F30B1" w:rsidP="000A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6339C4">
              <w:rPr>
                <w:rFonts w:eastAsia="Times New Roman"/>
                <w:b/>
                <w:bCs/>
                <w:lang w:eastAsia="ru-RU"/>
              </w:rPr>
              <w:t xml:space="preserve">Глава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Верхнеуслонского </w:t>
            </w:r>
          </w:p>
          <w:p w:rsidR="000A6693" w:rsidRDefault="006F30B1" w:rsidP="000A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сельского поселения</w:t>
            </w:r>
          </w:p>
          <w:p w:rsidR="006F30B1" w:rsidRPr="006339C4" w:rsidRDefault="006F30B1" w:rsidP="000A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6339C4">
              <w:rPr>
                <w:rFonts w:eastAsia="Times New Roman"/>
                <w:b/>
                <w:bCs/>
                <w:lang w:eastAsia="ru-RU"/>
              </w:rPr>
              <w:t>Верхнеуслонского</w:t>
            </w:r>
            <w:r w:rsidRPr="006339C4">
              <w:rPr>
                <w:rFonts w:eastAsia="Times New Roman"/>
                <w:b/>
                <w:bCs/>
                <w:lang w:eastAsia="ru-RU"/>
              </w:rPr>
              <w:br/>
            </w:r>
            <w:r w:rsidR="000A6693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6339C4">
              <w:rPr>
                <w:rFonts w:eastAsia="Times New Roman"/>
                <w:b/>
                <w:bCs/>
                <w:lang w:eastAsia="ru-RU"/>
              </w:rPr>
              <w:t>муниципального района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0B1" w:rsidRPr="006339C4" w:rsidRDefault="006F30B1" w:rsidP="006F3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   </w:t>
            </w:r>
            <w:proofErr w:type="spellStart"/>
            <w:r>
              <w:rPr>
                <w:rFonts w:eastAsia="Times New Roman"/>
                <w:b/>
                <w:bCs/>
                <w:lang w:eastAsia="ru-RU"/>
              </w:rPr>
              <w:t>М.Г.Зиатдинов</w:t>
            </w:r>
            <w:proofErr w:type="spellEnd"/>
          </w:p>
        </w:tc>
      </w:tr>
    </w:tbl>
    <w:p w:rsidR="00F742CA" w:rsidRDefault="00F742CA" w:rsidP="00F742CA">
      <w:pPr>
        <w:spacing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0F08"/>
    <w:multiLevelType w:val="hybridMultilevel"/>
    <w:tmpl w:val="38C8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6F30B1"/>
    <w:rsid w:val="00053061"/>
    <w:rsid w:val="00057841"/>
    <w:rsid w:val="00086A1B"/>
    <w:rsid w:val="00092EC5"/>
    <w:rsid w:val="000A0754"/>
    <w:rsid w:val="000A6693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6F30B1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72B98"/>
    <w:rsid w:val="00993316"/>
    <w:rsid w:val="009C2F11"/>
    <w:rsid w:val="00A104F4"/>
    <w:rsid w:val="00A14C33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0B1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3</cp:revision>
  <cp:lastPrinted>2015-08-27T11:19:00Z</cp:lastPrinted>
  <dcterms:created xsi:type="dcterms:W3CDTF">2015-09-21T10:06:00Z</dcterms:created>
  <dcterms:modified xsi:type="dcterms:W3CDTF">2015-09-22T07:37:00Z</dcterms:modified>
</cp:coreProperties>
</file>