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32" w:rsidRDefault="00167BCF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70.65pt;z-index:251657728" stroked="f">
            <v:fill opacity="0"/>
            <v:textbox>
              <w:txbxContent>
                <w:p w:rsidR="002B3BFC" w:rsidRDefault="002B3BFC">
                  <w:r>
                    <w:t xml:space="preserve">          </w:t>
                  </w:r>
                  <w:r w:rsidR="003D3339">
                    <w:t xml:space="preserve">    </w:t>
                  </w:r>
                  <w:r w:rsidR="00FD3917">
                    <w:t>28</w:t>
                  </w:r>
                  <w:r w:rsidR="00A60675">
                    <w:t>.08</w:t>
                  </w:r>
                  <w:r>
                    <w:t xml:space="preserve">.2015                                    </w:t>
                  </w:r>
                  <w:r w:rsidR="00FD3917">
                    <w:t xml:space="preserve">                        № 58-305</w:t>
                  </w:r>
                </w:p>
                <w:p w:rsidR="002B3BFC" w:rsidRDefault="002B3BFC">
                  <w:r>
                    <w:t xml:space="preserve">                                                                                     </w:t>
                  </w:r>
                </w:p>
              </w:txbxContent>
            </v:textbox>
          </v:shape>
        </w:pict>
      </w:r>
      <w:r w:rsidR="00A60675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675" w:rsidRPr="00CB2F45" w:rsidRDefault="00A60675" w:rsidP="00A60675">
      <w:pPr>
        <w:shd w:val="clear" w:color="auto" w:fill="FFFFFF"/>
        <w:spacing w:after="0" w:line="240" w:lineRule="auto"/>
        <w:ind w:hanging="125"/>
        <w:jc w:val="center"/>
        <w:rPr>
          <w:b/>
          <w:bCs/>
        </w:rPr>
      </w:pPr>
      <w:r>
        <w:rPr>
          <w:b/>
          <w:bCs/>
        </w:rPr>
        <w:t>Об упорядочении адресного хозяйства на территории Верхнеуслонского сельского поселения Верхнеуслонского муниципального района Республики Татарстан</w:t>
      </w:r>
    </w:p>
    <w:p w:rsidR="00A60675" w:rsidRDefault="00A60675" w:rsidP="00A6067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60675" w:rsidRPr="00FE418E" w:rsidRDefault="00A60675" w:rsidP="00A60675">
      <w:pPr>
        <w:spacing w:after="0" w:line="240" w:lineRule="auto"/>
        <w:ind w:firstLine="540"/>
        <w:jc w:val="both"/>
      </w:pPr>
      <w:proofErr w:type="gramStart"/>
      <w:r>
        <w:t>В соответствии со ст.5,12 Закона Республики Татарстан от 7 декабря 2005 года №116-ЗРТ «Об административно-территориальном устройстве Республики Татарстан», п.24 ст.32 Устава муниципального образования «Верхнеуслонское сельское поселение Верхнеуслонского муниципального района Республики Татарстан» и в связи с упорядочением адресного хозяйства на территории Верхнеуслонского сельского поселения,</w:t>
      </w:r>
      <w:proofErr w:type="gramEnd"/>
    </w:p>
    <w:p w:rsidR="00A60675" w:rsidRDefault="00A60675" w:rsidP="00A6067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Совет</w:t>
      </w:r>
    </w:p>
    <w:p w:rsidR="00A60675" w:rsidRDefault="00A60675" w:rsidP="00A60675">
      <w:pPr>
        <w:keepNext/>
        <w:spacing w:after="0" w:line="240" w:lineRule="auto"/>
        <w:jc w:val="center"/>
        <w:outlineLvl w:val="1"/>
        <w:rPr>
          <w:b/>
          <w:bCs/>
        </w:rPr>
      </w:pPr>
      <w:r>
        <w:rPr>
          <w:b/>
          <w:bCs/>
        </w:rPr>
        <w:t>Верхнеуслонского сельского поселения</w:t>
      </w:r>
    </w:p>
    <w:p w:rsidR="00A60675" w:rsidRDefault="00A60675" w:rsidP="00A60675">
      <w:pPr>
        <w:keepNext/>
        <w:spacing w:after="0" w:line="240" w:lineRule="auto"/>
        <w:jc w:val="center"/>
        <w:outlineLvl w:val="1"/>
        <w:rPr>
          <w:b/>
          <w:bCs/>
        </w:rPr>
      </w:pPr>
      <w:r>
        <w:rPr>
          <w:b/>
          <w:bCs/>
        </w:rPr>
        <w:t>Верхнеуслонского муниципального района</w:t>
      </w:r>
    </w:p>
    <w:p w:rsidR="00A60675" w:rsidRDefault="00A60675" w:rsidP="00A6067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Решил:</w:t>
      </w:r>
    </w:p>
    <w:p w:rsidR="00A60675" w:rsidRDefault="00A60675" w:rsidP="00A60675">
      <w:pPr>
        <w:spacing w:after="0" w:line="240" w:lineRule="auto"/>
        <w:jc w:val="center"/>
        <w:rPr>
          <w:b/>
          <w:bCs/>
        </w:rPr>
      </w:pPr>
    </w:p>
    <w:p w:rsidR="00A60675" w:rsidRDefault="00A60675" w:rsidP="00A60675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наименование улиц, площадей и других составных частей населенных пунктов Верхнеуслонского сельского поселения в следующем порядке:</w:t>
      </w:r>
    </w:p>
    <w:p w:rsidR="00A60675" w:rsidRDefault="00A60675" w:rsidP="00A6067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ерхний Услон- улицы: имени героя Исаева, имени героя Га</w:t>
      </w:r>
      <w:r w:rsidR="003130B7">
        <w:rPr>
          <w:rFonts w:ascii="Times New Roman" w:hAnsi="Times New Roman" w:cs="Times New Roman"/>
          <w:sz w:val="28"/>
          <w:szCs w:val="28"/>
        </w:rPr>
        <w:t>врилова, Родины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Кояшлы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3130B7">
        <w:rPr>
          <w:rFonts w:ascii="Times New Roman" w:hAnsi="Times New Roman" w:cs="Times New Roman"/>
          <w:sz w:val="28"/>
          <w:szCs w:val="28"/>
        </w:rPr>
        <w:t xml:space="preserve"> Ключевая, Зеленая, Волжская, Ягодная, Бирюзовая.</w:t>
      </w:r>
    </w:p>
    <w:p w:rsidR="00A60675" w:rsidRPr="0074776B" w:rsidRDefault="00A60675" w:rsidP="00A606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</w:pPr>
      <w:r>
        <w:rPr>
          <w:bCs/>
        </w:rPr>
        <w:t>Обнародовать данное решение на информационных стендах Поселения, разместить на официальном портале правовой информации Республики Татарстан, официальном сайте Верхнеуслонского муниципального района.</w:t>
      </w:r>
    </w:p>
    <w:p w:rsidR="00A60675" w:rsidRDefault="00A60675" w:rsidP="00A6067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0675" w:rsidRDefault="00A60675" w:rsidP="00A60675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Председатель Совета, </w:t>
      </w:r>
    </w:p>
    <w:p w:rsidR="00A60675" w:rsidRDefault="00A60675" w:rsidP="00A60675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Глава Верхнеуслонского</w:t>
      </w:r>
    </w:p>
    <w:p w:rsidR="00A60675" w:rsidRDefault="00A60675" w:rsidP="00A60675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сельского поселения</w:t>
      </w:r>
    </w:p>
    <w:p w:rsidR="00A60675" w:rsidRDefault="00A60675" w:rsidP="00A60675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Верхнеуслонского </w:t>
      </w:r>
    </w:p>
    <w:p w:rsidR="00F742CA" w:rsidRPr="00A60675" w:rsidRDefault="00A60675" w:rsidP="00A60675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муниципального района                                                         </w:t>
      </w:r>
      <w:proofErr w:type="spellStart"/>
      <w:r>
        <w:rPr>
          <w:b/>
          <w:bCs/>
        </w:rPr>
        <w:t>М.Г.Зиатдинов</w:t>
      </w:r>
      <w:proofErr w:type="spellEnd"/>
    </w:p>
    <w:sectPr w:rsidR="00F742CA" w:rsidRPr="00A60675" w:rsidSect="00A60675">
      <w:pgSz w:w="11906" w:h="16838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659DF"/>
    <w:multiLevelType w:val="hybridMultilevel"/>
    <w:tmpl w:val="C3B0A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attachedTemplate r:id="rId1"/>
  <w:defaultTabStop w:val="708"/>
  <w:characterSpacingControl w:val="doNotCompress"/>
  <w:compat/>
  <w:rsids>
    <w:rsidRoot w:val="00A60675"/>
    <w:rsid w:val="00012AE7"/>
    <w:rsid w:val="00053061"/>
    <w:rsid w:val="00057841"/>
    <w:rsid w:val="00086A1B"/>
    <w:rsid w:val="00092EC5"/>
    <w:rsid w:val="000A0754"/>
    <w:rsid w:val="000B2872"/>
    <w:rsid w:val="00167BCF"/>
    <w:rsid w:val="001F1E1F"/>
    <w:rsid w:val="00212CEE"/>
    <w:rsid w:val="002B3BFC"/>
    <w:rsid w:val="002C72CF"/>
    <w:rsid w:val="003130B7"/>
    <w:rsid w:val="0033115F"/>
    <w:rsid w:val="003D3339"/>
    <w:rsid w:val="004D05F9"/>
    <w:rsid w:val="00506141"/>
    <w:rsid w:val="00507DB5"/>
    <w:rsid w:val="00596B0B"/>
    <w:rsid w:val="005A4173"/>
    <w:rsid w:val="005A5E25"/>
    <w:rsid w:val="0061378D"/>
    <w:rsid w:val="006164AF"/>
    <w:rsid w:val="006461AE"/>
    <w:rsid w:val="006616FB"/>
    <w:rsid w:val="00706061"/>
    <w:rsid w:val="00826E4C"/>
    <w:rsid w:val="00830659"/>
    <w:rsid w:val="008A4F08"/>
    <w:rsid w:val="008A5D21"/>
    <w:rsid w:val="008A77BE"/>
    <w:rsid w:val="008B1569"/>
    <w:rsid w:val="008C7A76"/>
    <w:rsid w:val="008D4DC1"/>
    <w:rsid w:val="008E4FE8"/>
    <w:rsid w:val="009148BB"/>
    <w:rsid w:val="00993316"/>
    <w:rsid w:val="009C2F11"/>
    <w:rsid w:val="00A60675"/>
    <w:rsid w:val="00A86369"/>
    <w:rsid w:val="00AB43F1"/>
    <w:rsid w:val="00B33B40"/>
    <w:rsid w:val="00B379CF"/>
    <w:rsid w:val="00C24E9A"/>
    <w:rsid w:val="00CD5E32"/>
    <w:rsid w:val="00D558A4"/>
    <w:rsid w:val="00D83FCD"/>
    <w:rsid w:val="00D86739"/>
    <w:rsid w:val="00E3262B"/>
    <w:rsid w:val="00E924B9"/>
    <w:rsid w:val="00F123A4"/>
    <w:rsid w:val="00F742CA"/>
    <w:rsid w:val="00FA667A"/>
    <w:rsid w:val="00FD3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60675"/>
    <w:pPr>
      <w:ind w:left="720"/>
    </w:pPr>
    <w:rPr>
      <w:rFonts w:ascii="Calibri" w:eastAsia="Times New Roman" w:hAnsi="Calibri" w:cs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47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UslonSP</dc:creator>
  <cp:keywords/>
  <cp:lastModifiedBy>UslonSP</cp:lastModifiedBy>
  <cp:revision>4</cp:revision>
  <cp:lastPrinted>2015-09-22T11:32:00Z</cp:lastPrinted>
  <dcterms:created xsi:type="dcterms:W3CDTF">2015-09-19T05:40:00Z</dcterms:created>
  <dcterms:modified xsi:type="dcterms:W3CDTF">2015-09-22T11:33:00Z</dcterms:modified>
</cp:coreProperties>
</file>