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A5E2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A7551E">
                    <w:t>21.09</w:t>
                  </w:r>
                  <w:r>
                    <w:t xml:space="preserve">.2015                                    </w:t>
                  </w:r>
                  <w:r w:rsidR="00A7551E">
                    <w:t xml:space="preserve">                        № 1-10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A7551E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51E" w:rsidRDefault="00A7551E" w:rsidP="00A7551E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  <w:r>
        <w:rPr>
          <w:rFonts w:eastAsia="Times New Roman"/>
          <w:b/>
          <w:bCs/>
          <w:sz w:val="29"/>
          <w:szCs w:val="24"/>
          <w:lang w:eastAsia="ru-RU"/>
        </w:rPr>
        <w:t>О</w:t>
      </w:r>
      <w:r w:rsidRPr="00B85CF3">
        <w:rPr>
          <w:rFonts w:eastAsia="Times New Roman"/>
          <w:b/>
          <w:bCs/>
          <w:sz w:val="29"/>
          <w:szCs w:val="24"/>
          <w:lang w:eastAsia="ru-RU"/>
        </w:rPr>
        <w:t xml:space="preserve">б    избрании   заместителя    Главы  </w:t>
      </w:r>
    </w:p>
    <w:p w:rsidR="00A7551E" w:rsidRPr="00B85CF3" w:rsidRDefault="00A7551E" w:rsidP="00A7551E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  <w:r>
        <w:rPr>
          <w:rFonts w:eastAsia="Times New Roman"/>
          <w:b/>
          <w:bCs/>
          <w:sz w:val="29"/>
          <w:szCs w:val="24"/>
          <w:lang w:eastAsia="ru-RU"/>
        </w:rPr>
        <w:t xml:space="preserve">Верхнеуслонского сельского поселения </w:t>
      </w:r>
    </w:p>
    <w:p w:rsidR="00A7551E" w:rsidRDefault="00A7551E" w:rsidP="00A7551E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  <w:r w:rsidRPr="00B85CF3">
        <w:rPr>
          <w:rFonts w:eastAsia="Times New Roman"/>
          <w:b/>
          <w:bCs/>
          <w:sz w:val="29"/>
          <w:szCs w:val="24"/>
          <w:lang w:eastAsia="ru-RU"/>
        </w:rPr>
        <w:t xml:space="preserve">Верхнеуслонского муниципального района </w:t>
      </w:r>
    </w:p>
    <w:p w:rsidR="00A7551E" w:rsidRPr="00B85CF3" w:rsidRDefault="00A7551E" w:rsidP="00A7551E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</w:p>
    <w:p w:rsidR="00A7551E" w:rsidRPr="00FD76E6" w:rsidRDefault="00A7551E" w:rsidP="00A7551E">
      <w:pPr>
        <w:tabs>
          <w:tab w:val="left" w:pos="7350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FD76E6">
        <w:rPr>
          <w:rFonts w:eastAsia="Times New Roman"/>
          <w:lang w:eastAsia="ru-RU"/>
        </w:rPr>
        <w:t>Руководствуясь Федеральным законом Российской Федерации от 06 октября 2010 года № 131-ФЗ «Об общих принципах организации местного самоуправления в Российской Федерации», Законом Республики Татарстан от 28 июля 2004 года «О местном самоуправлении в Республике Татарстан»</w:t>
      </w:r>
      <w:r>
        <w:rPr>
          <w:rFonts w:eastAsia="Times New Roman"/>
          <w:lang w:eastAsia="ru-RU"/>
        </w:rPr>
        <w:t>, Уставом Верхнеуслонского сельского поселения,</w:t>
      </w:r>
    </w:p>
    <w:p w:rsidR="00A7551E" w:rsidRPr="004978EB" w:rsidRDefault="00A7551E" w:rsidP="00A7551E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4978EB">
        <w:rPr>
          <w:rFonts w:eastAsia="Times New Roman"/>
          <w:b/>
          <w:lang w:eastAsia="ru-RU"/>
        </w:rPr>
        <w:t>Совет</w:t>
      </w:r>
    </w:p>
    <w:p w:rsidR="00A7551E" w:rsidRPr="004978EB" w:rsidRDefault="00A7551E" w:rsidP="00A7551E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Верхнеуслонского </w:t>
      </w:r>
      <w:r w:rsidRPr="004978EB">
        <w:rPr>
          <w:rFonts w:eastAsia="Times New Roman"/>
          <w:b/>
          <w:lang w:eastAsia="ru-RU"/>
        </w:rPr>
        <w:t>сельского поселения</w:t>
      </w:r>
    </w:p>
    <w:p w:rsidR="00A7551E" w:rsidRPr="004978EB" w:rsidRDefault="00A7551E" w:rsidP="00A7551E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4978EB">
        <w:rPr>
          <w:rFonts w:eastAsia="Times New Roman"/>
          <w:b/>
          <w:lang w:eastAsia="ru-RU"/>
        </w:rPr>
        <w:t>Верхнеуслонского муниципального района</w:t>
      </w:r>
    </w:p>
    <w:p w:rsidR="00A7551E" w:rsidRDefault="00A7551E" w:rsidP="00A7551E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р</w:t>
      </w:r>
      <w:r w:rsidRPr="004978EB">
        <w:rPr>
          <w:rFonts w:eastAsia="Times New Roman"/>
          <w:b/>
          <w:lang w:eastAsia="ru-RU"/>
        </w:rPr>
        <w:t>ешил:</w:t>
      </w:r>
    </w:p>
    <w:p w:rsidR="00A7551E" w:rsidRPr="004978EB" w:rsidRDefault="00A7551E" w:rsidP="00A7551E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A7551E" w:rsidRPr="005B70FB" w:rsidRDefault="00A7551E" w:rsidP="00A7551E">
      <w:pPr>
        <w:spacing w:after="0" w:line="240" w:lineRule="auto"/>
        <w:ind w:firstLine="540"/>
        <w:jc w:val="both"/>
        <w:rPr>
          <w:rFonts w:eastAsia="Times New Roman"/>
          <w:b/>
          <w:sz w:val="29"/>
          <w:szCs w:val="24"/>
          <w:lang w:eastAsia="ru-RU"/>
        </w:rPr>
      </w:pPr>
      <w:r w:rsidRPr="00B85CF3">
        <w:rPr>
          <w:rFonts w:eastAsia="Times New Roman"/>
          <w:sz w:val="29"/>
          <w:szCs w:val="24"/>
          <w:lang w:eastAsia="ru-RU"/>
        </w:rPr>
        <w:t xml:space="preserve">Избрать заместителем Главы </w:t>
      </w:r>
      <w:r>
        <w:rPr>
          <w:rFonts w:eastAsia="Times New Roman"/>
          <w:sz w:val="29"/>
          <w:szCs w:val="24"/>
          <w:lang w:eastAsia="ru-RU"/>
        </w:rPr>
        <w:t xml:space="preserve">Верхнеуслонского сельского поселения, </w:t>
      </w:r>
      <w:r w:rsidRPr="00B85CF3">
        <w:rPr>
          <w:rFonts w:eastAsia="Times New Roman"/>
          <w:sz w:val="29"/>
          <w:szCs w:val="24"/>
          <w:lang w:eastAsia="ru-RU"/>
        </w:rPr>
        <w:t xml:space="preserve">заместителем Председателя Совета </w:t>
      </w:r>
      <w:r>
        <w:rPr>
          <w:rFonts w:eastAsia="Times New Roman"/>
          <w:sz w:val="29"/>
          <w:szCs w:val="24"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sz w:val="29"/>
          <w:szCs w:val="24"/>
          <w:lang w:eastAsia="ru-RU"/>
        </w:rPr>
        <w:t xml:space="preserve">Верхнеуслонского муниципального района </w:t>
      </w:r>
      <w:r w:rsidRPr="005B70FB">
        <w:rPr>
          <w:rFonts w:eastAsia="Times New Roman"/>
          <w:b/>
          <w:sz w:val="29"/>
          <w:szCs w:val="24"/>
          <w:lang w:eastAsia="ru-RU"/>
        </w:rPr>
        <w:t>Ракова Вячеслава Юрьевича.</w:t>
      </w:r>
    </w:p>
    <w:p w:rsidR="00A7551E" w:rsidRPr="00B85CF3" w:rsidRDefault="00A7551E" w:rsidP="00A7551E">
      <w:pPr>
        <w:spacing w:after="0" w:line="240" w:lineRule="auto"/>
        <w:ind w:firstLine="540"/>
        <w:jc w:val="both"/>
        <w:rPr>
          <w:rFonts w:eastAsia="Times New Roman"/>
          <w:sz w:val="29"/>
          <w:szCs w:val="24"/>
          <w:lang w:eastAsia="ru-RU"/>
        </w:rPr>
      </w:pPr>
    </w:p>
    <w:p w:rsidR="00A7551E" w:rsidRPr="00FD76E6" w:rsidRDefault="00A7551E" w:rsidP="00A7551E">
      <w:pPr>
        <w:spacing w:after="0" w:line="240" w:lineRule="auto"/>
        <w:ind w:left="6237"/>
        <w:rPr>
          <w:rFonts w:eastAsia="Times New Roman"/>
          <w:b/>
          <w:sz w:val="24"/>
          <w:szCs w:val="24"/>
          <w:lang w:eastAsia="ru-RU"/>
        </w:rPr>
      </w:pPr>
    </w:p>
    <w:p w:rsidR="00A7551E" w:rsidRDefault="00A7551E" w:rsidP="00A7551E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Председатель Совета, </w:t>
      </w:r>
    </w:p>
    <w:p w:rsidR="00A7551E" w:rsidRDefault="00A7551E" w:rsidP="00A7551E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Глава Верхнеуслонского </w:t>
      </w:r>
    </w:p>
    <w:p w:rsidR="00A7551E" w:rsidRPr="00FD76E6" w:rsidRDefault="00A7551E" w:rsidP="00A7551E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сельского поселения </w:t>
      </w:r>
      <w:r w:rsidRPr="00FD76E6">
        <w:rPr>
          <w:rFonts w:eastAsia="Times New Roman"/>
          <w:b/>
          <w:lang w:eastAsia="ru-RU"/>
        </w:rPr>
        <w:t xml:space="preserve">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eastAsia="ru-RU"/>
        </w:rPr>
        <w:t>М.Г. Зиатдинов</w:t>
      </w:r>
    </w:p>
    <w:p w:rsidR="00F742CA" w:rsidRPr="00A7551E" w:rsidRDefault="00A7551E" w:rsidP="00A7551E">
      <w:pPr>
        <w:tabs>
          <w:tab w:val="left" w:pos="270"/>
          <w:tab w:val="right" w:pos="10205"/>
        </w:tabs>
        <w:spacing w:after="0" w:line="240" w:lineRule="auto"/>
        <w:rPr>
          <w:rFonts w:eastAsia="Times New Roman"/>
          <w:b/>
          <w:sz w:val="24"/>
          <w:szCs w:val="24"/>
          <w:lang w:val="tt-RU" w:eastAsia="ru-RU"/>
        </w:rPr>
      </w:pPr>
      <w:r w:rsidRPr="00FD76E6">
        <w:rPr>
          <w:rFonts w:eastAsia="Times New Roman"/>
          <w:b/>
          <w:lang w:eastAsia="ru-RU"/>
        </w:rPr>
        <w:tab/>
      </w:r>
    </w:p>
    <w:sectPr w:rsidR="00F742CA" w:rsidRPr="00A7551E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defaultTabStop w:val="708"/>
  <w:characterSpacingControl w:val="doNotCompress"/>
  <w:compat/>
  <w:rsids>
    <w:rsidRoot w:val="00A7551E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7551E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1</cp:revision>
  <cp:lastPrinted>2015-08-27T11:19:00Z</cp:lastPrinted>
  <dcterms:created xsi:type="dcterms:W3CDTF">2015-09-25T12:05:00Z</dcterms:created>
  <dcterms:modified xsi:type="dcterms:W3CDTF">2015-09-25T12:06:00Z</dcterms:modified>
</cp:coreProperties>
</file>