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AB" w:rsidRPr="001E05FD" w:rsidRDefault="003123AB" w:rsidP="00243567">
      <w:pPr>
        <w:pStyle w:val="20"/>
        <w:jc w:val="right"/>
        <w:rPr>
          <w:rFonts w:ascii="Arial" w:hAnsi="Arial" w:cs="Arial"/>
          <w:sz w:val="20"/>
        </w:rPr>
      </w:pPr>
      <w:r w:rsidRPr="001E05FD">
        <w:rPr>
          <w:rFonts w:ascii="Arial" w:hAnsi="Arial" w:cs="Arial"/>
          <w:sz w:val="20"/>
        </w:rPr>
        <w:t>Приложение №</w:t>
      </w:r>
      <w:r w:rsidR="00243567" w:rsidRPr="001E05FD">
        <w:rPr>
          <w:rFonts w:ascii="Arial" w:hAnsi="Arial" w:cs="Arial"/>
          <w:sz w:val="20"/>
        </w:rPr>
        <w:t xml:space="preserve"> </w:t>
      </w:r>
      <w:r w:rsidR="00C7014A" w:rsidRPr="001E05FD">
        <w:rPr>
          <w:rFonts w:ascii="Arial" w:hAnsi="Arial" w:cs="Arial"/>
          <w:sz w:val="20"/>
        </w:rPr>
        <w:t>1</w:t>
      </w:r>
    </w:p>
    <w:p w:rsidR="003123AB" w:rsidRPr="001E05FD" w:rsidRDefault="003123AB" w:rsidP="00243567">
      <w:pPr>
        <w:pStyle w:val="20"/>
        <w:jc w:val="right"/>
        <w:rPr>
          <w:rFonts w:ascii="Arial" w:hAnsi="Arial" w:cs="Arial"/>
          <w:sz w:val="20"/>
        </w:rPr>
      </w:pPr>
      <w:r w:rsidRPr="001E05FD">
        <w:rPr>
          <w:rFonts w:ascii="Arial" w:hAnsi="Arial" w:cs="Arial"/>
          <w:sz w:val="20"/>
        </w:rPr>
        <w:t xml:space="preserve">к постановлению </w:t>
      </w:r>
    </w:p>
    <w:p w:rsidR="003123AB" w:rsidRPr="001E05FD" w:rsidRDefault="003123AB" w:rsidP="00243567">
      <w:pPr>
        <w:pStyle w:val="20"/>
        <w:jc w:val="right"/>
        <w:rPr>
          <w:rFonts w:ascii="Arial" w:hAnsi="Arial" w:cs="Arial"/>
          <w:sz w:val="20"/>
        </w:rPr>
      </w:pPr>
      <w:r w:rsidRPr="001E05FD">
        <w:rPr>
          <w:rFonts w:ascii="Arial" w:hAnsi="Arial" w:cs="Arial"/>
          <w:sz w:val="20"/>
        </w:rPr>
        <w:t xml:space="preserve">Исполнительного комитета </w:t>
      </w:r>
    </w:p>
    <w:p w:rsidR="00191892" w:rsidRPr="001E05FD" w:rsidRDefault="003123AB" w:rsidP="00191892">
      <w:pPr>
        <w:pStyle w:val="20"/>
        <w:jc w:val="right"/>
        <w:rPr>
          <w:rFonts w:ascii="Arial" w:hAnsi="Arial" w:cs="Arial"/>
          <w:sz w:val="20"/>
        </w:rPr>
      </w:pPr>
      <w:r w:rsidRPr="001E05FD">
        <w:rPr>
          <w:rFonts w:ascii="Arial" w:hAnsi="Arial" w:cs="Arial"/>
          <w:sz w:val="20"/>
        </w:rPr>
        <w:t>Верхнеуслонского муниципального района</w:t>
      </w:r>
      <w:r w:rsidR="00191892" w:rsidRPr="001E05FD">
        <w:rPr>
          <w:rFonts w:ascii="Arial" w:hAnsi="Arial" w:cs="Arial"/>
          <w:sz w:val="20"/>
        </w:rPr>
        <w:t xml:space="preserve"> </w:t>
      </w:r>
    </w:p>
    <w:p w:rsidR="00191892" w:rsidRPr="001E05FD" w:rsidRDefault="00191892" w:rsidP="00191892">
      <w:pPr>
        <w:pStyle w:val="20"/>
        <w:jc w:val="right"/>
        <w:rPr>
          <w:rFonts w:ascii="Arial" w:hAnsi="Arial" w:cs="Arial"/>
          <w:sz w:val="20"/>
        </w:rPr>
      </w:pPr>
      <w:r w:rsidRPr="001E05FD">
        <w:rPr>
          <w:rFonts w:ascii="Arial" w:hAnsi="Arial" w:cs="Arial"/>
          <w:bCs/>
          <w:sz w:val="20"/>
        </w:rPr>
        <w:t xml:space="preserve">Республики Татарстан </w:t>
      </w:r>
    </w:p>
    <w:p w:rsidR="003123AB" w:rsidRPr="001E05FD" w:rsidRDefault="00130FB1" w:rsidP="00243567">
      <w:pPr>
        <w:pStyle w:val="20"/>
        <w:jc w:val="right"/>
        <w:rPr>
          <w:rFonts w:ascii="Arial" w:hAnsi="Arial" w:cs="Arial"/>
          <w:sz w:val="20"/>
        </w:rPr>
      </w:pPr>
      <w:r w:rsidRPr="001E05FD">
        <w:rPr>
          <w:rFonts w:ascii="Arial" w:hAnsi="Arial" w:cs="Arial"/>
          <w:sz w:val="20"/>
        </w:rPr>
        <w:t>от «__</w:t>
      </w:r>
      <w:proofErr w:type="gramStart"/>
      <w:r w:rsidRPr="001E05FD">
        <w:rPr>
          <w:rFonts w:ascii="Arial" w:hAnsi="Arial" w:cs="Arial"/>
          <w:sz w:val="20"/>
        </w:rPr>
        <w:t>_»_</w:t>
      </w:r>
      <w:proofErr w:type="gramEnd"/>
      <w:r w:rsidRPr="001E05FD">
        <w:rPr>
          <w:rFonts w:ascii="Arial" w:hAnsi="Arial" w:cs="Arial"/>
          <w:sz w:val="20"/>
        </w:rPr>
        <w:t>_______20</w:t>
      </w:r>
      <w:r w:rsidR="004C2703" w:rsidRPr="001E05FD">
        <w:rPr>
          <w:rFonts w:ascii="Arial" w:hAnsi="Arial" w:cs="Arial"/>
          <w:sz w:val="20"/>
        </w:rPr>
        <w:t>2</w:t>
      </w:r>
      <w:r w:rsidR="0065288D" w:rsidRPr="001E05FD">
        <w:rPr>
          <w:rFonts w:ascii="Arial" w:hAnsi="Arial" w:cs="Arial"/>
          <w:sz w:val="20"/>
        </w:rPr>
        <w:t>3</w:t>
      </w:r>
      <w:r w:rsidR="003123AB" w:rsidRPr="001E05FD">
        <w:rPr>
          <w:rFonts w:ascii="Arial" w:hAnsi="Arial" w:cs="Arial"/>
          <w:sz w:val="20"/>
        </w:rPr>
        <w:t xml:space="preserve"> г. №________</w:t>
      </w:r>
    </w:p>
    <w:p w:rsidR="003123AB" w:rsidRPr="004C2703" w:rsidRDefault="003123AB" w:rsidP="00243567">
      <w:pPr>
        <w:pStyle w:val="20"/>
        <w:jc w:val="center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Состав</w:t>
      </w:r>
    </w:p>
    <w:p w:rsidR="003123AB" w:rsidRPr="004C2703" w:rsidRDefault="00A6294D" w:rsidP="00243567">
      <w:pPr>
        <w:pStyle w:val="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административной комиссии </w:t>
      </w:r>
      <w:r w:rsidR="003123AB" w:rsidRPr="004C2703">
        <w:rPr>
          <w:rFonts w:ascii="Arial" w:hAnsi="Arial" w:cs="Arial"/>
          <w:sz w:val="24"/>
          <w:szCs w:val="24"/>
        </w:rPr>
        <w:t>Верхнеуслонского</w:t>
      </w:r>
    </w:p>
    <w:p w:rsidR="003123AB" w:rsidRPr="004C2703" w:rsidRDefault="003123AB" w:rsidP="00243567">
      <w:pPr>
        <w:pStyle w:val="20"/>
        <w:jc w:val="center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3123AB" w:rsidRDefault="003123AB" w:rsidP="00243567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3123AB" w:rsidRPr="004C2703" w:rsidRDefault="003123AB" w:rsidP="00191892">
      <w:pPr>
        <w:pStyle w:val="20"/>
        <w:rPr>
          <w:rFonts w:ascii="Arial" w:hAnsi="Arial" w:cs="Arial"/>
          <w:sz w:val="24"/>
          <w:szCs w:val="24"/>
        </w:rPr>
      </w:pPr>
      <w:r w:rsidRPr="004C2703">
        <w:rPr>
          <w:rFonts w:ascii="Arial" w:hAnsi="Arial" w:cs="Arial"/>
          <w:sz w:val="24"/>
          <w:szCs w:val="24"/>
        </w:rPr>
        <w:t>Председатель комиссии:</w:t>
      </w: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3683"/>
        <w:gridCol w:w="6232"/>
      </w:tblGrid>
      <w:tr w:rsidR="003123AB" w:rsidRPr="004C2703" w:rsidTr="00B3547E">
        <w:tc>
          <w:tcPr>
            <w:tcW w:w="3683" w:type="dxa"/>
            <w:hideMark/>
          </w:tcPr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Default="0065288D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Файрушин</w:t>
            </w:r>
            <w:proofErr w:type="spellEnd"/>
            <w:r w:rsidR="009D28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28AB" w:rsidRDefault="0065288D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Рустам</w:t>
            </w:r>
          </w:p>
          <w:p w:rsidR="009D28AB" w:rsidRPr="004C2703" w:rsidRDefault="0065288D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Ахтамович</w:t>
            </w:r>
            <w:proofErr w:type="spellEnd"/>
          </w:p>
        </w:tc>
        <w:tc>
          <w:tcPr>
            <w:tcW w:w="6232" w:type="dxa"/>
            <w:hideMark/>
          </w:tcPr>
          <w:p w:rsidR="00B3547E" w:rsidRDefault="00B3547E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Верхнеуслонского муниципального района</w:t>
            </w:r>
          </w:p>
        </w:tc>
      </w:tr>
      <w:tr w:rsidR="003123AB" w:rsidRPr="004C2703" w:rsidTr="00B3547E">
        <w:tc>
          <w:tcPr>
            <w:tcW w:w="9915" w:type="dxa"/>
            <w:gridSpan w:val="2"/>
          </w:tcPr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Заместител</w:t>
            </w:r>
            <w:r w:rsidR="002E5D6C">
              <w:rPr>
                <w:rFonts w:ascii="Arial" w:hAnsi="Arial" w:cs="Arial"/>
                <w:sz w:val="24"/>
                <w:szCs w:val="24"/>
              </w:rPr>
              <w:t>ь</w:t>
            </w:r>
            <w:r w:rsidRPr="004C2703">
              <w:rPr>
                <w:rFonts w:ascii="Arial" w:hAnsi="Arial" w:cs="Arial"/>
                <w:sz w:val="24"/>
                <w:szCs w:val="24"/>
              </w:rPr>
              <w:t xml:space="preserve"> председателя комиссии</w:t>
            </w:r>
            <w:r w:rsidR="00B3547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C244C3">
        <w:trPr>
          <w:trHeight w:val="856"/>
        </w:trPr>
        <w:tc>
          <w:tcPr>
            <w:tcW w:w="3683" w:type="dxa"/>
          </w:tcPr>
          <w:p w:rsidR="003123AB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Черменский</w:t>
            </w:r>
            <w:proofErr w:type="spellEnd"/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</w:t>
            </w:r>
          </w:p>
          <w:p w:rsidR="002E5D6C" w:rsidRPr="004C2703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Михайлович</w:t>
            </w:r>
          </w:p>
        </w:tc>
        <w:tc>
          <w:tcPr>
            <w:tcW w:w="6232" w:type="dxa"/>
          </w:tcPr>
          <w:p w:rsidR="003123AB" w:rsidRDefault="0065288D" w:rsidP="0065288D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EF3C76" w:rsidRPr="00195DD2">
              <w:rPr>
                <w:rFonts w:ascii="Arial" w:hAnsi="Arial" w:cs="Arial"/>
                <w:sz w:val="24"/>
                <w:szCs w:val="24"/>
              </w:rPr>
              <w:t>ерв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  <w:r w:rsidR="00EF3C76" w:rsidRPr="00195DD2">
              <w:rPr>
                <w:rFonts w:ascii="Arial" w:hAnsi="Arial" w:cs="Arial"/>
                <w:sz w:val="24"/>
                <w:szCs w:val="24"/>
              </w:rPr>
              <w:t xml:space="preserve"> заместител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 w:rsidR="00EF3C76" w:rsidRPr="00195DD2">
              <w:rPr>
                <w:rFonts w:ascii="Arial" w:hAnsi="Arial" w:cs="Arial"/>
                <w:sz w:val="24"/>
                <w:szCs w:val="24"/>
              </w:rPr>
              <w:t xml:space="preserve"> руководителя Исполнительного комитета Верхнеуслонского муниципального района по строительству, ЖКХ, связи и энергетике</w:t>
            </w:r>
            <w:r w:rsidR="00EF3C76"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288D" w:rsidRPr="004C2703" w:rsidRDefault="0065288D" w:rsidP="0065288D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rPr>
          <w:cantSplit/>
        </w:trPr>
        <w:tc>
          <w:tcPr>
            <w:tcW w:w="9915" w:type="dxa"/>
            <w:gridSpan w:val="2"/>
          </w:tcPr>
          <w:p w:rsidR="003123AB" w:rsidRPr="004C2703" w:rsidRDefault="00191892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 с</w:t>
            </w:r>
            <w:r w:rsidR="003123AB" w:rsidRPr="004C2703">
              <w:rPr>
                <w:rFonts w:ascii="Arial" w:hAnsi="Arial" w:cs="Arial"/>
                <w:sz w:val="24"/>
                <w:szCs w:val="24"/>
              </w:rPr>
              <w:t>екретарь: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c>
          <w:tcPr>
            <w:tcW w:w="3683" w:type="dxa"/>
            <w:hideMark/>
          </w:tcPr>
          <w:p w:rsidR="00D23F8F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Светлана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Викторовна</w:t>
            </w:r>
          </w:p>
        </w:tc>
        <w:tc>
          <w:tcPr>
            <w:tcW w:w="6232" w:type="dxa"/>
            <w:hideMark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Ответственный секретарь административной комиссии Верхнеуслонского муниципального района</w:t>
            </w:r>
          </w:p>
        </w:tc>
      </w:tr>
      <w:tr w:rsidR="003123AB" w:rsidRPr="004C2703" w:rsidTr="00B3547E">
        <w:trPr>
          <w:cantSplit/>
        </w:trPr>
        <w:tc>
          <w:tcPr>
            <w:tcW w:w="9915" w:type="dxa"/>
            <w:gridSpan w:val="2"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c>
          <w:tcPr>
            <w:tcW w:w="3683" w:type="dxa"/>
            <w:hideMark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Мингазова</w:t>
            </w:r>
            <w:proofErr w:type="spellEnd"/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Альфия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Курбангалиевна</w:t>
            </w:r>
          </w:p>
        </w:tc>
        <w:tc>
          <w:tcPr>
            <w:tcW w:w="6232" w:type="dxa"/>
            <w:hideMark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Управляющий делами Исполнительного</w:t>
            </w:r>
          </w:p>
          <w:p w:rsidR="003123AB" w:rsidRPr="004C2703" w:rsidRDefault="0022238E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к</w:t>
            </w:r>
            <w:r w:rsidR="003123AB" w:rsidRPr="004C2703">
              <w:rPr>
                <w:rFonts w:ascii="Arial" w:hAnsi="Arial" w:cs="Arial"/>
                <w:sz w:val="24"/>
                <w:szCs w:val="24"/>
              </w:rPr>
              <w:t>омитета Верхнеуслонского муниципального района</w:t>
            </w:r>
          </w:p>
        </w:tc>
      </w:tr>
      <w:tr w:rsidR="003123AB" w:rsidRPr="004C2703" w:rsidTr="00B3547E">
        <w:tc>
          <w:tcPr>
            <w:tcW w:w="3683" w:type="dxa"/>
          </w:tcPr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Раков </w:t>
            </w: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Вячеслав </w:t>
            </w: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Юрьевич</w:t>
            </w:r>
          </w:p>
        </w:tc>
        <w:tc>
          <w:tcPr>
            <w:tcW w:w="6232" w:type="dxa"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Заместитель Главы Верхнеуслонского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сельского поселения Верхнеуслонского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CC21FF" w:rsidRPr="004C2703" w:rsidRDefault="00CC21F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rPr>
          <w:trHeight w:val="1063"/>
        </w:trPr>
        <w:tc>
          <w:tcPr>
            <w:tcW w:w="3683" w:type="dxa"/>
          </w:tcPr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Салихов </w:t>
            </w:r>
          </w:p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Евгений 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Мирсаидович</w:t>
            </w:r>
          </w:p>
          <w:p w:rsidR="00276E0F" w:rsidRPr="004C2703" w:rsidRDefault="00276E0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:rsidR="003123AB" w:rsidRPr="004C2703" w:rsidRDefault="003123AB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Начальник юридического отдела Исполнительного комитета Верхнеуслонского муниципального района </w:t>
            </w:r>
          </w:p>
          <w:p w:rsidR="00276E0F" w:rsidRPr="004C2703" w:rsidRDefault="00276E0F" w:rsidP="00191892">
            <w:p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3AB" w:rsidRPr="004C2703" w:rsidTr="00B3547E">
        <w:tc>
          <w:tcPr>
            <w:tcW w:w="3683" w:type="dxa"/>
          </w:tcPr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Бурдина</w:t>
            </w:r>
            <w:proofErr w:type="spellEnd"/>
            <w:r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23AB" w:rsidRPr="004C2703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 xml:space="preserve">Татьяна </w:t>
            </w:r>
          </w:p>
          <w:p w:rsidR="003123AB" w:rsidRDefault="003123AB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Николаевна</w:t>
            </w:r>
          </w:p>
          <w:p w:rsidR="00B3547E" w:rsidRPr="004C2703" w:rsidRDefault="00B3547E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:rsidR="003123AB" w:rsidRPr="004C2703" w:rsidRDefault="00E0587D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Заместитель начальника</w:t>
            </w:r>
            <w:r w:rsidR="003123AB" w:rsidRPr="004C2703">
              <w:rPr>
                <w:rFonts w:ascii="Arial" w:hAnsi="Arial" w:cs="Arial"/>
                <w:sz w:val="24"/>
                <w:szCs w:val="24"/>
              </w:rPr>
              <w:t xml:space="preserve"> отдела по строительству, ЖКХ, связи и энергетике Исполнительного комитета Верхнеуслонского муниципального района</w:t>
            </w:r>
          </w:p>
        </w:tc>
      </w:tr>
      <w:tr w:rsidR="004C2703" w:rsidRPr="004C2703" w:rsidTr="00B3547E">
        <w:tc>
          <w:tcPr>
            <w:tcW w:w="3683" w:type="dxa"/>
          </w:tcPr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Муфталиев</w:t>
            </w:r>
            <w:proofErr w:type="spellEnd"/>
            <w:r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Нусрат</w:t>
            </w:r>
            <w:proofErr w:type="spellEnd"/>
            <w:r w:rsidRPr="004C27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2703">
              <w:rPr>
                <w:rFonts w:ascii="Arial" w:hAnsi="Arial" w:cs="Arial"/>
                <w:sz w:val="24"/>
                <w:szCs w:val="24"/>
              </w:rPr>
              <w:t>Загидович</w:t>
            </w:r>
            <w:proofErr w:type="spellEnd"/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Юсупова</w:t>
            </w:r>
          </w:p>
          <w:p w:rsidR="002E5D6C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</w:t>
            </w:r>
          </w:p>
          <w:p w:rsidR="002E5D6C" w:rsidRPr="004C2703" w:rsidRDefault="002E5D6C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Ивановна</w:t>
            </w:r>
          </w:p>
        </w:tc>
        <w:tc>
          <w:tcPr>
            <w:tcW w:w="6232" w:type="dxa"/>
          </w:tcPr>
          <w:p w:rsidR="004C2703" w:rsidRPr="004C2703" w:rsidRDefault="00FB6E9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 – </w:t>
            </w:r>
            <w:r w:rsidR="004C2703" w:rsidRPr="004C2703">
              <w:rPr>
                <w:rFonts w:ascii="Arial" w:hAnsi="Arial" w:cs="Arial"/>
                <w:sz w:val="24"/>
                <w:szCs w:val="24"/>
              </w:rPr>
              <w:t xml:space="preserve">главный редактор филиала </w:t>
            </w:r>
          </w:p>
          <w:p w:rsidR="00C244C3" w:rsidRPr="004C2703" w:rsidRDefault="00FB6E9F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ОАО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Татмедиа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4C2703" w:rsidRPr="004C2703">
              <w:rPr>
                <w:rFonts w:ascii="Arial" w:hAnsi="Arial" w:cs="Arial"/>
                <w:sz w:val="24"/>
                <w:szCs w:val="24"/>
              </w:rPr>
              <w:t>редакции газеты «Волжская новь»</w:t>
            </w:r>
            <w:r w:rsidR="00C244C3" w:rsidRPr="004C2703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  <w:p w:rsidR="004C2703" w:rsidRPr="004C2703" w:rsidRDefault="004C270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C244C3" w:rsidRPr="00C244C3" w:rsidRDefault="00C244C3" w:rsidP="00191892">
            <w:pPr>
              <w:pStyle w:val="20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C244C3">
              <w:rPr>
                <w:rFonts w:ascii="Arial" w:hAnsi="Arial" w:cs="Arial"/>
                <w:sz w:val="24"/>
                <w:szCs w:val="24"/>
              </w:rPr>
              <w:t>Начальник общего отдела Исполнительного комитета Верхнеуслонского муниципального района</w:t>
            </w:r>
          </w:p>
        </w:tc>
      </w:tr>
    </w:tbl>
    <w:p w:rsidR="00AB38FA" w:rsidRDefault="00AB38FA" w:rsidP="009F3A9B">
      <w:pPr>
        <w:spacing w:line="240" w:lineRule="auto"/>
      </w:pPr>
    </w:p>
    <w:p w:rsidR="001E05FD" w:rsidRDefault="001E05FD" w:rsidP="001E05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Управляющий делами </w:t>
      </w:r>
    </w:p>
    <w:p w:rsidR="001E05FD" w:rsidRDefault="001E05FD" w:rsidP="001E05FD">
      <w:r>
        <w:rPr>
          <w:rFonts w:ascii="Arial" w:hAnsi="Arial" w:cs="Arial"/>
          <w:sz w:val="24"/>
          <w:szCs w:val="24"/>
        </w:rPr>
        <w:t>Исполнительного комитета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А.К. </w:t>
      </w:r>
      <w:proofErr w:type="spellStart"/>
      <w:r>
        <w:rPr>
          <w:rFonts w:ascii="Arial" w:hAnsi="Arial" w:cs="Arial"/>
          <w:sz w:val="24"/>
          <w:szCs w:val="24"/>
        </w:rPr>
        <w:t>Мингазова</w:t>
      </w:r>
      <w:bookmarkStart w:id="0" w:name="_GoBack"/>
      <w:bookmarkEnd w:id="0"/>
      <w:proofErr w:type="spellEnd"/>
    </w:p>
    <w:sectPr w:rsidR="001E05FD" w:rsidSect="009F3A9B">
      <w:pgSz w:w="11906" w:h="16838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2" w15:restartNumberingAfterBreak="0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A"/>
    <w:rsid w:val="00042121"/>
    <w:rsid w:val="00063DBF"/>
    <w:rsid w:val="000C720F"/>
    <w:rsid w:val="000D4A6C"/>
    <w:rsid w:val="00100600"/>
    <w:rsid w:val="00130FB1"/>
    <w:rsid w:val="0013701A"/>
    <w:rsid w:val="0014232B"/>
    <w:rsid w:val="00150B66"/>
    <w:rsid w:val="00162CCB"/>
    <w:rsid w:val="00191892"/>
    <w:rsid w:val="001B46C9"/>
    <w:rsid w:val="001C502D"/>
    <w:rsid w:val="001E05FD"/>
    <w:rsid w:val="001E42C6"/>
    <w:rsid w:val="0020569C"/>
    <w:rsid w:val="002061F5"/>
    <w:rsid w:val="00215EFF"/>
    <w:rsid w:val="0022238E"/>
    <w:rsid w:val="00230391"/>
    <w:rsid w:val="00242539"/>
    <w:rsid w:val="00243567"/>
    <w:rsid w:val="00243B17"/>
    <w:rsid w:val="00243BE6"/>
    <w:rsid w:val="00267EA4"/>
    <w:rsid w:val="00275DF3"/>
    <w:rsid w:val="00276E0F"/>
    <w:rsid w:val="002933D7"/>
    <w:rsid w:val="002A0963"/>
    <w:rsid w:val="002C3198"/>
    <w:rsid w:val="002D7A05"/>
    <w:rsid w:val="002E5D6C"/>
    <w:rsid w:val="002F1159"/>
    <w:rsid w:val="002F1D67"/>
    <w:rsid w:val="002F296D"/>
    <w:rsid w:val="003123AB"/>
    <w:rsid w:val="00334059"/>
    <w:rsid w:val="003979C1"/>
    <w:rsid w:val="003B0B91"/>
    <w:rsid w:val="003C3A61"/>
    <w:rsid w:val="003E468F"/>
    <w:rsid w:val="00403770"/>
    <w:rsid w:val="00416A90"/>
    <w:rsid w:val="00450D7D"/>
    <w:rsid w:val="00464AF0"/>
    <w:rsid w:val="00464F11"/>
    <w:rsid w:val="004A71C3"/>
    <w:rsid w:val="004A7B2F"/>
    <w:rsid w:val="004C2703"/>
    <w:rsid w:val="004E5537"/>
    <w:rsid w:val="005510F9"/>
    <w:rsid w:val="0057381D"/>
    <w:rsid w:val="005779D5"/>
    <w:rsid w:val="005A316B"/>
    <w:rsid w:val="005A59BF"/>
    <w:rsid w:val="005F119D"/>
    <w:rsid w:val="00600DB0"/>
    <w:rsid w:val="00617BD2"/>
    <w:rsid w:val="006372D3"/>
    <w:rsid w:val="00647A57"/>
    <w:rsid w:val="0065288D"/>
    <w:rsid w:val="006560FB"/>
    <w:rsid w:val="006667FE"/>
    <w:rsid w:val="00696612"/>
    <w:rsid w:val="006D277A"/>
    <w:rsid w:val="006D6276"/>
    <w:rsid w:val="006E0958"/>
    <w:rsid w:val="006E1EA0"/>
    <w:rsid w:val="00727A86"/>
    <w:rsid w:val="00752AB4"/>
    <w:rsid w:val="0076318D"/>
    <w:rsid w:val="00765A59"/>
    <w:rsid w:val="007B4FAF"/>
    <w:rsid w:val="007C0D40"/>
    <w:rsid w:val="007D086E"/>
    <w:rsid w:val="007E0B92"/>
    <w:rsid w:val="007E5038"/>
    <w:rsid w:val="007E7865"/>
    <w:rsid w:val="00857EAD"/>
    <w:rsid w:val="00863B91"/>
    <w:rsid w:val="00875FC4"/>
    <w:rsid w:val="00883AF2"/>
    <w:rsid w:val="00893860"/>
    <w:rsid w:val="008B686F"/>
    <w:rsid w:val="008D3619"/>
    <w:rsid w:val="008E4410"/>
    <w:rsid w:val="008E77B0"/>
    <w:rsid w:val="008F6397"/>
    <w:rsid w:val="009712A1"/>
    <w:rsid w:val="00973B10"/>
    <w:rsid w:val="009A08AE"/>
    <w:rsid w:val="009B6B1D"/>
    <w:rsid w:val="009D28AB"/>
    <w:rsid w:val="009D6960"/>
    <w:rsid w:val="009F3A9B"/>
    <w:rsid w:val="009F430A"/>
    <w:rsid w:val="00A6294D"/>
    <w:rsid w:val="00A71C08"/>
    <w:rsid w:val="00A816AD"/>
    <w:rsid w:val="00A816D0"/>
    <w:rsid w:val="00A82523"/>
    <w:rsid w:val="00A90ABF"/>
    <w:rsid w:val="00A94716"/>
    <w:rsid w:val="00AA32BD"/>
    <w:rsid w:val="00AB38FA"/>
    <w:rsid w:val="00AD4BEE"/>
    <w:rsid w:val="00AF43EC"/>
    <w:rsid w:val="00B104C7"/>
    <w:rsid w:val="00B277DE"/>
    <w:rsid w:val="00B3547E"/>
    <w:rsid w:val="00B54EA2"/>
    <w:rsid w:val="00BA1AC5"/>
    <w:rsid w:val="00BF6E35"/>
    <w:rsid w:val="00C03A72"/>
    <w:rsid w:val="00C244C3"/>
    <w:rsid w:val="00C7014A"/>
    <w:rsid w:val="00C733B6"/>
    <w:rsid w:val="00C84582"/>
    <w:rsid w:val="00C87A05"/>
    <w:rsid w:val="00C91219"/>
    <w:rsid w:val="00C9505F"/>
    <w:rsid w:val="00CC21FF"/>
    <w:rsid w:val="00CD5E32"/>
    <w:rsid w:val="00CE1141"/>
    <w:rsid w:val="00CF320A"/>
    <w:rsid w:val="00D07CDB"/>
    <w:rsid w:val="00D22624"/>
    <w:rsid w:val="00D23F8F"/>
    <w:rsid w:val="00D57C72"/>
    <w:rsid w:val="00DD3B6D"/>
    <w:rsid w:val="00DE7A27"/>
    <w:rsid w:val="00E04B10"/>
    <w:rsid w:val="00E0563C"/>
    <w:rsid w:val="00E0587D"/>
    <w:rsid w:val="00E3258A"/>
    <w:rsid w:val="00E44837"/>
    <w:rsid w:val="00E64C11"/>
    <w:rsid w:val="00EA26F0"/>
    <w:rsid w:val="00EC7E90"/>
    <w:rsid w:val="00ED318C"/>
    <w:rsid w:val="00EE52C3"/>
    <w:rsid w:val="00EF3C76"/>
    <w:rsid w:val="00F07E2D"/>
    <w:rsid w:val="00F2007B"/>
    <w:rsid w:val="00F46A8A"/>
    <w:rsid w:val="00F5404C"/>
    <w:rsid w:val="00F83A0C"/>
    <w:rsid w:val="00FB4458"/>
    <w:rsid w:val="00FB6E9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B2FB"/>
  <w15:docId w15:val="{268993AC-1361-4AEB-89C5-92E70A39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B92"/>
    <w:pPr>
      <w:spacing w:line="276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nhideWhenUsed/>
    <w:rsid w:val="00AB38FA"/>
    <w:pPr>
      <w:spacing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B38FA"/>
    <w:rPr>
      <w:rFonts w:eastAsia="Times New Roman"/>
      <w:b/>
      <w:sz w:val="28"/>
    </w:rPr>
  </w:style>
  <w:style w:type="paragraph" w:styleId="20">
    <w:name w:val="Body Text 2"/>
    <w:basedOn w:val="a"/>
    <w:link w:val="21"/>
    <w:unhideWhenUsed/>
    <w:rsid w:val="00AB38FA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AB38FA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B5C69-CA15-47FB-9777-0D918F84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AdminKom</cp:lastModifiedBy>
  <cp:revision>3</cp:revision>
  <cp:lastPrinted>2021-06-17T11:13:00Z</cp:lastPrinted>
  <dcterms:created xsi:type="dcterms:W3CDTF">2023-02-06T10:32:00Z</dcterms:created>
  <dcterms:modified xsi:type="dcterms:W3CDTF">2023-02-07T05:05:00Z</dcterms:modified>
</cp:coreProperties>
</file>