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5A5E2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525F9A">
                    <w:t>09.11</w:t>
                  </w:r>
                  <w:r>
                    <w:t xml:space="preserve">.2015                                    </w:t>
                  </w:r>
                  <w:r w:rsidR="00525F9A">
                    <w:t xml:space="preserve">                        № 3-27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525F9A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F9A" w:rsidRDefault="00525F9A" w:rsidP="00525F9A">
      <w:pPr>
        <w:spacing w:after="0" w:line="240" w:lineRule="auto"/>
        <w:jc w:val="center"/>
        <w:rPr>
          <w:b/>
        </w:rPr>
      </w:pPr>
      <w:r w:rsidRPr="006339C4">
        <w:rPr>
          <w:rFonts w:eastAsia="Times New Roman"/>
          <w:b/>
          <w:bCs/>
          <w:lang w:eastAsia="ru-RU"/>
        </w:rPr>
        <w:t>Об отмене решения Совета</w:t>
      </w:r>
      <w:r>
        <w:rPr>
          <w:rFonts w:eastAsia="Times New Roman"/>
          <w:b/>
          <w:bCs/>
          <w:lang w:eastAsia="ru-RU"/>
        </w:rPr>
        <w:t xml:space="preserve"> Верхнеуслонского  сельского поселения  </w:t>
      </w:r>
      <w:r w:rsidRPr="006339C4">
        <w:rPr>
          <w:rFonts w:eastAsia="Times New Roman"/>
          <w:b/>
          <w:bCs/>
          <w:lang w:eastAsia="ru-RU"/>
        </w:rPr>
        <w:t xml:space="preserve"> Верхнеуслонского муниципального района</w:t>
      </w:r>
      <w:r>
        <w:rPr>
          <w:rFonts w:eastAsia="Times New Roman"/>
          <w:b/>
          <w:bCs/>
          <w:lang w:eastAsia="ru-RU"/>
        </w:rPr>
        <w:t xml:space="preserve"> от 24.04.2015 № 53-280 «Об утверждении Комплексной программы развития систем коммунальной инфраструктуры Верхнеуслонского  сельского поселения Верхнеуслонского муниципального района на 2015-2025 годы</w:t>
      </w:r>
      <w:r>
        <w:rPr>
          <w:b/>
        </w:rPr>
        <w:t>»</w:t>
      </w:r>
    </w:p>
    <w:p w:rsidR="00525F9A" w:rsidRDefault="00525F9A" w:rsidP="00525F9A">
      <w:pPr>
        <w:spacing w:after="0" w:line="240" w:lineRule="auto"/>
        <w:jc w:val="center"/>
        <w:rPr>
          <w:b/>
        </w:rPr>
      </w:pPr>
    </w:p>
    <w:p w:rsidR="00525F9A" w:rsidRDefault="00525F9A" w:rsidP="00525F9A">
      <w:pPr>
        <w:spacing w:after="0" w:line="240" w:lineRule="auto"/>
        <w:ind w:firstLine="567"/>
        <w:jc w:val="both"/>
        <w:rPr>
          <w:b/>
        </w:rPr>
      </w:pPr>
      <w:r>
        <w:rPr>
          <w:rFonts w:eastAsia="Times New Roman"/>
          <w:lang w:eastAsia="ru-RU"/>
        </w:rPr>
        <w:t>Руководствуясь ст. 179 Бюджетного кодекса РФ,</w:t>
      </w:r>
    </w:p>
    <w:p w:rsidR="00525F9A" w:rsidRPr="006339C4" w:rsidRDefault="00525F9A" w:rsidP="00525F9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bCs/>
          <w:szCs w:val="24"/>
          <w:lang w:eastAsia="ru-RU"/>
        </w:rPr>
      </w:pPr>
      <w:r w:rsidRPr="006339C4">
        <w:rPr>
          <w:rFonts w:eastAsia="Times New Roman"/>
          <w:b/>
          <w:bCs/>
          <w:szCs w:val="24"/>
          <w:lang w:eastAsia="ru-RU"/>
        </w:rPr>
        <w:t>Совет</w:t>
      </w:r>
    </w:p>
    <w:p w:rsidR="00525F9A" w:rsidRDefault="00525F9A" w:rsidP="00525F9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Верхнеуслонского сельского поселения</w:t>
      </w:r>
    </w:p>
    <w:p w:rsidR="00525F9A" w:rsidRPr="006339C4" w:rsidRDefault="00525F9A" w:rsidP="00525F9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/>
          <w:b/>
          <w:bCs/>
          <w:szCs w:val="24"/>
          <w:lang w:eastAsia="ru-RU"/>
        </w:rPr>
      </w:pPr>
      <w:r w:rsidRPr="006339C4">
        <w:rPr>
          <w:rFonts w:eastAsia="Times New Roman"/>
          <w:b/>
          <w:bCs/>
          <w:szCs w:val="24"/>
          <w:lang w:eastAsia="ru-RU"/>
        </w:rPr>
        <w:t>Верхнеуслонского муниципального района</w:t>
      </w:r>
    </w:p>
    <w:p w:rsidR="00525F9A" w:rsidRDefault="00525F9A" w:rsidP="00525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0"/>
          <w:lang w:eastAsia="ru-RU"/>
        </w:rPr>
      </w:pPr>
      <w:r w:rsidRPr="006339C4">
        <w:rPr>
          <w:rFonts w:eastAsia="Times New Roman"/>
          <w:b/>
          <w:bCs/>
          <w:szCs w:val="20"/>
          <w:lang w:eastAsia="ru-RU"/>
        </w:rPr>
        <w:t xml:space="preserve">  решил:</w:t>
      </w:r>
    </w:p>
    <w:p w:rsidR="00525F9A" w:rsidRPr="00D67B94" w:rsidRDefault="00525F9A" w:rsidP="00525F9A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B9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Отменить </w:t>
      </w:r>
      <w:r w:rsidRPr="00D6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Верхнеуслонского сельского поселения </w:t>
      </w:r>
      <w:r w:rsidRPr="00D6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Верхнеуслонского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24.04.2015 № 53-280</w:t>
      </w:r>
      <w:r w:rsidRPr="00D6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Комплексной программы развития систем коммунал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ьной инфраструктуры Верхнеуслонского</w:t>
      </w:r>
      <w:r w:rsidRPr="00D6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Верхнеуслонского 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ниципального района на 2015-2025</w:t>
      </w:r>
      <w:r w:rsidRPr="00D6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Pr="00D67B9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525F9A" w:rsidRPr="006339C4" w:rsidRDefault="00525F9A" w:rsidP="00525F9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39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525F9A" w:rsidRDefault="00525F9A" w:rsidP="00525F9A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Верхнеуслонского сельского поселения </w:t>
      </w:r>
      <w:r w:rsidRPr="00D67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Верхнеуслонского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экологии, природным ресурсам и благоустройству.</w:t>
      </w:r>
    </w:p>
    <w:p w:rsidR="00525F9A" w:rsidRDefault="00525F9A" w:rsidP="00525F9A">
      <w:pPr>
        <w:spacing w:after="0" w:line="240" w:lineRule="auto"/>
        <w:jc w:val="both"/>
        <w:rPr>
          <w:rFonts w:eastAsia="Times New Roman"/>
          <w:bCs/>
          <w:lang w:eastAsia="ru-RU"/>
        </w:rPr>
      </w:pPr>
    </w:p>
    <w:p w:rsidR="00525F9A" w:rsidRPr="00D67B94" w:rsidRDefault="00525F9A" w:rsidP="00525F9A">
      <w:pPr>
        <w:spacing w:after="0" w:line="240" w:lineRule="auto"/>
        <w:jc w:val="both"/>
        <w:rPr>
          <w:rFonts w:eastAsia="Times New Roman"/>
          <w:bCs/>
          <w:lang w:eastAsia="ru-RU"/>
        </w:rPr>
      </w:pPr>
    </w:p>
    <w:tbl>
      <w:tblPr>
        <w:tblW w:w="0" w:type="auto"/>
        <w:tblLook w:val="0000"/>
      </w:tblPr>
      <w:tblGrid>
        <w:gridCol w:w="6358"/>
        <w:gridCol w:w="3213"/>
      </w:tblGrid>
      <w:tr w:rsidR="00525F9A" w:rsidRPr="006339C4" w:rsidTr="009C5D40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F9A" w:rsidRPr="006339C4" w:rsidRDefault="00525F9A" w:rsidP="009C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/>
                <w:b/>
                <w:bCs/>
                <w:lang w:eastAsia="ru-RU"/>
              </w:rPr>
            </w:pPr>
            <w:r w:rsidRPr="006339C4">
              <w:rPr>
                <w:rFonts w:eastAsia="Times New Roman"/>
                <w:b/>
                <w:bCs/>
                <w:lang w:eastAsia="ru-RU"/>
              </w:rPr>
              <w:t xml:space="preserve">Председатель Совета, </w:t>
            </w:r>
          </w:p>
          <w:p w:rsidR="00525F9A" w:rsidRPr="006339C4" w:rsidRDefault="00525F9A" w:rsidP="009C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eastAsia="Times New Roman"/>
                <w:b/>
                <w:bCs/>
                <w:lang w:eastAsia="ru-RU"/>
              </w:rPr>
            </w:pPr>
            <w:r w:rsidRPr="006339C4">
              <w:rPr>
                <w:rFonts w:eastAsia="Times New Roman"/>
                <w:b/>
                <w:bCs/>
                <w:lang w:eastAsia="ru-RU"/>
              </w:rPr>
              <w:t>Глава Верхнеуслонского</w:t>
            </w:r>
            <w:r w:rsidRPr="006339C4">
              <w:rPr>
                <w:rFonts w:eastAsia="Times New Roman"/>
                <w:b/>
                <w:bCs/>
                <w:lang w:eastAsia="ru-RU"/>
              </w:rPr>
              <w:br/>
            </w:r>
            <w:r>
              <w:rPr>
                <w:rFonts w:eastAsia="Times New Roman"/>
                <w:b/>
                <w:bCs/>
                <w:lang w:eastAsia="ru-RU"/>
              </w:rPr>
              <w:t xml:space="preserve">        сельского поселения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F9A" w:rsidRPr="006339C4" w:rsidRDefault="00525F9A" w:rsidP="009C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6339C4">
              <w:rPr>
                <w:rFonts w:eastAsia="Times New Roman"/>
                <w:b/>
                <w:bCs/>
                <w:lang w:eastAsia="ru-RU"/>
              </w:rPr>
              <w:t>М.Г. Зиатдинов</w:t>
            </w:r>
          </w:p>
        </w:tc>
      </w:tr>
    </w:tbl>
    <w:p w:rsidR="00525F9A" w:rsidRPr="006339C4" w:rsidRDefault="00525F9A" w:rsidP="00525F9A">
      <w:pPr>
        <w:tabs>
          <w:tab w:val="left" w:pos="3111"/>
        </w:tabs>
        <w:spacing w:after="0" w:line="240" w:lineRule="auto"/>
        <w:ind w:firstLine="567"/>
      </w:pPr>
    </w:p>
    <w:p w:rsidR="00F742CA" w:rsidRDefault="00F742CA" w:rsidP="00F742CA">
      <w:pPr>
        <w:spacing w:line="300" w:lineRule="exact"/>
      </w:pPr>
    </w:p>
    <w:sectPr w:rsidR="00F742CA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0F08"/>
    <w:multiLevelType w:val="hybridMultilevel"/>
    <w:tmpl w:val="38C8AC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defaultTabStop w:val="708"/>
  <w:characterSpacingControl w:val="doNotCompress"/>
  <w:compat/>
  <w:rsids>
    <w:rsidRoot w:val="00525F9A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25F9A"/>
    <w:rsid w:val="00596B0B"/>
    <w:rsid w:val="005A4173"/>
    <w:rsid w:val="005A5E25"/>
    <w:rsid w:val="0061378D"/>
    <w:rsid w:val="006164AF"/>
    <w:rsid w:val="006461AE"/>
    <w:rsid w:val="006616F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5F9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2</cp:revision>
  <cp:lastPrinted>2015-11-21T06:50:00Z</cp:lastPrinted>
  <dcterms:created xsi:type="dcterms:W3CDTF">2015-11-21T06:43:00Z</dcterms:created>
  <dcterms:modified xsi:type="dcterms:W3CDTF">2015-11-21T06:51:00Z</dcterms:modified>
</cp:coreProperties>
</file>