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2CA" w:rsidRDefault="005A5E25" w:rsidP="00BA68A5">
      <w:pPr>
        <w:rPr>
          <w:noProof/>
          <w:lang w:eastAsia="ru-RU"/>
        </w:rPr>
      </w:pPr>
      <w:r>
        <w:rPr>
          <w:noProof/>
          <w:lang w:eastAsia="ru-RU"/>
        </w:rPr>
        <w:pict>
          <v:shapetype id="_x0000_t202" coordsize="21600,21600" o:spt="202" path="m,l,21600r21600,l21600,xe">
            <v:stroke joinstyle="miter"/>
            <v:path gradientshapeok="t" o:connecttype="rect"/>
          </v:shapetype>
          <v:shape id="_x0000_s1026" type="#_x0000_t202" style="position:absolute;margin-left:17.35pt;margin-top:155.9pt;width:448.3pt;height:70.65pt;z-index:251657728" stroked="f">
            <v:fill opacity="0"/>
            <v:textbox>
              <w:txbxContent>
                <w:p w:rsidR="00BA68A5" w:rsidRDefault="00BA68A5">
                  <w:r>
                    <w:t xml:space="preserve">              17.12.2015                                                            № 4-32</w:t>
                  </w:r>
                </w:p>
                <w:p w:rsidR="00BA68A5" w:rsidRDefault="00BA68A5">
                  <w:r>
                    <w:t xml:space="preserve">                                                                                     </w:t>
                  </w:r>
                </w:p>
              </w:txbxContent>
            </v:textbox>
          </v:shape>
        </w:pict>
      </w:r>
      <w:r w:rsidR="00845D5B">
        <w:rPr>
          <w:noProof/>
          <w:lang w:eastAsia="ru-RU"/>
        </w:rPr>
        <w:drawing>
          <wp:inline distT="0" distB="0" distL="0" distR="0">
            <wp:extent cx="6116320" cy="2941320"/>
            <wp:effectExtent l="19050" t="0" r="0"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ОВЕТ РЕШЕНИЕ"/>
                    <pic:cNvPicPr>
                      <a:picLocks noChangeAspect="1" noChangeArrowheads="1"/>
                    </pic:cNvPicPr>
                  </pic:nvPicPr>
                  <pic:blipFill>
                    <a:blip r:embed="rId4"/>
                    <a:srcRect/>
                    <a:stretch>
                      <a:fillRect/>
                    </a:stretch>
                  </pic:blipFill>
                  <pic:spPr bwMode="auto">
                    <a:xfrm>
                      <a:off x="0" y="0"/>
                      <a:ext cx="6116320" cy="2941320"/>
                    </a:xfrm>
                    <a:prstGeom prst="rect">
                      <a:avLst/>
                    </a:prstGeom>
                    <a:noFill/>
                    <a:ln w="9525">
                      <a:noFill/>
                      <a:miter lim="800000"/>
                      <a:headEnd/>
                      <a:tailEnd/>
                    </a:ln>
                  </pic:spPr>
                </pic:pic>
              </a:graphicData>
            </a:graphic>
          </wp:inline>
        </w:drawing>
      </w:r>
    </w:p>
    <w:p w:rsidR="00BA68A5" w:rsidRDefault="00BA68A5" w:rsidP="00BA68A5">
      <w:pPr>
        <w:keepNext/>
        <w:spacing w:after="0" w:line="240" w:lineRule="auto"/>
        <w:jc w:val="center"/>
        <w:outlineLvl w:val="1"/>
        <w:rPr>
          <w:b/>
          <w:bCs/>
          <w:iCs/>
          <w:lang w:val="tt-RU" w:eastAsia="ru-RU"/>
        </w:rPr>
      </w:pPr>
      <w:r w:rsidRPr="00B61F87">
        <w:rPr>
          <w:b/>
          <w:bCs/>
          <w:iCs/>
          <w:lang w:val="tt-RU" w:eastAsia="ru-RU"/>
        </w:rPr>
        <w:t xml:space="preserve">Об утверждении Правил  благоустройства территории </w:t>
      </w:r>
      <w:r w:rsidRPr="00B61F87">
        <w:rPr>
          <w:b/>
          <w:bCs/>
          <w:iCs/>
          <w:lang w:eastAsia="ru-RU"/>
        </w:rPr>
        <w:t>Верхнеуслонского</w:t>
      </w:r>
      <w:r w:rsidRPr="00B61F87">
        <w:rPr>
          <w:b/>
          <w:bCs/>
          <w:iCs/>
          <w:lang w:val="tt-RU" w:eastAsia="ru-RU"/>
        </w:rPr>
        <w:t xml:space="preserve"> сельского поселения Верхнеуслонского муниципального района </w:t>
      </w:r>
    </w:p>
    <w:p w:rsidR="00BA68A5" w:rsidRPr="00B61F87" w:rsidRDefault="00BA68A5" w:rsidP="00BA68A5">
      <w:pPr>
        <w:keepNext/>
        <w:spacing w:after="0" w:line="240" w:lineRule="auto"/>
        <w:jc w:val="center"/>
        <w:outlineLvl w:val="1"/>
        <w:rPr>
          <w:b/>
          <w:bCs/>
          <w:iCs/>
          <w:lang w:val="tt-RU" w:eastAsia="ru-RU"/>
        </w:rPr>
      </w:pPr>
      <w:r w:rsidRPr="00B61F87">
        <w:rPr>
          <w:b/>
          <w:bCs/>
          <w:iCs/>
          <w:lang w:val="tt-RU" w:eastAsia="ru-RU"/>
        </w:rPr>
        <w:t>Республики Татарстан</w:t>
      </w:r>
    </w:p>
    <w:p w:rsidR="00BA68A5" w:rsidRPr="00B61F87" w:rsidRDefault="00BA68A5" w:rsidP="00BA68A5">
      <w:pPr>
        <w:widowControl w:val="0"/>
        <w:autoSpaceDE w:val="0"/>
        <w:autoSpaceDN w:val="0"/>
        <w:adjustRightInd w:val="0"/>
        <w:spacing w:after="0" w:line="240" w:lineRule="auto"/>
        <w:ind w:firstLine="720"/>
        <w:jc w:val="both"/>
        <w:rPr>
          <w:lang w:eastAsia="ru-RU"/>
        </w:rPr>
      </w:pPr>
      <w:r w:rsidRPr="00B61F87">
        <w:rPr>
          <w:lang w:val="tt-RU" w:eastAsia="ru-RU"/>
        </w:rPr>
        <w:t>В</w:t>
      </w:r>
      <w:r w:rsidRPr="00B61F87">
        <w:rPr>
          <w:lang w:eastAsia="ru-RU"/>
        </w:rPr>
        <w:t xml:space="preserve"> соответствии с </w:t>
      </w:r>
      <w:hyperlink r:id="rId5" w:history="1">
        <w:r w:rsidRPr="00B61F87">
          <w:rPr>
            <w:lang w:eastAsia="ru-RU"/>
          </w:rPr>
          <w:t>Федеральным законом</w:t>
        </w:r>
      </w:hyperlink>
      <w:r w:rsidRPr="00B61F87">
        <w:rPr>
          <w:lang w:eastAsia="ru-RU"/>
        </w:rPr>
        <w:t xml:space="preserve"> от 06.10.2003 </w:t>
      </w:r>
      <w:r>
        <w:rPr>
          <w:lang w:eastAsia="ru-RU"/>
        </w:rPr>
        <w:t>№</w:t>
      </w:r>
      <w:r w:rsidRPr="00B61F87">
        <w:rPr>
          <w:lang w:eastAsia="ru-RU"/>
        </w:rPr>
        <w:t xml:space="preserve"> 131-ФЗ "Об общих принципах организации местного самоуправления в Российской Федерации", </w:t>
      </w:r>
      <w:r w:rsidRPr="00B61F87">
        <w:rPr>
          <w:lang w:val="tt-RU" w:eastAsia="ru-RU"/>
        </w:rPr>
        <w:t xml:space="preserve">руководствуясь Уставом   </w:t>
      </w:r>
      <w:r w:rsidRPr="00B61F87">
        <w:rPr>
          <w:lang w:eastAsia="ru-RU"/>
        </w:rPr>
        <w:t xml:space="preserve">Верхнеуслонского </w:t>
      </w:r>
      <w:r w:rsidRPr="00B61F87">
        <w:rPr>
          <w:lang w:val="tt-RU" w:eastAsia="ru-RU"/>
        </w:rPr>
        <w:t xml:space="preserve"> сельского поселения Верхнеуслонского муниципального района,</w:t>
      </w:r>
      <w:r w:rsidRPr="00B61F87">
        <w:rPr>
          <w:lang w:eastAsia="ru-RU"/>
        </w:rPr>
        <w:t xml:space="preserve"> в целях установления единых требований к содержанию в чистоте и порядке объектов благоустройства, повышения уровня благоустройства в целом на территории Верхнеуслонского сельского поселения,</w:t>
      </w:r>
    </w:p>
    <w:p w:rsidR="00BA68A5" w:rsidRPr="00B61F87" w:rsidRDefault="00BA68A5" w:rsidP="00BA68A5">
      <w:pPr>
        <w:keepNext/>
        <w:spacing w:after="0" w:line="240" w:lineRule="auto"/>
        <w:jc w:val="center"/>
        <w:outlineLvl w:val="1"/>
        <w:rPr>
          <w:b/>
          <w:bCs/>
          <w:iCs/>
          <w:lang w:val="tt-RU" w:eastAsia="ru-RU"/>
        </w:rPr>
      </w:pPr>
      <w:r w:rsidRPr="00B61F87">
        <w:rPr>
          <w:b/>
          <w:bCs/>
          <w:iCs/>
          <w:lang w:val="tt-RU" w:eastAsia="ru-RU"/>
        </w:rPr>
        <w:t>Совет</w:t>
      </w:r>
    </w:p>
    <w:p w:rsidR="00BA68A5" w:rsidRDefault="00BA68A5" w:rsidP="00BA68A5">
      <w:pPr>
        <w:keepNext/>
        <w:spacing w:after="0" w:line="240" w:lineRule="auto"/>
        <w:ind w:firstLine="720"/>
        <w:jc w:val="center"/>
        <w:outlineLvl w:val="1"/>
        <w:rPr>
          <w:b/>
          <w:bCs/>
          <w:iCs/>
          <w:lang w:eastAsia="ru-RU"/>
        </w:rPr>
      </w:pPr>
      <w:r w:rsidRPr="00B61F87">
        <w:rPr>
          <w:b/>
          <w:bCs/>
          <w:iCs/>
          <w:lang w:eastAsia="ru-RU"/>
        </w:rPr>
        <w:t xml:space="preserve">Верхнеуслонского </w:t>
      </w:r>
      <w:r w:rsidRPr="00B61F87">
        <w:rPr>
          <w:b/>
          <w:bCs/>
          <w:iCs/>
          <w:lang w:val="tt-RU" w:eastAsia="ru-RU"/>
        </w:rPr>
        <w:t xml:space="preserve"> сельского поселения</w:t>
      </w:r>
    </w:p>
    <w:p w:rsidR="00BA68A5" w:rsidRDefault="00BA68A5" w:rsidP="00BA68A5">
      <w:pPr>
        <w:keepNext/>
        <w:spacing w:after="0" w:line="240" w:lineRule="auto"/>
        <w:ind w:firstLine="720"/>
        <w:jc w:val="center"/>
        <w:outlineLvl w:val="1"/>
        <w:rPr>
          <w:b/>
          <w:bCs/>
          <w:iCs/>
          <w:lang w:val="tt-RU" w:eastAsia="ru-RU"/>
        </w:rPr>
      </w:pPr>
      <w:r w:rsidRPr="00B61F87">
        <w:rPr>
          <w:b/>
          <w:bCs/>
          <w:iCs/>
          <w:lang w:val="tt-RU" w:eastAsia="ru-RU"/>
        </w:rPr>
        <w:t>Верхнеуслонского муниципального района</w:t>
      </w:r>
    </w:p>
    <w:p w:rsidR="00BA68A5" w:rsidRPr="00B61F87" w:rsidRDefault="00BA68A5" w:rsidP="00BA68A5">
      <w:pPr>
        <w:keepNext/>
        <w:spacing w:after="0" w:line="240" w:lineRule="auto"/>
        <w:ind w:firstLine="720"/>
        <w:jc w:val="center"/>
        <w:outlineLvl w:val="1"/>
        <w:rPr>
          <w:b/>
          <w:bCs/>
          <w:iCs/>
          <w:lang w:val="tt-RU" w:eastAsia="ru-RU"/>
        </w:rPr>
      </w:pPr>
      <w:r w:rsidRPr="00B61F87">
        <w:rPr>
          <w:b/>
          <w:bCs/>
          <w:lang w:val="tt-RU" w:eastAsia="ru-RU"/>
        </w:rPr>
        <w:t>Решил:</w:t>
      </w:r>
    </w:p>
    <w:p w:rsidR="00BA68A5" w:rsidRPr="00B61F87" w:rsidRDefault="00BA68A5" w:rsidP="00BA68A5">
      <w:pPr>
        <w:widowControl w:val="0"/>
        <w:autoSpaceDE w:val="0"/>
        <w:autoSpaceDN w:val="0"/>
        <w:adjustRightInd w:val="0"/>
        <w:spacing w:after="0" w:line="240" w:lineRule="auto"/>
        <w:ind w:firstLine="720"/>
        <w:jc w:val="both"/>
        <w:rPr>
          <w:rFonts w:ascii="Arial" w:hAnsi="Arial"/>
          <w:sz w:val="24"/>
          <w:szCs w:val="24"/>
          <w:lang w:eastAsia="ru-RU"/>
        </w:rPr>
      </w:pPr>
      <w:r w:rsidRPr="00B61F87">
        <w:rPr>
          <w:rFonts w:ascii="Arial" w:hAnsi="Arial"/>
          <w:sz w:val="24"/>
          <w:szCs w:val="24"/>
          <w:lang w:eastAsia="ru-RU"/>
        </w:rPr>
        <w:t xml:space="preserve">1. </w:t>
      </w:r>
      <w:r w:rsidRPr="00B61F87">
        <w:rPr>
          <w:lang w:eastAsia="ru-RU"/>
        </w:rPr>
        <w:t xml:space="preserve">Утвердить </w:t>
      </w:r>
      <w:r w:rsidRPr="00B61F87">
        <w:rPr>
          <w:bCs/>
          <w:iCs/>
          <w:lang w:val="tt-RU" w:eastAsia="ru-RU"/>
        </w:rPr>
        <w:t xml:space="preserve">Правила  благоустройства территории </w:t>
      </w:r>
      <w:r w:rsidRPr="00B61F87">
        <w:rPr>
          <w:bCs/>
          <w:iCs/>
          <w:lang w:eastAsia="ru-RU"/>
        </w:rPr>
        <w:t>Верхнеуслонского</w:t>
      </w:r>
      <w:r w:rsidRPr="00B61F87">
        <w:rPr>
          <w:bCs/>
          <w:iCs/>
          <w:lang w:val="tt-RU" w:eastAsia="ru-RU"/>
        </w:rPr>
        <w:t xml:space="preserve"> сельского поселения Верхнеуслонского муниципального района Республ</w:t>
      </w:r>
      <w:r>
        <w:rPr>
          <w:bCs/>
          <w:iCs/>
          <w:lang w:val="tt-RU" w:eastAsia="ru-RU"/>
        </w:rPr>
        <w:t>ики Татарстан в новой редакции. (Приложение № 1).</w:t>
      </w:r>
    </w:p>
    <w:p w:rsidR="00BA68A5" w:rsidRPr="004F5266" w:rsidRDefault="00BA68A5" w:rsidP="00BA68A5">
      <w:pPr>
        <w:keepNext/>
        <w:spacing w:after="0" w:line="240" w:lineRule="auto"/>
        <w:jc w:val="both"/>
        <w:outlineLvl w:val="1"/>
        <w:rPr>
          <w:lang w:val="tt-RU" w:eastAsia="ru-RU"/>
        </w:rPr>
      </w:pPr>
      <w:r w:rsidRPr="004F5266">
        <w:rPr>
          <w:lang w:eastAsia="ru-RU"/>
        </w:rPr>
        <w:t xml:space="preserve">         2. Признать утратившим силу Решение Совета Верхнеуслонского  сельского поселен</w:t>
      </w:r>
      <w:r>
        <w:rPr>
          <w:lang w:eastAsia="ru-RU"/>
        </w:rPr>
        <w:t>ия от 07.08.2012 года № 23-119</w:t>
      </w:r>
      <w:r w:rsidRPr="004F5266">
        <w:rPr>
          <w:lang w:eastAsia="ru-RU"/>
        </w:rPr>
        <w:t xml:space="preserve"> </w:t>
      </w:r>
      <w:r>
        <w:rPr>
          <w:lang w:eastAsia="ru-RU"/>
        </w:rPr>
        <w:t xml:space="preserve">«Об утверждении </w:t>
      </w:r>
      <w:r w:rsidRPr="004F5266">
        <w:rPr>
          <w:lang w:val="tt-RU" w:eastAsia="ru-RU"/>
        </w:rPr>
        <w:t xml:space="preserve">Правил </w:t>
      </w:r>
      <w:r w:rsidRPr="004F5266">
        <w:rPr>
          <w:bCs/>
          <w:lang w:val="tt-RU" w:eastAsia="ru-RU"/>
        </w:rPr>
        <w:t>благоустройства</w:t>
      </w:r>
      <w:r w:rsidRPr="004F5266">
        <w:rPr>
          <w:bCs/>
          <w:iCs/>
          <w:lang w:val="tt-RU" w:eastAsia="ru-RU"/>
        </w:rPr>
        <w:t xml:space="preserve"> территории </w:t>
      </w:r>
      <w:r w:rsidRPr="004F5266">
        <w:rPr>
          <w:bCs/>
          <w:iCs/>
          <w:lang w:eastAsia="ru-RU"/>
        </w:rPr>
        <w:t>Верхнеуслонского</w:t>
      </w:r>
      <w:r w:rsidRPr="004F5266">
        <w:rPr>
          <w:bCs/>
          <w:iCs/>
          <w:lang w:val="tt-RU" w:eastAsia="ru-RU"/>
        </w:rPr>
        <w:t xml:space="preserve"> сельского поселения Верхнеуслонского муниципального района Республики Татарстан</w:t>
      </w:r>
      <w:r>
        <w:rPr>
          <w:bCs/>
          <w:iCs/>
          <w:lang w:val="tt-RU" w:eastAsia="ru-RU"/>
        </w:rPr>
        <w:t>”</w:t>
      </w:r>
      <w:r w:rsidRPr="004F5266">
        <w:rPr>
          <w:lang w:val="tt-RU" w:eastAsia="ru-RU"/>
        </w:rPr>
        <w:t>.</w:t>
      </w:r>
    </w:p>
    <w:p w:rsidR="00BA68A5" w:rsidRDefault="00BA68A5" w:rsidP="00BA68A5">
      <w:pPr>
        <w:widowControl w:val="0"/>
        <w:autoSpaceDE w:val="0"/>
        <w:autoSpaceDN w:val="0"/>
        <w:adjustRightInd w:val="0"/>
        <w:spacing w:after="0" w:line="240" w:lineRule="auto"/>
        <w:ind w:firstLine="720"/>
        <w:jc w:val="both"/>
        <w:rPr>
          <w:lang w:eastAsia="ru-RU"/>
        </w:rPr>
      </w:pPr>
      <w:r>
        <w:rPr>
          <w:lang w:eastAsia="ru-RU"/>
        </w:rPr>
        <w:t>3. Разместить настоящее решение на официальном портале правовой информации Республики Татарстан, на официальном сайте Верхнеуслонского муниципального района</w:t>
      </w:r>
      <w:bookmarkStart w:id="0" w:name="_GoBack"/>
      <w:bookmarkEnd w:id="0"/>
      <w:r>
        <w:rPr>
          <w:lang w:eastAsia="ru-RU"/>
        </w:rPr>
        <w:t xml:space="preserve"> а также обнародовать на информационных стендах Верхнеуслонского сельского поселения.</w:t>
      </w:r>
    </w:p>
    <w:p w:rsidR="00BA68A5" w:rsidRPr="00B61F87" w:rsidRDefault="00BA68A5" w:rsidP="00BA68A5">
      <w:pPr>
        <w:widowControl w:val="0"/>
        <w:autoSpaceDE w:val="0"/>
        <w:autoSpaceDN w:val="0"/>
        <w:adjustRightInd w:val="0"/>
        <w:spacing w:after="0" w:line="240" w:lineRule="auto"/>
        <w:ind w:firstLine="720"/>
        <w:jc w:val="both"/>
        <w:rPr>
          <w:lang w:eastAsia="ru-RU"/>
        </w:rPr>
      </w:pPr>
    </w:p>
    <w:p w:rsidR="00BA68A5" w:rsidRPr="00B61F87" w:rsidRDefault="00BA68A5" w:rsidP="00BA68A5">
      <w:pPr>
        <w:spacing w:after="0" w:line="240" w:lineRule="auto"/>
        <w:ind w:firstLine="567"/>
        <w:rPr>
          <w:b/>
          <w:lang w:eastAsia="ru-RU"/>
        </w:rPr>
      </w:pPr>
      <w:r w:rsidRPr="00B61F87">
        <w:rPr>
          <w:b/>
          <w:lang w:eastAsia="ru-RU"/>
        </w:rPr>
        <w:t>Председатель Совета,</w:t>
      </w:r>
    </w:p>
    <w:p w:rsidR="00BA68A5" w:rsidRPr="00B61F87" w:rsidRDefault="00BA68A5" w:rsidP="00BA68A5">
      <w:pPr>
        <w:spacing w:after="0" w:line="240" w:lineRule="auto"/>
        <w:ind w:firstLine="567"/>
        <w:rPr>
          <w:b/>
          <w:lang w:eastAsia="ru-RU"/>
        </w:rPr>
      </w:pPr>
      <w:r w:rsidRPr="00B61F87">
        <w:rPr>
          <w:b/>
          <w:lang w:eastAsia="ru-RU"/>
        </w:rPr>
        <w:t>Глава Верхнеуслонского</w:t>
      </w:r>
    </w:p>
    <w:p w:rsidR="00BA68A5" w:rsidRPr="00B61F87" w:rsidRDefault="00BA68A5" w:rsidP="00BA68A5">
      <w:pPr>
        <w:spacing w:after="0" w:line="240" w:lineRule="auto"/>
        <w:ind w:firstLine="567"/>
        <w:rPr>
          <w:b/>
          <w:lang w:eastAsia="ru-RU"/>
        </w:rPr>
      </w:pPr>
      <w:r w:rsidRPr="00B61F87">
        <w:rPr>
          <w:b/>
          <w:lang w:eastAsia="ru-RU"/>
        </w:rPr>
        <w:t xml:space="preserve">сельского поселения  </w:t>
      </w:r>
      <w:r>
        <w:rPr>
          <w:b/>
          <w:lang w:eastAsia="ru-RU"/>
        </w:rPr>
        <w:t xml:space="preserve">                                               </w:t>
      </w:r>
      <w:r w:rsidRPr="00B61F87">
        <w:rPr>
          <w:b/>
          <w:lang w:eastAsia="ru-RU"/>
        </w:rPr>
        <w:t xml:space="preserve">М.Г. Зиатдинов </w:t>
      </w:r>
    </w:p>
    <w:p w:rsidR="00BA68A5" w:rsidRPr="00BA68A5" w:rsidRDefault="00BA68A5" w:rsidP="00BA68A5">
      <w:pPr>
        <w:keepNext/>
        <w:spacing w:after="0" w:line="240" w:lineRule="auto"/>
        <w:jc w:val="right"/>
        <w:outlineLvl w:val="1"/>
        <w:rPr>
          <w:bCs/>
          <w:iCs/>
          <w:sz w:val="24"/>
          <w:lang w:val="tt-RU"/>
        </w:rPr>
      </w:pPr>
      <w:r w:rsidRPr="00BA68A5">
        <w:rPr>
          <w:bCs/>
          <w:iCs/>
          <w:sz w:val="24"/>
          <w:lang w:val="tt-RU"/>
        </w:rPr>
        <w:lastRenderedPageBreak/>
        <w:t>Приложение № 1</w:t>
      </w:r>
    </w:p>
    <w:p w:rsidR="00BA68A5" w:rsidRPr="00BA68A5" w:rsidRDefault="00BA68A5" w:rsidP="00BA68A5">
      <w:pPr>
        <w:keepNext/>
        <w:spacing w:after="0" w:line="240" w:lineRule="auto"/>
        <w:jc w:val="right"/>
        <w:outlineLvl w:val="1"/>
        <w:rPr>
          <w:sz w:val="24"/>
          <w:szCs w:val="24"/>
          <w:lang w:val="tt-RU"/>
        </w:rPr>
      </w:pPr>
      <w:r w:rsidRPr="00BA68A5">
        <w:rPr>
          <w:bCs/>
          <w:iCs/>
          <w:sz w:val="24"/>
          <w:lang w:val="tt-RU"/>
        </w:rPr>
        <w:t>к решению</w:t>
      </w:r>
      <w:r w:rsidRPr="00BA68A5">
        <w:rPr>
          <w:sz w:val="24"/>
          <w:szCs w:val="24"/>
          <w:lang w:val="tt-RU"/>
        </w:rPr>
        <w:t>Совета</w:t>
      </w:r>
    </w:p>
    <w:p w:rsidR="00BA68A5" w:rsidRPr="00BA68A5" w:rsidRDefault="00BA68A5" w:rsidP="00BA68A5">
      <w:pPr>
        <w:keepNext/>
        <w:spacing w:after="0" w:line="240" w:lineRule="auto"/>
        <w:jc w:val="right"/>
        <w:outlineLvl w:val="1"/>
        <w:rPr>
          <w:sz w:val="24"/>
          <w:szCs w:val="24"/>
        </w:rPr>
      </w:pPr>
      <w:r w:rsidRPr="00BA68A5">
        <w:rPr>
          <w:sz w:val="24"/>
          <w:szCs w:val="24"/>
        </w:rPr>
        <w:t>Верхнеуслонского</w:t>
      </w:r>
    </w:p>
    <w:p w:rsidR="00BA68A5" w:rsidRPr="00BA68A5" w:rsidRDefault="00BA68A5" w:rsidP="00BA68A5">
      <w:pPr>
        <w:spacing w:after="0" w:line="240" w:lineRule="auto"/>
        <w:jc w:val="right"/>
        <w:rPr>
          <w:sz w:val="24"/>
          <w:szCs w:val="24"/>
          <w:lang w:val="tt-RU"/>
        </w:rPr>
      </w:pPr>
      <w:r w:rsidRPr="00BA68A5">
        <w:rPr>
          <w:sz w:val="24"/>
          <w:szCs w:val="24"/>
          <w:lang w:val="tt-RU"/>
        </w:rPr>
        <w:t xml:space="preserve">сельского поселения </w:t>
      </w:r>
    </w:p>
    <w:p w:rsidR="00BA68A5" w:rsidRPr="00BA68A5" w:rsidRDefault="00BA68A5" w:rsidP="00BA68A5">
      <w:pPr>
        <w:spacing w:after="0" w:line="240" w:lineRule="auto"/>
        <w:jc w:val="right"/>
        <w:rPr>
          <w:sz w:val="24"/>
          <w:szCs w:val="24"/>
          <w:lang w:val="tt-RU"/>
        </w:rPr>
      </w:pPr>
      <w:r w:rsidRPr="00BA68A5">
        <w:rPr>
          <w:sz w:val="24"/>
          <w:szCs w:val="24"/>
          <w:lang w:val="tt-RU"/>
        </w:rPr>
        <w:t>Верхнеуслонского</w:t>
      </w:r>
    </w:p>
    <w:p w:rsidR="00BA68A5" w:rsidRPr="00BA68A5" w:rsidRDefault="00BA68A5" w:rsidP="00BA68A5">
      <w:pPr>
        <w:spacing w:after="0" w:line="240" w:lineRule="auto"/>
        <w:jc w:val="right"/>
        <w:rPr>
          <w:sz w:val="24"/>
          <w:szCs w:val="24"/>
          <w:lang w:val="tt-RU"/>
        </w:rPr>
      </w:pPr>
      <w:r w:rsidRPr="00BA68A5">
        <w:rPr>
          <w:sz w:val="24"/>
          <w:szCs w:val="24"/>
          <w:lang w:val="tt-RU"/>
        </w:rPr>
        <w:t xml:space="preserve"> муниципального района</w:t>
      </w:r>
    </w:p>
    <w:p w:rsidR="00BA68A5" w:rsidRPr="00BA68A5" w:rsidRDefault="00BA68A5" w:rsidP="00BA68A5">
      <w:pPr>
        <w:spacing w:after="0" w:line="240" w:lineRule="auto"/>
        <w:jc w:val="right"/>
        <w:rPr>
          <w:sz w:val="24"/>
          <w:szCs w:val="24"/>
          <w:lang w:val="tt-RU"/>
        </w:rPr>
      </w:pPr>
      <w:r>
        <w:rPr>
          <w:sz w:val="24"/>
          <w:szCs w:val="24"/>
          <w:lang w:val="tt-RU"/>
        </w:rPr>
        <w:t>от 17.12.2015 № 4-32</w:t>
      </w:r>
    </w:p>
    <w:p w:rsidR="00BA68A5" w:rsidRPr="00BA68A5" w:rsidRDefault="00BA68A5" w:rsidP="00BA68A5">
      <w:pPr>
        <w:spacing w:after="0" w:line="240" w:lineRule="auto"/>
        <w:jc w:val="right"/>
        <w:rPr>
          <w:sz w:val="24"/>
          <w:szCs w:val="24"/>
        </w:rPr>
      </w:pPr>
      <w:r w:rsidRPr="00BA68A5">
        <w:rPr>
          <w:rFonts w:ascii="Arial" w:hAnsi="Arial"/>
          <w:sz w:val="24"/>
          <w:szCs w:val="24"/>
          <w:lang w:val="tt-RU" w:eastAsia="ru-RU"/>
        </w:rPr>
        <w:tab/>
      </w:r>
    </w:p>
    <w:p w:rsidR="00BA68A5" w:rsidRPr="00B61F87" w:rsidRDefault="00BA68A5" w:rsidP="00BA68A5">
      <w:pPr>
        <w:widowControl w:val="0"/>
        <w:tabs>
          <w:tab w:val="left" w:pos="7440"/>
        </w:tabs>
        <w:autoSpaceDE w:val="0"/>
        <w:autoSpaceDN w:val="0"/>
        <w:adjustRightInd w:val="0"/>
        <w:spacing w:after="0" w:line="240" w:lineRule="auto"/>
        <w:ind w:firstLine="720"/>
        <w:rPr>
          <w:rFonts w:ascii="Arial" w:hAnsi="Arial"/>
          <w:sz w:val="24"/>
          <w:szCs w:val="24"/>
          <w:lang w:val="tt-RU" w:eastAsia="ru-RU"/>
        </w:rPr>
      </w:pPr>
    </w:p>
    <w:p w:rsidR="00BA68A5" w:rsidRPr="004F5266" w:rsidRDefault="00BA68A5" w:rsidP="00BA68A5">
      <w:pPr>
        <w:spacing w:after="0" w:line="240" w:lineRule="auto"/>
        <w:jc w:val="center"/>
        <w:rPr>
          <w:b/>
          <w:lang w:val="tt-RU" w:eastAsia="ru-RU"/>
        </w:rPr>
      </w:pPr>
      <w:r w:rsidRPr="004F5266">
        <w:rPr>
          <w:b/>
          <w:lang w:val="tt-RU" w:eastAsia="ru-RU"/>
        </w:rPr>
        <w:t>ПРАВИЛА</w:t>
      </w:r>
    </w:p>
    <w:p w:rsidR="00BA68A5" w:rsidRPr="004F5266" w:rsidRDefault="00BA68A5" w:rsidP="00BA68A5">
      <w:pPr>
        <w:keepNext/>
        <w:spacing w:after="0" w:line="240" w:lineRule="auto"/>
        <w:jc w:val="center"/>
        <w:outlineLvl w:val="2"/>
        <w:rPr>
          <w:b/>
          <w:bCs/>
          <w:sz w:val="24"/>
          <w:szCs w:val="24"/>
          <w:lang w:val="tt-RU" w:eastAsia="ru-RU"/>
        </w:rPr>
      </w:pPr>
      <w:r w:rsidRPr="004F5266">
        <w:rPr>
          <w:b/>
          <w:bCs/>
          <w:sz w:val="24"/>
          <w:szCs w:val="24"/>
          <w:lang w:val="tt-RU" w:eastAsia="ru-RU"/>
        </w:rPr>
        <w:t xml:space="preserve">БЛАГОУСТРОЙСТВА ТЕРРИТОРИИ </w:t>
      </w:r>
      <w:r w:rsidRPr="004F5266">
        <w:rPr>
          <w:b/>
          <w:bCs/>
          <w:sz w:val="24"/>
          <w:szCs w:val="24"/>
          <w:lang w:eastAsia="ru-RU"/>
        </w:rPr>
        <w:t>ВЕРХНЕУСЛОНСКОГО</w:t>
      </w:r>
      <w:r w:rsidRPr="004F5266">
        <w:rPr>
          <w:b/>
          <w:bCs/>
          <w:sz w:val="24"/>
          <w:szCs w:val="24"/>
          <w:lang w:val="tt-RU" w:eastAsia="ru-RU"/>
        </w:rPr>
        <w:t xml:space="preserve"> СЕЛЬСКОГО ПОСЕЛЕНИЯ </w:t>
      </w:r>
      <w:r w:rsidRPr="004F5266">
        <w:rPr>
          <w:b/>
          <w:sz w:val="24"/>
          <w:szCs w:val="24"/>
          <w:lang w:val="tt-RU" w:eastAsia="ru-RU"/>
        </w:rPr>
        <w:t>ВЕРХНЕУСЛОНСКОГО МУНИЦИПАЛЬНОГО РАЙОНА РТ</w:t>
      </w:r>
    </w:p>
    <w:p w:rsidR="00BA68A5" w:rsidRPr="004F5266" w:rsidRDefault="00BA68A5" w:rsidP="00BA68A5">
      <w:pPr>
        <w:widowControl w:val="0"/>
        <w:autoSpaceDE w:val="0"/>
        <w:autoSpaceDN w:val="0"/>
        <w:adjustRightInd w:val="0"/>
        <w:spacing w:after="0" w:line="240" w:lineRule="auto"/>
        <w:ind w:firstLine="720"/>
        <w:jc w:val="center"/>
        <w:rPr>
          <w:rFonts w:ascii="Arial" w:hAnsi="Arial"/>
          <w:sz w:val="24"/>
          <w:szCs w:val="24"/>
          <w:lang w:eastAsia="ru-RU"/>
        </w:rPr>
      </w:pPr>
    </w:p>
    <w:p w:rsidR="00BA68A5" w:rsidRPr="00BA68A5" w:rsidRDefault="00BA68A5" w:rsidP="00BA68A5">
      <w:pPr>
        <w:widowControl w:val="0"/>
        <w:autoSpaceDE w:val="0"/>
        <w:autoSpaceDN w:val="0"/>
        <w:adjustRightInd w:val="0"/>
        <w:spacing w:before="108" w:after="108" w:line="240" w:lineRule="auto"/>
        <w:jc w:val="center"/>
        <w:outlineLvl w:val="0"/>
        <w:rPr>
          <w:b/>
          <w:bCs/>
          <w:sz w:val="24"/>
          <w:szCs w:val="24"/>
          <w:lang w:eastAsia="ru-RU"/>
        </w:rPr>
      </w:pPr>
      <w:bookmarkStart w:id="1" w:name="sub_101"/>
      <w:r w:rsidRPr="00BA68A5">
        <w:rPr>
          <w:b/>
          <w:bCs/>
          <w:sz w:val="24"/>
          <w:szCs w:val="24"/>
          <w:lang w:eastAsia="ru-RU"/>
        </w:rPr>
        <w:t>1. Общие положения</w:t>
      </w:r>
    </w:p>
    <w:bookmarkEnd w:id="1"/>
    <w:p w:rsidR="00BA68A5" w:rsidRPr="00BA68A5" w:rsidRDefault="00BA68A5" w:rsidP="00BA68A5">
      <w:pPr>
        <w:widowControl w:val="0"/>
        <w:autoSpaceDE w:val="0"/>
        <w:autoSpaceDN w:val="0"/>
        <w:adjustRightInd w:val="0"/>
        <w:spacing w:after="0" w:line="240" w:lineRule="auto"/>
        <w:ind w:firstLine="720"/>
        <w:jc w:val="both"/>
        <w:rPr>
          <w:rFonts w:ascii="Arial" w:hAnsi="Arial"/>
          <w:sz w:val="24"/>
          <w:szCs w:val="24"/>
          <w:lang w:eastAsia="ru-RU"/>
        </w:rPr>
      </w:pP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2" w:name="sub_111"/>
      <w:r w:rsidRPr="00BA68A5">
        <w:rPr>
          <w:sz w:val="24"/>
          <w:szCs w:val="24"/>
          <w:lang w:eastAsia="ru-RU"/>
        </w:rPr>
        <w:t xml:space="preserve">1.1. Правила благоустройства </w:t>
      </w:r>
      <w:r w:rsidRPr="00BA68A5">
        <w:rPr>
          <w:bCs/>
          <w:sz w:val="24"/>
          <w:szCs w:val="24"/>
          <w:lang w:eastAsia="ru-RU"/>
        </w:rPr>
        <w:t xml:space="preserve">Верхнеуслонского сельского поселения </w:t>
      </w:r>
      <w:r w:rsidRPr="00BA68A5">
        <w:rPr>
          <w:sz w:val="24"/>
          <w:szCs w:val="24"/>
          <w:lang w:eastAsia="ru-RU"/>
        </w:rPr>
        <w:t>(далее по тексту - Правила) разработаны на основании законодательств Российской Федерации и Республики Татарстан  и иных нормативно-правовых актов.</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3" w:name="sub_112"/>
      <w:bookmarkEnd w:id="2"/>
      <w:r w:rsidRPr="00BA68A5">
        <w:rPr>
          <w:sz w:val="24"/>
          <w:szCs w:val="24"/>
          <w:lang w:eastAsia="ru-RU"/>
        </w:rPr>
        <w:t>1.2. Правила устанавливают единые и обязательные требования для исполнения гражданами, должностными и юридическими лицами, индивидуальными предпринимателями в сфере благоустройства, содержания в чистоте и порядке территорий в границах Верхнеуслонского сельского поселения.</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4" w:name="sub_113"/>
      <w:bookmarkEnd w:id="3"/>
      <w:r w:rsidRPr="00BA68A5">
        <w:rPr>
          <w:sz w:val="24"/>
          <w:szCs w:val="24"/>
          <w:lang w:eastAsia="ru-RU"/>
        </w:rPr>
        <w:t xml:space="preserve">Настоящие правила обязательны для исполнения всеми юридическими и физическими лицами, а также лицами, осуществляющими предпринимательскую деятельность, являющимися пользователями или владельцами земель, застройщиками, собственниками, владельцами и арендаторами зданий, строений и сооружений, расположенных на территории Верхнеуслонского сельского поселения, независимо от форм собственности, ведомственной принадлежности и гражданства. </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1.3. Правила устанавливают требования к:</w:t>
      </w:r>
    </w:p>
    <w:bookmarkEnd w:id="4"/>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уборке территорий поселения;</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содержанию территорий жилой, смешанной и промышленной застройки;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содержанию мест массового пребывания граждан;</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обеспечению чистоты и порядка на отдельных территориях и объектах.</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5" w:name="sub_114"/>
      <w:r w:rsidRPr="00BA68A5">
        <w:rPr>
          <w:sz w:val="24"/>
          <w:szCs w:val="24"/>
          <w:lang w:eastAsia="ru-RU"/>
        </w:rPr>
        <w:t>1.4. Ответственные лица за содержание и уборку закрепленных территорий (далее по тексту - ответственные лица) – Исполнительный комитет сельского поселения, граждане, должностные и юридические лица, индивидуальные предприниматели, являющиеся собственниками и (или) пользователями и владельцами земельных участков, зданий, строений, сооружений и искусственных сооружений, подземных инженерных коммуникаций, а также юридические лица, выполняющие работы по содержанию и уборке территорий в соответствии с заключенными договорами.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6" w:name="sub_115"/>
      <w:bookmarkEnd w:id="5"/>
      <w:r w:rsidRPr="00BA68A5">
        <w:rPr>
          <w:sz w:val="24"/>
          <w:szCs w:val="24"/>
          <w:lang w:eastAsia="ru-RU"/>
        </w:rPr>
        <w:t>1.5. Закрепленной для содержания и уборки территорией является:</w:t>
      </w:r>
    </w:p>
    <w:bookmarkEnd w:id="6"/>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территория в границах, определенных кадастровыми планами земельных участков;</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прилегающая территория к зданиям, сооружениям и иным объектам;</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территория, на которой юридические лица выполняют работы по содержанию и уборке.</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7" w:name="sub_116"/>
      <w:r w:rsidRPr="00BA68A5">
        <w:rPr>
          <w:sz w:val="24"/>
          <w:szCs w:val="24"/>
          <w:lang w:eastAsia="ru-RU"/>
        </w:rPr>
        <w:t>1.6. Ответственные лица производят уборку прилегающих территорий к зданиям, сооружениям и иным объектам:</w:t>
      </w:r>
    </w:p>
    <w:bookmarkEnd w:id="7"/>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а) в длину - на протяжении всей границы здания, сооружения, ограждения, строительной площадки, объектов торговли и иных объектов;</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 xml:space="preserve">б) в ширину - до ближнего края проезжей части улицы (за исключением случаев, предусмотренных в </w:t>
      </w:r>
      <w:hyperlink w:anchor="sub_1613" w:history="1">
        <w:r w:rsidRPr="00BA68A5">
          <w:rPr>
            <w:sz w:val="24"/>
            <w:szCs w:val="24"/>
            <w:lang w:eastAsia="ru-RU"/>
          </w:rPr>
          <w:t>пункте 7.1.3</w:t>
        </w:r>
      </w:hyperlink>
      <w:r w:rsidRPr="00BA68A5">
        <w:rPr>
          <w:sz w:val="24"/>
          <w:szCs w:val="24"/>
          <w:lang w:eastAsia="ru-RU"/>
        </w:rPr>
        <w:t xml:space="preserve"> настоящих Правил).</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8" w:name="sub_117"/>
      <w:r w:rsidRPr="00BA68A5">
        <w:rPr>
          <w:sz w:val="24"/>
          <w:szCs w:val="24"/>
          <w:lang w:eastAsia="ru-RU"/>
        </w:rPr>
        <w:lastRenderedPageBreak/>
        <w:t>1.7. В случае, если в одном здании, строении или сооружении располагаются несколько пользователей (арендаторов), ответственность за содержание и уборку закрепленной территории возлагается на собственника здания, строения или сооружения либо на его уполномоченного представителя. Если в одном здании, строении или сооружении располагаются несколько собственников, границы закрепленной для содержания и уборки территории могут определяться соглашением сторон.</w:t>
      </w:r>
    </w:p>
    <w:bookmarkEnd w:id="8"/>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Если на закрепленной для содержания и уборки территории находятся несколько собственников и (или) пользователей, границы территорий могут определяться соглашением сторон.</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9" w:name="sub_118"/>
      <w:r w:rsidRPr="00BA68A5">
        <w:rPr>
          <w:sz w:val="24"/>
          <w:szCs w:val="24"/>
          <w:lang w:eastAsia="ru-RU"/>
        </w:rPr>
        <w:t>1.8. Ответственность за организацию работ по содержанию и уборке закрепленных территорий:</w:t>
      </w:r>
    </w:p>
    <w:bookmarkEnd w:id="9"/>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многоквартирной  жилой застройки возлагается на управляющие компании, товарищества собственников жилья, жилищные кооперативы или иные специализированные потребительские кооперативы и управляющие организации;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индивидуальной жилой застройки возлагается на собственников и (или) нанимателей жилых домов;</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остальных территорий, принадлежащих на правах собственности, владения и пользования, возлагается на лиц,  которым она  принадлежит на праве собственности, владения и пользования;</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муниципальной собственности и мест общего пользования возлагается на Исполнительный комитет сельского поселения.</w:t>
      </w:r>
    </w:p>
    <w:p w:rsidR="00BA68A5" w:rsidRPr="00BA68A5" w:rsidRDefault="00BA68A5" w:rsidP="00BA68A5">
      <w:pPr>
        <w:widowControl w:val="0"/>
        <w:autoSpaceDE w:val="0"/>
        <w:autoSpaceDN w:val="0"/>
        <w:adjustRightInd w:val="0"/>
        <w:spacing w:before="108" w:after="108" w:line="240" w:lineRule="auto"/>
        <w:jc w:val="center"/>
        <w:outlineLvl w:val="0"/>
        <w:rPr>
          <w:b/>
          <w:bCs/>
          <w:sz w:val="24"/>
          <w:szCs w:val="24"/>
          <w:lang w:eastAsia="ru-RU"/>
        </w:rPr>
      </w:pPr>
      <w:bookmarkStart w:id="10" w:name="sub_102"/>
      <w:r w:rsidRPr="00BA68A5">
        <w:rPr>
          <w:b/>
          <w:bCs/>
          <w:sz w:val="24"/>
          <w:szCs w:val="24"/>
          <w:lang w:eastAsia="ru-RU"/>
        </w:rPr>
        <w:t>2. Основные понятия</w:t>
      </w:r>
      <w:bookmarkEnd w:id="10"/>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В настоящих Правилах применяются следующие понятия:</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b/>
          <w:bCs/>
          <w:sz w:val="24"/>
          <w:szCs w:val="24"/>
          <w:lang w:eastAsia="ru-RU"/>
        </w:rPr>
        <w:t>благоустройство</w:t>
      </w:r>
      <w:r w:rsidRPr="00BA68A5">
        <w:rPr>
          <w:sz w:val="24"/>
          <w:szCs w:val="24"/>
          <w:lang w:eastAsia="ru-RU"/>
        </w:rPr>
        <w:t xml:space="preserve"> - совокупность работ (по инженерной подготовке территории, устройству дорог, развитию коммуникационных сетей и сооружений водоснабжения, канализации, энергоснабжения и др.) и мероприятий (по расчистке, осушению и озеленению территории, улучшению микроклимата, охране от загрязнения воздушного бассейна, открытых водоемов и почвы, санитарной очистке, снижению уровня шума и др.), осуществляемых в целях приведения той или иной территории в состояние, пригодное для строительства и нормального использования по назначению, создания здоровых, удобных и культурных условий для жизни населения;</w:t>
      </w:r>
    </w:p>
    <w:p w:rsidR="00BA68A5" w:rsidRPr="00BA68A5" w:rsidRDefault="00BA68A5" w:rsidP="00BA68A5">
      <w:pPr>
        <w:spacing w:after="0" w:line="240" w:lineRule="auto"/>
        <w:ind w:firstLine="720"/>
        <w:jc w:val="both"/>
        <w:rPr>
          <w:sz w:val="24"/>
          <w:szCs w:val="24"/>
          <w:lang w:eastAsia="ru-RU"/>
        </w:rPr>
      </w:pPr>
      <w:r w:rsidRPr="00BA68A5">
        <w:rPr>
          <w:b/>
          <w:sz w:val="24"/>
          <w:szCs w:val="24"/>
          <w:lang w:eastAsia="ru-RU"/>
        </w:rPr>
        <w:t>брошенное транспортное средство</w:t>
      </w:r>
      <w:r w:rsidRPr="00BA68A5">
        <w:rPr>
          <w:sz w:val="24"/>
          <w:szCs w:val="24"/>
          <w:lang w:eastAsia="ru-RU"/>
        </w:rPr>
        <w:t xml:space="preserve"> – транспортное средство,   оставленное собственником на срок шесть месяцев и более в состоянии, не исключающем свободный доступ к нему иных лиц (вследствие отсутствие дверей, элементов остекления кузова, иных элементов кузова, незапертых дверей, невозможности запирания дверей и т.п.), а также имеющие признаки невозможности использования по предназначению (спущенные колеса, отсутствие колес или иные конструктивных деталей и другие), и находящиеся при этом в местах общего пользования (придомовых территориях), не предназначенных для хранения транспортных средств (вне специально отведенных мест для размещения транспортных средств), либо находящееся длительное время (шесть месяцев и более) в специально отведенных местах для размещения транспортных средств (парковках, парковочных местах, платных автостоянках, за исключением гаражей или иных зданий, помещений, предназначенных для хранения техники), и препятствующее проезду, проходу пешеходов, уборке территории, проезду автомашин экстренных служб, иного спецтранспорта, мусороуборочных машин к подъездам, мусорным контейнерам или размещенное с нарушением требований Правил благоустройства Верхнеуслонского сельского поселения;</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b/>
          <w:bCs/>
          <w:sz w:val="24"/>
          <w:szCs w:val="24"/>
          <w:lang w:eastAsia="ru-RU"/>
        </w:rPr>
        <w:t>бункер-накопитель</w:t>
      </w:r>
      <w:r w:rsidRPr="00BA68A5">
        <w:rPr>
          <w:sz w:val="24"/>
          <w:szCs w:val="24"/>
          <w:lang w:eastAsia="ru-RU"/>
        </w:rPr>
        <w:t xml:space="preserve"> - стандартная емкость для сбора крупногабаритных отходов (далее - КГО) объемом более 2,0 куб.м;</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b/>
          <w:bCs/>
          <w:sz w:val="24"/>
          <w:szCs w:val="24"/>
          <w:lang w:eastAsia="ru-RU"/>
        </w:rPr>
        <w:t>твердые бытовые отходы (ТБО)</w:t>
      </w:r>
      <w:r w:rsidRPr="00BA68A5">
        <w:rPr>
          <w:sz w:val="24"/>
          <w:szCs w:val="24"/>
          <w:lang w:eastAsia="ru-RU"/>
        </w:rPr>
        <w:t xml:space="preserve"> - мелкие бытовые отходы производства и потребления, образующиеся в результате жизнедеятельности населения;</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b/>
          <w:bCs/>
          <w:sz w:val="24"/>
          <w:szCs w:val="24"/>
          <w:lang w:eastAsia="ru-RU"/>
        </w:rPr>
        <w:t>вывоз ТБО</w:t>
      </w:r>
      <w:r w:rsidRPr="00BA68A5">
        <w:rPr>
          <w:sz w:val="24"/>
          <w:szCs w:val="24"/>
          <w:lang w:eastAsia="ru-RU"/>
        </w:rPr>
        <w:t xml:space="preserve"> - выгрузка ТБО из контейнеров (загрузка бункеров-накопителей с КГО) в специализированный транспорт, зачистка контейнерных площадок и подъездов к ним от </w:t>
      </w:r>
      <w:r w:rsidRPr="00BA68A5">
        <w:rPr>
          <w:sz w:val="24"/>
          <w:szCs w:val="24"/>
          <w:lang w:eastAsia="ru-RU"/>
        </w:rPr>
        <w:lastRenderedPageBreak/>
        <w:t>рассыпавшегося мусора и транспортировка их с мест сбора мусора на лицензированный объект утилизации (мусороперегрузочные станции, полигоны захоронения и т.п.);</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b/>
          <w:bCs/>
          <w:sz w:val="24"/>
          <w:szCs w:val="24"/>
          <w:lang w:eastAsia="ru-RU"/>
        </w:rPr>
        <w:t>график вывоза ТБО</w:t>
      </w:r>
      <w:r w:rsidRPr="00BA68A5">
        <w:rPr>
          <w:sz w:val="24"/>
          <w:szCs w:val="24"/>
          <w:lang w:eastAsia="ru-RU"/>
        </w:rPr>
        <w:t xml:space="preserve"> - составная часть договора на вывоз ТБО (КГО) с указанием места (адреса), объема ТБО (КГО) и времени вывоза;</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b/>
          <w:bCs/>
          <w:sz w:val="24"/>
          <w:szCs w:val="24"/>
          <w:lang w:eastAsia="ru-RU"/>
        </w:rPr>
        <w:t>домовладение</w:t>
      </w:r>
      <w:r w:rsidRPr="00BA68A5">
        <w:rPr>
          <w:sz w:val="24"/>
          <w:szCs w:val="24"/>
          <w:lang w:eastAsia="ru-RU"/>
        </w:rPr>
        <w:t xml:space="preserve"> - индивидуальный жилой дом с прилегающим к нему земельным участком;</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b/>
          <w:bCs/>
          <w:sz w:val="24"/>
          <w:szCs w:val="24"/>
          <w:lang w:eastAsia="ru-RU"/>
        </w:rPr>
        <w:t>зеленые насаждения</w:t>
      </w:r>
      <w:r w:rsidRPr="00BA68A5">
        <w:rPr>
          <w:sz w:val="24"/>
          <w:szCs w:val="24"/>
          <w:lang w:eastAsia="ru-RU"/>
        </w:rPr>
        <w:t xml:space="preserve"> - совокупность древесных, кустарниковых и травянистых растений, расположенных на определенной территории;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b/>
          <w:bCs/>
          <w:sz w:val="24"/>
          <w:szCs w:val="24"/>
          <w:lang w:eastAsia="ru-RU"/>
        </w:rPr>
        <w:t>земляные работы</w:t>
      </w:r>
      <w:r w:rsidRPr="00BA68A5">
        <w:rPr>
          <w:sz w:val="24"/>
          <w:szCs w:val="24"/>
          <w:lang w:eastAsia="ru-RU"/>
        </w:rPr>
        <w:t xml:space="preserve"> - работы, связанные с выемкой, укладкой грунта, с нарушением усовершенствованного или грунтового покрытия городской территории либо с устройством (укладкой) усовершенствованного покрытия дорог и тротуаров;</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1" w:name="sub_10210"/>
      <w:r w:rsidRPr="00BA68A5">
        <w:rPr>
          <w:b/>
          <w:bCs/>
          <w:sz w:val="24"/>
          <w:szCs w:val="24"/>
          <w:lang w:eastAsia="ru-RU"/>
        </w:rPr>
        <w:t>крупногабаритные отходы (КГО)</w:t>
      </w:r>
      <w:r w:rsidRPr="00BA68A5">
        <w:rPr>
          <w:sz w:val="24"/>
          <w:szCs w:val="24"/>
          <w:lang w:eastAsia="ru-RU"/>
        </w:rPr>
        <w:t xml:space="preserve"> - отходы производства и потребления, являющиеся предметами, утратившими свои потребительские свойства (мебель, бытовая техника, велосипеды и другие крупные предметы);</w:t>
      </w:r>
    </w:p>
    <w:bookmarkEnd w:id="11"/>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b/>
          <w:bCs/>
          <w:sz w:val="24"/>
          <w:szCs w:val="24"/>
          <w:lang w:eastAsia="ru-RU"/>
        </w:rPr>
        <w:t>контейнер</w:t>
      </w:r>
      <w:r w:rsidRPr="00BA68A5">
        <w:rPr>
          <w:sz w:val="24"/>
          <w:szCs w:val="24"/>
          <w:lang w:eastAsia="ru-RU"/>
        </w:rPr>
        <w:t xml:space="preserve"> - стандартная емкость для сбора ТБО объемом 0,7-1,5 куб.м, имеющая крышку;</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b/>
          <w:bCs/>
          <w:sz w:val="24"/>
          <w:szCs w:val="24"/>
          <w:lang w:eastAsia="ru-RU"/>
        </w:rPr>
        <w:t>малые архитектурные формы</w:t>
      </w:r>
      <w:r w:rsidRPr="00BA68A5">
        <w:rPr>
          <w:sz w:val="24"/>
          <w:szCs w:val="24"/>
          <w:lang w:eastAsia="ru-RU"/>
        </w:rPr>
        <w:t xml:space="preserve"> - объекты поселенческого дизайна (урны, скамьи, декоративные ограждения, светильники, декоративные стенки, фонтаны, беседки, вазы для цветов, монументально-декоративные композиции, декоративные скульптуры, оборудование детских, спортивных площадок, площадок для отдыха и прочее);</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b/>
          <w:bCs/>
          <w:sz w:val="24"/>
          <w:szCs w:val="24"/>
          <w:lang w:eastAsia="ru-RU"/>
        </w:rPr>
        <w:t>мелкие дворовые постройки</w:t>
      </w:r>
      <w:r w:rsidRPr="00BA68A5">
        <w:rPr>
          <w:sz w:val="24"/>
          <w:szCs w:val="24"/>
          <w:lang w:eastAsia="ru-RU"/>
        </w:rPr>
        <w:t xml:space="preserve"> - временные сооружения, возводимые на земельном участке (погреба, голубятни, сараи и т.п.);</w:t>
      </w:r>
    </w:p>
    <w:p w:rsidR="00BA68A5" w:rsidRPr="00BA68A5" w:rsidRDefault="00BA68A5" w:rsidP="00BA68A5">
      <w:pPr>
        <w:widowControl w:val="0"/>
        <w:autoSpaceDE w:val="0"/>
        <w:autoSpaceDN w:val="0"/>
        <w:adjustRightInd w:val="0"/>
        <w:spacing w:after="0" w:line="240" w:lineRule="auto"/>
        <w:ind w:firstLine="720"/>
        <w:jc w:val="both"/>
        <w:rPr>
          <w:b/>
          <w:sz w:val="24"/>
          <w:szCs w:val="24"/>
          <w:lang w:eastAsia="ru-RU"/>
        </w:rPr>
      </w:pPr>
      <w:r w:rsidRPr="00BA68A5">
        <w:rPr>
          <w:b/>
          <w:sz w:val="24"/>
          <w:szCs w:val="24"/>
          <w:lang w:eastAsia="ru-RU"/>
        </w:rPr>
        <w:t xml:space="preserve">многоквартирный жилой дом - </w:t>
      </w:r>
      <w:r w:rsidRPr="00BA68A5">
        <w:rPr>
          <w:sz w:val="24"/>
          <w:szCs w:val="24"/>
          <w:lang w:eastAsia="ru-RU"/>
        </w:rPr>
        <w:t>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b/>
          <w:bCs/>
          <w:sz w:val="24"/>
          <w:szCs w:val="24"/>
          <w:lang w:eastAsia="ru-RU"/>
        </w:rPr>
        <w:t>навал мусора</w:t>
      </w:r>
      <w:r w:rsidRPr="00BA68A5">
        <w:rPr>
          <w:sz w:val="24"/>
          <w:szCs w:val="24"/>
          <w:lang w:eastAsia="ru-RU"/>
        </w:rPr>
        <w:t xml:space="preserve"> - скопление ТБО и КГО на контейнерной площадке или на любой другой территории, возникшее в результате самовольного сброса, в объеме, не превышающем 1 куб.м;</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b/>
          <w:bCs/>
          <w:sz w:val="24"/>
          <w:szCs w:val="24"/>
          <w:lang w:eastAsia="ru-RU"/>
        </w:rPr>
        <w:t>несанкционированная свалка мусора</w:t>
      </w:r>
      <w:r w:rsidRPr="00BA68A5">
        <w:rPr>
          <w:sz w:val="24"/>
          <w:szCs w:val="24"/>
          <w:lang w:eastAsia="ru-RU"/>
        </w:rPr>
        <w:t xml:space="preserve"> - самовольный (несанкционированный) сброс (размещение) или складирование ТБО, КГО, отходов производства, потребления и строительства, другого мусора, образованного в процессе деятельности юридических или физических лиц, на площади свыше 50 кв.м и объемом свыше 30 куб.м;</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b/>
          <w:bCs/>
          <w:sz w:val="24"/>
          <w:szCs w:val="24"/>
          <w:lang w:eastAsia="ru-RU"/>
        </w:rPr>
        <w:t>отходы производства и потребления (далее - отходы)</w:t>
      </w:r>
      <w:r w:rsidRPr="00BA68A5">
        <w:rPr>
          <w:sz w:val="24"/>
          <w:szCs w:val="24"/>
          <w:lang w:eastAsia="ru-RU"/>
        </w:rPr>
        <w:t xml:space="preserve"> -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b/>
          <w:sz w:val="24"/>
          <w:szCs w:val="24"/>
          <w:lang w:eastAsia="ru-RU"/>
        </w:rPr>
        <w:t>сельскохозяйственные отходы –</w:t>
      </w:r>
      <w:r w:rsidRPr="00BA68A5">
        <w:rPr>
          <w:sz w:val="24"/>
          <w:szCs w:val="24"/>
          <w:lang w:eastAsia="ru-RU"/>
        </w:rPr>
        <w:t xml:space="preserve"> отходы, образующиеся в процессе ведения личного приусадебного хозяйства при выращивании сельскохозяйственных культур и содержании сельскохозяйственных животных (навоз, солома, скошенная трава, сорняки, ботва и т.п.);</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b/>
          <w:bCs/>
          <w:sz w:val="24"/>
          <w:szCs w:val="24"/>
          <w:lang w:eastAsia="ru-RU"/>
        </w:rPr>
        <w:t>очаговый навал мусора</w:t>
      </w:r>
      <w:r w:rsidRPr="00BA68A5">
        <w:rPr>
          <w:sz w:val="24"/>
          <w:szCs w:val="24"/>
          <w:lang w:eastAsia="ru-RU"/>
        </w:rPr>
        <w:t xml:space="preserve"> - скопление ТБО, КГО на территории площадью до 50 кв.м, возникшее в результате самовольного сброса, в объеме до 30 куб.м;</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b/>
          <w:bCs/>
          <w:sz w:val="24"/>
          <w:szCs w:val="24"/>
          <w:lang w:eastAsia="ru-RU"/>
        </w:rPr>
        <w:t>паспорт строительного объекта</w:t>
      </w:r>
      <w:r w:rsidRPr="00BA68A5">
        <w:rPr>
          <w:sz w:val="24"/>
          <w:szCs w:val="24"/>
          <w:lang w:eastAsia="ru-RU"/>
        </w:rPr>
        <w:t xml:space="preserve"> - информационный щит с указанием наименования объекта, названия застройщика (заказчика), исполнителя работ (подрядчика, генподрядчика), фамилии, должности и номеров телефонов ответственного производителя работ по объекту, сроков начала и окончания работ, схемы объекта;</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b/>
          <w:bCs/>
          <w:sz w:val="24"/>
          <w:szCs w:val="24"/>
          <w:lang w:eastAsia="ru-RU"/>
        </w:rPr>
        <w:t>подземные инженерные коммуникации</w:t>
      </w:r>
      <w:r w:rsidRPr="00BA68A5">
        <w:rPr>
          <w:sz w:val="24"/>
          <w:szCs w:val="24"/>
          <w:lang w:eastAsia="ru-RU"/>
        </w:rPr>
        <w:t xml:space="preserve"> - трубопроводы и кабели различного назначения (водопровод, канализация, отопление, связь и др.);</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b/>
          <w:bCs/>
          <w:sz w:val="24"/>
          <w:szCs w:val="24"/>
          <w:lang w:eastAsia="ru-RU"/>
        </w:rPr>
        <w:t xml:space="preserve">подтопление </w:t>
      </w:r>
      <w:r w:rsidRPr="00BA68A5">
        <w:rPr>
          <w:sz w:val="24"/>
          <w:szCs w:val="24"/>
          <w:lang w:eastAsia="ru-RU"/>
        </w:rPr>
        <w:t xml:space="preserve">- подъем уровня грунтовых вод, вызванный повышением воды в реках, водохранилищах, затопление водой участка дороги, транспортных тоннелей, части территорий в результате выпадения атмосферных осадков, снеготаяния, некачественной </w:t>
      </w:r>
      <w:r w:rsidRPr="00BA68A5">
        <w:rPr>
          <w:sz w:val="24"/>
          <w:szCs w:val="24"/>
          <w:lang w:eastAsia="ru-RU"/>
        </w:rPr>
        <w:lastRenderedPageBreak/>
        <w:t>укладки асфальтобетонного покрытия дорог, тротуаров, сброса или утечки воды из инженерных систем и коммуникаций, неисправности либо нарушения правил обслуживания водоприемных устройств и сооружений поверхностного водоотвода, препятствующих движению пешеходов, автотранспорта, городского пассажирского транспорта. Подтопленной считается территория площадью свыше 2 кв.м, залитая водой на глубину более чем в 3 см;</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b/>
          <w:bCs/>
          <w:sz w:val="24"/>
          <w:szCs w:val="24"/>
          <w:lang w:eastAsia="ru-RU"/>
        </w:rPr>
        <w:t>полигоны ТБО</w:t>
      </w:r>
      <w:r w:rsidRPr="00BA68A5">
        <w:rPr>
          <w:sz w:val="24"/>
          <w:szCs w:val="24"/>
          <w:lang w:eastAsia="ru-RU"/>
        </w:rPr>
        <w:t xml:space="preserve"> - специальные сооружения, предназначенные для изоляции и обезвреживания ТБО, гарантирующие санитарно-эпидемиологическую безопасность населения;</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b/>
          <w:bCs/>
          <w:sz w:val="24"/>
          <w:szCs w:val="24"/>
          <w:lang w:eastAsia="ru-RU"/>
        </w:rPr>
        <w:t>прилегающая территория</w:t>
      </w:r>
      <w:r w:rsidRPr="00BA68A5">
        <w:rPr>
          <w:sz w:val="24"/>
          <w:szCs w:val="24"/>
          <w:lang w:eastAsia="ru-RU"/>
        </w:rPr>
        <w:t xml:space="preserve"> - территория, непосредственно примыкающая к границам здания, сооружения, ограждения, к строительной площадке, объектам торговли, рекламы и иным объектам, находящимся в собственности, владении, пользовании  юридических или физических лиц;</w:t>
      </w:r>
    </w:p>
    <w:p w:rsidR="00BA68A5" w:rsidRPr="00BA68A5" w:rsidRDefault="00BA68A5" w:rsidP="00BA68A5">
      <w:pPr>
        <w:spacing w:after="0" w:line="240" w:lineRule="auto"/>
        <w:ind w:firstLine="720"/>
        <w:jc w:val="both"/>
        <w:rPr>
          <w:sz w:val="24"/>
          <w:szCs w:val="24"/>
          <w:lang w:eastAsia="ru-RU"/>
        </w:rPr>
      </w:pPr>
      <w:r w:rsidRPr="00BA68A5">
        <w:rPr>
          <w:b/>
          <w:sz w:val="24"/>
          <w:szCs w:val="24"/>
          <w:lang w:eastAsia="ru-RU"/>
        </w:rPr>
        <w:t>придомовая территория</w:t>
      </w:r>
      <w:r w:rsidRPr="00BA68A5">
        <w:rPr>
          <w:sz w:val="24"/>
          <w:szCs w:val="24"/>
          <w:lang w:eastAsia="ru-RU"/>
        </w:rPr>
        <w:t xml:space="preserve"> – земельный участок, прилегающий к жилому многоквартирному зданию, включающий элементы озеленения, пешеходные пути к входам, подъезды к дому, площадки для жильцов данного дома (детские, спортивные, для отдыха, для контейнеров, для выгула собак) и иные предназначенные для обслуживания, эксплуатации и благоустройства дома объекты;.</w:t>
      </w:r>
    </w:p>
    <w:p w:rsidR="00BA68A5" w:rsidRPr="00BA68A5" w:rsidRDefault="00BA68A5" w:rsidP="00BA68A5">
      <w:pPr>
        <w:autoSpaceDE w:val="0"/>
        <w:autoSpaceDN w:val="0"/>
        <w:adjustRightInd w:val="0"/>
        <w:spacing w:after="0" w:line="240" w:lineRule="auto"/>
        <w:ind w:firstLine="720"/>
        <w:jc w:val="both"/>
        <w:rPr>
          <w:sz w:val="24"/>
          <w:szCs w:val="24"/>
          <w:lang w:eastAsia="ru-RU"/>
        </w:rPr>
      </w:pPr>
      <w:r w:rsidRPr="00BA68A5">
        <w:rPr>
          <w:b/>
          <w:sz w:val="24"/>
          <w:szCs w:val="24"/>
        </w:rPr>
        <w:t>разукомплектованное транспортное средство</w:t>
      </w:r>
      <w:r w:rsidRPr="00BA68A5">
        <w:rPr>
          <w:sz w:val="24"/>
          <w:szCs w:val="24"/>
        </w:rPr>
        <w:t>-транспортное средство, у которого отсутствуют одна или несколько кузовных деталей (предусмотренные конструкцией капот, дверь, замок двери кузова или кабины, запор горловин цистерн, пробки топливного бака) и (или) отсутствуют одно или несколько стекол, внешних световых приборов, колес, шин, а также сгоревшее транспортное средство;</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b/>
          <w:bCs/>
          <w:sz w:val="24"/>
          <w:szCs w:val="24"/>
          <w:lang w:eastAsia="ru-RU"/>
        </w:rPr>
        <w:t>сбор ТБО</w:t>
      </w:r>
      <w:r w:rsidRPr="00BA68A5">
        <w:rPr>
          <w:sz w:val="24"/>
          <w:szCs w:val="24"/>
          <w:lang w:eastAsia="ru-RU"/>
        </w:rPr>
        <w:t xml:space="preserve"> - комплекс мероприятий, связанных с выполнением рабочими комплексной уборки мусорокамер, заполнением контейнеров и зачисткой контейнерных площадок;</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b/>
          <w:bCs/>
          <w:sz w:val="24"/>
          <w:szCs w:val="24"/>
          <w:lang w:eastAsia="ru-RU"/>
        </w:rPr>
        <w:t>снегоотвал</w:t>
      </w:r>
      <w:r w:rsidRPr="00BA68A5">
        <w:rPr>
          <w:sz w:val="24"/>
          <w:szCs w:val="24"/>
          <w:lang w:eastAsia="ru-RU"/>
        </w:rPr>
        <w:t xml:space="preserve"> - специально отведенное место для складирования снега;</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b/>
          <w:bCs/>
          <w:sz w:val="24"/>
          <w:szCs w:val="24"/>
          <w:lang w:eastAsia="ru-RU"/>
        </w:rPr>
        <w:t>содержание территорий</w:t>
      </w:r>
      <w:r w:rsidRPr="00BA68A5">
        <w:rPr>
          <w:sz w:val="24"/>
          <w:szCs w:val="24"/>
          <w:lang w:eastAsia="ru-RU"/>
        </w:rPr>
        <w:t xml:space="preserve"> - комплекс мероприятий, связанных со своевременным ремонтом и содержанием фасадов зданий, строений и сооружений, малых архитектурных форм, заборов и ограждений, содержанием строительных площадок, зеленых насаждений, подземных инженерных коммуникаций и их конструктивных элементов, объектов транспортной инфраструктуры, расположенных на земельном участке;</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b/>
          <w:bCs/>
          <w:sz w:val="24"/>
          <w:szCs w:val="24"/>
          <w:lang w:eastAsia="ru-RU"/>
        </w:rPr>
        <w:t>содержание дорог общего пользования</w:t>
      </w:r>
      <w:r w:rsidRPr="00BA68A5">
        <w:rPr>
          <w:sz w:val="24"/>
          <w:szCs w:val="24"/>
          <w:lang w:eastAsia="ru-RU"/>
        </w:rPr>
        <w:t xml:space="preserve"> - комплекс работ, в результате которых поддерживается транспортно-эксплуатационное состояние дороги, дорожных сооружений, элементов комплексного обустройства дорог;</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b/>
          <w:bCs/>
          <w:sz w:val="24"/>
          <w:szCs w:val="24"/>
          <w:lang w:eastAsia="ru-RU"/>
        </w:rPr>
        <w:t>сортировка отходов</w:t>
      </w:r>
      <w:r w:rsidRPr="00BA68A5">
        <w:rPr>
          <w:sz w:val="24"/>
          <w:szCs w:val="24"/>
          <w:lang w:eastAsia="ru-RU"/>
        </w:rPr>
        <w:t xml:space="preserve"> - разделение и (или) смешение отходов производства и потребления согласно определенным критериям на качественно различающиеся составляющие;</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b/>
          <w:bCs/>
          <w:sz w:val="24"/>
          <w:szCs w:val="24"/>
          <w:lang w:eastAsia="ru-RU"/>
        </w:rPr>
        <w:t>срыв графика вывоза ТБО</w:t>
      </w:r>
      <w:r w:rsidRPr="00BA68A5">
        <w:rPr>
          <w:sz w:val="24"/>
          <w:szCs w:val="24"/>
          <w:lang w:eastAsia="ru-RU"/>
        </w:rPr>
        <w:t xml:space="preserve"> - несоблюдение маршрутного, почасового графика вывоза ТБО более чем на 2 часа;</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b/>
          <w:sz w:val="24"/>
          <w:szCs w:val="24"/>
          <w:lang w:eastAsia="ru-RU"/>
        </w:rPr>
        <w:t xml:space="preserve">строительные отходы – </w:t>
      </w:r>
      <w:r w:rsidRPr="00BA68A5">
        <w:rPr>
          <w:sz w:val="24"/>
          <w:szCs w:val="24"/>
          <w:lang w:eastAsia="ru-RU"/>
        </w:rPr>
        <w:t>отходы (доски, кирпич, бетон, краска, стекло и т.д.) образующиеся в процессе строительства, капитального ремонта, ремонта, реконструкции объектов (жилые помещения, здания, сооружения);</w:t>
      </w:r>
    </w:p>
    <w:p w:rsidR="00BA68A5" w:rsidRPr="00BA68A5" w:rsidRDefault="00BA68A5" w:rsidP="00BA68A5">
      <w:pPr>
        <w:spacing w:after="0" w:line="240" w:lineRule="auto"/>
        <w:ind w:firstLine="720"/>
        <w:jc w:val="both"/>
        <w:rPr>
          <w:sz w:val="24"/>
          <w:szCs w:val="24"/>
          <w:lang w:eastAsia="ru-RU"/>
        </w:rPr>
      </w:pPr>
      <w:r w:rsidRPr="00BA68A5">
        <w:rPr>
          <w:b/>
          <w:sz w:val="24"/>
          <w:szCs w:val="24"/>
          <w:lang w:eastAsia="ru-RU"/>
        </w:rPr>
        <w:t>специально отведенные места для размещения транспортных средств</w:t>
      </w:r>
      <w:r w:rsidRPr="00BA68A5">
        <w:rPr>
          <w:sz w:val="24"/>
          <w:szCs w:val="24"/>
          <w:lang w:eastAsia="ru-RU"/>
        </w:rPr>
        <w:t xml:space="preserve"> – автомобильные стоянки, организованные в соответствии с законодательством, гаражи, ремонтные мастерские и иные здания, помещения, предназначенные для хранения (обслуживания) техники; парковки (парковочные места),  определенные в соответствии с Правилами дорожного движения Российской Федерации, утвержденным постановлением Совета Министров – Правительства Российской Федерации от 23.10.1993 №1090 «О правилах дорожного движения.  </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b/>
          <w:bCs/>
          <w:sz w:val="24"/>
          <w:szCs w:val="24"/>
          <w:lang w:eastAsia="ru-RU"/>
        </w:rPr>
        <w:t>уборка закрепленных территорий</w:t>
      </w:r>
      <w:r w:rsidRPr="00BA68A5">
        <w:rPr>
          <w:sz w:val="24"/>
          <w:szCs w:val="24"/>
          <w:lang w:eastAsia="ru-RU"/>
        </w:rPr>
        <w:t xml:space="preserve"> - комплекс мероприятий, связанных с регулярной очисткой территорий открытого грунта и территорий с твердым покрытием от грязи, мусора, снега и льда, газонов от мусора, а также со сбором и вывозом в специально отведенные для </w:t>
      </w:r>
      <w:r w:rsidRPr="00BA68A5">
        <w:rPr>
          <w:sz w:val="24"/>
          <w:szCs w:val="24"/>
          <w:lang w:eastAsia="ru-RU"/>
        </w:rPr>
        <w:lastRenderedPageBreak/>
        <w:t>этого места отходов производства и потребления, листвы, другого мусора, снега, льда, иные мероприятия, направленные на обеспечение экологического и санитарно-эпидемиологического благополучия населения.</w:t>
      </w:r>
    </w:p>
    <w:p w:rsidR="00BA68A5" w:rsidRPr="00BA68A5" w:rsidRDefault="00BA68A5" w:rsidP="00BA68A5">
      <w:pPr>
        <w:widowControl w:val="0"/>
        <w:autoSpaceDE w:val="0"/>
        <w:autoSpaceDN w:val="0"/>
        <w:adjustRightInd w:val="0"/>
        <w:spacing w:before="108" w:after="108" w:line="240" w:lineRule="auto"/>
        <w:jc w:val="center"/>
        <w:outlineLvl w:val="0"/>
        <w:rPr>
          <w:b/>
          <w:bCs/>
          <w:color w:val="000080"/>
          <w:sz w:val="24"/>
          <w:szCs w:val="24"/>
          <w:lang w:eastAsia="ru-RU"/>
        </w:rPr>
      </w:pPr>
      <w:bookmarkStart w:id="12" w:name="sub_103"/>
      <w:r w:rsidRPr="00BA68A5">
        <w:rPr>
          <w:b/>
          <w:bCs/>
          <w:color w:val="000080"/>
          <w:sz w:val="24"/>
          <w:szCs w:val="24"/>
          <w:lang w:eastAsia="ru-RU"/>
        </w:rPr>
        <w:t>3. Организация уборки территорий поселения</w:t>
      </w:r>
      <w:bookmarkEnd w:id="12"/>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3" w:name="sub_131"/>
      <w:r w:rsidRPr="00BA68A5">
        <w:rPr>
          <w:sz w:val="24"/>
          <w:szCs w:val="24"/>
          <w:lang w:eastAsia="ru-RU"/>
        </w:rPr>
        <w:t>3.1. Уборка территорий поселения осуществляется ответственными лицами в соответствии с действующими правилами и нормами, а также настоящими Правилами.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4" w:name="sub_10311"/>
      <w:bookmarkEnd w:id="13"/>
      <w:r w:rsidRPr="00BA68A5">
        <w:rPr>
          <w:sz w:val="24"/>
          <w:szCs w:val="24"/>
          <w:lang w:eastAsia="ru-RU"/>
        </w:rPr>
        <w:t>3.1.1. Осуществление мероприятий по организации уборки поселенческих дорог и мест массового пребывания граждан возлагается на Исполнительный комитет Верхнеуслонского сельского поселения.</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5" w:name="sub_132"/>
      <w:bookmarkEnd w:id="14"/>
      <w:r w:rsidRPr="00BA68A5">
        <w:rPr>
          <w:sz w:val="24"/>
          <w:szCs w:val="24"/>
          <w:lang w:eastAsia="ru-RU"/>
        </w:rPr>
        <w:t>3.2. Уборка территорий поселения включает:</w:t>
      </w:r>
    </w:p>
    <w:bookmarkEnd w:id="15"/>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уборку дорог поселения;</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уборку территорий многоквартирной и индивидуальной жилых застроек;</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уборку мест массового пребывания граждан;</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сбор и вывоз отходов производства и потребления.</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6" w:name="sub_133"/>
      <w:r w:rsidRPr="00BA68A5">
        <w:rPr>
          <w:sz w:val="24"/>
          <w:szCs w:val="24"/>
          <w:lang w:eastAsia="ru-RU"/>
        </w:rPr>
        <w:t>3.3. Уборка дорог общего пользования.</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7" w:name="sub_1331"/>
      <w:bookmarkEnd w:id="16"/>
      <w:r w:rsidRPr="00BA68A5">
        <w:rPr>
          <w:sz w:val="24"/>
          <w:szCs w:val="24"/>
          <w:lang w:eastAsia="ru-RU"/>
        </w:rPr>
        <w:t>3.3.1. Уборка дорог общего пользования включает комплекс мероприятий по регулярной очистке проезжей части, тротуаров, парковок (парковочных карманов), остановок  наземного транспорта от грязи, мусора, снега и льда.</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8" w:name="sub_1332"/>
      <w:bookmarkEnd w:id="17"/>
      <w:r w:rsidRPr="00BA68A5">
        <w:rPr>
          <w:sz w:val="24"/>
          <w:szCs w:val="24"/>
          <w:lang w:eastAsia="ru-RU"/>
        </w:rPr>
        <w:t>3.3.2. Уборка дорог общего пользования в летний период включает поливку, обеспыливание, подметание и т.п.</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9" w:name="sub_1333"/>
      <w:bookmarkEnd w:id="18"/>
      <w:r w:rsidRPr="00BA68A5">
        <w:rPr>
          <w:sz w:val="24"/>
          <w:szCs w:val="24"/>
          <w:lang w:eastAsia="ru-RU"/>
        </w:rPr>
        <w:t>3.3.3. Период летней уборки устанавливается с 16 апреля по 31 октября. В случае резкого изменения погодных условий по распоряжению Исполнительного комитета Верхнеуслонского сельского поселения сроки проведения летней уборки могут изменяться. Мероприятия по подготовке уборочной техники к работе в летний период проводятся в сроки, определенные Исполнительным комитетом Верхнеуслонского сельского поселения.</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20" w:name="sub_1334"/>
      <w:bookmarkEnd w:id="19"/>
      <w:r w:rsidRPr="00BA68A5">
        <w:rPr>
          <w:sz w:val="24"/>
          <w:szCs w:val="24"/>
          <w:lang w:eastAsia="ru-RU"/>
        </w:rPr>
        <w:t>3.3.4. Подметание дорожных покрытий, осевых и резервных полос, лотковых зон улиц и проездов осуществляется с предварительным увлажнением дорожных покрытий в дневное время (с 8.00 до 21.00), а улиц с интенсивным движением транспорта - в ночное время.</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21" w:name="sub_1338"/>
      <w:bookmarkEnd w:id="20"/>
      <w:r w:rsidRPr="00BA68A5">
        <w:rPr>
          <w:sz w:val="24"/>
          <w:szCs w:val="24"/>
          <w:lang w:eastAsia="ru-RU"/>
        </w:rPr>
        <w:t>3.3.5. В период листопада организации, ответственные за уборку закрепленных территорий, производят сгребание опавшей листвы на газонах вдоль улиц, дворовых территориях и ее вывоз. Сгребание листвы к комлевой части деревьев и кустарников запрещается, за исключением случаев утепления теплолюбивых растений.</w:t>
      </w:r>
    </w:p>
    <w:p w:rsidR="00BA68A5" w:rsidRPr="00BA68A5" w:rsidRDefault="00BA68A5" w:rsidP="00BA68A5">
      <w:pPr>
        <w:spacing w:after="0" w:line="240" w:lineRule="auto"/>
        <w:ind w:firstLine="540"/>
        <w:jc w:val="both"/>
        <w:rPr>
          <w:sz w:val="24"/>
          <w:szCs w:val="24"/>
          <w:lang w:eastAsia="ru-RU"/>
        </w:rPr>
      </w:pPr>
      <w:r w:rsidRPr="00BA68A5">
        <w:rPr>
          <w:sz w:val="24"/>
          <w:szCs w:val="24"/>
          <w:lang w:eastAsia="ru-RU"/>
        </w:rPr>
        <w:t>3.3.6.  Обкос травы высотой более 15 см. на прилегающих территориях к зданиям, сооружениям и иным объектам осуществляются собственниками данных зданий, сооружений и иных объектов.</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22" w:name="sub_134"/>
      <w:bookmarkEnd w:id="21"/>
      <w:r w:rsidRPr="00BA68A5">
        <w:rPr>
          <w:sz w:val="24"/>
          <w:szCs w:val="24"/>
          <w:lang w:eastAsia="ru-RU"/>
        </w:rPr>
        <w:t>3.4. Требования к летней уборке дорог по отдельным элементам.</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23" w:name="sub_1341"/>
      <w:bookmarkEnd w:id="22"/>
      <w:r w:rsidRPr="00BA68A5">
        <w:rPr>
          <w:sz w:val="24"/>
          <w:szCs w:val="24"/>
          <w:lang w:eastAsia="ru-RU"/>
        </w:rPr>
        <w:t>3.4.1. Проезжая часть должна быть полностью очищена от всякого вида загрязнения и промыта. Осевые, резервные полосы, обозначенные линиями регулирования, должны постоянно очищаться от песка и различного мелкого мусора. Допустимый объем загрязнений, образующийся между циклами работы специализированных машин, не должен превышать 50 г на 1 кв.м площади покрытий.</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24" w:name="sub_1342"/>
      <w:bookmarkEnd w:id="23"/>
      <w:r w:rsidRPr="00BA68A5">
        <w:rPr>
          <w:sz w:val="24"/>
          <w:szCs w:val="24"/>
          <w:lang w:eastAsia="ru-RU"/>
        </w:rPr>
        <w:t>3.4.2. Лотковые зоны не должны иметь грунтово-песчаных наносов и загрязнений различным мусором; допускаются небольшие загрязнения песчаными частицами и различным мелким мусором, которые могут появиться в промежутках между циклами работы специализированных машин. Общий объем таких загрязнений не должен превышать 50 г на 1 кв.м лотка.</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25" w:name="sub_1343"/>
      <w:bookmarkEnd w:id="24"/>
      <w:r w:rsidRPr="00BA68A5">
        <w:rPr>
          <w:sz w:val="24"/>
          <w:szCs w:val="24"/>
          <w:lang w:eastAsia="ru-RU"/>
        </w:rPr>
        <w:t>3.4.3. Тротуары должны быть полностью очищены от грунтово-песчаных наносов, различного мусора и промыты. Допускаются небольшие отдельные загрязнения песком и мелким мусором, которые могут появиться в промежутках между циклами уборки. Общий объем таких загрязнений не должен превышать 15 г на 1 кв.м.</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26" w:name="sub_1344"/>
      <w:bookmarkEnd w:id="25"/>
      <w:r w:rsidRPr="00BA68A5">
        <w:rPr>
          <w:sz w:val="24"/>
          <w:szCs w:val="24"/>
          <w:lang w:eastAsia="ru-RU"/>
        </w:rPr>
        <w:t>3.4.4. Обочины дорог должны быть очищены от крупногабаритных отходов и другого мусора.</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27" w:name="sub_1345"/>
      <w:bookmarkEnd w:id="26"/>
      <w:r w:rsidRPr="00BA68A5">
        <w:rPr>
          <w:sz w:val="24"/>
          <w:szCs w:val="24"/>
          <w:lang w:eastAsia="ru-RU"/>
        </w:rPr>
        <w:lastRenderedPageBreak/>
        <w:t>3.4.5. Разделительные полосы, выполненные из железобетонных блоков, должны постоянно очищаться от песка, грязи и мелкого мусора по всей поверхности (верхняя полка, боковые стенки, нижние полки). Шумозащитные стенки, металлические ограждения, дорожные знаки и указатели должны быть промыты.</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28" w:name="sub_1346"/>
      <w:bookmarkEnd w:id="27"/>
      <w:r w:rsidRPr="00BA68A5">
        <w:rPr>
          <w:sz w:val="24"/>
          <w:szCs w:val="24"/>
          <w:lang w:eastAsia="ru-RU"/>
        </w:rPr>
        <w:t>3.4.6. В полосе отвода дорог, имеющих поперечный профиль шоссейных дорог, высота травяного покрова не должна превышать 10-15 см. Не допускается засорение полосы различным мусором. Разделительные полосы, выполненные в виде газонов, должны быть очищены от мусора, высота травяного покрова не должна превышать 10-15 см.</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29" w:name="sub_1347"/>
      <w:bookmarkEnd w:id="28"/>
      <w:r w:rsidRPr="00BA68A5">
        <w:rPr>
          <w:sz w:val="24"/>
          <w:szCs w:val="24"/>
          <w:lang w:eastAsia="ru-RU"/>
        </w:rPr>
        <w:t>3.4.7. Уборка дорог в зимний период должна обеспечивать нормальное движение пешеходов и транспортных средств независимо от погодных условий.</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30" w:name="sub_1348"/>
      <w:bookmarkEnd w:id="29"/>
      <w:r w:rsidRPr="00BA68A5">
        <w:rPr>
          <w:sz w:val="24"/>
          <w:szCs w:val="24"/>
          <w:lang w:eastAsia="ru-RU"/>
        </w:rPr>
        <w:t>3.4.8. Уборка поселенческих дорог в зимний период включает:</w:t>
      </w:r>
    </w:p>
    <w:bookmarkEnd w:id="30"/>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очистку от снега и наледи проезжей части, подметание, сдвигание снега в валы и вывозку снега;</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обработку проезжей части, тротуаров, противогололедными смесями с момента начала снегопада и при появлении гололеда.</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31" w:name="sub_13481"/>
      <w:r w:rsidRPr="00BA68A5">
        <w:rPr>
          <w:sz w:val="24"/>
          <w:szCs w:val="24"/>
          <w:lang w:eastAsia="ru-RU"/>
        </w:rPr>
        <w:t>3.4.8.1. Период зимней уборки устанавливается с 1 ноября по 15 апреля. В случае резкого изменения погодных условий по распоряжению руководителя Исполнительного комитета Верхнеуслонского сельского поселения сроки проведения зимней уборки могут изменяться. Мероприятия по подготовке уборочной техники к работе в зимний период проводятся в сроки, определенные Исполнительным комитетом Верхнеуслонского сельского поселения</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32" w:name="sub_1349"/>
      <w:bookmarkEnd w:id="31"/>
      <w:r w:rsidRPr="00BA68A5">
        <w:rPr>
          <w:sz w:val="24"/>
          <w:szCs w:val="24"/>
          <w:lang w:eastAsia="ru-RU"/>
        </w:rPr>
        <w:t>3.4.9. Уборка снега с проезжей части дорог, тротуаров, парковок (парковочных карманов), остановок должна производиться регулярно с момента установления снежного покрова с заключением договоров с землепользователями, арендаторами зданий (участков), расположенных по обеим сторонам дорог.</w:t>
      </w:r>
    </w:p>
    <w:bookmarkEnd w:id="32"/>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Во время снегопадов уборка остановок должна производиться два раза в сутки. Снег с остановок, перекрестков, пешеходных переходов должен вывозиться в течение суток.</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33" w:name="sub_13410"/>
      <w:r w:rsidRPr="00BA68A5">
        <w:rPr>
          <w:sz w:val="24"/>
          <w:szCs w:val="24"/>
          <w:lang w:eastAsia="ru-RU"/>
        </w:rPr>
        <w:t>3.4.10. При уборке проезжей части поселенческих дорог механизированным способом (комплексами уборочной техники) и при образовании снежных валов, валы необходимо раздвигать в местах пешеходных переходов, перед парковками (парковочными карманами), остановками, проездами.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34" w:name="sub_13411"/>
      <w:bookmarkEnd w:id="33"/>
      <w:r w:rsidRPr="00BA68A5">
        <w:rPr>
          <w:sz w:val="24"/>
          <w:szCs w:val="24"/>
          <w:lang w:eastAsia="ru-RU"/>
        </w:rPr>
        <w:t>3.4.11. Снег с проезжей части дорог следует убирать в лотки или на разделительную полосу и формировать в виде снежных валов с разрывами на ширину 2,0-2,5 метра.</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35" w:name="sub_13412"/>
      <w:bookmarkEnd w:id="34"/>
      <w:r w:rsidRPr="00BA68A5">
        <w:rPr>
          <w:sz w:val="24"/>
          <w:szCs w:val="24"/>
          <w:lang w:eastAsia="ru-RU"/>
        </w:rPr>
        <w:t>3.4.12. Во время снегопада снег с проезжей части дорог должен вывозиться в снегоотвал не позднее 6 часов с момента его окончания.</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36" w:name="sub_13413"/>
      <w:bookmarkEnd w:id="35"/>
      <w:r w:rsidRPr="00BA68A5">
        <w:rPr>
          <w:sz w:val="24"/>
          <w:szCs w:val="24"/>
          <w:lang w:eastAsia="ru-RU"/>
        </w:rPr>
        <w:t>3.4.13. Для уборки дорог в экстремальных условиях Исполнительным комитетом Верхнеуслонского сельского поселения должен быть подготовлен аварийный план работ, предусматривающий комплекс мероприятий по уборке дорог.</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37" w:name="sub_13414"/>
      <w:bookmarkEnd w:id="36"/>
      <w:r w:rsidRPr="00BA68A5">
        <w:rPr>
          <w:sz w:val="24"/>
          <w:szCs w:val="24"/>
          <w:lang w:eastAsia="ru-RU"/>
        </w:rPr>
        <w:t>3.4.14. Исполнительный комитет Верхнеуслонского сельского поселения ежегодно до 1 октября определяет места расположения снегоотвалов и направляет на согласование в федеральный орган исполнительной власти, уполномоченный на осуществление государственного санитарно-эпидемиологического надзора. Снегоотвалы оборудуются подъездными путями, освещением  и ограждением.</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38" w:name="sub_13415"/>
      <w:bookmarkEnd w:id="37"/>
      <w:r w:rsidRPr="00BA68A5">
        <w:rPr>
          <w:sz w:val="24"/>
          <w:szCs w:val="24"/>
          <w:lang w:eastAsia="ru-RU"/>
        </w:rPr>
        <w:t>3.4.15. Не допускается прием на снегоотвалы снега, загрязненного отходами производства и потребления.</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39" w:name="sub_3416"/>
      <w:bookmarkEnd w:id="38"/>
      <w:r w:rsidRPr="00BA68A5">
        <w:rPr>
          <w:sz w:val="24"/>
          <w:szCs w:val="24"/>
          <w:lang w:eastAsia="ru-RU"/>
        </w:rPr>
        <w:t>3.4.16. Запрещается вывозить и складировать снег в местах, не согласованных в установленном порядке.</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40" w:name="sub_3417"/>
      <w:bookmarkEnd w:id="39"/>
      <w:r w:rsidRPr="00BA68A5">
        <w:rPr>
          <w:sz w:val="24"/>
          <w:szCs w:val="24"/>
          <w:lang w:eastAsia="ru-RU"/>
        </w:rPr>
        <w:t>3.4.17. При уборке дорог необходимо обеспечить сохранность опор наружного освещения, приопорных щитков, шкафов управления и иных сооружений, деревьев, кустарников, а также сохранность зеленых насаждений при механизированной уборке снега вдоль проезжей части.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41" w:name="sub_3418"/>
      <w:bookmarkEnd w:id="40"/>
      <w:r w:rsidRPr="00BA68A5">
        <w:rPr>
          <w:sz w:val="24"/>
          <w:szCs w:val="24"/>
          <w:lang w:eastAsia="ru-RU"/>
        </w:rPr>
        <w:t>3.4.18. Кроме случаев, предусмотренных законодательством, запрещается:</w:t>
      </w:r>
    </w:p>
    <w:bookmarkEnd w:id="41"/>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lastRenderedPageBreak/>
        <w:t>- выдвигать или перемещать на проезжую часть дорог общего пользования и проездов снег, лед, счищаемый с внутриквартальных проездов, дворовых территорий, территорий предприятий, организаций, строительных площадок, торговых объектов после 6.00, а также при отсутствии договора с лицом, осуществляющим уборку проезжей части;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 применять техническую соль и жидкий хлористый кальций в качестве противогололедного реагента на тротуарах, в парках, скверах, дворах и прочих пешеходных зонах и на территориях с зелеными насаждениями;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 роторная переброска и перемещение загрязненного песко-соляными смесями снега, а также сколотого льда на газоны, цветники, кустарники и другие зеленые насаждения (допускается роторная уборка снега на улицах, перечень которых согласован с Исполнительным комитетом сельского поселения).</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42" w:name="sub_135"/>
      <w:r w:rsidRPr="00BA68A5">
        <w:rPr>
          <w:sz w:val="24"/>
          <w:szCs w:val="24"/>
          <w:lang w:eastAsia="ru-RU"/>
        </w:rPr>
        <w:t>3.5. Уборка территорий многоквартирной и индивидуальной жилых застроек.</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43" w:name="sub_1351"/>
      <w:bookmarkEnd w:id="42"/>
      <w:r w:rsidRPr="00BA68A5">
        <w:rPr>
          <w:sz w:val="24"/>
          <w:szCs w:val="24"/>
          <w:lang w:eastAsia="ru-RU"/>
        </w:rPr>
        <w:t>3.5.1. Ответственность за уборку и содержание элементов благоустройства дворовых территорий несут лица, ответственные за производство данных работ.</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44" w:name="sub_1352"/>
      <w:bookmarkEnd w:id="43"/>
      <w:r w:rsidRPr="00BA68A5">
        <w:rPr>
          <w:sz w:val="24"/>
          <w:szCs w:val="24"/>
          <w:lang w:eastAsia="ru-RU"/>
        </w:rPr>
        <w:t>3.5.2. Работы по уборке территорий, сопровождающиеся шумом либо иными раздражающими факторами, уровень которых превышает предельно допустимые нормы, должны производиться в период с 6.00 до 22.00, если необходимость выполнения данных работ не обусловлена неблагоприятными погодными условиями (гололедица, снегопад, ливень и т.п.).</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45" w:name="sub_1353"/>
      <w:bookmarkEnd w:id="44"/>
      <w:r w:rsidRPr="00BA68A5">
        <w:rPr>
          <w:sz w:val="24"/>
          <w:szCs w:val="24"/>
          <w:lang w:eastAsia="ru-RU"/>
        </w:rPr>
        <w:t>3.5.3. Уборка территорий в период снегопада производится с периодичностью и в сроки, которые установлены Правилами и нормами технической эксплуатации жилищного фонда.</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46" w:name="sub_1354"/>
      <w:bookmarkEnd w:id="45"/>
      <w:r w:rsidRPr="00BA68A5">
        <w:rPr>
          <w:sz w:val="24"/>
          <w:szCs w:val="24"/>
          <w:lang w:eastAsia="ru-RU"/>
        </w:rPr>
        <w:t>3.5.4. Тротуары, дворовые территории и проезды должны быть очищены от снега и наледи до асфальта. При возникновении наледи (гололеда) производится обработка противогололедными материалами.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47" w:name="sub_1355"/>
      <w:bookmarkEnd w:id="46"/>
      <w:r w:rsidRPr="00BA68A5">
        <w:rPr>
          <w:sz w:val="24"/>
          <w:szCs w:val="24"/>
          <w:lang w:eastAsia="ru-RU"/>
        </w:rPr>
        <w:t>3.5.5.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 Складирование снега на внутридворовых территориях должно предусматривать отвод талых вод.</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48" w:name="sub_1356"/>
      <w:bookmarkEnd w:id="47"/>
      <w:r w:rsidRPr="00BA68A5">
        <w:rPr>
          <w:sz w:val="24"/>
          <w:szCs w:val="24"/>
          <w:lang w:eastAsia="ru-RU"/>
        </w:rPr>
        <w:t>3.5.6. Подметание дворовых территорий, внутридворовых проездов и тротуаров от смета, пыли и мелкого бытового мусора, их уборка осуществляются работниками подрядных жилищно-эксплуатационных организаций механизированным способом или вручную до 8.00, чистота на территории должна поддерживаться в течение рабочего дня.</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49" w:name="sub_1357"/>
      <w:bookmarkEnd w:id="48"/>
      <w:r w:rsidRPr="00BA68A5">
        <w:rPr>
          <w:sz w:val="24"/>
          <w:szCs w:val="24"/>
          <w:lang w:eastAsia="ru-RU"/>
        </w:rPr>
        <w:t>3.5.7. Чистка тротуаров должна быть завершена до начала следующей технологической операции (чистка проезжей части).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50" w:name="sub_1358"/>
      <w:bookmarkEnd w:id="49"/>
      <w:r w:rsidRPr="00BA68A5">
        <w:rPr>
          <w:sz w:val="24"/>
          <w:szCs w:val="24"/>
          <w:lang w:eastAsia="ru-RU"/>
        </w:rPr>
        <w:t>3.5.8. Высота травяного покрова не должна превышать 10-15 см.</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51" w:name="sub_136"/>
      <w:bookmarkEnd w:id="50"/>
      <w:r w:rsidRPr="00BA68A5">
        <w:rPr>
          <w:sz w:val="24"/>
          <w:szCs w:val="24"/>
          <w:lang w:eastAsia="ru-RU"/>
        </w:rPr>
        <w:t>3.6. Уборка мест массового пребывания граждан.</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52" w:name="sub_1361"/>
      <w:bookmarkEnd w:id="51"/>
      <w:r w:rsidRPr="00BA68A5">
        <w:rPr>
          <w:sz w:val="24"/>
          <w:szCs w:val="24"/>
          <w:lang w:eastAsia="ru-RU"/>
        </w:rPr>
        <w:t>3.6.1. Уборка парков, скверов и пляжей должна производиться с 22.00 до 8.00. Днем производятся патрульная уборка и очистка наполненных отходами урн и мусоросборников.</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53" w:name="sub_1362"/>
      <w:bookmarkEnd w:id="52"/>
      <w:r w:rsidRPr="00BA68A5">
        <w:rPr>
          <w:sz w:val="24"/>
          <w:szCs w:val="24"/>
          <w:lang w:eastAsia="ru-RU"/>
        </w:rPr>
        <w:t>3.6.2. Рыхление верхнего слоя песка пляжа, удаление мусора, иных отходов и последующее выравнивание песка должны производиться ежедневно.</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54" w:name="sub_1363"/>
      <w:bookmarkEnd w:id="53"/>
      <w:r w:rsidRPr="00BA68A5">
        <w:rPr>
          <w:sz w:val="24"/>
          <w:szCs w:val="24"/>
          <w:lang w:eastAsia="ru-RU"/>
        </w:rPr>
        <w:t>3.6.3. Уборка территорий рынков, торговых площадок производится после их закрытия с обязательной предварительной поливкой в теплое время года. Текущая уборка производится в течение дня.</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55" w:name="sub_137"/>
      <w:bookmarkEnd w:id="54"/>
      <w:r w:rsidRPr="00BA68A5">
        <w:rPr>
          <w:sz w:val="24"/>
          <w:szCs w:val="24"/>
          <w:lang w:eastAsia="ru-RU"/>
        </w:rPr>
        <w:t>3.7. Сбор и вывоз ТБО и КГО.</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56" w:name="sub_371"/>
      <w:bookmarkEnd w:id="55"/>
      <w:r w:rsidRPr="00BA68A5">
        <w:rPr>
          <w:sz w:val="24"/>
          <w:szCs w:val="24"/>
          <w:lang w:eastAsia="ru-RU"/>
        </w:rPr>
        <w:t xml:space="preserve">3.7.1. Граждане (собственники или наниматели индивидуальных жилых домов), индивидуальные предприниматели и юридические лица, осуществляющие свою деятельность на территории сельского поселения, организуют вывоз твердых бытовых отходов, строительного мусора согласно заключенным договорам с организациями, осуществляющими деятельность по сбору, использованию, обезвреживанию, транспортированию, размещению отходов, в соответствии с утвержденными санитарными </w:t>
      </w:r>
      <w:r w:rsidRPr="00BA68A5">
        <w:rPr>
          <w:sz w:val="24"/>
          <w:szCs w:val="24"/>
          <w:lang w:eastAsia="ru-RU"/>
        </w:rPr>
        <w:lastRenderedPageBreak/>
        <w:t>нормами и правилами, нормами накопления. При этом заключение договора на вывоз ТБО для всех юридических и физических лиц, индивидуальных предпринимателей является обязательным.</w:t>
      </w:r>
    </w:p>
    <w:bookmarkEnd w:id="56"/>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 xml:space="preserve">Индивидуальные предприниматели и юридические лица, в результате хозяйственной и иной деятельности которых образуются отходы (за исключением субъектов малого и среднего предпринимательства), разрабатывают проекты нормативов образования отходов и лимитов на их размещение, которые утверждаются в соответствии с </w:t>
      </w:r>
      <w:hyperlink r:id="rId6" w:history="1">
        <w:r w:rsidRPr="00BA68A5">
          <w:rPr>
            <w:sz w:val="24"/>
            <w:szCs w:val="24"/>
            <w:lang w:eastAsia="ru-RU"/>
          </w:rPr>
          <w:t>Федеральным законом</w:t>
        </w:r>
      </w:hyperlink>
      <w:r w:rsidRPr="00BA68A5">
        <w:rPr>
          <w:sz w:val="24"/>
          <w:szCs w:val="24"/>
          <w:lang w:eastAsia="ru-RU"/>
        </w:rPr>
        <w:t xml:space="preserve"> "Об отходах производства и потребления".</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 xml:space="preserve">Субъекты малого и среднего предпринимательства, в результате хозяйственной и иной деятельности которых образуются отходы, представляют в уведомительном порядке отчетность в соответствии с </w:t>
      </w:r>
      <w:hyperlink r:id="rId7" w:history="1">
        <w:r w:rsidRPr="00BA68A5">
          <w:rPr>
            <w:sz w:val="24"/>
            <w:szCs w:val="24"/>
            <w:lang w:eastAsia="ru-RU"/>
          </w:rPr>
          <w:t>Федеральным законом</w:t>
        </w:r>
      </w:hyperlink>
      <w:r w:rsidRPr="00BA68A5">
        <w:rPr>
          <w:sz w:val="24"/>
          <w:szCs w:val="24"/>
          <w:lang w:eastAsia="ru-RU"/>
        </w:rPr>
        <w:t xml:space="preserve"> "Об отходах производства и потребления".</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Организации, которым предоставлена лицензия на осуществление деятельности по обезвреживанию, размещению отходов, заключают договор при предоставлении им лимитов (разрешения) на размещение отходов, полученных в соответствии с проектами нормативов образования отходов и лимиты на их размещение (далее - ПНООЛР).</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Лимитами на размещение отходов для субъектов малого и среднего предпринимательства являются количества отходов, фактически направленные на размещение в соответствии с отчетностью об образовании, использовании, обезвреживании, о размещении отходов (за исключением статистической отчетности).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Объем и селективный сбор отходов необходимо рассчитывать согласно ПНООЛР в установленном федеральным законодательством порядке.</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57" w:name="sub_1372"/>
      <w:r w:rsidRPr="00BA68A5">
        <w:rPr>
          <w:sz w:val="24"/>
          <w:szCs w:val="24"/>
          <w:lang w:eastAsia="ru-RU"/>
        </w:rPr>
        <w:t>3.7.2. Организация сбора, вывоза бытовых  отходов на территории поселения возлагается на Исполнительный комитет сельского поселения.</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58" w:name="sub_13721"/>
      <w:bookmarkEnd w:id="57"/>
      <w:r w:rsidRPr="00BA68A5">
        <w:rPr>
          <w:sz w:val="24"/>
          <w:szCs w:val="24"/>
          <w:lang w:eastAsia="ru-RU"/>
        </w:rPr>
        <w:t xml:space="preserve">3.7.3. Индивидуальные предприниматели и юридические лица, осуществляющие деятельность в области обращения с отходами, обязаны вести учет образовавшихся, использованных, обезвреженных, переданных другим лицам или полученных от других лиц, а также размещенных отходов в соответствии с </w:t>
      </w:r>
      <w:hyperlink r:id="rId8" w:history="1">
        <w:r w:rsidRPr="00BA68A5">
          <w:rPr>
            <w:sz w:val="24"/>
            <w:szCs w:val="24"/>
            <w:lang w:eastAsia="ru-RU"/>
          </w:rPr>
          <w:t>Федеральным законом</w:t>
        </w:r>
      </w:hyperlink>
      <w:r w:rsidRPr="00BA68A5">
        <w:rPr>
          <w:sz w:val="24"/>
          <w:szCs w:val="24"/>
          <w:lang w:eastAsia="ru-RU"/>
        </w:rPr>
        <w:t>"Об отходах производства и потребления".</w:t>
      </w:r>
    </w:p>
    <w:bookmarkEnd w:id="58"/>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Учет ведется по видам отходов, классам опасности, количеству, местам размещения.</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59" w:name="sub_13722"/>
      <w:r w:rsidRPr="00BA68A5">
        <w:rPr>
          <w:sz w:val="24"/>
          <w:szCs w:val="24"/>
          <w:lang w:eastAsia="ru-RU"/>
        </w:rPr>
        <w:t>3.7.4. Для формирования системы учета и отчетности в области обращения с отходами, организации   осуществляющие  деятельность  по сбору, использованию, обезвреживанию, транспортированию, размещению отходов, представляют в Исполнительный комитет сельского поселения сведения о заключенных договорах на сбор и вывоз отходов.</w:t>
      </w:r>
    </w:p>
    <w:bookmarkEnd w:id="59"/>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Объем представляемых сведений и порядок их представления устанавливаются Исполнительным комитетом сельского поселения.</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60" w:name="sub_1373"/>
      <w:r w:rsidRPr="00BA68A5">
        <w:rPr>
          <w:sz w:val="24"/>
          <w:szCs w:val="24"/>
          <w:lang w:eastAsia="ru-RU"/>
        </w:rPr>
        <w:t>3.7.5. Вывоз ТБО должен производиться:</w:t>
      </w:r>
    </w:p>
    <w:bookmarkEnd w:id="60"/>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 при температуре до 5°С - не реже одного раза в три дня;</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 при температуре выше 5°С - ежедневно.</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61" w:name="sub_13731"/>
      <w:r w:rsidRPr="00BA68A5">
        <w:rPr>
          <w:sz w:val="24"/>
          <w:szCs w:val="24"/>
          <w:lang w:eastAsia="ru-RU"/>
        </w:rPr>
        <w:t>3.7.6. Запрещается выброс отходов сельскохозяйственного производства в контейнерные площадки ТБО.</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62" w:name="sub_13732"/>
      <w:bookmarkEnd w:id="61"/>
      <w:r w:rsidRPr="00BA68A5">
        <w:rPr>
          <w:sz w:val="24"/>
          <w:szCs w:val="24"/>
          <w:lang w:eastAsia="ru-RU"/>
        </w:rPr>
        <w:t xml:space="preserve">3.7.7. Вывоз </w:t>
      </w:r>
      <w:bookmarkEnd w:id="62"/>
      <w:r w:rsidRPr="00BA68A5">
        <w:rPr>
          <w:sz w:val="24"/>
          <w:szCs w:val="24"/>
          <w:lang w:eastAsia="ru-RU"/>
        </w:rPr>
        <w:t>КГО и строительных отходов осуществляется физическими и юридическими лицами, индивидуальными предпринимателями самостоятельно, либо на основании договоров, заключенных в индивидуальном порядке с организациями, осуществляющими деятельность по сбору, использованию, обезвреживанию, транспортированию, размещению отходов, по мере появления у них крупногабаритных и строительных отходов. Запрещается выброс КГО и строительных отходов на контейнерные площадки ТБО.</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63" w:name="sub_138"/>
      <w:r w:rsidRPr="00BA68A5">
        <w:rPr>
          <w:sz w:val="24"/>
          <w:szCs w:val="24"/>
          <w:lang w:eastAsia="ru-RU"/>
        </w:rPr>
        <w:t>3.8. Транспортировка отходов производства и потребления осуществляется:</w:t>
      </w:r>
    </w:p>
    <w:bookmarkEnd w:id="63"/>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 xml:space="preserve">способами, исключающими возможность их потери в процессе перевозки, предупреждающими создание аварийных ситуаций, причинение вреда окружающей среде и </w:t>
      </w:r>
      <w:r w:rsidRPr="00BA68A5">
        <w:rPr>
          <w:sz w:val="24"/>
          <w:szCs w:val="24"/>
          <w:lang w:eastAsia="ru-RU"/>
        </w:rPr>
        <w:lastRenderedPageBreak/>
        <w:t>здоровью людей;</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специально оборудованными или приспособленными (с закрывающим кузов пологом) транспортными средствами.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64" w:name="sub_139"/>
      <w:r w:rsidRPr="00BA68A5">
        <w:rPr>
          <w:sz w:val="24"/>
          <w:szCs w:val="24"/>
          <w:lang w:eastAsia="ru-RU"/>
        </w:rPr>
        <w:t>3.9. Ответственность за зачистку контейнерных площадок и подъездов к ним в радиусе пяти (5) метров от скопившегося мусора и рассыпавшегося мусора при выгрузке мусора из контейнеров или бункеров-накопителей в специально оборудованное транспортное средство возлагается на подрядную организацию, осуществляющую вывоз отходов.</w:t>
      </w:r>
    </w:p>
    <w:bookmarkEnd w:id="64"/>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Ответственность за содержание контейнерных площадок и мест установки бункеров-накопителей на территории поселения возлагается на Исполнительный комитет сельского поселения.</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На остальных территориях, в том числе принадлежащих на правах собственности, владения и пользования, возлагается на лиц, за которыми закреплена данная территория или принадлежит им на праве собственности, владения и пользования.</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65" w:name="sub_1310"/>
      <w:r w:rsidRPr="00BA68A5">
        <w:rPr>
          <w:sz w:val="24"/>
          <w:szCs w:val="24"/>
          <w:lang w:eastAsia="ru-RU"/>
        </w:rPr>
        <w:t>3.10. Контейнерные площадки и контейнеры для сбора отходов производства и потребления на территориях поселения должны размещаться в соответствии с требованиями санитарных норм и правил. Площадки следует размещать удаленными от окон жилых зданий, границ участков детских учреждений, мест отдыха на расстояние не менее, чем 20 метров, на участках многоквартирной застройки – не далее 100 метров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При обособленном размещении площадки (вдали от проездов) рекомендуется предусматривать возможность удобного подъезда транспорта для очистки контейнеров и наличия разворотных площадок. Рекомендуется размещать площадки вне зоны видимости транспортных и пешеходных коммуникаций (улиц, тротуаров и т.д.), в стороне от уличных фасадов зданий. Территорию площадки рекомендуется располагать в зоне затенения (прилегающей застройкой, посадками зеленых насаждений).</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66" w:name="sub_1311"/>
      <w:bookmarkEnd w:id="65"/>
      <w:r w:rsidRPr="00BA68A5">
        <w:rPr>
          <w:sz w:val="24"/>
          <w:szCs w:val="24"/>
          <w:lang w:eastAsia="ru-RU"/>
        </w:rPr>
        <w:t xml:space="preserve">3.11. Контейнерные площадки должны иметь твердое покрытие, ограждение с трех сторон. </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67" w:name="sub_1312"/>
      <w:bookmarkEnd w:id="66"/>
      <w:r w:rsidRPr="00BA68A5">
        <w:rPr>
          <w:sz w:val="24"/>
          <w:szCs w:val="24"/>
          <w:lang w:eastAsia="ru-RU"/>
        </w:rPr>
        <w:t>3.12. Контейнерные площадки и места установки бункеров-накопителей должны постоянно очищаться от бытового мусора, содержаться в чистоте и порядке.</w:t>
      </w:r>
    </w:p>
    <w:p w:rsidR="00BA68A5" w:rsidRPr="00BA68A5" w:rsidRDefault="00BA68A5" w:rsidP="00BA68A5">
      <w:pPr>
        <w:widowControl w:val="0"/>
        <w:autoSpaceDE w:val="0"/>
        <w:autoSpaceDN w:val="0"/>
        <w:adjustRightInd w:val="0"/>
        <w:spacing w:after="0" w:line="240" w:lineRule="auto"/>
        <w:ind w:firstLine="720"/>
        <w:jc w:val="both"/>
        <w:rPr>
          <w:b/>
          <w:sz w:val="24"/>
          <w:szCs w:val="24"/>
          <w:lang w:eastAsia="ru-RU"/>
        </w:rPr>
      </w:pPr>
      <w:bookmarkStart w:id="68" w:name="sub_1313"/>
      <w:bookmarkEnd w:id="67"/>
      <w:r w:rsidRPr="00BA68A5">
        <w:rPr>
          <w:sz w:val="24"/>
          <w:szCs w:val="24"/>
          <w:lang w:eastAsia="ru-RU"/>
        </w:rPr>
        <w:t>3.13. Контейнеры и бункеры-накопители должны быть в технически исправном состоянии, покрашены и иметь маркировку с указанием реквизитов владельца, подрядной организации, вывозящей ТБО, времени вывоза ТБО. Контейнеры для сбора ТБО должны быть оборудованы плотно закрывающейся крышкой, а на автозаправочных станциях (АЗС) должны запираться на замки.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69" w:name="sub_1315"/>
      <w:bookmarkEnd w:id="68"/>
      <w:r w:rsidRPr="00BA68A5">
        <w:rPr>
          <w:sz w:val="24"/>
          <w:szCs w:val="24"/>
          <w:lang w:eastAsia="ru-RU"/>
        </w:rPr>
        <w:t xml:space="preserve">3.14. Утилизация бытовых и промышленных отходов осуществляется на объектах размещения отходов организациями, которым предоставлена лицензия на осуществление деятельности по обезвреживанию и размещению отходов </w:t>
      </w:r>
      <w:r w:rsidRPr="00BA68A5">
        <w:rPr>
          <w:sz w:val="24"/>
          <w:szCs w:val="24"/>
          <w:lang w:val="en-US" w:eastAsia="ru-RU"/>
        </w:rPr>
        <w:t>I</w:t>
      </w:r>
      <w:r w:rsidRPr="00BA68A5">
        <w:rPr>
          <w:sz w:val="24"/>
          <w:szCs w:val="24"/>
          <w:lang w:eastAsia="ru-RU"/>
        </w:rPr>
        <w:t xml:space="preserve"> - </w:t>
      </w:r>
      <w:r w:rsidRPr="00BA68A5">
        <w:rPr>
          <w:sz w:val="24"/>
          <w:szCs w:val="24"/>
          <w:lang w:val="en-US" w:eastAsia="ru-RU"/>
        </w:rPr>
        <w:t>IV</w:t>
      </w:r>
      <w:r w:rsidRPr="00BA68A5">
        <w:rPr>
          <w:sz w:val="24"/>
          <w:szCs w:val="24"/>
          <w:lang w:eastAsia="ru-RU"/>
        </w:rPr>
        <w:t xml:space="preserve"> класса опасности.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70" w:name="sub_1316"/>
      <w:bookmarkEnd w:id="69"/>
      <w:r w:rsidRPr="00BA68A5">
        <w:rPr>
          <w:sz w:val="24"/>
          <w:szCs w:val="24"/>
          <w:lang w:eastAsia="ru-RU"/>
        </w:rPr>
        <w:t xml:space="preserve">3.15. На автовокзале, пристанях, рынках, в парках, зонах отдыха, в учреждениях образования, здравоохранения и других местах массового пребывания граждан, на улицах, в том числе,  улицах с индивидуальной застройкой домов, у подъездов жилых домов, на остановках пассажирского транспорта, у входа в торговые объекты, объекты общественного питания, иные объекты общего назначения должны быть установлены урны. Урны устанавливаются в следующем порядке: на расстоянии не более 60 м друг от друга - на оживленных главных  улицах, рынках, и в других местах массового пребывания граждан; на расстоянии до 100 м - на прочих улицах, парках и на других территориях, в количестве не менее двух - на остановках  пассажирского транспорта и у входов в торговые объекты. Установка и очистка урн по мере их заполнения производится собственниками и арендаторами территорий, а у входа в торговые объекты, объекты общественного питания, иные объекты общего назначения  силами собственников, арендаторов помещений или по договору с организацией, осуществляющей уборку, но не реже одного раза  в день. Мойка </w:t>
      </w:r>
      <w:r w:rsidRPr="00BA68A5">
        <w:rPr>
          <w:sz w:val="24"/>
          <w:szCs w:val="24"/>
          <w:lang w:eastAsia="ru-RU"/>
        </w:rPr>
        <w:lastRenderedPageBreak/>
        <w:t>урн производится по мере загрязнения. Урны, расположенные на остановках пассажирского транспорта, очищаются и промываются организациями, осуществляющими уборку остановок. Покраска урн осуществляется по мере необходимости.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71" w:name="sub_1317"/>
      <w:bookmarkEnd w:id="70"/>
      <w:r w:rsidRPr="00BA68A5">
        <w:rPr>
          <w:sz w:val="24"/>
          <w:szCs w:val="24"/>
          <w:lang w:eastAsia="ru-RU"/>
        </w:rPr>
        <w:t>3.16. Ответственные лица обязаны:</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72" w:name="sub_13171"/>
      <w:bookmarkEnd w:id="71"/>
      <w:r w:rsidRPr="00BA68A5">
        <w:rPr>
          <w:sz w:val="24"/>
          <w:szCs w:val="24"/>
          <w:lang w:eastAsia="ru-RU"/>
        </w:rPr>
        <w:t xml:space="preserve">организовать вывоз твердых бытовых отходов, крупногабаритного и строительного мусора в соответствии с </w:t>
      </w:r>
      <w:hyperlink w:anchor="sub_371" w:history="1">
        <w:r w:rsidRPr="00BA68A5">
          <w:rPr>
            <w:sz w:val="24"/>
            <w:szCs w:val="24"/>
            <w:lang w:eastAsia="ru-RU"/>
          </w:rPr>
          <w:t>пунктом 3.7.1</w:t>
        </w:r>
      </w:hyperlink>
      <w:r w:rsidRPr="00BA68A5">
        <w:rPr>
          <w:sz w:val="24"/>
          <w:szCs w:val="24"/>
          <w:lang w:eastAsia="ru-RU"/>
        </w:rPr>
        <w:t xml:space="preserve"> настоящих Правил;</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73" w:name="sub_13172"/>
      <w:bookmarkEnd w:id="72"/>
      <w:r w:rsidRPr="00BA68A5">
        <w:rPr>
          <w:sz w:val="24"/>
          <w:szCs w:val="24"/>
          <w:lang w:eastAsia="ru-RU"/>
        </w:rPr>
        <w:t>обеспечивать наличие на своей территории урн, контейнерных площадок и контейнеров для сбора ТБО, а в неканализованных зданиях, строениях и сооружениях - оборудовать сборники (выгребы) для жидких отходов;</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74" w:name="sub_13173"/>
      <w:bookmarkEnd w:id="73"/>
      <w:r w:rsidRPr="00BA68A5">
        <w:rPr>
          <w:sz w:val="24"/>
          <w:szCs w:val="24"/>
          <w:lang w:eastAsia="ru-RU"/>
        </w:rPr>
        <w:t>обеспечивать свободный подъезд к контейнерам и контейнерным площадкам;</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75" w:name="sub_13174"/>
      <w:bookmarkEnd w:id="74"/>
      <w:r w:rsidRPr="00BA68A5">
        <w:rPr>
          <w:sz w:val="24"/>
          <w:szCs w:val="24"/>
          <w:lang w:eastAsia="ru-RU"/>
        </w:rPr>
        <w:t>обеспечивать содержание в исправном состоянии контейнеров для сбора ТБО, урн, исключающем их переполнение и загрязнение  территорий поселения;</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76" w:name="sub_13175"/>
      <w:bookmarkEnd w:id="75"/>
      <w:r w:rsidRPr="00BA68A5">
        <w:rPr>
          <w:sz w:val="24"/>
          <w:szCs w:val="24"/>
          <w:lang w:eastAsia="ru-RU"/>
        </w:rPr>
        <w:t>обеспечивать своевременную очистку урн, контейнеров и контейнерных площадок, сборников (выгребов) для жидких отходов;</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77" w:name="sub_13176"/>
      <w:bookmarkEnd w:id="76"/>
      <w:r w:rsidRPr="00BA68A5">
        <w:rPr>
          <w:sz w:val="24"/>
          <w:szCs w:val="24"/>
          <w:lang w:eastAsia="ru-RU"/>
        </w:rPr>
        <w:t>обеспечивать организацию вывоза отходов производства и потребления и контроль за выполнением графика их удаления;</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78" w:name="sub_13177"/>
      <w:bookmarkEnd w:id="77"/>
      <w:r w:rsidRPr="00BA68A5">
        <w:rPr>
          <w:sz w:val="24"/>
          <w:szCs w:val="24"/>
          <w:lang w:eastAsia="ru-RU"/>
        </w:rPr>
        <w:t>осуществлять своевременный вывоз ТБО;</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79" w:name="sub_13178"/>
      <w:bookmarkEnd w:id="78"/>
      <w:r w:rsidRPr="00BA68A5">
        <w:rPr>
          <w:sz w:val="24"/>
          <w:szCs w:val="24"/>
          <w:lang w:eastAsia="ru-RU"/>
        </w:rPr>
        <w:t>осуществлять своевременную окраску и мойку контейнеров и контейнерных площадок.</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80" w:name="sub_1318"/>
      <w:bookmarkEnd w:id="79"/>
      <w:r w:rsidRPr="00BA68A5">
        <w:rPr>
          <w:sz w:val="24"/>
          <w:szCs w:val="24"/>
          <w:lang w:eastAsia="ru-RU"/>
        </w:rPr>
        <w:t>3.17. Запрещается:</w:t>
      </w:r>
    </w:p>
    <w:p w:rsidR="00BA68A5" w:rsidRPr="00BA68A5" w:rsidRDefault="00BA68A5" w:rsidP="00BA68A5">
      <w:pPr>
        <w:spacing w:after="0" w:line="240" w:lineRule="auto"/>
        <w:jc w:val="both"/>
        <w:rPr>
          <w:sz w:val="24"/>
          <w:szCs w:val="24"/>
          <w:lang w:val="tt-RU" w:eastAsia="ru-RU"/>
        </w:rPr>
      </w:pPr>
      <w:r w:rsidRPr="00BA68A5">
        <w:rPr>
          <w:sz w:val="24"/>
          <w:szCs w:val="24"/>
          <w:lang w:eastAsia="ru-RU"/>
        </w:rPr>
        <w:tab/>
      </w:r>
      <w:r w:rsidRPr="00BA68A5">
        <w:rPr>
          <w:sz w:val="24"/>
          <w:szCs w:val="24"/>
          <w:lang w:val="tt-RU" w:eastAsia="ru-RU"/>
        </w:rPr>
        <w:t xml:space="preserve">складирование или хранение строительных материалов, продукции, в т.ч. сельскохозяйственной (сено, солома, навоз и т.п), сырья, оборудования, мусора  на территории общего пользования, в том числе на прилегающей территории и за её пределами, а так же на дорогах; </w:t>
      </w:r>
    </w:p>
    <w:p w:rsidR="00BA68A5" w:rsidRPr="00BA68A5" w:rsidRDefault="00BA68A5" w:rsidP="00BA68A5">
      <w:pPr>
        <w:spacing w:after="0" w:line="240" w:lineRule="auto"/>
        <w:ind w:firstLine="540"/>
        <w:jc w:val="both"/>
        <w:outlineLvl w:val="1"/>
        <w:rPr>
          <w:sz w:val="24"/>
          <w:szCs w:val="24"/>
          <w:lang w:eastAsia="ru-RU"/>
        </w:rPr>
      </w:pPr>
      <w:bookmarkStart w:id="81" w:name="sub_3181"/>
      <w:bookmarkEnd w:id="80"/>
      <w:r w:rsidRPr="00BA68A5">
        <w:rPr>
          <w:sz w:val="24"/>
          <w:szCs w:val="24"/>
          <w:lang w:val="tt-RU" w:eastAsia="ru-RU"/>
        </w:rPr>
        <w:t xml:space="preserve">  н</w:t>
      </w:r>
      <w:r w:rsidRPr="00BA68A5">
        <w:rPr>
          <w:sz w:val="24"/>
          <w:szCs w:val="24"/>
          <w:lang w:eastAsia="ru-RU"/>
        </w:rPr>
        <w:t xml:space="preserve">а период устойчивой сухой, жаркой и ветреной погоды, а также при введении особого противопожарного режима на территории поселения сжигание отходов производства и потребления, листвы, тары, древесины и прочие биологические и промышленные отходы; </w:t>
      </w:r>
    </w:p>
    <w:bookmarkEnd w:id="81"/>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установка контейнеров и бункеров-накопителей на проезжей части, тротуарах, газонах и в проходных арках домов;</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размещение отходов производства и потребления на территориях рекреационных зон, а также на территориях водоохранных зон водных объектов и прибрежных защитных полос;</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82" w:name="sub_3184"/>
      <w:r w:rsidRPr="00BA68A5">
        <w:rPr>
          <w:sz w:val="24"/>
          <w:szCs w:val="24"/>
          <w:lang w:eastAsia="ru-RU"/>
        </w:rPr>
        <w:t>засорять и засыпать водные объекты;</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83" w:name="sub_3185"/>
      <w:bookmarkEnd w:id="82"/>
      <w:r w:rsidRPr="00BA68A5">
        <w:rPr>
          <w:sz w:val="24"/>
          <w:szCs w:val="24"/>
          <w:lang w:eastAsia="ru-RU"/>
        </w:rPr>
        <w:t>совершение иных действий, способных оказать вредное воздействие отходов производства и потребления на здоровье человека и окружающую среду;</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84" w:name="sub_13181"/>
      <w:bookmarkEnd w:id="83"/>
      <w:r w:rsidRPr="00BA68A5">
        <w:rPr>
          <w:sz w:val="24"/>
          <w:szCs w:val="24"/>
          <w:lang w:eastAsia="ru-RU"/>
        </w:rPr>
        <w:t>сброс отходов производства и потребления (кроме специально отведенных в установленном порядке мест), в том числе мелкого мусора, окурков, бумаги и т.д.</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p>
    <w:p w:rsidR="00BA68A5" w:rsidRPr="00BA68A5" w:rsidRDefault="00BA68A5" w:rsidP="00BA68A5">
      <w:pPr>
        <w:widowControl w:val="0"/>
        <w:autoSpaceDE w:val="0"/>
        <w:autoSpaceDN w:val="0"/>
        <w:adjustRightInd w:val="0"/>
        <w:spacing w:before="108" w:after="108" w:line="240" w:lineRule="auto"/>
        <w:jc w:val="both"/>
        <w:outlineLvl w:val="0"/>
        <w:rPr>
          <w:b/>
          <w:bCs/>
          <w:color w:val="000080"/>
          <w:sz w:val="24"/>
          <w:szCs w:val="24"/>
          <w:lang w:eastAsia="ru-RU"/>
        </w:rPr>
      </w:pPr>
      <w:r w:rsidRPr="00BA68A5">
        <w:rPr>
          <w:b/>
          <w:bCs/>
          <w:color w:val="000080"/>
          <w:sz w:val="24"/>
          <w:szCs w:val="24"/>
          <w:lang w:eastAsia="ru-RU"/>
        </w:rPr>
        <w:t>4. Содержание территорий жилой, смешанной и промышленной застроек</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85" w:name="sub_141"/>
      <w:r w:rsidRPr="00BA68A5">
        <w:rPr>
          <w:sz w:val="24"/>
          <w:szCs w:val="24"/>
          <w:lang w:eastAsia="ru-RU"/>
        </w:rPr>
        <w:t>4.1. Содержание территорий жилой, смешанной и промышленной застроек включает:</w:t>
      </w:r>
    </w:p>
    <w:bookmarkEnd w:id="85"/>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содержание фасадов зданий, строений и сооружений;</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содержание территорий многоквартирной жилой застройки;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содержание территорий индивидуальной жилой застройки;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содержание озелененных территорий и естественной растительности;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содержание малых архитектурных форм.</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86" w:name="sub_142"/>
      <w:r w:rsidRPr="00BA68A5">
        <w:rPr>
          <w:sz w:val="24"/>
          <w:szCs w:val="24"/>
          <w:lang w:eastAsia="ru-RU"/>
        </w:rPr>
        <w:t>4.2. Содержание фасадов зданий, строений и сооружений.</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87" w:name="sub_1421"/>
      <w:bookmarkEnd w:id="86"/>
      <w:r w:rsidRPr="00BA68A5">
        <w:rPr>
          <w:sz w:val="24"/>
          <w:szCs w:val="24"/>
          <w:lang w:eastAsia="ru-RU"/>
        </w:rPr>
        <w:t>4.2.1. Содержание фасадов зданий, строений и сооружений осуществляется ответственными лицами в соответствии с действующими правилами и нормами, а также настоящими Правилами.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88" w:name="sub_1422"/>
      <w:bookmarkEnd w:id="87"/>
      <w:r w:rsidRPr="00BA68A5">
        <w:rPr>
          <w:sz w:val="24"/>
          <w:szCs w:val="24"/>
          <w:lang w:eastAsia="ru-RU"/>
        </w:rPr>
        <w:t>4.2.2. Содержание фасадов зданий, строений и сооружений включает:</w:t>
      </w:r>
    </w:p>
    <w:bookmarkEnd w:id="88"/>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 xml:space="preserve">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w:t>
      </w:r>
      <w:r w:rsidRPr="00BA68A5">
        <w:rPr>
          <w:sz w:val="24"/>
          <w:szCs w:val="24"/>
          <w:lang w:eastAsia="ru-RU"/>
        </w:rPr>
        <w:lastRenderedPageBreak/>
        <w:t>ступеней, ограждений спусков и лестниц, витрин, декоративных деталей и иных конструктивных элементов;</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обеспечение наличия и содержание в исправном состоянии водостоков, водосточных труб и сливов;</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89" w:name="sub_14224"/>
      <w:r w:rsidRPr="00BA68A5">
        <w:rPr>
          <w:sz w:val="24"/>
          <w:szCs w:val="24"/>
          <w:lang w:eastAsia="ru-RU"/>
        </w:rPr>
        <w:t>очистку от снега и льда крыш и козырьков, удаление наледи, снега и сосулек с карнизов, балконов и лоджий с обеспечением мер сохранности веток крон деревьев от повреждений падающими комьями снега и льда;</w:t>
      </w:r>
    </w:p>
    <w:bookmarkEnd w:id="89"/>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герметизацию, заделку и расшивку швов, трещин и выбоин;</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восстановление, ремонт и своевременную очистку отмосток, приямков цокольных окон и входов в подвалы;</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поддержание в исправном состоянии размещенного на фасаде электроосвещения и включение его с наступлением темноты;</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очистку и промывку поверхностей фасадов в зависимости от их состояния и условий эксплуатации;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мытье окон и витрин, вывесок и указателей;</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очистку от надписей, рисунков, объявлений, плакатов и иной информационно-печатной продукции;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выполнение иных требований, предусмотренных правилами и нормами технической эксплуатации зданий, строений и сооружений.</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90" w:name="sub_4221"/>
      <w:r w:rsidRPr="00BA68A5">
        <w:rPr>
          <w:sz w:val="24"/>
          <w:szCs w:val="24"/>
          <w:lang w:eastAsia="ru-RU"/>
        </w:rPr>
        <w:t>4.2.2.1. Собственниками, пользователями и владельцами зданий должна быть организована своевременная очистка кровель от снега, наледи и сосулек, не допуская образования снежного слоя толщиной не более 30 см, образования сосулек длиной не более 20 см.</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91" w:name="sub_42212"/>
      <w:bookmarkEnd w:id="90"/>
      <w:r w:rsidRPr="00BA68A5">
        <w:rPr>
          <w:sz w:val="24"/>
          <w:szCs w:val="24"/>
          <w:lang w:eastAsia="ru-RU"/>
        </w:rPr>
        <w:t>Кровли с наружным водоотводом необходимо периодически очищать от снега, наледи, сосулек.</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92" w:name="sub_42213"/>
      <w:bookmarkEnd w:id="91"/>
      <w:r w:rsidRPr="00BA68A5">
        <w:rPr>
          <w:sz w:val="24"/>
          <w:szCs w:val="24"/>
          <w:lang w:eastAsia="ru-RU"/>
        </w:rPr>
        <w:t>Очистка кровель зданий от снега, наледи и сосулек, выходящих на пешеходные зоны, должна производиться по мере их образования с предварительным ограждением опасных участков в соответствии с установленными нормами.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93" w:name="sub_42214"/>
      <w:bookmarkEnd w:id="92"/>
      <w:r w:rsidRPr="00BA68A5">
        <w:rPr>
          <w:sz w:val="24"/>
          <w:szCs w:val="24"/>
          <w:lang w:eastAsia="ru-RU"/>
        </w:rPr>
        <w:t>Очистку кровли зданий от снега, наледи и сосулек со сбросом их на тротуары допускается производить с поверхности ската кровли, обращенного в сторону улицы, лишь в светлое время суток.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людей. Сброшенные с кровель зданий снег, наледь и сосульки, убранные на дороги общего пользования и размещенные вдоль прилотковой части дороги, вывозятся одновременно с вывозом снега в соответствии с заключенным договором с лицом, осуществляющим уборку проезжей части.</w:t>
      </w:r>
    </w:p>
    <w:bookmarkEnd w:id="93"/>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При сбрасывании снега с крыши должны быть приняты меры, обеспечивающие полную сохранность деревьев, кустарников, воздушных линий уличного электроосвещения, растяжек, рекламных конструкций, дорожных знаков, линий связи, вывесок.</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94" w:name="sub_4222"/>
      <w:r w:rsidRPr="00BA68A5">
        <w:rPr>
          <w:sz w:val="24"/>
          <w:szCs w:val="24"/>
          <w:lang w:eastAsia="ru-RU"/>
        </w:rPr>
        <w:t>4.2.2.2. Здания должны быть оборудованы указателями улиц (проспектов, трактов, переулков) и номерными знаками утвержденной Исполнительным комитетом сельского поселения формы.</w:t>
      </w:r>
    </w:p>
    <w:bookmarkEnd w:id="94"/>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 xml:space="preserve">Указатели улиц (проспектов, трактов, переулков) и номерные знаки устанавливаются Исполнительным комитетом сельского поселения. Они должны содержаться в чистоте и в исправном состоянии. За чистоту и исправность указателей  и номерных знаков ответственность несут лица, указанные в </w:t>
      </w:r>
      <w:hyperlink w:anchor="sub_118" w:history="1">
        <w:r w:rsidRPr="00BA68A5">
          <w:rPr>
            <w:color w:val="008000"/>
            <w:sz w:val="24"/>
            <w:szCs w:val="24"/>
            <w:lang w:eastAsia="ru-RU"/>
          </w:rPr>
          <w:t>пункте 1.8</w:t>
        </w:r>
      </w:hyperlink>
      <w:r w:rsidRPr="00BA68A5">
        <w:rPr>
          <w:sz w:val="24"/>
          <w:szCs w:val="24"/>
          <w:lang w:eastAsia="ru-RU"/>
        </w:rPr>
        <w:t xml:space="preserve"> настоящих Правил.</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95" w:name="sub_423"/>
      <w:r w:rsidRPr="00BA68A5">
        <w:rPr>
          <w:sz w:val="24"/>
          <w:szCs w:val="24"/>
          <w:lang w:eastAsia="ru-RU"/>
        </w:rPr>
        <w:t>4.2.3. Запрещается:</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96" w:name="sub_14232"/>
      <w:bookmarkEnd w:id="95"/>
      <w:r w:rsidRPr="00BA68A5">
        <w:rPr>
          <w:sz w:val="24"/>
          <w:szCs w:val="24"/>
          <w:lang w:eastAsia="ru-RU"/>
        </w:rPr>
        <w:t>допускать крепление к стенам зданий, строений и сооружений средств наружной рекламы и информации без получения соответствующего разрешения или согласования, выдаваемого в соответствии с действующим законодательством или муниципальным нормативно-правовым актом;</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97" w:name="sub_4237"/>
      <w:bookmarkEnd w:id="96"/>
      <w:r w:rsidRPr="00BA68A5">
        <w:rPr>
          <w:sz w:val="24"/>
          <w:szCs w:val="24"/>
          <w:lang w:eastAsia="ru-RU"/>
        </w:rPr>
        <w:lastRenderedPageBreak/>
        <w:t>сбрасывать с кровель зданий лед, снег и мусор в воронки водосточных труб.</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98" w:name="sub_143"/>
      <w:bookmarkEnd w:id="97"/>
      <w:r w:rsidRPr="00BA68A5">
        <w:rPr>
          <w:sz w:val="24"/>
          <w:szCs w:val="24"/>
          <w:lang w:eastAsia="ru-RU"/>
        </w:rPr>
        <w:t>4.3. Содержание территорий многоквартирной жилой застройки.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99" w:name="sub_1431"/>
      <w:bookmarkEnd w:id="98"/>
      <w:r w:rsidRPr="00BA68A5">
        <w:rPr>
          <w:sz w:val="24"/>
          <w:szCs w:val="24"/>
          <w:lang w:eastAsia="ru-RU"/>
        </w:rPr>
        <w:t>4.3.1. Содержание территории многоквартирной  жилой застройки (далее по тексту - придомовая территория) осуществляется ответственными лицами в соответствии с Правилами и нормами технической эксплуатации жилищного фонда, а также настоящими Правилами.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00" w:name="sub_1432"/>
      <w:bookmarkEnd w:id="99"/>
      <w:r w:rsidRPr="00BA68A5">
        <w:rPr>
          <w:sz w:val="24"/>
          <w:szCs w:val="24"/>
          <w:lang w:eastAsia="ru-RU"/>
        </w:rPr>
        <w:t>4.3.2. Содержание придомовой территории включает:</w:t>
      </w:r>
    </w:p>
    <w:bookmarkEnd w:id="100"/>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регулярную уборку;</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ремонт и очистку люков и решеток смотровых и ливнеприемных колодцев, дренажей, лотков, перепускных труб;</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обеспечение беспрепятственного доступа к смотровым колодцам инженерных сетей, источникам пожарного водоснабжения (гидрантам, водоемам и т.д.);</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озеленение и уход за существующими зелеными насаждениями;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содержание, текущий и капитальный ремонт малых архитектурных форм.</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01" w:name="sub_1433"/>
      <w:r w:rsidRPr="00BA68A5">
        <w:rPr>
          <w:sz w:val="24"/>
          <w:szCs w:val="24"/>
          <w:lang w:eastAsia="ru-RU"/>
        </w:rPr>
        <w:t>4.3.3. Ответственные лица обязаны обеспечить:</w:t>
      </w:r>
    </w:p>
    <w:bookmarkEnd w:id="101"/>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регулярную уборку и систематическое наблюдение за санитарным состоянием придомовой территории;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осмотр придомовой территории с целью установления возможных причин возникновения дефектов внутриквартальных дорог, тротуаров, дорожек, отмосток, искусственных сооружений, малых архитектурных форм и т.п., принимать меры по их устранению;</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подготовку территории к сезонной эксплуатации, в том числе очистку территории после окончания таяния снега и осуществление иных необходимых работ;</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обработку скользких участков пескосоляными и (или) специальными противогололедными смесями;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сохранность и надлежащий уход за зелеными насаждениями своими силами или по договорам со специализированными предприятиями;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поддержание в исправном состоянии электроосвещения и включения его с наступлением темноты;</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следить за недопущением:</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мытья транспортных средств на придомовой территории;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самовольного строительства мелких дворовых построек;</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переоборудования балконов и лоджий без получения соответствующего разрешения и согласования в установленном порядке;</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загромождения придомовой территории металлическим ломом, строительным и бытовым мусором, шлаком, золой и другими отходами производства и потребления;</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выливания во дворы помоев, выбрасывания пищевых отходов и мусора, а также закапывания или сжигания их во дворах;</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выполнение иных требований, предусмотренных Правилами и нормами технической эксплуатации жилищного фонда.</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02" w:name="sub_434"/>
      <w:r w:rsidRPr="00BA68A5">
        <w:rPr>
          <w:sz w:val="24"/>
          <w:szCs w:val="24"/>
          <w:lang w:eastAsia="ru-RU"/>
        </w:rPr>
        <w:t>4.3.4. На придомовой территории запрещается:</w:t>
      </w:r>
    </w:p>
    <w:bookmarkEnd w:id="102"/>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мыть транспортные средства;</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сжигать листву, любые виды отходов и мусор;</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хранить грузовые транспортные средства;</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загромождать подъезды к контейнерным площадкам;</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устанавливать ограждения территорий;</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самовольно строить мелкие дворовые постройки;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загромождать ее металлическим ломом, строительным и бытовым мусором, шлаком, золой и другими отходами производства и потребления;</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выливать помои, выбрасывать отходы и мусор;</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складировать тару, крупногабаритные отходы, строительные материалы и иные отходы в неустановленных местах;</w:t>
      </w:r>
    </w:p>
    <w:p w:rsidR="00BA68A5" w:rsidRPr="00BA68A5" w:rsidRDefault="00BA68A5" w:rsidP="00BA68A5">
      <w:pPr>
        <w:widowControl w:val="0"/>
        <w:autoSpaceDE w:val="0"/>
        <w:autoSpaceDN w:val="0"/>
        <w:adjustRightInd w:val="0"/>
        <w:spacing w:after="0" w:line="240" w:lineRule="auto"/>
        <w:ind w:firstLine="720"/>
        <w:jc w:val="both"/>
        <w:rPr>
          <w:color w:val="000000"/>
          <w:sz w:val="24"/>
          <w:szCs w:val="24"/>
          <w:lang w:eastAsia="ru-RU"/>
        </w:rPr>
      </w:pPr>
      <w:bookmarkStart w:id="103" w:name="sub_43411"/>
      <w:r w:rsidRPr="00BA68A5">
        <w:rPr>
          <w:color w:val="000000"/>
          <w:sz w:val="24"/>
          <w:szCs w:val="24"/>
          <w:lang w:eastAsia="ru-RU"/>
        </w:rPr>
        <w:lastRenderedPageBreak/>
        <w:t>стоянка или парковка транспортных средств перед подъездами многоквартирных домов,  на детских площадках, газонах, территориях с зелеными насаждениями вне зависимости от времени года;</w:t>
      </w:r>
    </w:p>
    <w:bookmarkEnd w:id="103"/>
    <w:p w:rsidR="00BA68A5" w:rsidRPr="00BA68A5" w:rsidRDefault="00BA68A5" w:rsidP="00BA68A5">
      <w:pPr>
        <w:widowControl w:val="0"/>
        <w:autoSpaceDE w:val="0"/>
        <w:autoSpaceDN w:val="0"/>
        <w:adjustRightInd w:val="0"/>
        <w:spacing w:after="0" w:line="240" w:lineRule="auto"/>
        <w:ind w:firstLine="720"/>
        <w:jc w:val="both"/>
        <w:rPr>
          <w:color w:val="000000"/>
          <w:sz w:val="24"/>
          <w:szCs w:val="24"/>
          <w:lang w:eastAsia="ru-RU"/>
        </w:rPr>
      </w:pPr>
      <w:r w:rsidRPr="00BA68A5">
        <w:rPr>
          <w:color w:val="000000"/>
          <w:sz w:val="24"/>
          <w:szCs w:val="24"/>
          <w:lang w:eastAsia="ru-RU"/>
        </w:rPr>
        <w:t>хранить разукомплектованное транспортное средство;</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организация платной стоянки автотранспортных средств без соответствующих правоустанавливающих документов;</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04" w:name="sub_43414"/>
      <w:r w:rsidRPr="00BA68A5">
        <w:rPr>
          <w:sz w:val="24"/>
          <w:szCs w:val="24"/>
          <w:lang w:eastAsia="ru-RU"/>
        </w:rPr>
        <w:t>самовольное перекрытие внутриквартальных проездов посредством установки железобетонных блоков, столбов, ограждений, шлагбаумов, объектов, сооружений и других устройств.</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05" w:name="sub_1435"/>
      <w:bookmarkEnd w:id="104"/>
      <w:r w:rsidRPr="00BA68A5">
        <w:rPr>
          <w:sz w:val="24"/>
          <w:szCs w:val="24"/>
          <w:lang w:eastAsia="ru-RU"/>
        </w:rPr>
        <w:t>4.3.5. При стоянке и размещении транспортных средств на внутриквартальных территориях должно обеспечиваться беспрепятственное передвижение людей, а также уборочной и специальной техники.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06" w:name="sub_144"/>
      <w:bookmarkEnd w:id="105"/>
      <w:r w:rsidRPr="00BA68A5">
        <w:rPr>
          <w:sz w:val="24"/>
          <w:szCs w:val="24"/>
          <w:lang w:eastAsia="ru-RU"/>
        </w:rPr>
        <w:t>4.4. Содержание территорий индивидуальной жилой застройки.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07" w:name="sub_441"/>
      <w:bookmarkEnd w:id="106"/>
      <w:r w:rsidRPr="00BA68A5">
        <w:rPr>
          <w:sz w:val="24"/>
          <w:szCs w:val="24"/>
          <w:lang w:eastAsia="ru-RU"/>
        </w:rPr>
        <w:t>4.4.1. Содержание территории индивидуальной жилой застройки осуществляется ответственными лицами в соответствии с действующими правилами и нормами, а также настоящими Правилами.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08" w:name="sub_4412"/>
      <w:bookmarkEnd w:id="107"/>
      <w:r w:rsidRPr="00BA68A5">
        <w:rPr>
          <w:sz w:val="24"/>
          <w:szCs w:val="24"/>
          <w:lang w:eastAsia="ru-RU"/>
        </w:rPr>
        <w:t>Ответственность за уборку прилегающих к домам индивидуальной жилой застройки территорий по всей ширине домовладения до проезжей части возлагается на собственников и (или) нанимателей данного жилья.</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09" w:name="sub_1442"/>
      <w:bookmarkEnd w:id="108"/>
      <w:r w:rsidRPr="00BA68A5">
        <w:rPr>
          <w:sz w:val="24"/>
          <w:szCs w:val="24"/>
          <w:lang w:eastAsia="ru-RU"/>
        </w:rPr>
        <w:t>4.4.2. Собственники и (или) наниматели индивидуальных жилых домов обязаны:</w:t>
      </w:r>
    </w:p>
    <w:bookmarkEnd w:id="109"/>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поддерживать в исправном состоянии индивидуальные жилые дома и иные постройки, а также ограждения домовладения и производить своевременный ремонт их фасадов и других отдельных элементов (входных дверей и козырьков, крылец и лестниц и т.п.);</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10" w:name="sub_14424"/>
      <w:r w:rsidRPr="00BA68A5">
        <w:rPr>
          <w:sz w:val="24"/>
          <w:szCs w:val="24"/>
          <w:lang w:eastAsia="ru-RU"/>
        </w:rPr>
        <w:t>обеспечить уход за зелеными насаждениями своими силами или по договорам со специализированными предприятиями;</w:t>
      </w:r>
    </w:p>
    <w:bookmarkEnd w:id="110"/>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оборудовать и очищать водоотводные канавы и трубы, в весенний период обеспечивать пропуск талых вод;</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складировать отходы производства и потребления только в специально отведенных местах (контейнерных площадках).</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11" w:name="sub_443"/>
      <w:r w:rsidRPr="00BA68A5">
        <w:rPr>
          <w:sz w:val="24"/>
          <w:szCs w:val="24"/>
          <w:lang w:eastAsia="ru-RU"/>
        </w:rPr>
        <w:t>4.4.3. На территориях индивидуальной жилой застройки запрещается:</w:t>
      </w:r>
    </w:p>
    <w:bookmarkEnd w:id="111"/>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размещать ограждение за границами домовладения;</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сжигать листву, любые виды отходов и мусор на прилегающих территориях;</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выталкивать снег, выбрасывать мусор, сбрасывать шлак, сливать жидкие бытовые отходы за территорию домовладения;</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складировать уголь, тару, дрова, крупногабаритный мусор, строительные материалы за территорией домовладения;</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мыть транспортные средства за территорией домовладения;</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строить мелкие дворовые постройки, обустраивать выгребные ямы за территорией домовладения;</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размещать на уличных проездах данной территории заграждения, затрудняющие или препятствующие доступу специального транспорта и уборочной техники;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разрушать и портить объекты благоустройства, малые архитектурные формы, зеленые насаждения, загрязнять территорию отходами производства и потребления, засорять водоемы;</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12" w:name="sub_4439"/>
      <w:r w:rsidRPr="00BA68A5">
        <w:rPr>
          <w:sz w:val="24"/>
          <w:szCs w:val="24"/>
          <w:lang w:eastAsia="ru-RU"/>
        </w:rPr>
        <w:t>хранить разукомплектованное транспортное средство за территорией домовладения.</w:t>
      </w:r>
    </w:p>
    <w:bookmarkEnd w:id="112"/>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4.5. Ответственность за уборку и содержание в течение длительного времени (более одного года) неиспользуемых и неосваиваемых территорий, территорий после сноса строений возлагается на заказчиков, владельцев.</w:t>
      </w:r>
    </w:p>
    <w:bookmarkEnd w:id="84"/>
    <w:p w:rsidR="00BA68A5" w:rsidRPr="00BA68A5" w:rsidRDefault="00BA68A5" w:rsidP="00BA68A5">
      <w:pPr>
        <w:widowControl w:val="0"/>
        <w:autoSpaceDE w:val="0"/>
        <w:autoSpaceDN w:val="0"/>
        <w:adjustRightInd w:val="0"/>
        <w:spacing w:after="0" w:line="240" w:lineRule="auto"/>
        <w:ind w:firstLine="720"/>
        <w:jc w:val="both"/>
        <w:rPr>
          <w:rFonts w:ascii="Arial" w:hAnsi="Arial"/>
          <w:b/>
          <w:sz w:val="24"/>
          <w:szCs w:val="24"/>
          <w:lang w:eastAsia="ru-RU"/>
        </w:rPr>
      </w:pPr>
    </w:p>
    <w:p w:rsidR="00BA68A5" w:rsidRPr="00BA68A5" w:rsidRDefault="00BA68A5" w:rsidP="00BA68A5">
      <w:pPr>
        <w:widowControl w:val="0"/>
        <w:autoSpaceDE w:val="0"/>
        <w:autoSpaceDN w:val="0"/>
        <w:adjustRightInd w:val="0"/>
        <w:spacing w:after="0" w:line="240" w:lineRule="auto"/>
        <w:ind w:left="426"/>
        <w:jc w:val="center"/>
        <w:rPr>
          <w:b/>
          <w:sz w:val="24"/>
          <w:szCs w:val="24"/>
          <w:u w:val="single"/>
          <w:lang w:val="tt-RU" w:eastAsia="ru-RU"/>
        </w:rPr>
      </w:pPr>
      <w:bookmarkStart w:id="113" w:name="sub_104"/>
      <w:r w:rsidRPr="00BA68A5">
        <w:rPr>
          <w:b/>
          <w:sz w:val="24"/>
          <w:szCs w:val="24"/>
          <w:lang w:eastAsia="ru-RU"/>
        </w:rPr>
        <w:t>5</w:t>
      </w:r>
      <w:r w:rsidRPr="00BA68A5">
        <w:rPr>
          <w:rFonts w:ascii="Arial" w:hAnsi="Arial"/>
          <w:b/>
          <w:sz w:val="24"/>
          <w:szCs w:val="24"/>
          <w:lang w:eastAsia="ru-RU"/>
        </w:rPr>
        <w:t xml:space="preserve">. </w:t>
      </w:r>
      <w:bookmarkStart w:id="114" w:name="sub_147"/>
      <w:bookmarkEnd w:id="113"/>
      <w:r w:rsidRPr="00BA68A5">
        <w:rPr>
          <w:b/>
          <w:sz w:val="24"/>
          <w:szCs w:val="24"/>
          <w:lang w:val="tt-RU" w:eastAsia="ru-RU"/>
        </w:rPr>
        <w:t>Оформление и оборудование зданий и сооружений</w:t>
      </w:r>
    </w:p>
    <w:p w:rsidR="00BA68A5" w:rsidRPr="00BA68A5" w:rsidRDefault="00BA68A5" w:rsidP="00BA68A5">
      <w:pPr>
        <w:spacing w:after="0" w:line="240" w:lineRule="auto"/>
        <w:ind w:left="426"/>
        <w:jc w:val="center"/>
        <w:rPr>
          <w:b/>
          <w:sz w:val="24"/>
          <w:szCs w:val="24"/>
          <w:u w:val="single"/>
          <w:lang w:val="tt-RU" w:eastAsia="ru-RU"/>
        </w:rPr>
      </w:pPr>
    </w:p>
    <w:p w:rsidR="00BA68A5" w:rsidRPr="00BA68A5" w:rsidRDefault="00BA68A5" w:rsidP="00BA68A5">
      <w:pPr>
        <w:spacing w:after="0" w:line="240" w:lineRule="auto"/>
        <w:ind w:firstLine="567"/>
        <w:jc w:val="both"/>
        <w:rPr>
          <w:sz w:val="24"/>
          <w:szCs w:val="24"/>
          <w:lang w:eastAsia="ru-RU"/>
        </w:rPr>
      </w:pPr>
      <w:r w:rsidRPr="00BA68A5">
        <w:rPr>
          <w:sz w:val="24"/>
          <w:szCs w:val="24"/>
          <w:lang w:val="tt-RU" w:eastAsia="ru-RU"/>
        </w:rPr>
        <w:lastRenderedPageBreak/>
        <w:t xml:space="preserve">5.1. Проектирование оформления и оборудования зданий и сооружений обычно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отмостки, домовых знаков, защитных сеток и т.п. </w:t>
      </w:r>
    </w:p>
    <w:p w:rsidR="00BA68A5" w:rsidRPr="00BA68A5" w:rsidRDefault="00BA68A5" w:rsidP="00BA68A5">
      <w:pPr>
        <w:spacing w:after="0" w:line="240" w:lineRule="auto"/>
        <w:ind w:firstLine="567"/>
        <w:jc w:val="both"/>
        <w:rPr>
          <w:sz w:val="24"/>
          <w:szCs w:val="24"/>
          <w:lang w:val="tt-RU" w:eastAsia="ru-RU"/>
        </w:rPr>
      </w:pPr>
      <w:r w:rsidRPr="00BA68A5">
        <w:rPr>
          <w:sz w:val="24"/>
          <w:szCs w:val="24"/>
          <w:lang w:val="tt-RU" w:eastAsia="ru-RU"/>
        </w:rPr>
        <w:t xml:space="preserve">5.2. Колористическое решение зданий и сооружений рекомендуется проектировать с учетом концепции общего цветового решения застройки улиц и территорий сельского поселения. </w:t>
      </w:r>
    </w:p>
    <w:p w:rsidR="00BA68A5" w:rsidRPr="00BA68A5" w:rsidRDefault="00BA68A5" w:rsidP="00BA68A5">
      <w:pPr>
        <w:spacing w:after="0" w:line="240" w:lineRule="auto"/>
        <w:ind w:firstLine="567"/>
        <w:jc w:val="both"/>
        <w:rPr>
          <w:sz w:val="24"/>
          <w:szCs w:val="24"/>
          <w:lang w:val="tt-RU" w:eastAsia="ru-RU"/>
        </w:rPr>
      </w:pPr>
      <w:r w:rsidRPr="00BA68A5">
        <w:rPr>
          <w:sz w:val="24"/>
          <w:szCs w:val="24"/>
          <w:lang w:val="tt-RU" w:eastAsia="ru-RU"/>
        </w:rPr>
        <w:t xml:space="preserve">5.3. Возможность остекления лоджий и балконов, замене рам, окраске стен висторических центрах населенных пунктов рекомендуется устанавливать в составе градостроительного регламента. </w:t>
      </w:r>
    </w:p>
    <w:p w:rsidR="00BA68A5" w:rsidRPr="00BA68A5" w:rsidRDefault="00BA68A5" w:rsidP="00BA68A5">
      <w:pPr>
        <w:spacing w:after="0" w:line="240" w:lineRule="auto"/>
        <w:ind w:firstLine="567"/>
        <w:jc w:val="both"/>
        <w:rPr>
          <w:sz w:val="24"/>
          <w:szCs w:val="24"/>
          <w:lang w:val="tt-RU" w:eastAsia="ru-RU"/>
        </w:rPr>
      </w:pPr>
      <w:r w:rsidRPr="00BA68A5">
        <w:rPr>
          <w:sz w:val="24"/>
          <w:szCs w:val="24"/>
          <w:lang w:val="tt-RU" w:eastAsia="ru-RU"/>
        </w:rPr>
        <w:t>5.4. Размещение наружных кондиционеров и антенн-"тарелок" на зданиях, расположенных вдоль магистральных улиц населенного пункта, рекомендуется предусматривать со стороны дворовых фасадов.</w:t>
      </w:r>
    </w:p>
    <w:p w:rsidR="00BA68A5" w:rsidRPr="00BA68A5" w:rsidRDefault="00BA68A5" w:rsidP="00BA68A5">
      <w:pPr>
        <w:spacing w:after="0" w:line="240" w:lineRule="auto"/>
        <w:ind w:firstLine="567"/>
        <w:jc w:val="both"/>
        <w:rPr>
          <w:sz w:val="24"/>
          <w:szCs w:val="24"/>
          <w:lang w:val="tt-RU" w:eastAsia="ru-RU"/>
        </w:rPr>
      </w:pPr>
      <w:r w:rsidRPr="00BA68A5">
        <w:rPr>
          <w:sz w:val="24"/>
          <w:szCs w:val="24"/>
          <w:lang w:val="tt-RU" w:eastAsia="ru-RU"/>
        </w:rPr>
        <w:t xml:space="preserve">5.5.На зданиях и сооружениях населенного пункта рекомендуется предусматривать размещение следующих домовых знаков: указатель наименования улицы, площади, проспекта, указатель номера дома и корпуса, указатель номера подъезда и квартир, международный символ доступности объекта для инвалидов, флагодержатели,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сооружений подземного газопровода. Состав домовых знаков на конкретном здании и условия их размещения рекомендуется определять функциональным назначением и местоположением зданий относительно улично-дорожной сети. </w:t>
      </w:r>
    </w:p>
    <w:p w:rsidR="00BA68A5" w:rsidRPr="00BA68A5" w:rsidRDefault="00BA68A5" w:rsidP="00BA68A5">
      <w:pPr>
        <w:spacing w:after="0" w:line="240" w:lineRule="auto"/>
        <w:ind w:firstLine="567"/>
        <w:jc w:val="both"/>
        <w:rPr>
          <w:sz w:val="24"/>
          <w:szCs w:val="24"/>
          <w:lang w:val="tt-RU" w:eastAsia="ru-RU"/>
        </w:rPr>
      </w:pPr>
      <w:r w:rsidRPr="00BA68A5">
        <w:rPr>
          <w:sz w:val="24"/>
          <w:szCs w:val="24"/>
          <w:lang w:val="tt-RU" w:eastAsia="ru-RU"/>
        </w:rPr>
        <w:t xml:space="preserve">5.6. Для обеспечения поверхностного водоотовода от зданий и сооружений по их периметру рекомендуется предусматривать устройство отмостки с надежной гидроизоляцией. Уклон отмостки рекомендуется принимать не менее 10% в сторону от здания. Ширину отмостки для зданий и сооружений рекомендуется принимать 0,8-1,2 м, в сложных геологических условиях (грунты с карстами) - 1,5-3 м. В случае примыкания здания к пешеходным коммуникациям, роль отмостки обычно выполняет тротуар с твердым видом покрытия. </w:t>
      </w:r>
    </w:p>
    <w:p w:rsidR="00BA68A5" w:rsidRPr="00BA68A5" w:rsidRDefault="00BA68A5" w:rsidP="00BA68A5">
      <w:pPr>
        <w:spacing w:after="0" w:line="240" w:lineRule="auto"/>
        <w:ind w:firstLine="567"/>
        <w:jc w:val="both"/>
        <w:rPr>
          <w:sz w:val="24"/>
          <w:szCs w:val="24"/>
          <w:lang w:val="tt-RU" w:eastAsia="ru-RU"/>
        </w:rPr>
      </w:pPr>
      <w:r w:rsidRPr="00BA68A5">
        <w:rPr>
          <w:sz w:val="24"/>
          <w:szCs w:val="24"/>
          <w:lang w:val="tt-RU" w:eastAsia="ru-RU"/>
        </w:rPr>
        <w:t xml:space="preserve">5.7. При организации стока воды со скатных крыш через водосточные трубы рекомендуется: </w:t>
      </w:r>
    </w:p>
    <w:p w:rsidR="00BA68A5" w:rsidRPr="00BA68A5" w:rsidRDefault="00BA68A5" w:rsidP="00BA68A5">
      <w:pPr>
        <w:spacing w:after="0" w:line="240" w:lineRule="auto"/>
        <w:ind w:firstLine="567"/>
        <w:jc w:val="both"/>
        <w:rPr>
          <w:sz w:val="24"/>
          <w:szCs w:val="24"/>
          <w:lang w:val="tt-RU" w:eastAsia="ru-RU"/>
        </w:rPr>
      </w:pPr>
      <w:r w:rsidRPr="00BA68A5">
        <w:rPr>
          <w:sz w:val="24"/>
          <w:szCs w:val="24"/>
          <w:lang w:val="tt-RU" w:eastAsia="ru-RU"/>
        </w:rPr>
        <w:t xml:space="preserve">-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 </w:t>
      </w:r>
    </w:p>
    <w:p w:rsidR="00BA68A5" w:rsidRPr="00BA68A5" w:rsidRDefault="00BA68A5" w:rsidP="00BA68A5">
      <w:pPr>
        <w:spacing w:after="0" w:line="240" w:lineRule="auto"/>
        <w:ind w:firstLine="567"/>
        <w:jc w:val="both"/>
        <w:rPr>
          <w:sz w:val="24"/>
          <w:szCs w:val="24"/>
          <w:lang w:val="tt-RU" w:eastAsia="ru-RU"/>
        </w:rPr>
      </w:pPr>
      <w:r w:rsidRPr="00BA68A5">
        <w:rPr>
          <w:sz w:val="24"/>
          <w:szCs w:val="24"/>
          <w:lang w:val="tt-RU" w:eastAsia="ru-RU"/>
        </w:rPr>
        <w:t xml:space="preserve">- не допускать высоты свободного падения воды из выходного отверстия трубы более 200 мм; </w:t>
      </w:r>
    </w:p>
    <w:p w:rsidR="00BA68A5" w:rsidRPr="00BA68A5" w:rsidRDefault="00BA68A5" w:rsidP="00BA68A5">
      <w:pPr>
        <w:spacing w:after="0" w:line="240" w:lineRule="auto"/>
        <w:ind w:firstLine="567"/>
        <w:jc w:val="both"/>
        <w:rPr>
          <w:sz w:val="24"/>
          <w:szCs w:val="24"/>
          <w:lang w:val="tt-RU" w:eastAsia="ru-RU"/>
        </w:rPr>
      </w:pPr>
      <w:r w:rsidRPr="00BA68A5">
        <w:rPr>
          <w:sz w:val="24"/>
          <w:szCs w:val="24"/>
          <w:lang w:val="tt-RU" w:eastAsia="ru-RU"/>
        </w:rPr>
        <w:t>- предусматривать в местах стока воды из трубы на основные пешеходные коммуникации наличие твердого покрытия с уклоном не менее 5% в направлении водоотводных лотков, либо - устройство лотков в покрытии;</w:t>
      </w:r>
    </w:p>
    <w:p w:rsidR="00BA68A5" w:rsidRPr="00BA68A5" w:rsidRDefault="00BA68A5" w:rsidP="00BA68A5">
      <w:pPr>
        <w:spacing w:after="0" w:line="240" w:lineRule="auto"/>
        <w:ind w:firstLine="567"/>
        <w:jc w:val="both"/>
        <w:rPr>
          <w:sz w:val="24"/>
          <w:szCs w:val="24"/>
          <w:lang w:val="tt-RU" w:eastAsia="ru-RU"/>
        </w:rPr>
      </w:pPr>
      <w:r w:rsidRPr="00BA68A5">
        <w:rPr>
          <w:sz w:val="24"/>
          <w:szCs w:val="24"/>
          <w:lang w:val="tt-RU" w:eastAsia="ru-RU"/>
        </w:rPr>
        <w:t xml:space="preserve">- предусматривать устройство дренажа в местах стока воды из трубы на газон или иные мягкие виды покрытия. </w:t>
      </w:r>
    </w:p>
    <w:p w:rsidR="00BA68A5" w:rsidRPr="00BA68A5" w:rsidRDefault="00BA68A5" w:rsidP="00BA68A5">
      <w:pPr>
        <w:spacing w:after="0" w:line="240" w:lineRule="auto"/>
        <w:ind w:firstLine="567"/>
        <w:jc w:val="both"/>
        <w:rPr>
          <w:sz w:val="24"/>
          <w:szCs w:val="24"/>
          <w:lang w:val="tt-RU" w:eastAsia="ru-RU"/>
        </w:rPr>
      </w:pPr>
      <w:r w:rsidRPr="00BA68A5">
        <w:rPr>
          <w:sz w:val="24"/>
          <w:szCs w:val="24"/>
          <w:lang w:val="tt-RU" w:eastAsia="ru-RU"/>
        </w:rPr>
        <w:t xml:space="preserve">5.8. Входные группы зданий жилого и общественного назначения рекомендуется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 </w:t>
      </w:r>
    </w:p>
    <w:p w:rsidR="00BA68A5" w:rsidRPr="00BA68A5" w:rsidRDefault="00BA68A5" w:rsidP="00BA68A5">
      <w:pPr>
        <w:spacing w:after="0" w:line="240" w:lineRule="auto"/>
        <w:ind w:firstLine="567"/>
        <w:jc w:val="both"/>
        <w:rPr>
          <w:sz w:val="24"/>
          <w:szCs w:val="24"/>
          <w:lang w:val="tt-RU" w:eastAsia="ru-RU"/>
        </w:rPr>
      </w:pPr>
      <w:r w:rsidRPr="00BA68A5">
        <w:rPr>
          <w:sz w:val="24"/>
          <w:szCs w:val="24"/>
          <w:lang w:val="tt-RU" w:eastAsia="ru-RU"/>
        </w:rPr>
        <w:t xml:space="preserve">5.9. Рекомендуется предусматривать при входных группах площадки с твердыми видами покрытия и различными приемами озеленения. Организация площадок при входах может быть предусмотрена как в границах территории участка, так и на прилегающих к входным группам общественных территориях населенного пункта. </w:t>
      </w:r>
    </w:p>
    <w:p w:rsidR="00BA68A5" w:rsidRPr="00BA68A5" w:rsidRDefault="00BA68A5" w:rsidP="00BA68A5">
      <w:pPr>
        <w:spacing w:after="0" w:line="240" w:lineRule="auto"/>
        <w:ind w:firstLine="567"/>
        <w:jc w:val="both"/>
        <w:rPr>
          <w:sz w:val="24"/>
          <w:szCs w:val="24"/>
          <w:lang w:val="tt-RU" w:eastAsia="ru-RU"/>
        </w:rPr>
      </w:pPr>
      <w:r w:rsidRPr="00BA68A5">
        <w:rPr>
          <w:sz w:val="24"/>
          <w:szCs w:val="24"/>
          <w:lang w:val="tt-RU" w:eastAsia="ru-RU"/>
        </w:rPr>
        <w:t xml:space="preserve">5.10 Возможно допускать использование части площадки при входных группах для временного паркирования легкового транспорта, если при этом обеспечивается ширина прохода, необходимая для пропуска пешеходного потока. В этом случае следует </w:t>
      </w:r>
      <w:r w:rsidRPr="00BA68A5">
        <w:rPr>
          <w:sz w:val="24"/>
          <w:szCs w:val="24"/>
          <w:lang w:val="tt-RU" w:eastAsia="ru-RU"/>
        </w:rPr>
        <w:lastRenderedPageBreak/>
        <w:t xml:space="preserve">предусматривать наличие разделяющих элементов (стационарного или переносного ограждения), контейнерного озеленения. </w:t>
      </w:r>
    </w:p>
    <w:p w:rsidR="00BA68A5" w:rsidRPr="00BA68A5" w:rsidRDefault="00BA68A5" w:rsidP="00BA68A5">
      <w:pPr>
        <w:spacing w:after="0" w:line="240" w:lineRule="auto"/>
        <w:ind w:firstLine="567"/>
        <w:jc w:val="both"/>
        <w:rPr>
          <w:sz w:val="24"/>
          <w:szCs w:val="24"/>
          <w:lang w:val="tt-RU" w:eastAsia="ru-RU"/>
        </w:rPr>
      </w:pPr>
      <w:r w:rsidRPr="00BA68A5">
        <w:rPr>
          <w:sz w:val="24"/>
          <w:szCs w:val="24"/>
          <w:lang w:val="tt-RU" w:eastAsia="ru-RU"/>
        </w:rPr>
        <w:t xml:space="preserve">5.11. 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рекомендуется выносить на прилегающий тротуар не более чем на 0,5 м. </w:t>
      </w:r>
    </w:p>
    <w:p w:rsidR="00BA68A5" w:rsidRPr="00BA68A5" w:rsidRDefault="00BA68A5" w:rsidP="00BA68A5">
      <w:pPr>
        <w:spacing w:after="0" w:line="240" w:lineRule="auto"/>
        <w:ind w:firstLine="567"/>
        <w:jc w:val="both"/>
        <w:rPr>
          <w:sz w:val="24"/>
          <w:szCs w:val="24"/>
          <w:lang w:val="tt-RU" w:eastAsia="ru-RU"/>
        </w:rPr>
      </w:pPr>
      <w:r w:rsidRPr="00BA68A5">
        <w:rPr>
          <w:sz w:val="24"/>
          <w:szCs w:val="24"/>
          <w:lang w:val="tt-RU" w:eastAsia="ru-RU"/>
        </w:rPr>
        <w:t xml:space="preserve">5.12. Для защиты пешеходов и выступающих стеклянных витрин от падения снежного настила и сосулек с края крыши, а также падения элементов облицовки со стен отдельных зданий  рекомендуется предусматривать установку специальных защитных сеток на уровне второго этажа. Для предотвращения образования сосулек рекомендуется применение электрического контура по внешнему периметру крыши. </w:t>
      </w:r>
    </w:p>
    <w:p w:rsidR="00BA68A5" w:rsidRPr="00BA68A5" w:rsidRDefault="00BA68A5" w:rsidP="00BA68A5">
      <w:pPr>
        <w:widowControl w:val="0"/>
        <w:autoSpaceDE w:val="0"/>
        <w:autoSpaceDN w:val="0"/>
        <w:adjustRightInd w:val="0"/>
        <w:spacing w:before="108" w:after="108" w:line="240" w:lineRule="auto"/>
        <w:jc w:val="center"/>
        <w:outlineLvl w:val="0"/>
        <w:rPr>
          <w:rFonts w:ascii="Arial" w:hAnsi="Arial"/>
          <w:b/>
          <w:bCs/>
          <w:color w:val="000080"/>
          <w:sz w:val="24"/>
          <w:szCs w:val="24"/>
          <w:lang w:val="tt-RU" w:eastAsia="ru-RU"/>
        </w:rPr>
      </w:pPr>
    </w:p>
    <w:p w:rsidR="00BA68A5" w:rsidRPr="00845D5B" w:rsidRDefault="00BA68A5" w:rsidP="00845D5B">
      <w:pPr>
        <w:widowControl w:val="0"/>
        <w:autoSpaceDE w:val="0"/>
        <w:autoSpaceDN w:val="0"/>
        <w:adjustRightInd w:val="0"/>
        <w:spacing w:before="108" w:after="108" w:line="240" w:lineRule="auto"/>
        <w:jc w:val="center"/>
        <w:outlineLvl w:val="0"/>
        <w:rPr>
          <w:b/>
          <w:bCs/>
          <w:color w:val="000080"/>
          <w:sz w:val="24"/>
          <w:szCs w:val="24"/>
          <w:lang w:eastAsia="ru-RU"/>
        </w:rPr>
      </w:pPr>
      <w:bookmarkStart w:id="115" w:name="sub_105"/>
      <w:bookmarkEnd w:id="114"/>
      <w:r w:rsidRPr="00BA68A5">
        <w:rPr>
          <w:b/>
          <w:bCs/>
          <w:color w:val="000080"/>
          <w:sz w:val="24"/>
          <w:szCs w:val="24"/>
          <w:lang w:eastAsia="ru-RU"/>
        </w:rPr>
        <w:t>6. Содержание мест массового пребывания граждан</w:t>
      </w:r>
      <w:bookmarkEnd w:id="115"/>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16" w:name="sub_151"/>
      <w:r w:rsidRPr="00BA68A5">
        <w:rPr>
          <w:sz w:val="24"/>
          <w:szCs w:val="24"/>
          <w:lang w:eastAsia="ru-RU"/>
        </w:rPr>
        <w:t>6.1. Содержание мест массового пребывания граждан осуществляется ответственными лицами в соответствии с действующими правилами и нормами, а также настоящими Правилами.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17" w:name="sub_152"/>
      <w:bookmarkEnd w:id="116"/>
      <w:r w:rsidRPr="00BA68A5">
        <w:rPr>
          <w:sz w:val="24"/>
          <w:szCs w:val="24"/>
          <w:lang w:eastAsia="ru-RU"/>
        </w:rPr>
        <w:t>6.2. К местам массового пребывания граждан относятся:</w:t>
      </w:r>
    </w:p>
    <w:bookmarkEnd w:id="117"/>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места отдыха населения - скверы, парки, пляжи, палаточные городки, туристические базы, базы отдыха и др.;</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места активного отдыха и зрелищных мероприятий - стадионы, спортивные площадки, игровые комплексы, открытые сценические площадки и др.;</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18" w:name="sub_1523"/>
      <w:r w:rsidRPr="00BA68A5">
        <w:rPr>
          <w:sz w:val="24"/>
          <w:szCs w:val="24"/>
          <w:lang w:eastAsia="ru-RU"/>
        </w:rPr>
        <w:t>территории объектов торгового назначения - рынки и объекты мелкорозничной сети (нестационарные объекты торговли и сферы услуг - автомагазины (автолавки, автоприцепы), цистерны, тележки, лотки (переносные и со сборно-разборным тентовым покрытием), летние кафе), объекты торговли и бытового обслуживания вне зависимости от ведомственной принадлежности;</w:t>
      </w:r>
    </w:p>
    <w:bookmarkEnd w:id="118"/>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территории, занятые автомобильными стоянками, дачно-строительными кооперативами, садоводческими и огородническими некоммерческими объединениями граждан;</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территории, прилегающие к административным и общественным зданиям, строениям и учреждениям (дворцам (домам) культуры, кинотеатрам, школам, дошкольным учреждениям, поликлиникам и др.);</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кладбища и мемориалы;</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19" w:name="sub_1521"/>
      <w:r w:rsidRPr="00BA68A5">
        <w:rPr>
          <w:sz w:val="24"/>
          <w:szCs w:val="24"/>
          <w:lang w:eastAsia="ru-RU"/>
        </w:rPr>
        <w:t>6.2.1. Ответственность за уборку возлагается:</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20" w:name="sub_15212"/>
      <w:bookmarkEnd w:id="119"/>
      <w:r w:rsidRPr="00BA68A5">
        <w:rPr>
          <w:sz w:val="24"/>
          <w:szCs w:val="24"/>
          <w:lang w:eastAsia="ru-RU"/>
        </w:rPr>
        <w:t>- территорий, прилегающих к объектам торгового назначения, в радиусе не менее 5 м - на собственников (владельцев) данных объектов. Не допускается складирование тары и запасов товара на прилегающей территории, газоне, крыше объектов мелкорозничной сети;</w:t>
      </w:r>
    </w:p>
    <w:bookmarkEnd w:id="120"/>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 территорий, занятых автомобильными стоянками, садоводческими и огородническими некоммерческими объединениями граждан, - на собственников (владельцев) данных объектов;</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 территорий общего пользования и мест массового пребывания граждан, не имеющих собственников, владельцев, пользователей, - на Исполнительный комитет сельского поселения.</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21" w:name="sub_153"/>
      <w:r w:rsidRPr="00BA68A5">
        <w:rPr>
          <w:sz w:val="24"/>
          <w:szCs w:val="24"/>
          <w:lang w:eastAsia="ru-RU"/>
        </w:rPr>
        <w:t>6.3. Ответственные лица обязаны:</w:t>
      </w:r>
    </w:p>
    <w:bookmarkEnd w:id="121"/>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выполнять работы по благоустройству мест массового пребывания граждан в соответствии с проектами, согласованными с Исполнительным комитетом сельского поселения;</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устанавливать в местах массового пребывания граждан урны для сбора мелкого мусора и своевременно очищать их;</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 xml:space="preserve">по согласованию с Исполнительным комитетом сельского поселения  при проведении массовых мероприятий обеспечить установку биотуалетов, их своевременную очистку и </w:t>
      </w:r>
      <w:r w:rsidRPr="00BA68A5">
        <w:rPr>
          <w:sz w:val="24"/>
          <w:szCs w:val="24"/>
          <w:lang w:eastAsia="ru-RU"/>
        </w:rPr>
        <w:lastRenderedPageBreak/>
        <w:t>дезинфекцию;</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осуществлять обустройство, содержание и уборку парковок (парковочных карманов);</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обеспечивать освещение мест массового пребывания граждан в темное время суток;</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22" w:name="sub_1536"/>
      <w:r w:rsidRPr="00BA68A5">
        <w:rPr>
          <w:sz w:val="24"/>
          <w:szCs w:val="24"/>
          <w:lang w:eastAsia="ru-RU"/>
        </w:rPr>
        <w:t>организовать и обеспечить уборку закрепленной территории от мусора, смета, грязи, пыли, снега и наледи.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23" w:name="sub_155"/>
      <w:bookmarkEnd w:id="122"/>
      <w:r w:rsidRPr="00BA68A5">
        <w:rPr>
          <w:sz w:val="24"/>
          <w:szCs w:val="24"/>
          <w:lang w:eastAsia="ru-RU"/>
        </w:rPr>
        <w:t>6.4. Территории пляжей должны соответствовать установленным санитарным нормам и правилам.</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24" w:name="sub_1551"/>
      <w:bookmarkEnd w:id="123"/>
      <w:r w:rsidRPr="00BA68A5">
        <w:rPr>
          <w:sz w:val="24"/>
          <w:szCs w:val="24"/>
          <w:lang w:eastAsia="ru-RU"/>
        </w:rPr>
        <w:t>6.4.1. До начала купального сезона пляжи должны быть осмотрены и приняты в эксплуатацию уполномоченным государственным органом в области санитарно-эпидемиологического надзора и Государственной инспекцией по маломерным судам Республики Татарстан.</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25" w:name="sub_1552"/>
      <w:bookmarkEnd w:id="124"/>
      <w:r w:rsidRPr="00BA68A5">
        <w:rPr>
          <w:sz w:val="24"/>
          <w:szCs w:val="24"/>
          <w:lang w:eastAsia="ru-RU"/>
        </w:rPr>
        <w:t>6.4.2. Территории пляжей должны быть оборудованы средствами спасения, туалетами, медицинскими пунктами, урнами для сбора мусора, пляжным оборудованием (затеняющие навесы, кабины для переодевания, лежаки и т.д.).</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26" w:name="sub_156"/>
      <w:bookmarkEnd w:id="125"/>
      <w:r w:rsidRPr="00BA68A5">
        <w:rPr>
          <w:sz w:val="24"/>
          <w:szCs w:val="24"/>
          <w:lang w:eastAsia="ru-RU"/>
        </w:rPr>
        <w:t>6.5. Территории рынков должны быть благоустроены, иметь твердые покрытия и уклоны для стока ливневых и талых вод, и также оборудованы туалетами, хозяйственными площадками, контейнерными площадками, контейнерами и урнами, иметь водопровод и канализацию.</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27" w:name="sub_157"/>
      <w:bookmarkEnd w:id="126"/>
      <w:r w:rsidRPr="00BA68A5">
        <w:rPr>
          <w:sz w:val="24"/>
          <w:szCs w:val="24"/>
          <w:lang w:eastAsia="ru-RU"/>
        </w:rPr>
        <w:t>6.6. Территории открытых автомобильных стоянок должны иметь твердое водонепроницаемое покрытие и ливневую канализацию и оборудоваться контейнерами для сбора отходов производства и потребления.</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28" w:name="sub_158"/>
      <w:bookmarkEnd w:id="127"/>
      <w:r w:rsidRPr="00BA68A5">
        <w:rPr>
          <w:sz w:val="24"/>
          <w:szCs w:val="24"/>
          <w:lang w:eastAsia="ru-RU"/>
        </w:rPr>
        <w:t>6.7. На территориях мест массового пребывания граждан запрещается:</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29" w:name="sub_1581"/>
      <w:bookmarkEnd w:id="128"/>
      <w:r w:rsidRPr="00BA68A5">
        <w:rPr>
          <w:sz w:val="24"/>
          <w:szCs w:val="24"/>
          <w:lang w:eastAsia="ru-RU"/>
        </w:rPr>
        <w:t>хранить, складировать тару и торговое оборудование в не предназначенных для этого местах;</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30" w:name="sub_1582"/>
      <w:bookmarkEnd w:id="129"/>
      <w:r w:rsidRPr="00BA68A5">
        <w:rPr>
          <w:sz w:val="24"/>
          <w:szCs w:val="24"/>
          <w:lang w:eastAsia="ru-RU"/>
        </w:rPr>
        <w:t>загрязнять территорию отходами производства и потребления;</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31" w:name="sub_1583"/>
      <w:bookmarkEnd w:id="130"/>
      <w:r w:rsidRPr="00BA68A5">
        <w:rPr>
          <w:sz w:val="24"/>
          <w:szCs w:val="24"/>
          <w:lang w:eastAsia="ru-RU"/>
        </w:rPr>
        <w:t>мыть транспортные средства в не предназначенных для этого местах;</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32" w:name="sub_1584"/>
      <w:bookmarkEnd w:id="131"/>
      <w:r w:rsidRPr="00BA68A5">
        <w:rPr>
          <w:sz w:val="24"/>
          <w:szCs w:val="24"/>
          <w:lang w:eastAsia="ru-RU"/>
        </w:rPr>
        <w:t>повреждать газоны, объекты естественного и искусственного озеленения;</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33" w:name="sub_1585"/>
      <w:bookmarkEnd w:id="132"/>
      <w:r w:rsidRPr="00BA68A5">
        <w:rPr>
          <w:sz w:val="24"/>
          <w:szCs w:val="24"/>
          <w:lang w:eastAsia="ru-RU"/>
        </w:rPr>
        <w:t>сидеть на  спинках скамеек;</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34" w:name="sub_1586"/>
      <w:bookmarkEnd w:id="133"/>
      <w:r w:rsidRPr="00BA68A5">
        <w:rPr>
          <w:sz w:val="24"/>
          <w:szCs w:val="24"/>
          <w:lang w:eastAsia="ru-RU"/>
        </w:rPr>
        <w:t>повреждать малые архитектурные формы и перемещать их с установленных мест;</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портить скульптуры, скамейки, ограды;</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35" w:name="sub_1587"/>
      <w:bookmarkEnd w:id="134"/>
      <w:r w:rsidRPr="00BA68A5">
        <w:rPr>
          <w:sz w:val="24"/>
          <w:szCs w:val="24"/>
          <w:lang w:eastAsia="ru-RU"/>
        </w:rPr>
        <w:t>выливать остатки жидких продуктов, квасных и пивных цистерн на тротуары, газоны и городские дороги;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36" w:name="sub_1588"/>
      <w:bookmarkEnd w:id="135"/>
      <w:r w:rsidRPr="00BA68A5">
        <w:rPr>
          <w:sz w:val="24"/>
          <w:szCs w:val="24"/>
          <w:lang w:eastAsia="ru-RU"/>
        </w:rPr>
        <w:t>купать домашних животных на пляжах;</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организация платной стоянки автотранспортных средств без соответствующих правоустанавливающих документов;</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37" w:name="sub_1589"/>
      <w:bookmarkEnd w:id="136"/>
      <w:r w:rsidRPr="00BA68A5">
        <w:rPr>
          <w:sz w:val="24"/>
          <w:szCs w:val="24"/>
          <w:lang w:eastAsia="ru-RU"/>
        </w:rPr>
        <w:t>размещать объекты мелкорозничной сети: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38" w:name="sub_15810"/>
      <w:bookmarkEnd w:id="137"/>
      <w:r w:rsidRPr="00BA68A5">
        <w:rPr>
          <w:sz w:val="24"/>
          <w:szCs w:val="24"/>
          <w:lang w:eastAsia="ru-RU"/>
        </w:rPr>
        <w:t>- без правоустанавливающих документов, перечень которых определен гражданским законодательством;</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39" w:name="sub_15811"/>
      <w:bookmarkEnd w:id="138"/>
      <w:r w:rsidRPr="00BA68A5">
        <w:rPr>
          <w:sz w:val="24"/>
          <w:szCs w:val="24"/>
          <w:lang w:eastAsia="ru-RU"/>
        </w:rPr>
        <w:t>- без соответствия эскизному предложению, согласованному Исполнительным комитетом сельского поселения;</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40" w:name="sub_15812"/>
      <w:bookmarkEnd w:id="139"/>
      <w:r w:rsidRPr="00BA68A5">
        <w:rPr>
          <w:sz w:val="24"/>
          <w:szCs w:val="24"/>
          <w:lang w:eastAsia="ru-RU"/>
        </w:rPr>
        <w:t>- на дорожках садов, парков, скверов.</w:t>
      </w:r>
    </w:p>
    <w:bookmarkEnd w:id="140"/>
    <w:p w:rsidR="00BA68A5" w:rsidRPr="00BA68A5" w:rsidRDefault="00BA68A5" w:rsidP="00BA68A5">
      <w:pPr>
        <w:widowControl w:val="0"/>
        <w:autoSpaceDE w:val="0"/>
        <w:autoSpaceDN w:val="0"/>
        <w:adjustRightInd w:val="0"/>
        <w:spacing w:after="0" w:line="240" w:lineRule="auto"/>
        <w:ind w:firstLine="720"/>
        <w:jc w:val="both"/>
        <w:rPr>
          <w:rFonts w:ascii="Arial" w:hAnsi="Arial"/>
          <w:sz w:val="24"/>
          <w:szCs w:val="24"/>
          <w:lang w:eastAsia="ru-RU"/>
        </w:rPr>
      </w:pPr>
    </w:p>
    <w:p w:rsidR="00BA68A5" w:rsidRPr="00845D5B" w:rsidRDefault="00BA68A5" w:rsidP="00845D5B">
      <w:pPr>
        <w:widowControl w:val="0"/>
        <w:autoSpaceDE w:val="0"/>
        <w:autoSpaceDN w:val="0"/>
        <w:adjustRightInd w:val="0"/>
        <w:spacing w:before="108" w:after="108" w:line="240" w:lineRule="auto"/>
        <w:jc w:val="both"/>
        <w:outlineLvl w:val="0"/>
        <w:rPr>
          <w:b/>
          <w:bCs/>
          <w:color w:val="000080"/>
          <w:sz w:val="24"/>
          <w:szCs w:val="24"/>
          <w:lang w:eastAsia="ru-RU"/>
        </w:rPr>
      </w:pPr>
      <w:bookmarkStart w:id="141" w:name="sub_106"/>
      <w:r w:rsidRPr="00BA68A5">
        <w:rPr>
          <w:b/>
          <w:bCs/>
          <w:color w:val="000080"/>
          <w:sz w:val="24"/>
          <w:szCs w:val="24"/>
          <w:lang w:eastAsia="ru-RU"/>
        </w:rPr>
        <w:t>7. Обеспечение чистоты и порядка на отдельных территориях и объектах</w:t>
      </w:r>
      <w:bookmarkEnd w:id="141"/>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42" w:name="sub_161"/>
      <w:r w:rsidRPr="00BA68A5">
        <w:rPr>
          <w:sz w:val="24"/>
          <w:szCs w:val="24"/>
          <w:lang w:eastAsia="ru-RU"/>
        </w:rPr>
        <w:t>7.1. Содержание объектов транспортной инфраструктуры.</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43" w:name="sub_1611"/>
      <w:bookmarkEnd w:id="142"/>
      <w:r w:rsidRPr="00BA68A5">
        <w:rPr>
          <w:sz w:val="24"/>
          <w:szCs w:val="24"/>
          <w:lang w:eastAsia="ru-RU"/>
        </w:rPr>
        <w:t>7.1.1. Содержание объектов транспортной инфраструктуры осуществляется ответственными лицами в соответствии с действующими правилами и нормами, а также настоящими Правилами.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44" w:name="sub_1612"/>
      <w:bookmarkEnd w:id="143"/>
      <w:r w:rsidRPr="00BA68A5">
        <w:rPr>
          <w:sz w:val="24"/>
          <w:szCs w:val="24"/>
          <w:lang w:eastAsia="ru-RU"/>
        </w:rPr>
        <w:t>7.1.2. К объектам транспортной инфраструктуры относятся:</w:t>
      </w:r>
    </w:p>
    <w:bookmarkEnd w:id="144"/>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дороги общего пользования и прилегающие к ним площадки, тротуары, газоны, разделительные полосы, временные проезды и объезды;</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45" w:name="sub_16124"/>
      <w:r w:rsidRPr="00BA68A5">
        <w:rPr>
          <w:sz w:val="24"/>
          <w:szCs w:val="24"/>
          <w:lang w:eastAsia="ru-RU"/>
        </w:rPr>
        <w:t>искусственные сооружения (мосты, путепроводы и т.д.) и их охранные зоны;</w:t>
      </w:r>
    </w:p>
    <w:bookmarkEnd w:id="145"/>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трубопроводы и другие  наземные транспортные сооружения.</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46" w:name="sub_1613"/>
      <w:r w:rsidRPr="00BA68A5">
        <w:rPr>
          <w:sz w:val="24"/>
          <w:szCs w:val="24"/>
          <w:lang w:eastAsia="ru-RU"/>
        </w:rPr>
        <w:lastRenderedPageBreak/>
        <w:t>7.1.3. Ответственность за уборку возлагается:</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47" w:name="sub_6131"/>
      <w:bookmarkEnd w:id="146"/>
      <w:r w:rsidRPr="00BA68A5">
        <w:rPr>
          <w:sz w:val="24"/>
          <w:szCs w:val="24"/>
          <w:lang w:eastAsia="ru-RU"/>
        </w:rPr>
        <w:t>7.1.3.1. тротуаров:</w:t>
      </w:r>
    </w:p>
    <w:bookmarkEnd w:id="147"/>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 расположенных вдоль улиц и проездов или отделенных от проезжей части газоном шириной не более 3 м и не имеющих непосредственных выходов из подъездов жилых и административных зданий, прилегающих к ограждениям набережных, - на ответственных, за уборку и содержание проезжей части лиц;</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 находящихся на мостах, путепроводах, эстакадах, а также технических тротуаров, примыкающих к инженерным сооружениям и лестничным сходам, - на ответственных лиц, закрепленных для уборки;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 отделенных от проезжей части улиц и проездов газоном шириной более 3 м и имеющих непосредственные выходы из подъездов жилых зданий, дворовыми территориями, въездами во дворы, пешеходными дорожками, расположенных на территории домовладений, - на лиц, в управлении которых находятся данные домовладения;</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 xml:space="preserve">7.1.3.2. тротуаров, расположенных вдоль улиц и проездов, не подпадающих под действие </w:t>
      </w:r>
      <w:hyperlink w:anchor="sub_6131" w:history="1">
        <w:r w:rsidRPr="00BA68A5">
          <w:rPr>
            <w:color w:val="008000"/>
            <w:sz w:val="24"/>
            <w:szCs w:val="24"/>
            <w:lang w:eastAsia="ru-RU"/>
          </w:rPr>
          <w:t>пункта 6.1.3.1</w:t>
        </w:r>
      </w:hyperlink>
      <w:r w:rsidRPr="00BA68A5">
        <w:rPr>
          <w:sz w:val="24"/>
          <w:szCs w:val="24"/>
          <w:lang w:eastAsia="ru-RU"/>
        </w:rPr>
        <w:t xml:space="preserve"> настоящих Правил - по дорогам общего пользования - на ответственных лиц, закрепленных для уборки;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7.1.3.3. проезжей части по всей ширине дорог, площадей, улиц и дорог общего пользования, включая двухметровую прилотковую зону, расположенных на одном уровне с проезжей частью, а также проезжей части набережных, мостов, путепроводов, эстакад - на ответственных лиц, закрепленных  для уборки;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7.1.3.4. газонной части разделительной полосы, ограждений на проезжей части, тротуарах и газонах, других элементов благоустройства дороги - на ответственных лиц, закрепленных для уборки. При выполнении данных работ запрещается перемещение мусора на проезжую часть улиц и проездов;</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7.1.3.5. посадочных площадок пассажирского транспорта, а также за эксплуатацию, уборку и мойку пассажирских павильонов - на юридических лиц, производящих уборку проезжей части. Содержание посадочных площадок, где имеются встроенные или пристроенные торговые киоски (павильоны, мини-маркеты), осуществляют владельцы или арендаторы киосков (павильонов, мини-маркетов).</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7.1.3.6. ответственность за уборку, благоустройство, поддержание в чистоте территорий, въездов и выездов АЗС, автомоечных, заправочных комплексов и прилегающих территорий (не менее 15-метровой зоны), подъездов к ним возлагается на собственников и (или) владельцев указанных объектов.</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48" w:name="sub_1614"/>
      <w:r w:rsidRPr="00BA68A5">
        <w:rPr>
          <w:sz w:val="24"/>
          <w:szCs w:val="24"/>
          <w:lang w:eastAsia="ru-RU"/>
        </w:rPr>
        <w:t>7.1.4. Ответственные лица обязаны:</w:t>
      </w:r>
    </w:p>
    <w:bookmarkEnd w:id="148"/>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выполнять работы по содержанию объектов транспортной инфраструктуры;</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осуществлять мероприятия по систематическому уходу за дорогами, дорожными сооружениями в целях поддержания их в надлежащем транспортно-эксплуатационном состоянии.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49" w:name="sub_1615"/>
      <w:r w:rsidRPr="00BA68A5">
        <w:rPr>
          <w:sz w:val="24"/>
          <w:szCs w:val="24"/>
          <w:lang w:eastAsia="ru-RU"/>
        </w:rPr>
        <w:t xml:space="preserve">7.1.5. </w:t>
      </w:r>
      <w:bookmarkStart w:id="150" w:name="sub_1616"/>
      <w:bookmarkEnd w:id="149"/>
      <w:r w:rsidRPr="00BA68A5">
        <w:rPr>
          <w:sz w:val="24"/>
          <w:szCs w:val="24"/>
          <w:lang w:eastAsia="ru-RU"/>
        </w:rPr>
        <w:t>Запрещается:</w:t>
      </w:r>
    </w:p>
    <w:bookmarkEnd w:id="150"/>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осуществлять мойку транспортных средств вне предназначенных для этого мест;</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движение своим ходом машин с гусеничным механизмом по дорогам с асфальтовым покрытием;</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перевозить грунт, мусор, сыпучие строительные материалы, легкую тару, листву, не покрытые брезентом или другим материалом, исключающим загрязнение территорий;</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сбрасывать снег, лед, грязь, отходы производства и потребления на проезжую часть дорог;</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складировать снег, грязь, мусор на дорогах, тротуарах и газонах;</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производить уборку проезжей части дорог и тротуаров в теплый период без увлажнения;</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смывать грязь и мусор на газоны, тротуары и другие объекты транспортной инфраструктуры при мытье проезжей части дорог;</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51" w:name="sub_16168"/>
      <w:r w:rsidRPr="00BA68A5">
        <w:rPr>
          <w:sz w:val="24"/>
          <w:szCs w:val="24"/>
          <w:lang w:eastAsia="ru-RU"/>
        </w:rPr>
        <w:t xml:space="preserve">разлив на проезжую часть дороги, тротуар бетонного раствора, битума при перевозке </w:t>
      </w:r>
      <w:r w:rsidRPr="00BA68A5">
        <w:rPr>
          <w:sz w:val="24"/>
          <w:szCs w:val="24"/>
          <w:lang w:eastAsia="ru-RU"/>
        </w:rPr>
        <w:lastRenderedPageBreak/>
        <w:t>транспортным средством;</w:t>
      </w:r>
    </w:p>
    <w:bookmarkEnd w:id="151"/>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складирование строительных материалов, деталей конструкций, а также грунта при проведении земляных работ на дорогах, тротуарах, газонах;</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сброс любой жидкости на проезжую часть, тротуар, в кювет, на территории с зелеными насаждениями;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приготовление бетонных, других строительных растворов на проезжей части, тротуарах, газонах;</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52" w:name="sub_161612"/>
      <w:r w:rsidRPr="00BA68A5">
        <w:rPr>
          <w:sz w:val="24"/>
          <w:szCs w:val="24"/>
          <w:lang w:eastAsia="ru-RU"/>
        </w:rPr>
        <w:t>загрязнение территории при ремонте транспортных средств;</w:t>
      </w:r>
    </w:p>
    <w:bookmarkEnd w:id="152"/>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проезд транспортных средств по газону;</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вынос грунта и грязи колесами автотранспорта на территорию населенных пунктов поселения;</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сброс отходов производства и потребления (кроме специально отведенных в установленном порядке мест);</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самовольное перекрытие проезжей части дорог, тротуаров посредством установки железобетонных блоков, столбов, ограждений, шлагбаумов, объектов, сооружений и других устройств.</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53" w:name="sub_162"/>
      <w:r w:rsidRPr="00BA68A5">
        <w:rPr>
          <w:sz w:val="24"/>
          <w:szCs w:val="24"/>
          <w:lang w:eastAsia="ru-RU"/>
        </w:rPr>
        <w:t>7.2. Содержание объектов строительства, реконструкции (реставрации), капитального ремонта и проведения земляных работ.</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54" w:name="sub_1621"/>
      <w:bookmarkEnd w:id="153"/>
      <w:r w:rsidRPr="00BA68A5">
        <w:rPr>
          <w:sz w:val="24"/>
          <w:szCs w:val="24"/>
          <w:lang w:eastAsia="ru-RU"/>
        </w:rPr>
        <w:t>7.2.1. Содержание строительных площадок и прилегающих к ним территорий осуществляется ответственными лицами в соответствии с действующими строительными нормами и правилами, а также настоящими Правилами.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55" w:name="sub_1622"/>
      <w:bookmarkEnd w:id="154"/>
      <w:r w:rsidRPr="00BA68A5">
        <w:rPr>
          <w:sz w:val="24"/>
          <w:szCs w:val="24"/>
          <w:lang w:eastAsia="ru-RU"/>
        </w:rPr>
        <w:t>7.2.2. Ответственные лица обязаны:</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56" w:name="sub_16221"/>
      <w:bookmarkEnd w:id="155"/>
      <w:r w:rsidRPr="00BA68A5">
        <w:rPr>
          <w:sz w:val="24"/>
          <w:szCs w:val="24"/>
          <w:lang w:eastAsia="ru-RU"/>
        </w:rPr>
        <w:t>установить по всему периметру территории строительной площадки типовое ограждение в соответствии с требованиями строительных норм и правил;</w:t>
      </w:r>
    </w:p>
    <w:bookmarkEnd w:id="156"/>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обеспечить общую устойчивость, прочность, надежность, эксплуатационную безопасность ограждения строительной площадки;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следить за надлежащим техническим состоянием ограждения строительной площадки, его чистотой, своевременной очисткой от грязи, снега, наледи, а также информационно-печатной продукции;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обустроить прилегающую к строительной площадке территорию в соответствии с установленными требованиями;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разместить при въезде на территорию строительной площадки паспорт строительного объекта;</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57" w:name="sub_16226"/>
      <w:r w:rsidRPr="00BA68A5">
        <w:rPr>
          <w:sz w:val="24"/>
          <w:szCs w:val="24"/>
          <w:lang w:eastAsia="ru-RU"/>
        </w:rPr>
        <w:t>оборудовать благоустроенные подъезды к строительной площадке, внутриплощадочные проезды и пункты моек колес транспортных средств, исключающие вынос грязи и мусора на проезжую часть улиц (проездов);</w:t>
      </w:r>
    </w:p>
    <w:bookmarkEnd w:id="157"/>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вывозить снег, убранный с территории строительной площадки, на специально оборудованные отвалы;</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58" w:name="sub_16229"/>
      <w:r w:rsidRPr="00BA68A5">
        <w:rPr>
          <w:sz w:val="24"/>
          <w:szCs w:val="24"/>
          <w:lang w:eastAsia="ru-RU"/>
        </w:rPr>
        <w:t>обеспечить ежедневную уборку от грязи и мусора, снега и льда тротуаров и подъездов к строительной площадке;</w:t>
      </w:r>
    </w:p>
    <w:bookmarkEnd w:id="158"/>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обеспечить ежедневную уборку от грязи и мусора, снега и льда территории в пределах пятиметровой зоны от границ ограждения строительной площадки;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выполнять требования нормативно-правовых актов при производстве инженерно-коммуникационных (земляных), ремонтных и прочих работ на объектах благоустройства;</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обеспечить при производстве строительных работ сохранность сетей наружного освещения, зеленых насаждений и малых архитектурных форм;</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обеспечить восстановление разрушенных и поврежденных при производстве строительных работ дорожных покрытий, зеленых насаждений, газонов, тротуаров, малых архитектурных форм;</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59" w:name="sub_162213"/>
      <w:r w:rsidRPr="00BA68A5">
        <w:rPr>
          <w:sz w:val="24"/>
          <w:szCs w:val="24"/>
          <w:lang w:eastAsia="ru-RU"/>
        </w:rPr>
        <w:t>в случае проведения земляных работ обеспечить вывоз грунта;</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60" w:name="sub_162214"/>
      <w:bookmarkEnd w:id="159"/>
      <w:r w:rsidRPr="00BA68A5">
        <w:rPr>
          <w:sz w:val="24"/>
          <w:szCs w:val="24"/>
          <w:lang w:eastAsia="ru-RU"/>
        </w:rPr>
        <w:t xml:space="preserve">обеспечить наличие на территории строительной площадки контейнеров и (или) бункеров-накопителей для сбора твердых бытовых отходов, крупногабаритного и </w:t>
      </w:r>
      <w:r w:rsidRPr="00BA68A5">
        <w:rPr>
          <w:sz w:val="24"/>
          <w:szCs w:val="24"/>
          <w:lang w:eastAsia="ru-RU"/>
        </w:rPr>
        <w:lastRenderedPageBreak/>
        <w:t>строительного мусора, а также иных отходов производства и потребления;</w:t>
      </w:r>
    </w:p>
    <w:bookmarkEnd w:id="160"/>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 xml:space="preserve">обеспечивать организацию вывоза с территории строительной площадки твердых бытовых отходов, крупногабаритного и строительного мусора, а также иных отходов производства и потребления в порядке, установленном </w:t>
      </w:r>
      <w:hyperlink w:anchor="sub_137" w:history="1">
        <w:r w:rsidRPr="00BA68A5">
          <w:rPr>
            <w:color w:val="008000"/>
            <w:sz w:val="24"/>
            <w:szCs w:val="24"/>
            <w:lang w:eastAsia="ru-RU"/>
          </w:rPr>
          <w:t>пунктом 3.7</w:t>
        </w:r>
      </w:hyperlink>
      <w:r w:rsidRPr="00BA68A5">
        <w:rPr>
          <w:sz w:val="24"/>
          <w:szCs w:val="24"/>
          <w:lang w:eastAsia="ru-RU"/>
        </w:rPr>
        <w:t xml:space="preserve"> настоящих Правил.</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61" w:name="sub_1623"/>
      <w:r w:rsidRPr="00BA68A5">
        <w:rPr>
          <w:sz w:val="24"/>
          <w:szCs w:val="24"/>
          <w:lang w:eastAsia="ru-RU"/>
        </w:rPr>
        <w:t>7.2.3. Запрещается:</w:t>
      </w:r>
    </w:p>
    <w:bookmarkEnd w:id="161"/>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организация и проведение вблизи жилой зоны строительных, ремонтных, погрузочно-разгрузочных и других работ, сопровождающихся нарушением тишины, за исключением спасательных, аварийно-восстановительных и других неотложных работ, связанных с обеспечением личной и общественной безопасности граждан, с 23.00 до 6.00 часов;</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производить сужение или закрытие проезжей части улиц, проездов и тротуаров;</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складировать грунт на территории строительной площадки высотой, превышающей высоту ее ограждения;</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складировать оборудование, строительные материалы, мусор, грунт, снег, отходы строительного производства, а также устанавливать бытовые вагончики за территорией строительной площадки;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62" w:name="sub_16236"/>
      <w:r w:rsidRPr="00BA68A5">
        <w:rPr>
          <w:sz w:val="24"/>
          <w:szCs w:val="24"/>
          <w:lang w:eastAsia="ru-RU"/>
        </w:rPr>
        <w:t>сжигать мусор и отходы строительного производства;</w:t>
      </w:r>
    </w:p>
    <w:p w:rsidR="00BA68A5" w:rsidRPr="00BA68A5" w:rsidRDefault="00BA68A5" w:rsidP="00BA68A5">
      <w:pPr>
        <w:spacing w:after="0" w:line="240" w:lineRule="auto"/>
        <w:jc w:val="both"/>
        <w:rPr>
          <w:sz w:val="24"/>
          <w:szCs w:val="24"/>
          <w:lang w:val="tt-RU" w:eastAsia="ru-RU"/>
        </w:rPr>
      </w:pPr>
      <w:r w:rsidRPr="00BA68A5">
        <w:rPr>
          <w:sz w:val="24"/>
          <w:szCs w:val="24"/>
          <w:lang w:eastAsia="ru-RU"/>
        </w:rPr>
        <w:tab/>
      </w:r>
      <w:r w:rsidRPr="00BA68A5">
        <w:rPr>
          <w:sz w:val="24"/>
          <w:szCs w:val="24"/>
          <w:lang w:val="tt-RU" w:eastAsia="ru-RU"/>
        </w:rPr>
        <w:t>выгружать вывозимый со строек -домовладений строительный мусор и грунт в каких бы то ни было местах, кроме специально отведенных для этого целей месте, т. е. площадки полигона ТБО;</w:t>
      </w:r>
    </w:p>
    <w:bookmarkEnd w:id="162"/>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проводить работы по выносу подземных инженерных коммуникаций, осуществляемые за территорией строительной площадки без получения соответствующего разрешения;</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63" w:name="sub_16237"/>
      <w:r w:rsidRPr="00BA68A5">
        <w:rPr>
          <w:sz w:val="24"/>
          <w:szCs w:val="24"/>
          <w:lang w:eastAsia="ru-RU"/>
        </w:rPr>
        <w:t>организация любых свалок и сброс бытового и строительного мусора, бумаги, отходов производства и потребления, тары, спиленных деревьев, листвы, снега (кроме специально отведенных в установленном порядке мест).</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64" w:name="sub_163"/>
      <w:bookmarkEnd w:id="163"/>
      <w:r w:rsidRPr="00BA68A5">
        <w:rPr>
          <w:sz w:val="24"/>
          <w:szCs w:val="24"/>
          <w:lang w:eastAsia="ru-RU"/>
        </w:rPr>
        <w:t>7.3. Содержание инженерных коммуникаций и их конструктивных элементов.</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65" w:name="sub_1631"/>
      <w:bookmarkEnd w:id="164"/>
      <w:r w:rsidRPr="00BA68A5">
        <w:rPr>
          <w:sz w:val="24"/>
          <w:szCs w:val="24"/>
          <w:lang w:eastAsia="ru-RU"/>
        </w:rPr>
        <w:t>7.3.1. Содержание инженерных коммуникаций и их конструктивных элементов осуществляется ответственными лицами в соответствии с действующими правилами и нормами, а также настоящими Правилами.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66" w:name="sub_1632"/>
      <w:bookmarkEnd w:id="165"/>
      <w:r w:rsidRPr="00BA68A5">
        <w:rPr>
          <w:sz w:val="24"/>
          <w:szCs w:val="24"/>
          <w:lang w:eastAsia="ru-RU"/>
        </w:rPr>
        <w:t>7.3.2. Содержание инженерных коммуникаций и их конструктивных элементов включает:</w:t>
      </w:r>
    </w:p>
    <w:bookmarkEnd w:id="166"/>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проведение аварийного, текущего, капитального ремонтов и восстановление примыкающего к люку асфальтового покрытия, уничтоженного или поврежденного газона;</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проведение контроля за состоянием крышек смотровых колодцев инженерных коммуникаций;</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ликвидацию грунтовых наносов, наледи в зимний период, образовавшихся в результате аварий на подземных инженерных коммуникациях.</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67" w:name="sub_1633"/>
      <w:r w:rsidRPr="00BA68A5">
        <w:rPr>
          <w:sz w:val="24"/>
          <w:szCs w:val="24"/>
          <w:lang w:eastAsia="ru-RU"/>
        </w:rPr>
        <w:t>7.3.3. Ответственные лица обязаны:</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68" w:name="sub_16332"/>
      <w:bookmarkEnd w:id="167"/>
      <w:r w:rsidRPr="00BA68A5">
        <w:rPr>
          <w:sz w:val="24"/>
          <w:szCs w:val="24"/>
          <w:lang w:eastAsia="ru-RU"/>
        </w:rPr>
        <w:t>производить очистку ливнеприемных колодцев, коллекторов ливневой канализации;</w:t>
      </w:r>
    </w:p>
    <w:bookmarkEnd w:id="168"/>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восстанавливать при ремонте смотрового колодца не только его конструктивные элементы, но и примыкающее к нему асфальтовое покрытие, но не менее чем в радиусе 20 см от внешнего края люка;</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восстанавливать примыкающее к люку асфальтовое покрытие в границах разрушения;</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производить постоянный контроль за наличием крышек люков смотровых колодцев, содержать их в закрытом и в исправном состоянии, обеспечивая их безопасную для транспортных средств и пешеходов эксплуатацию;</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ликвидировать грунтовые наносы, наледи в зимний период, образовавшиеся в результате аварий на инженерных коммуникациях, в том числе над тепловыми камерами или другими сооружениями, в виду их недостаточной изоляции;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устранять провалы, просадки грунта или дорожного и тротуарного покрытия, появившиеся в местах прохождения подземных инженерных коммуникаций;</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 xml:space="preserve">устанавливать ограждение смотровых колодцев в случае их повреждения или </w:t>
      </w:r>
      <w:r w:rsidRPr="00BA68A5">
        <w:rPr>
          <w:sz w:val="24"/>
          <w:szCs w:val="24"/>
          <w:lang w:eastAsia="ru-RU"/>
        </w:rPr>
        <w:lastRenderedPageBreak/>
        <w:t>разрушения и производить ремонт в установленные сроки.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69" w:name="sub_1634"/>
      <w:r w:rsidRPr="00BA68A5">
        <w:rPr>
          <w:sz w:val="24"/>
          <w:szCs w:val="24"/>
          <w:lang w:eastAsia="ru-RU"/>
        </w:rPr>
        <w:t>7.3.4. Запрещается оставлять открытыми люки смотровых и дождеприемных колодцев и камер.</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70" w:name="sub_1635"/>
      <w:bookmarkEnd w:id="169"/>
      <w:r w:rsidRPr="00BA68A5">
        <w:rPr>
          <w:sz w:val="24"/>
          <w:szCs w:val="24"/>
          <w:lang w:eastAsia="ru-RU"/>
        </w:rPr>
        <w:t>7.3.5. Владельцы коммуникаций и сооружений обязаны устанавливать и содержать люки (крышки) колодцев камер на уровне дорожных покрытий. При несоответствии установленным требованиям исправление высоты люков колодцев должно осуществляться по первому требованию соответствующих органов в течение 24 часов. Наличие открытых люков смотровых и дождеприемных колодцев и камер и разрушенных люков колодцев не допускается. Их замена должна быть проведена в течение 2 часов с момента требования соответствующих органов.</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71" w:name="sub_164"/>
      <w:bookmarkEnd w:id="170"/>
      <w:r w:rsidRPr="00BA68A5">
        <w:rPr>
          <w:sz w:val="24"/>
          <w:szCs w:val="24"/>
          <w:lang w:eastAsia="ru-RU"/>
        </w:rPr>
        <w:t>7.4. Таксофоны.</w:t>
      </w:r>
    </w:p>
    <w:bookmarkEnd w:id="171"/>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Ответственность за исправность и своевременное устранение нарушений по содержанию таксофонов, состояние прилегающей территории, возлагается на владельцев таксофонов.</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72" w:name="sub_165"/>
      <w:r w:rsidRPr="00BA68A5">
        <w:rPr>
          <w:sz w:val="24"/>
          <w:szCs w:val="24"/>
          <w:lang w:eastAsia="ru-RU"/>
        </w:rPr>
        <w:t>7.5. Наружное освещение.</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73" w:name="sub_1651"/>
      <w:bookmarkEnd w:id="172"/>
      <w:r w:rsidRPr="00BA68A5">
        <w:rPr>
          <w:sz w:val="24"/>
          <w:szCs w:val="24"/>
          <w:lang w:eastAsia="ru-RU"/>
        </w:rPr>
        <w:t>7.5.1. Включение наружного освещения улиц, дорог, площадей, территорий микрорайонов и других объектов производится по утвержденному Исполнительным комитетом сельского поселения графику.</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74" w:name="sub_1654"/>
      <w:bookmarkEnd w:id="173"/>
      <w:r w:rsidRPr="00BA68A5">
        <w:rPr>
          <w:sz w:val="24"/>
          <w:szCs w:val="24"/>
          <w:lang w:eastAsia="ru-RU"/>
        </w:rPr>
        <w:t>7.5.2. Металлические опоры, кронштейны и другие элементы устройств наружного освещения и контактной сети должны содержаться в чистоте, не иметь крена, очагов коррозии и должны окрашиваться балансодержателями по мере необходимости.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75" w:name="sub_1655"/>
      <w:bookmarkEnd w:id="174"/>
      <w:r w:rsidRPr="00BA68A5">
        <w:rPr>
          <w:sz w:val="24"/>
          <w:szCs w:val="24"/>
          <w:lang w:eastAsia="ru-RU"/>
        </w:rPr>
        <w:t>7.5.3. Вышедшие из строя газоразрядные лампы, содержащие ртуть, должны храниться в специально отведенных для этих целей помещениях и вывозиться на специализированные предприятия для утилизации. Запрещается вывозить указанные типы ламп на полигоны утилизации мусора, мусороперерабатывающие заводы.</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76" w:name="sub_1658"/>
      <w:bookmarkEnd w:id="175"/>
      <w:r w:rsidRPr="00BA68A5">
        <w:rPr>
          <w:sz w:val="24"/>
          <w:szCs w:val="24"/>
          <w:lang w:eastAsia="ru-RU"/>
        </w:rPr>
        <w:t>7.5.4. Ответственность за уборку территорий вокруг мачт и опор наружного освещения расположенных на тротуарах, возлагается на ответственных за уборку тротуаров лиц.</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77" w:name="sub_1659"/>
      <w:bookmarkEnd w:id="176"/>
      <w:r w:rsidRPr="00BA68A5">
        <w:rPr>
          <w:sz w:val="24"/>
          <w:szCs w:val="24"/>
          <w:lang w:eastAsia="ru-RU"/>
        </w:rPr>
        <w:t>7.5.5. Ответственность за уборку территорий,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линии электропередач, байпасам, возлагается на балансодержателей территорий, на которых находятся данные объекты.</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78" w:name="sub_16510"/>
      <w:bookmarkEnd w:id="177"/>
      <w:r w:rsidRPr="00BA68A5">
        <w:rPr>
          <w:sz w:val="24"/>
          <w:szCs w:val="24"/>
          <w:lang w:eastAsia="ru-RU"/>
        </w:rPr>
        <w:t>7.5.6. Запрещается:</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79" w:name="sub_165102"/>
      <w:bookmarkEnd w:id="178"/>
      <w:r w:rsidRPr="00BA68A5">
        <w:rPr>
          <w:sz w:val="24"/>
          <w:szCs w:val="24"/>
          <w:lang w:eastAsia="ru-RU"/>
        </w:rPr>
        <w:t>пересекать автомобильные дороги общего пользования при прокладке электрических кабелей  воздушным способом от одного здания к другому зданию;</w:t>
      </w:r>
    </w:p>
    <w:bookmarkEnd w:id="179"/>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размещать запасы кабеля вне распределительного муфтового шкафа;</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80" w:name="sub_165104"/>
      <w:r w:rsidRPr="00BA68A5">
        <w:rPr>
          <w:sz w:val="24"/>
          <w:szCs w:val="24"/>
          <w:lang w:eastAsia="ru-RU"/>
        </w:rPr>
        <w:t>использовать в качестве крепления электрического кабеля:</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81" w:name="sub_165105"/>
      <w:bookmarkEnd w:id="180"/>
      <w:r w:rsidRPr="00BA68A5">
        <w:rPr>
          <w:sz w:val="24"/>
          <w:szCs w:val="24"/>
          <w:lang w:eastAsia="ru-RU"/>
        </w:rPr>
        <w:t>-   элементы крепления  линий электропередач;</w:t>
      </w:r>
    </w:p>
    <w:bookmarkEnd w:id="181"/>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 элементы обустройства автомобильных дорог - дорожные ограждения, светофоры, остановочные пункты;</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   элементы фасадов, крыш, стен зданий и сооружений (дымоходы, вентиляция, антенны систем коллективного или индивидуального приема телевидения и радио, фронтоны, козырьки, двери, окна).</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82" w:name="sub_106511"/>
      <w:r w:rsidRPr="00BA68A5">
        <w:rPr>
          <w:sz w:val="24"/>
          <w:szCs w:val="24"/>
          <w:lang w:eastAsia="ru-RU"/>
        </w:rPr>
        <w:t>7.5.7. Запрещается содержать технические средства связи (кабели, элементы крепления кабелей, распределительные и муфтовые шкафы и другие), а также подключаемые с их помощью технические устройства в ненадлежащем состоянии (надрыв и/или отсутствие изоляционной оболочки, отсутствие покраски, наличие коррозии и/или механических повреждений, провес проводов и/или намотка их на опоры освещения и линий электропередачи).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83" w:name="sub_166"/>
      <w:bookmarkEnd w:id="182"/>
      <w:r w:rsidRPr="00BA68A5">
        <w:rPr>
          <w:sz w:val="24"/>
          <w:szCs w:val="24"/>
          <w:lang w:eastAsia="ru-RU"/>
        </w:rPr>
        <w:t>7.6. Средства наружной рекламы и информации.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84" w:name="sub_1661"/>
      <w:bookmarkEnd w:id="183"/>
      <w:r w:rsidRPr="00BA68A5">
        <w:rPr>
          <w:sz w:val="24"/>
          <w:szCs w:val="24"/>
          <w:lang w:eastAsia="ru-RU"/>
        </w:rPr>
        <w:t xml:space="preserve">7.6.1. Средства наружной рекламы и информации должны размещаться в </w:t>
      </w:r>
      <w:r w:rsidRPr="00BA68A5">
        <w:rPr>
          <w:sz w:val="24"/>
          <w:szCs w:val="24"/>
          <w:lang w:eastAsia="ru-RU"/>
        </w:rPr>
        <w:lastRenderedPageBreak/>
        <w:t>установленных местах. Обязанность по их содержанию возлагается на юридические лица и индивидуальных предпринимателей, которые являются владельцами.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85" w:name="sub_1662"/>
      <w:bookmarkEnd w:id="184"/>
      <w:r w:rsidRPr="00BA68A5">
        <w:rPr>
          <w:sz w:val="24"/>
          <w:szCs w:val="24"/>
          <w:lang w:eastAsia="ru-RU"/>
        </w:rPr>
        <w:t>7.6.2. На территории Верхнеуслонского сельского поселения запрещается:</w:t>
      </w:r>
    </w:p>
    <w:bookmarkEnd w:id="185"/>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размещать средства наружной информации без согласования в уполномоченных органах в соответствии с законодательством и муниципальными нормативно-правовыми актами;</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производить смену изображений (плакатов) на средствах наружной рекламы и информации с заездом автотранспорта на газоны;</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содержать средства наружной рекламы и информации в ненадлежащем состоянии (отсутствие подсветки, нефункционирование отдельных элементов подсветки, отсутствие отдельных букв и цифр, отсутствие покраски, наличие ржавчины, разорванных плакатов);</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оставлять бетонные основания средств наружной рекламы и информации на газоне.</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86" w:name="sub_167"/>
      <w:r w:rsidRPr="00BA68A5">
        <w:rPr>
          <w:sz w:val="24"/>
          <w:szCs w:val="24"/>
          <w:lang w:eastAsia="ru-RU"/>
        </w:rPr>
        <w:t>7.7. На территории Верхнеуслонского сельского поселения запрещается делать надписи, наклеивать и развешивать информационную и печатную продукцию (листовки, объявления, афиши и иную продукцию независимо от способа изготовления и используемых материалов) на ограждениях, заборах, стенах зданий, строений и сооружений, отдельно стоящих опорах (освещения, контактной сети и т.д.), деревьях, вне установленных для этих целей конструкций.</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87" w:name="sub_168"/>
      <w:bookmarkEnd w:id="186"/>
      <w:r w:rsidRPr="00BA68A5">
        <w:rPr>
          <w:sz w:val="24"/>
          <w:szCs w:val="24"/>
          <w:lang w:eastAsia="ru-RU"/>
        </w:rPr>
        <w:t>7.8. Организация работ по удалению самовольно произведенных надписей, а также самовольно размещенной информационной и печатной продукции со всех объектов независимо от ведомственной принадлежности возлагается на лиц, выполнивших надписи, разместивших указанную продукцию, а в случае не установления - на собственников, владельцев или пользователей указанных объектов.</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bookmarkStart w:id="188" w:name="sub_169"/>
      <w:bookmarkEnd w:id="187"/>
      <w:r w:rsidRPr="00BA68A5">
        <w:rPr>
          <w:sz w:val="24"/>
          <w:szCs w:val="24"/>
          <w:lang w:eastAsia="ru-RU"/>
        </w:rPr>
        <w:t>7.9. Организация работ по удалению самовольно размещенной информационной и печатной продукции со всех объектов независимо от ведомственной принадлежности при проведении гастрольных культурно-зрелищных мероприятий возлагается на собственников, владельцев, пользователей помещений, зданий, стадионов, где проводятся такие мероприятия.</w:t>
      </w: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p>
    <w:p w:rsidR="00BA68A5" w:rsidRDefault="00BA68A5" w:rsidP="00845D5B">
      <w:pPr>
        <w:spacing w:after="0" w:line="240" w:lineRule="auto"/>
        <w:jc w:val="center"/>
        <w:rPr>
          <w:b/>
          <w:sz w:val="24"/>
          <w:szCs w:val="24"/>
          <w:lang w:val="tt-RU" w:eastAsia="ru-RU"/>
        </w:rPr>
      </w:pPr>
      <w:r w:rsidRPr="00BA68A5">
        <w:rPr>
          <w:b/>
          <w:sz w:val="24"/>
          <w:szCs w:val="24"/>
          <w:lang w:val="tt-RU" w:eastAsia="ru-RU"/>
        </w:rPr>
        <w:t xml:space="preserve">8. Требования к озеленению и содержанию зеленых насаждений </w:t>
      </w:r>
    </w:p>
    <w:p w:rsidR="00845D5B" w:rsidRPr="00BA68A5" w:rsidRDefault="00845D5B" w:rsidP="00845D5B">
      <w:pPr>
        <w:spacing w:after="0" w:line="240" w:lineRule="auto"/>
        <w:jc w:val="center"/>
        <w:rPr>
          <w:b/>
          <w:sz w:val="24"/>
          <w:szCs w:val="24"/>
          <w:lang w:val="tt-RU" w:eastAsia="ru-RU"/>
        </w:rPr>
      </w:pPr>
    </w:p>
    <w:p w:rsidR="00BA68A5" w:rsidRPr="00BA68A5" w:rsidRDefault="00BA68A5" w:rsidP="00BA68A5">
      <w:pPr>
        <w:spacing w:after="0" w:line="240" w:lineRule="auto"/>
        <w:jc w:val="both"/>
        <w:rPr>
          <w:sz w:val="24"/>
          <w:szCs w:val="24"/>
          <w:lang w:val="tt-RU" w:eastAsia="ru-RU"/>
        </w:rPr>
      </w:pPr>
      <w:r w:rsidRPr="00BA68A5">
        <w:rPr>
          <w:sz w:val="24"/>
          <w:szCs w:val="24"/>
          <w:lang w:val="tt-RU" w:eastAsia="ru-RU"/>
        </w:rPr>
        <w:tab/>
        <w:t>8.1. Все зеленые насаждения составляют неприкосновенный зеленый фонд. Содержание зеленых насаждений осуществляется в соответствии  с действующим законодательством и нормативными правовыми актами сельского поселения.</w:t>
      </w:r>
    </w:p>
    <w:p w:rsidR="00BA68A5" w:rsidRPr="00BA68A5" w:rsidRDefault="00BA68A5" w:rsidP="00BA68A5">
      <w:pPr>
        <w:spacing w:after="0" w:line="240" w:lineRule="auto"/>
        <w:jc w:val="both"/>
        <w:rPr>
          <w:sz w:val="24"/>
          <w:szCs w:val="24"/>
          <w:lang w:val="tt-RU" w:eastAsia="ru-RU"/>
        </w:rPr>
      </w:pPr>
      <w:r w:rsidRPr="00BA68A5">
        <w:rPr>
          <w:sz w:val="24"/>
          <w:szCs w:val="24"/>
          <w:lang w:val="tt-RU" w:eastAsia="ru-RU"/>
        </w:rPr>
        <w:tab/>
        <w:t xml:space="preserve">8.2. Ответственность за сохранность зеленых насаждений, правильный и своевременный уход в соответствии с существующими правилами, несут предприятия, организации, граждане на территориях, принадлежащих им. </w:t>
      </w:r>
    </w:p>
    <w:p w:rsidR="00BA68A5" w:rsidRPr="00BA68A5" w:rsidRDefault="00BA68A5" w:rsidP="00BA68A5">
      <w:pPr>
        <w:spacing w:after="0" w:line="240" w:lineRule="auto"/>
        <w:jc w:val="both"/>
        <w:rPr>
          <w:sz w:val="24"/>
          <w:szCs w:val="24"/>
          <w:lang w:val="tt-RU" w:eastAsia="ru-RU"/>
        </w:rPr>
      </w:pPr>
      <w:r w:rsidRPr="00BA68A5">
        <w:rPr>
          <w:sz w:val="24"/>
          <w:szCs w:val="24"/>
          <w:lang w:val="tt-RU" w:eastAsia="ru-RU"/>
        </w:rPr>
        <w:tab/>
        <w:t xml:space="preserve">8.3. Для обеспечения сохранности зеленых насаждений, водоемов и т.д. не допускается их загрязнение. Во время строительных работ в зоне зеленых насаждений должны соблюдаться требования проекта организации строительства. </w:t>
      </w:r>
    </w:p>
    <w:p w:rsidR="00BA68A5" w:rsidRPr="00BA68A5" w:rsidRDefault="00BA68A5" w:rsidP="00BA68A5">
      <w:pPr>
        <w:spacing w:after="0" w:line="240" w:lineRule="auto"/>
        <w:jc w:val="both"/>
        <w:rPr>
          <w:sz w:val="24"/>
          <w:szCs w:val="24"/>
          <w:lang w:val="tt-RU" w:eastAsia="ru-RU"/>
        </w:rPr>
      </w:pPr>
      <w:r w:rsidRPr="00BA68A5">
        <w:rPr>
          <w:sz w:val="24"/>
          <w:szCs w:val="24"/>
          <w:lang w:val="tt-RU" w:eastAsia="ru-RU"/>
        </w:rPr>
        <w:tab/>
        <w:t xml:space="preserve">8.4. Не допускается нарушение целостности газонов, зеленых зон путем проезда и стоянки транспортных средств. </w:t>
      </w:r>
    </w:p>
    <w:p w:rsidR="00BA68A5" w:rsidRPr="00BA68A5" w:rsidRDefault="00BA68A5" w:rsidP="00BA68A5">
      <w:pPr>
        <w:spacing w:after="0" w:line="240" w:lineRule="auto"/>
        <w:jc w:val="both"/>
        <w:rPr>
          <w:sz w:val="24"/>
          <w:szCs w:val="24"/>
          <w:lang w:val="tt-RU" w:eastAsia="ru-RU"/>
        </w:rPr>
      </w:pPr>
      <w:r w:rsidRPr="00BA68A5">
        <w:rPr>
          <w:sz w:val="24"/>
          <w:szCs w:val="24"/>
          <w:lang w:val="tt-RU" w:eastAsia="ru-RU"/>
        </w:rPr>
        <w:tab/>
        <w:t xml:space="preserve">8.5. Пересадка или вырубка деревьев и кустарников, в том числе сухостойных и больных, произрастающих на территориях общего пользования и на земельных участках, находящихся в муниципальной собственности или  собственность на которые не разграничена, их повреждение, без соответствующего разрешения Исполнительного комитета не допускаются. Ущерб зеленым насаждениям, причиненный предприятиями, учреждениями, организациями, а также гражданами, должен возмещаться причинившими ущерб гражданами, должностными лицами и работниками соответствующих предприятий в установленном действующим законодательством порядке. </w:t>
      </w:r>
    </w:p>
    <w:p w:rsidR="00BA68A5" w:rsidRPr="00BA68A5" w:rsidRDefault="00BA68A5" w:rsidP="00BA68A5">
      <w:pPr>
        <w:spacing w:after="0" w:line="240" w:lineRule="auto"/>
        <w:jc w:val="both"/>
        <w:rPr>
          <w:sz w:val="24"/>
          <w:szCs w:val="24"/>
          <w:lang w:val="tt-RU" w:eastAsia="ru-RU"/>
        </w:rPr>
      </w:pPr>
      <w:r w:rsidRPr="00BA68A5">
        <w:rPr>
          <w:sz w:val="24"/>
          <w:szCs w:val="24"/>
          <w:lang w:val="tt-RU" w:eastAsia="ru-RU"/>
        </w:rPr>
        <w:tab/>
        <w:t>8.6. На озелененных территориях запрещается:</w:t>
      </w:r>
    </w:p>
    <w:p w:rsidR="00BA68A5" w:rsidRPr="00BA68A5" w:rsidRDefault="00BA68A5" w:rsidP="00BA68A5">
      <w:pPr>
        <w:spacing w:after="0" w:line="240" w:lineRule="auto"/>
        <w:jc w:val="both"/>
        <w:rPr>
          <w:sz w:val="24"/>
          <w:szCs w:val="24"/>
          <w:lang w:val="tt-RU" w:eastAsia="ru-RU"/>
        </w:rPr>
      </w:pPr>
      <w:r w:rsidRPr="00BA68A5">
        <w:rPr>
          <w:sz w:val="24"/>
          <w:szCs w:val="24"/>
          <w:lang w:val="tt-RU" w:eastAsia="ru-RU"/>
        </w:rPr>
        <w:t>- складировать любые материалы;</w:t>
      </w:r>
    </w:p>
    <w:p w:rsidR="00BA68A5" w:rsidRPr="00BA68A5" w:rsidRDefault="00BA68A5" w:rsidP="00BA68A5">
      <w:pPr>
        <w:spacing w:after="0" w:line="240" w:lineRule="auto"/>
        <w:jc w:val="both"/>
        <w:rPr>
          <w:sz w:val="24"/>
          <w:szCs w:val="24"/>
          <w:lang w:val="tt-RU" w:eastAsia="ru-RU"/>
        </w:rPr>
      </w:pPr>
      <w:r w:rsidRPr="00BA68A5">
        <w:rPr>
          <w:sz w:val="24"/>
          <w:szCs w:val="24"/>
          <w:lang w:val="tt-RU" w:eastAsia="ru-RU"/>
        </w:rPr>
        <w:lastRenderedPageBreak/>
        <w:t>- применять чистый торф в качестве растительного грунта;</w:t>
      </w:r>
    </w:p>
    <w:p w:rsidR="00BA68A5" w:rsidRPr="00BA68A5" w:rsidRDefault="00BA68A5" w:rsidP="00BA68A5">
      <w:pPr>
        <w:spacing w:after="0" w:line="240" w:lineRule="auto"/>
        <w:jc w:val="both"/>
        <w:rPr>
          <w:sz w:val="24"/>
          <w:szCs w:val="24"/>
          <w:lang w:val="tt-RU" w:eastAsia="ru-RU"/>
        </w:rPr>
      </w:pPr>
      <w:r w:rsidRPr="00BA68A5">
        <w:rPr>
          <w:sz w:val="24"/>
          <w:szCs w:val="24"/>
          <w:lang w:val="tt-RU" w:eastAsia="ru-RU"/>
        </w:rPr>
        <w:t>- добывать растительный грунт, песок и производить другие раскопки;</w:t>
      </w:r>
    </w:p>
    <w:p w:rsidR="00BA68A5" w:rsidRPr="00BA68A5" w:rsidRDefault="00BA68A5" w:rsidP="00BA68A5">
      <w:pPr>
        <w:spacing w:after="0" w:line="240" w:lineRule="auto"/>
        <w:jc w:val="both"/>
        <w:rPr>
          <w:sz w:val="24"/>
          <w:szCs w:val="24"/>
          <w:lang w:val="tt-RU" w:eastAsia="ru-RU"/>
        </w:rPr>
      </w:pPr>
      <w:r w:rsidRPr="00BA68A5">
        <w:rPr>
          <w:sz w:val="24"/>
          <w:szCs w:val="24"/>
          <w:lang w:val="tt-RU" w:eastAsia="ru-RU"/>
        </w:rPr>
        <w:t>- устраивать свалки мусора, снега и льда, за исключением чистого снега, полученного от расчистки садово-парковых дорожек;</w:t>
      </w:r>
    </w:p>
    <w:p w:rsidR="00BA68A5" w:rsidRPr="00BA68A5" w:rsidRDefault="00BA68A5" w:rsidP="00BA68A5">
      <w:pPr>
        <w:spacing w:after="0" w:line="240" w:lineRule="auto"/>
        <w:jc w:val="both"/>
        <w:rPr>
          <w:sz w:val="24"/>
          <w:szCs w:val="24"/>
          <w:lang w:val="tt-RU" w:eastAsia="ru-RU"/>
        </w:rPr>
      </w:pPr>
      <w:r w:rsidRPr="00BA68A5">
        <w:rPr>
          <w:sz w:val="24"/>
          <w:szCs w:val="24"/>
          <w:lang w:val="tt-RU" w:eastAsia="ru-RU"/>
        </w:rPr>
        <w:t>- сбрасывать снег с крыш на участки, занятые насаждениями, без принятия мер, обеспечивающих сохранность деревьев и кустарников;</w:t>
      </w:r>
    </w:p>
    <w:p w:rsidR="00BA68A5" w:rsidRPr="00BA68A5" w:rsidRDefault="00BA68A5" w:rsidP="00BA68A5">
      <w:pPr>
        <w:spacing w:after="0" w:line="240" w:lineRule="auto"/>
        <w:jc w:val="both"/>
        <w:rPr>
          <w:sz w:val="24"/>
          <w:szCs w:val="24"/>
          <w:lang w:val="tt-RU" w:eastAsia="ru-RU"/>
        </w:rPr>
      </w:pPr>
      <w:r w:rsidRPr="00BA68A5">
        <w:rPr>
          <w:sz w:val="24"/>
          <w:szCs w:val="24"/>
          <w:lang w:val="tt-RU" w:eastAsia="ru-RU"/>
        </w:rPr>
        <w:t>- ломать деревья, кустарники, сучья и ветки, срывать листья и цветы, сбивать и собирать плоды;</w:t>
      </w:r>
    </w:p>
    <w:p w:rsidR="00BA68A5" w:rsidRPr="00BA68A5" w:rsidRDefault="00BA68A5" w:rsidP="00BA68A5">
      <w:pPr>
        <w:spacing w:after="0" w:line="240" w:lineRule="auto"/>
        <w:jc w:val="both"/>
        <w:rPr>
          <w:sz w:val="24"/>
          <w:szCs w:val="24"/>
          <w:lang w:val="tt-RU" w:eastAsia="ru-RU"/>
        </w:rPr>
      </w:pPr>
      <w:r w:rsidRPr="00BA68A5">
        <w:rPr>
          <w:sz w:val="24"/>
          <w:szCs w:val="24"/>
          <w:lang w:val="tt-RU" w:eastAsia="ru-RU"/>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BA68A5" w:rsidRPr="00BA68A5" w:rsidRDefault="00BA68A5" w:rsidP="00BA68A5">
      <w:pPr>
        <w:spacing w:after="0" w:line="240" w:lineRule="auto"/>
        <w:jc w:val="both"/>
        <w:rPr>
          <w:sz w:val="24"/>
          <w:szCs w:val="24"/>
          <w:lang w:val="tt-RU" w:eastAsia="ru-RU"/>
        </w:rPr>
      </w:pPr>
      <w:r w:rsidRPr="00BA68A5">
        <w:rPr>
          <w:sz w:val="24"/>
          <w:szCs w:val="24"/>
          <w:lang w:val="tt-RU" w:eastAsia="ru-RU"/>
        </w:rPr>
        <w:t>- сжигать листья, сметать листья в период массового листопада, засыпать ими стволы деревьев и кустарников (целесообразно их собирать в кучи, не допуская разноса по улицам, удалять в специально отведенные для компостирования места или вывозить на свалку);</w:t>
      </w:r>
    </w:p>
    <w:p w:rsidR="00BA68A5" w:rsidRPr="00BA68A5" w:rsidRDefault="00BA68A5" w:rsidP="00BA68A5">
      <w:pPr>
        <w:spacing w:after="0" w:line="240" w:lineRule="auto"/>
        <w:jc w:val="both"/>
        <w:rPr>
          <w:sz w:val="24"/>
          <w:szCs w:val="24"/>
          <w:lang w:val="tt-RU" w:eastAsia="ru-RU"/>
        </w:rPr>
      </w:pPr>
      <w:r w:rsidRPr="00BA68A5">
        <w:rPr>
          <w:sz w:val="24"/>
          <w:szCs w:val="24"/>
          <w:lang w:val="tt-RU" w:eastAsia="ru-RU"/>
        </w:rPr>
        <w:t>- разбивать палатки;</w:t>
      </w:r>
    </w:p>
    <w:p w:rsidR="00BA68A5" w:rsidRPr="00BA68A5" w:rsidRDefault="00BA68A5" w:rsidP="00BA68A5">
      <w:pPr>
        <w:spacing w:after="0" w:line="240" w:lineRule="auto"/>
        <w:jc w:val="both"/>
        <w:rPr>
          <w:sz w:val="24"/>
          <w:szCs w:val="24"/>
          <w:lang w:val="tt-RU" w:eastAsia="ru-RU"/>
        </w:rPr>
      </w:pPr>
      <w:r w:rsidRPr="00BA68A5">
        <w:rPr>
          <w:sz w:val="24"/>
          <w:szCs w:val="24"/>
          <w:lang w:val="tt-RU" w:eastAsia="ru-RU"/>
        </w:rPr>
        <w:t>- мыть транспортные средства;</w:t>
      </w:r>
    </w:p>
    <w:p w:rsidR="00BA68A5" w:rsidRPr="00BA68A5" w:rsidRDefault="00BA68A5" w:rsidP="00BA68A5">
      <w:pPr>
        <w:spacing w:after="0" w:line="240" w:lineRule="auto"/>
        <w:jc w:val="both"/>
        <w:rPr>
          <w:sz w:val="24"/>
          <w:szCs w:val="24"/>
          <w:lang w:val="tt-RU" w:eastAsia="ru-RU"/>
        </w:rPr>
      </w:pPr>
      <w:r w:rsidRPr="00BA68A5">
        <w:rPr>
          <w:sz w:val="24"/>
          <w:szCs w:val="24"/>
          <w:lang w:val="tt-RU" w:eastAsia="ru-RU"/>
        </w:rPr>
        <w:t>- пасти скот;</w:t>
      </w:r>
    </w:p>
    <w:p w:rsidR="00BA68A5" w:rsidRPr="00BA68A5" w:rsidRDefault="00BA68A5" w:rsidP="00BA68A5">
      <w:pPr>
        <w:spacing w:after="0" w:line="240" w:lineRule="auto"/>
        <w:jc w:val="both"/>
        <w:rPr>
          <w:sz w:val="24"/>
          <w:szCs w:val="24"/>
          <w:lang w:val="tt-RU" w:eastAsia="ru-RU"/>
        </w:rPr>
      </w:pPr>
      <w:r w:rsidRPr="00BA68A5">
        <w:rPr>
          <w:sz w:val="24"/>
          <w:szCs w:val="24"/>
          <w:lang w:val="tt-RU" w:eastAsia="ru-RU"/>
        </w:rPr>
        <w:t>- посыпать химическими препаратами тротуары, проезжие и прогулочные дороги и иные покрытия, не разрешенные к применению;</w:t>
      </w:r>
    </w:p>
    <w:p w:rsidR="00BA68A5" w:rsidRPr="00BA68A5" w:rsidRDefault="00BA68A5" w:rsidP="00BA68A5">
      <w:pPr>
        <w:spacing w:after="0" w:line="240" w:lineRule="auto"/>
        <w:jc w:val="both"/>
        <w:rPr>
          <w:sz w:val="24"/>
          <w:szCs w:val="24"/>
          <w:lang w:val="tt-RU" w:eastAsia="ru-RU"/>
        </w:rPr>
      </w:pPr>
      <w:r w:rsidRPr="00BA68A5">
        <w:rPr>
          <w:sz w:val="24"/>
          <w:szCs w:val="24"/>
          <w:lang w:val="tt-RU" w:eastAsia="ru-RU"/>
        </w:rPr>
        <w:t>- ходить, сидеть и лежать на газонах (исключая луговые), устраивать игры;</w:t>
      </w:r>
    </w:p>
    <w:p w:rsidR="00BA68A5" w:rsidRPr="00BA68A5" w:rsidRDefault="00BA68A5" w:rsidP="00BA68A5">
      <w:pPr>
        <w:spacing w:after="0" w:line="240" w:lineRule="auto"/>
        <w:jc w:val="both"/>
        <w:rPr>
          <w:sz w:val="24"/>
          <w:szCs w:val="24"/>
          <w:lang w:val="tt-RU" w:eastAsia="ru-RU"/>
        </w:rPr>
      </w:pPr>
      <w:r w:rsidRPr="00BA68A5">
        <w:rPr>
          <w:sz w:val="24"/>
          <w:szCs w:val="24"/>
          <w:lang w:val="tt-RU" w:eastAsia="ru-RU"/>
        </w:rPr>
        <w:t>- разжигать костры и нарушать правила противопожарной охраны;</w:t>
      </w:r>
    </w:p>
    <w:p w:rsidR="00BA68A5" w:rsidRPr="00BA68A5" w:rsidRDefault="00BA68A5" w:rsidP="00BA68A5">
      <w:pPr>
        <w:spacing w:after="0" w:line="240" w:lineRule="auto"/>
        <w:jc w:val="both"/>
        <w:rPr>
          <w:sz w:val="24"/>
          <w:szCs w:val="24"/>
          <w:lang w:val="tt-RU" w:eastAsia="ru-RU"/>
        </w:rPr>
      </w:pPr>
      <w:r w:rsidRPr="00BA68A5">
        <w:rPr>
          <w:sz w:val="24"/>
          <w:szCs w:val="24"/>
          <w:lang w:val="tt-RU" w:eastAsia="ru-RU"/>
        </w:rPr>
        <w:t>- проводить разрытия для прокладки инженерных коммуникаций без согласования с органами местного самоуправления в установленном порядке;</w:t>
      </w:r>
    </w:p>
    <w:p w:rsidR="00BA68A5" w:rsidRPr="00BA68A5" w:rsidRDefault="00BA68A5" w:rsidP="00BA68A5">
      <w:pPr>
        <w:spacing w:after="0" w:line="240" w:lineRule="auto"/>
        <w:jc w:val="both"/>
        <w:rPr>
          <w:sz w:val="24"/>
          <w:szCs w:val="24"/>
          <w:lang w:val="tt-RU" w:eastAsia="ru-RU"/>
        </w:rPr>
      </w:pPr>
    </w:p>
    <w:p w:rsidR="00BA68A5" w:rsidRPr="00BA68A5" w:rsidRDefault="00BA68A5" w:rsidP="00BA68A5">
      <w:pPr>
        <w:spacing w:after="0" w:line="240" w:lineRule="auto"/>
        <w:ind w:left="426"/>
        <w:jc w:val="center"/>
        <w:rPr>
          <w:b/>
          <w:sz w:val="24"/>
          <w:szCs w:val="24"/>
          <w:lang w:val="tt-RU" w:eastAsia="ru-RU"/>
        </w:rPr>
      </w:pPr>
      <w:r w:rsidRPr="00BA68A5">
        <w:rPr>
          <w:b/>
          <w:sz w:val="24"/>
          <w:szCs w:val="24"/>
          <w:lang w:val="tt-RU" w:eastAsia="ru-RU"/>
        </w:rPr>
        <w:t>9. Содержание животных и скота на территории</w:t>
      </w:r>
    </w:p>
    <w:p w:rsidR="00BA68A5" w:rsidRPr="00BA68A5" w:rsidRDefault="00845D5B" w:rsidP="00BA68A5">
      <w:pPr>
        <w:spacing w:after="0" w:line="240" w:lineRule="auto"/>
        <w:ind w:left="426"/>
        <w:jc w:val="center"/>
        <w:rPr>
          <w:b/>
          <w:sz w:val="24"/>
          <w:szCs w:val="24"/>
          <w:lang w:val="tt-RU" w:eastAsia="ru-RU"/>
        </w:rPr>
      </w:pPr>
      <w:r>
        <w:rPr>
          <w:b/>
          <w:sz w:val="24"/>
          <w:szCs w:val="24"/>
          <w:lang w:val="tt-RU" w:eastAsia="ru-RU"/>
        </w:rPr>
        <w:t>населенных пунктов поселения</w:t>
      </w:r>
    </w:p>
    <w:p w:rsidR="00BA68A5" w:rsidRPr="00BA68A5" w:rsidRDefault="00BA68A5" w:rsidP="00BA68A5">
      <w:pPr>
        <w:spacing w:after="0" w:line="240" w:lineRule="auto"/>
        <w:jc w:val="both"/>
        <w:rPr>
          <w:sz w:val="24"/>
          <w:szCs w:val="24"/>
          <w:lang w:val="tt-RU" w:eastAsia="ru-RU"/>
        </w:rPr>
      </w:pPr>
      <w:r w:rsidRPr="00BA68A5">
        <w:rPr>
          <w:sz w:val="24"/>
          <w:szCs w:val="24"/>
          <w:lang w:eastAsia="ru-RU"/>
        </w:rPr>
        <w:tab/>
      </w:r>
    </w:p>
    <w:p w:rsidR="00BA68A5" w:rsidRPr="00BA68A5" w:rsidRDefault="00BA68A5" w:rsidP="00BA68A5">
      <w:pPr>
        <w:spacing w:after="0" w:line="240" w:lineRule="auto"/>
        <w:jc w:val="both"/>
        <w:rPr>
          <w:sz w:val="24"/>
          <w:szCs w:val="24"/>
          <w:lang w:val="tt-RU" w:eastAsia="ru-RU"/>
        </w:rPr>
      </w:pPr>
      <w:r w:rsidRPr="00BA68A5">
        <w:rPr>
          <w:sz w:val="24"/>
          <w:szCs w:val="24"/>
          <w:lang w:val="tt-RU" w:eastAsia="ru-RU"/>
        </w:rPr>
        <w:tab/>
        <w:t xml:space="preserve">9.1. Весь крупный рогатый скот, овцы, лошади, домашние козы содержаться исключительно в загонах внутри придомовых территорий или под присмотром владельцев на специально отведенном Исполнительным комитетом пастбище. За нахождение скота на улицах населенных пунктов их владельцами возмещается ущерб от порчи зеленых насаждений. Запрещается передвижение сельскохозяйственных животных на территории сельского поселения без сопровождающих лиц. </w:t>
      </w:r>
    </w:p>
    <w:p w:rsidR="00BA68A5" w:rsidRPr="00BA68A5" w:rsidRDefault="00BA68A5" w:rsidP="00BA68A5">
      <w:pPr>
        <w:spacing w:after="0" w:line="240" w:lineRule="auto"/>
        <w:jc w:val="both"/>
        <w:rPr>
          <w:sz w:val="24"/>
          <w:szCs w:val="24"/>
          <w:lang w:val="tt-RU" w:eastAsia="ru-RU"/>
        </w:rPr>
      </w:pPr>
    </w:p>
    <w:p w:rsidR="00BA68A5" w:rsidRPr="00BA68A5" w:rsidRDefault="00BA68A5" w:rsidP="00BA68A5">
      <w:pPr>
        <w:spacing w:after="0" w:line="240" w:lineRule="auto"/>
        <w:jc w:val="center"/>
        <w:rPr>
          <w:b/>
          <w:sz w:val="24"/>
          <w:szCs w:val="24"/>
          <w:lang w:val="tt-RU" w:eastAsia="ru-RU"/>
        </w:rPr>
      </w:pPr>
      <w:r w:rsidRPr="00BA68A5">
        <w:rPr>
          <w:b/>
          <w:sz w:val="24"/>
          <w:szCs w:val="24"/>
          <w:lang w:val="tt-RU" w:eastAsia="ru-RU"/>
        </w:rPr>
        <w:t xml:space="preserve">10. Содержание водоемов, </w:t>
      </w:r>
      <w:r w:rsidR="00845D5B">
        <w:rPr>
          <w:b/>
          <w:sz w:val="24"/>
          <w:szCs w:val="24"/>
          <w:lang w:val="tt-RU" w:eastAsia="ru-RU"/>
        </w:rPr>
        <w:t>кладбищ на территории поселения</w:t>
      </w:r>
    </w:p>
    <w:p w:rsidR="00BA68A5" w:rsidRPr="00BA68A5" w:rsidRDefault="00BA68A5" w:rsidP="00BA68A5">
      <w:pPr>
        <w:spacing w:after="0" w:line="240" w:lineRule="auto"/>
        <w:jc w:val="both"/>
        <w:rPr>
          <w:b/>
          <w:sz w:val="24"/>
          <w:szCs w:val="24"/>
          <w:lang w:val="tt-RU" w:eastAsia="ru-RU"/>
        </w:rPr>
      </w:pPr>
    </w:p>
    <w:p w:rsidR="00BA68A5" w:rsidRPr="00BA68A5" w:rsidRDefault="00BA68A5" w:rsidP="00BA68A5">
      <w:pPr>
        <w:spacing w:after="0" w:line="240" w:lineRule="auto"/>
        <w:ind w:firstLine="567"/>
        <w:jc w:val="both"/>
        <w:rPr>
          <w:sz w:val="24"/>
          <w:szCs w:val="24"/>
          <w:lang w:val="tt-RU" w:eastAsia="ru-RU"/>
        </w:rPr>
      </w:pPr>
      <w:r w:rsidRPr="00BA68A5">
        <w:rPr>
          <w:sz w:val="24"/>
          <w:szCs w:val="24"/>
          <w:lang w:val="tt-RU" w:eastAsia="ru-RU"/>
        </w:rPr>
        <w:t>10.1. Содержание водоемов осуществляется владельцами территорий и балансодержателями.</w:t>
      </w:r>
    </w:p>
    <w:p w:rsidR="00BA68A5" w:rsidRPr="00BA68A5" w:rsidRDefault="00BA68A5" w:rsidP="00BA68A5">
      <w:pPr>
        <w:spacing w:after="0" w:line="240" w:lineRule="auto"/>
        <w:ind w:firstLine="567"/>
        <w:jc w:val="both"/>
        <w:rPr>
          <w:sz w:val="24"/>
          <w:szCs w:val="24"/>
          <w:lang w:val="tt-RU" w:eastAsia="ru-RU"/>
        </w:rPr>
      </w:pPr>
      <w:r w:rsidRPr="00BA68A5">
        <w:rPr>
          <w:sz w:val="24"/>
          <w:szCs w:val="24"/>
          <w:lang w:val="tt-RU" w:eastAsia="ru-RU"/>
        </w:rPr>
        <w:t xml:space="preserve">10.2. </w:t>
      </w:r>
      <w:bookmarkStart w:id="189" w:name="sub_172"/>
      <w:r w:rsidRPr="00BA68A5">
        <w:rPr>
          <w:sz w:val="24"/>
          <w:szCs w:val="24"/>
          <w:lang w:val="tt-RU" w:eastAsia="ru-RU"/>
        </w:rPr>
        <w:t xml:space="preserve"> Водоемы запрещается:</w:t>
      </w:r>
    </w:p>
    <w:p w:rsidR="00BA68A5" w:rsidRPr="00BA68A5" w:rsidRDefault="00BA68A5" w:rsidP="00BA68A5">
      <w:pPr>
        <w:spacing w:after="0" w:line="240" w:lineRule="auto"/>
        <w:ind w:firstLine="567"/>
        <w:jc w:val="both"/>
        <w:rPr>
          <w:sz w:val="24"/>
          <w:szCs w:val="24"/>
          <w:lang w:val="tt-RU" w:eastAsia="ru-RU"/>
        </w:rPr>
      </w:pPr>
      <w:bookmarkStart w:id="190" w:name="sub_1794"/>
      <w:bookmarkEnd w:id="189"/>
      <w:r w:rsidRPr="00BA68A5">
        <w:rPr>
          <w:sz w:val="24"/>
          <w:szCs w:val="24"/>
          <w:lang w:val="tt-RU" w:eastAsia="ru-RU"/>
        </w:rPr>
        <w:t>- засорять, засыпать или устраивать запруды;</w:t>
      </w:r>
    </w:p>
    <w:bookmarkEnd w:id="190"/>
    <w:p w:rsidR="00BA68A5" w:rsidRPr="00BA68A5" w:rsidRDefault="00BA68A5" w:rsidP="00BA68A5">
      <w:pPr>
        <w:spacing w:after="0" w:line="240" w:lineRule="auto"/>
        <w:ind w:firstLine="567"/>
        <w:jc w:val="both"/>
        <w:rPr>
          <w:sz w:val="24"/>
          <w:szCs w:val="24"/>
          <w:lang w:val="tt-RU" w:eastAsia="ru-RU"/>
        </w:rPr>
      </w:pPr>
      <w:r w:rsidRPr="00BA68A5">
        <w:rPr>
          <w:sz w:val="24"/>
          <w:szCs w:val="24"/>
          <w:lang w:val="tt-RU" w:eastAsia="ru-RU"/>
        </w:rPr>
        <w:t>- загрязнять сточными водами, промышленными отходами, другими сбросами.</w:t>
      </w:r>
    </w:p>
    <w:p w:rsidR="00BA68A5" w:rsidRPr="00BA68A5" w:rsidRDefault="00BA68A5" w:rsidP="00BA68A5">
      <w:pPr>
        <w:spacing w:after="0" w:line="240" w:lineRule="auto"/>
        <w:ind w:firstLine="567"/>
        <w:jc w:val="both"/>
        <w:rPr>
          <w:sz w:val="24"/>
          <w:szCs w:val="24"/>
          <w:lang w:val="tt-RU" w:eastAsia="ru-RU"/>
        </w:rPr>
      </w:pPr>
      <w:bookmarkStart w:id="191" w:name="sub_173"/>
      <w:r w:rsidRPr="00BA68A5">
        <w:rPr>
          <w:sz w:val="24"/>
          <w:szCs w:val="24"/>
          <w:lang w:val="tt-RU" w:eastAsia="ru-RU"/>
        </w:rPr>
        <w:t>10.3. На территории водоемов запрещается:</w:t>
      </w:r>
    </w:p>
    <w:bookmarkEnd w:id="191"/>
    <w:p w:rsidR="00BA68A5" w:rsidRPr="00BA68A5" w:rsidRDefault="00BA68A5" w:rsidP="00BA68A5">
      <w:pPr>
        <w:spacing w:after="0" w:line="240" w:lineRule="auto"/>
        <w:ind w:firstLine="567"/>
        <w:jc w:val="both"/>
        <w:rPr>
          <w:sz w:val="24"/>
          <w:szCs w:val="24"/>
          <w:lang w:val="tt-RU" w:eastAsia="ru-RU"/>
        </w:rPr>
      </w:pPr>
      <w:r w:rsidRPr="00BA68A5">
        <w:rPr>
          <w:sz w:val="24"/>
          <w:szCs w:val="24"/>
          <w:lang w:val="tt-RU" w:eastAsia="ru-RU"/>
        </w:rPr>
        <w:t>- мыть автотранспорт;</w:t>
      </w:r>
    </w:p>
    <w:p w:rsidR="00BA68A5" w:rsidRPr="00BA68A5" w:rsidRDefault="00BA68A5" w:rsidP="00BA68A5">
      <w:pPr>
        <w:spacing w:after="0" w:line="240" w:lineRule="auto"/>
        <w:ind w:firstLine="567"/>
        <w:jc w:val="both"/>
        <w:rPr>
          <w:sz w:val="24"/>
          <w:szCs w:val="24"/>
          <w:lang w:val="tt-RU" w:eastAsia="ru-RU"/>
        </w:rPr>
      </w:pPr>
      <w:r w:rsidRPr="00BA68A5">
        <w:rPr>
          <w:sz w:val="24"/>
          <w:szCs w:val="24"/>
          <w:lang w:val="tt-RU" w:eastAsia="ru-RU"/>
        </w:rPr>
        <w:t>- проводить выпас скота;</w:t>
      </w:r>
    </w:p>
    <w:p w:rsidR="00BA68A5" w:rsidRPr="00BA68A5" w:rsidRDefault="00BA68A5" w:rsidP="00BA68A5">
      <w:pPr>
        <w:spacing w:after="0" w:line="240" w:lineRule="auto"/>
        <w:ind w:firstLine="567"/>
        <w:jc w:val="both"/>
        <w:rPr>
          <w:sz w:val="24"/>
          <w:szCs w:val="24"/>
          <w:lang w:val="tt-RU" w:eastAsia="ru-RU"/>
        </w:rPr>
      </w:pPr>
      <w:r w:rsidRPr="00BA68A5">
        <w:rPr>
          <w:sz w:val="24"/>
          <w:szCs w:val="24"/>
          <w:lang w:val="tt-RU" w:eastAsia="ru-RU"/>
        </w:rPr>
        <w:t>- купать животных;</w:t>
      </w:r>
    </w:p>
    <w:p w:rsidR="00BA68A5" w:rsidRPr="00BA68A5" w:rsidRDefault="00BA68A5" w:rsidP="00BA68A5">
      <w:pPr>
        <w:spacing w:after="0" w:line="240" w:lineRule="auto"/>
        <w:ind w:firstLine="567"/>
        <w:jc w:val="both"/>
        <w:rPr>
          <w:sz w:val="24"/>
          <w:szCs w:val="24"/>
          <w:lang w:val="tt-RU" w:eastAsia="ru-RU"/>
        </w:rPr>
      </w:pPr>
      <w:r w:rsidRPr="00BA68A5">
        <w:rPr>
          <w:sz w:val="24"/>
          <w:szCs w:val="24"/>
          <w:lang w:val="tt-RU" w:eastAsia="ru-RU"/>
        </w:rPr>
        <w:t>- стирать белье.</w:t>
      </w:r>
    </w:p>
    <w:p w:rsidR="00BA68A5" w:rsidRPr="00BA68A5" w:rsidRDefault="00BA68A5" w:rsidP="00BA68A5">
      <w:pPr>
        <w:spacing w:after="0" w:line="240" w:lineRule="auto"/>
        <w:ind w:firstLine="567"/>
        <w:jc w:val="both"/>
        <w:rPr>
          <w:sz w:val="24"/>
          <w:szCs w:val="24"/>
          <w:lang w:val="tt-RU" w:eastAsia="ru-RU"/>
        </w:rPr>
      </w:pPr>
      <w:bookmarkStart w:id="192" w:name="sub_177"/>
      <w:r w:rsidRPr="00BA68A5">
        <w:rPr>
          <w:sz w:val="24"/>
          <w:szCs w:val="24"/>
          <w:lang w:val="tt-RU" w:eastAsia="ru-RU"/>
        </w:rPr>
        <w:t>10.4. На территории кладбищ и сооружений похоронного назначения предусматривается зона зеленых насаждений, стоянка для автотранспорта, урны для сбора мусора, площадки для мусоросборников с подъездами к ним.</w:t>
      </w:r>
    </w:p>
    <w:bookmarkEnd w:id="192"/>
    <w:p w:rsidR="00BA68A5" w:rsidRPr="00BA68A5" w:rsidRDefault="00BA68A5" w:rsidP="00BA68A5">
      <w:pPr>
        <w:spacing w:after="0" w:line="240" w:lineRule="auto"/>
        <w:ind w:firstLine="567"/>
        <w:jc w:val="both"/>
        <w:rPr>
          <w:sz w:val="24"/>
          <w:szCs w:val="24"/>
          <w:lang w:val="tt-RU" w:eastAsia="ru-RU"/>
        </w:rPr>
      </w:pPr>
      <w:r w:rsidRPr="00BA68A5">
        <w:rPr>
          <w:sz w:val="24"/>
          <w:szCs w:val="24"/>
          <w:lang w:val="tt-RU" w:eastAsia="ru-RU"/>
        </w:rPr>
        <w:t>Запрещается загромождение и засорение территории металлическим ломом, строительными и бытовыми отходами и другими материалами. Храниться негабаритные отходы должны на специальных площадках.</w:t>
      </w:r>
    </w:p>
    <w:p w:rsidR="00BA68A5" w:rsidRPr="00BA68A5" w:rsidRDefault="00BA68A5" w:rsidP="00BA68A5">
      <w:pPr>
        <w:spacing w:after="0" w:line="240" w:lineRule="auto"/>
        <w:jc w:val="center"/>
        <w:rPr>
          <w:b/>
          <w:sz w:val="24"/>
          <w:szCs w:val="24"/>
          <w:lang w:val="tt-RU" w:eastAsia="ru-RU"/>
        </w:rPr>
      </w:pPr>
    </w:p>
    <w:p w:rsidR="00BA68A5" w:rsidRPr="00BA68A5" w:rsidRDefault="00BA68A5" w:rsidP="00BA68A5">
      <w:pPr>
        <w:spacing w:after="0" w:line="240" w:lineRule="auto"/>
        <w:jc w:val="center"/>
        <w:rPr>
          <w:b/>
          <w:sz w:val="24"/>
          <w:szCs w:val="24"/>
          <w:lang w:eastAsia="ru-RU"/>
        </w:rPr>
      </w:pPr>
      <w:r w:rsidRPr="00BA68A5">
        <w:rPr>
          <w:b/>
          <w:sz w:val="24"/>
          <w:szCs w:val="24"/>
          <w:lang w:eastAsia="ru-RU"/>
        </w:rPr>
        <w:t>11. Производство работ по прокладке, переустройству подземных</w:t>
      </w:r>
    </w:p>
    <w:p w:rsidR="00BA68A5" w:rsidRPr="00BA68A5" w:rsidRDefault="00BA68A5" w:rsidP="00BA68A5">
      <w:pPr>
        <w:spacing w:after="0" w:line="240" w:lineRule="auto"/>
        <w:jc w:val="center"/>
        <w:rPr>
          <w:b/>
          <w:sz w:val="24"/>
          <w:szCs w:val="24"/>
          <w:lang w:eastAsia="ru-RU"/>
        </w:rPr>
      </w:pPr>
      <w:r w:rsidRPr="00BA68A5">
        <w:rPr>
          <w:b/>
          <w:sz w:val="24"/>
          <w:szCs w:val="24"/>
          <w:lang w:eastAsia="ru-RU"/>
        </w:rPr>
        <w:t>коммуникаций и сооружений.</w:t>
      </w:r>
    </w:p>
    <w:p w:rsidR="00BA68A5" w:rsidRPr="00BA68A5" w:rsidRDefault="00BA68A5" w:rsidP="00BA68A5">
      <w:pPr>
        <w:spacing w:after="0" w:line="240" w:lineRule="auto"/>
        <w:jc w:val="center"/>
        <w:rPr>
          <w:b/>
          <w:sz w:val="24"/>
          <w:szCs w:val="24"/>
          <w:lang w:eastAsia="ru-RU"/>
        </w:rPr>
      </w:pPr>
    </w:p>
    <w:p w:rsidR="00BA68A5" w:rsidRPr="00BA68A5" w:rsidRDefault="00BA68A5" w:rsidP="00BA68A5">
      <w:pPr>
        <w:widowControl w:val="0"/>
        <w:autoSpaceDE w:val="0"/>
        <w:autoSpaceDN w:val="0"/>
        <w:adjustRightInd w:val="0"/>
        <w:spacing w:after="0" w:line="240" w:lineRule="auto"/>
        <w:jc w:val="both"/>
        <w:rPr>
          <w:sz w:val="24"/>
          <w:szCs w:val="24"/>
          <w:lang w:eastAsia="ru-RU"/>
        </w:rPr>
      </w:pPr>
      <w:r w:rsidRPr="00BA68A5">
        <w:rPr>
          <w:rFonts w:ascii="Arial" w:hAnsi="Arial"/>
          <w:sz w:val="24"/>
          <w:szCs w:val="24"/>
          <w:lang w:eastAsia="ru-RU"/>
        </w:rPr>
        <w:tab/>
      </w:r>
      <w:r w:rsidRPr="00BA68A5">
        <w:rPr>
          <w:sz w:val="24"/>
          <w:szCs w:val="24"/>
          <w:lang w:eastAsia="ru-RU"/>
        </w:rPr>
        <w:t xml:space="preserve">11.1.При производстве земляных работ должны обеспечиваться: безопасность движения пешеходов и транспорта, устройство въездов во двор домовладения, предприятий, организаций, а также подходы к жилым, служебным, торговым, учебным, детским и другим зданиям. </w:t>
      </w:r>
    </w:p>
    <w:p w:rsidR="00BA68A5" w:rsidRPr="00BA68A5" w:rsidRDefault="00BA68A5" w:rsidP="00BA68A5">
      <w:pPr>
        <w:spacing w:after="0" w:line="240" w:lineRule="auto"/>
        <w:jc w:val="both"/>
        <w:rPr>
          <w:sz w:val="24"/>
          <w:szCs w:val="24"/>
          <w:lang w:eastAsia="ru-RU"/>
        </w:rPr>
      </w:pPr>
      <w:r w:rsidRPr="00BA68A5">
        <w:rPr>
          <w:sz w:val="24"/>
          <w:szCs w:val="24"/>
          <w:lang w:eastAsia="ru-RU"/>
        </w:rPr>
        <w:tab/>
        <w:t xml:space="preserve">11.2.  Место разрытия должно ограждаться типовым ограждением с указанием наименования организации, номера телефона и фамилии производителя работ. При производстве земляных работ, требующих закрытия проезда, устанавливаются дорожные знаки по утвержденным Госавтоинспекцией схемам. С наступлением темноты места разрытия освещаются.   </w:t>
      </w:r>
    </w:p>
    <w:p w:rsidR="00BA68A5" w:rsidRPr="00BA68A5" w:rsidRDefault="00BA68A5" w:rsidP="00BA68A5">
      <w:pPr>
        <w:widowControl w:val="0"/>
        <w:autoSpaceDE w:val="0"/>
        <w:autoSpaceDN w:val="0"/>
        <w:adjustRightInd w:val="0"/>
        <w:spacing w:after="0" w:line="240" w:lineRule="auto"/>
        <w:jc w:val="both"/>
        <w:rPr>
          <w:sz w:val="24"/>
          <w:szCs w:val="24"/>
          <w:lang w:eastAsia="ru-RU"/>
        </w:rPr>
      </w:pPr>
      <w:r w:rsidRPr="00BA68A5">
        <w:rPr>
          <w:sz w:val="24"/>
          <w:szCs w:val="24"/>
          <w:lang w:eastAsia="ru-RU"/>
        </w:rPr>
        <w:tab/>
        <w:t xml:space="preserve">11.3. Восстановление асфальтового покрытия на всю ширину проезжей части, тротуара, газона и плодородного слоя почвы осуществляется организацией, производящей вскрытие. Эта же организация обязана убрать после восстановительных работ грунт, материалы и конструкции, строительный мусор, ограждения. Организации, не имеющие возможности выполнять работы по восстановлению дорожного покрытия и зеленых насаждений своими силами, должны заключать договоры со специализированными организациями. Заключение договора не снимает ответственности с организации, производящей работы, за восстановление элементов благоустройства. </w:t>
      </w:r>
    </w:p>
    <w:p w:rsidR="00BA68A5" w:rsidRPr="00BA68A5" w:rsidRDefault="00BA68A5" w:rsidP="00BA68A5">
      <w:pPr>
        <w:widowControl w:val="0"/>
        <w:autoSpaceDE w:val="0"/>
        <w:autoSpaceDN w:val="0"/>
        <w:adjustRightInd w:val="0"/>
        <w:spacing w:after="0" w:line="240" w:lineRule="auto"/>
        <w:jc w:val="both"/>
        <w:rPr>
          <w:sz w:val="24"/>
          <w:szCs w:val="24"/>
          <w:lang w:eastAsia="ru-RU"/>
        </w:rPr>
      </w:pPr>
      <w:r w:rsidRPr="00BA68A5">
        <w:rPr>
          <w:sz w:val="24"/>
          <w:szCs w:val="24"/>
          <w:lang w:eastAsia="ru-RU"/>
        </w:rPr>
        <w:tab/>
        <w:t xml:space="preserve">11.4. Руководители организаций, другие должностные лица несут ответственность за недоброкачественное выполнение работ и восстановление покрытий дорог и тротуаров, зеленых насаждений, газонов, элементов благоустройства. </w:t>
      </w:r>
    </w:p>
    <w:p w:rsidR="00BA68A5" w:rsidRPr="00BA68A5" w:rsidRDefault="00BA68A5" w:rsidP="00BA68A5">
      <w:pPr>
        <w:widowControl w:val="0"/>
        <w:autoSpaceDE w:val="0"/>
        <w:autoSpaceDN w:val="0"/>
        <w:adjustRightInd w:val="0"/>
        <w:spacing w:after="0" w:line="240" w:lineRule="auto"/>
        <w:jc w:val="both"/>
        <w:rPr>
          <w:sz w:val="24"/>
          <w:szCs w:val="24"/>
          <w:lang w:eastAsia="ru-RU"/>
        </w:rPr>
      </w:pPr>
    </w:p>
    <w:p w:rsidR="00BA68A5" w:rsidRPr="00BA68A5" w:rsidRDefault="00BA68A5" w:rsidP="00BA68A5">
      <w:pPr>
        <w:widowControl w:val="0"/>
        <w:autoSpaceDE w:val="0"/>
        <w:autoSpaceDN w:val="0"/>
        <w:adjustRightInd w:val="0"/>
        <w:spacing w:after="0" w:line="240" w:lineRule="auto"/>
        <w:jc w:val="center"/>
        <w:outlineLvl w:val="0"/>
        <w:rPr>
          <w:b/>
          <w:bCs/>
          <w:sz w:val="24"/>
          <w:szCs w:val="24"/>
          <w:lang w:eastAsia="ru-RU"/>
        </w:rPr>
      </w:pPr>
      <w:bookmarkStart w:id="193" w:name="sub_107"/>
      <w:bookmarkEnd w:id="188"/>
      <w:r w:rsidRPr="00BA68A5">
        <w:rPr>
          <w:b/>
          <w:bCs/>
          <w:sz w:val="24"/>
          <w:szCs w:val="24"/>
          <w:lang w:eastAsia="ru-RU"/>
        </w:rPr>
        <w:t>12. Ответственность за нарушение Правил</w:t>
      </w:r>
    </w:p>
    <w:bookmarkEnd w:id="193"/>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p>
    <w:p w:rsidR="00BA68A5" w:rsidRPr="00BA68A5" w:rsidRDefault="00BA68A5" w:rsidP="00BA68A5">
      <w:pPr>
        <w:widowControl w:val="0"/>
        <w:autoSpaceDE w:val="0"/>
        <w:autoSpaceDN w:val="0"/>
        <w:adjustRightInd w:val="0"/>
        <w:spacing w:after="0" w:line="240" w:lineRule="auto"/>
        <w:ind w:firstLine="720"/>
        <w:jc w:val="both"/>
        <w:rPr>
          <w:sz w:val="24"/>
          <w:szCs w:val="24"/>
          <w:lang w:eastAsia="ru-RU"/>
        </w:rPr>
      </w:pPr>
      <w:r w:rsidRPr="00BA68A5">
        <w:rPr>
          <w:sz w:val="24"/>
          <w:szCs w:val="24"/>
          <w:lang w:eastAsia="ru-RU"/>
        </w:rPr>
        <w:t>За нарушение настоящих Правил предусмотрена административная ответственность в соответствии с Кодексом Республики Татарстан об административных правонарушениях.</w:t>
      </w:r>
    </w:p>
    <w:p w:rsidR="00BA68A5" w:rsidRPr="00BA68A5" w:rsidRDefault="00BA68A5" w:rsidP="00BA68A5">
      <w:pPr>
        <w:widowControl w:val="0"/>
        <w:autoSpaceDE w:val="0"/>
        <w:autoSpaceDN w:val="0"/>
        <w:adjustRightInd w:val="0"/>
        <w:spacing w:after="0" w:line="240" w:lineRule="auto"/>
        <w:ind w:firstLine="720"/>
        <w:jc w:val="both"/>
        <w:rPr>
          <w:rFonts w:ascii="Arial" w:hAnsi="Arial"/>
          <w:sz w:val="24"/>
          <w:szCs w:val="24"/>
          <w:lang w:val="tt-RU" w:eastAsia="ru-RU"/>
        </w:rPr>
      </w:pPr>
    </w:p>
    <w:p w:rsidR="00BA68A5" w:rsidRPr="00BA68A5" w:rsidRDefault="00BA68A5" w:rsidP="00BA68A5">
      <w:pPr>
        <w:spacing w:after="0" w:line="240" w:lineRule="auto"/>
        <w:rPr>
          <w:sz w:val="24"/>
          <w:szCs w:val="24"/>
          <w:lang w:val="tt-RU"/>
        </w:rPr>
      </w:pPr>
    </w:p>
    <w:p w:rsidR="00BA68A5" w:rsidRPr="00BA68A5" w:rsidRDefault="00BA68A5" w:rsidP="00BA68A5">
      <w:pPr>
        <w:rPr>
          <w:sz w:val="24"/>
          <w:szCs w:val="24"/>
          <w:lang w:val="tt-RU"/>
        </w:rPr>
      </w:pPr>
    </w:p>
    <w:p w:rsidR="00BA68A5" w:rsidRPr="00BA68A5" w:rsidRDefault="00BA68A5" w:rsidP="00F742CA">
      <w:pPr>
        <w:spacing w:line="300" w:lineRule="exact"/>
        <w:rPr>
          <w:sz w:val="24"/>
          <w:szCs w:val="24"/>
          <w:lang w:val="tt-RU"/>
        </w:rPr>
      </w:pPr>
    </w:p>
    <w:sectPr w:rsidR="00BA68A5" w:rsidRPr="00BA68A5" w:rsidSect="004D05F9">
      <w:pgSz w:w="11906" w:h="16838"/>
      <w:pgMar w:top="1134" w:right="1134" w:bottom="1134" w:left="1134"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attachedTemplate r:id="rId1"/>
  <w:defaultTabStop w:val="708"/>
  <w:characterSpacingControl w:val="doNotCompress"/>
  <w:compat/>
  <w:rsids>
    <w:rsidRoot w:val="00BA68A5"/>
    <w:rsid w:val="00053061"/>
    <w:rsid w:val="00057841"/>
    <w:rsid w:val="00086A1B"/>
    <w:rsid w:val="00092EC5"/>
    <w:rsid w:val="000A0754"/>
    <w:rsid w:val="000B2872"/>
    <w:rsid w:val="001F1E1F"/>
    <w:rsid w:val="00212CEE"/>
    <w:rsid w:val="002B3BFC"/>
    <w:rsid w:val="002C72CF"/>
    <w:rsid w:val="0033115F"/>
    <w:rsid w:val="003D3339"/>
    <w:rsid w:val="004D05F9"/>
    <w:rsid w:val="00506141"/>
    <w:rsid w:val="00507DB5"/>
    <w:rsid w:val="00596B0B"/>
    <w:rsid w:val="005A4173"/>
    <w:rsid w:val="005A5E25"/>
    <w:rsid w:val="0061378D"/>
    <w:rsid w:val="006164AF"/>
    <w:rsid w:val="006461AE"/>
    <w:rsid w:val="006616FB"/>
    <w:rsid w:val="00706061"/>
    <w:rsid w:val="00826E4C"/>
    <w:rsid w:val="00830659"/>
    <w:rsid w:val="00845D5B"/>
    <w:rsid w:val="008A4F08"/>
    <w:rsid w:val="008A5D21"/>
    <w:rsid w:val="008A77BE"/>
    <w:rsid w:val="008B1569"/>
    <w:rsid w:val="008C7A76"/>
    <w:rsid w:val="008D4DC1"/>
    <w:rsid w:val="009148BB"/>
    <w:rsid w:val="00993316"/>
    <w:rsid w:val="009C2F11"/>
    <w:rsid w:val="00A86369"/>
    <w:rsid w:val="00AB43F1"/>
    <w:rsid w:val="00B33B40"/>
    <w:rsid w:val="00B379CF"/>
    <w:rsid w:val="00BA68A5"/>
    <w:rsid w:val="00C24E9A"/>
    <w:rsid w:val="00CD5E32"/>
    <w:rsid w:val="00D558A4"/>
    <w:rsid w:val="00D83FCD"/>
    <w:rsid w:val="00D86739"/>
    <w:rsid w:val="00E3262B"/>
    <w:rsid w:val="00F123A4"/>
    <w:rsid w:val="00F742CA"/>
    <w:rsid w:val="00FA66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E25"/>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05F9"/>
    <w:pPr>
      <w:spacing w:after="0" w:line="240" w:lineRule="auto"/>
    </w:pPr>
    <w:rPr>
      <w:rFonts w:ascii="Tahoma" w:hAnsi="Tahoma"/>
      <w:sz w:val="16"/>
      <w:szCs w:val="16"/>
      <w:lang/>
    </w:rPr>
  </w:style>
  <w:style w:type="character" w:customStyle="1" w:styleId="a4">
    <w:name w:val="Текст выноски Знак"/>
    <w:link w:val="a3"/>
    <w:uiPriority w:val="99"/>
    <w:semiHidden/>
    <w:rsid w:val="004D05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084.0" TargetMode="External"/><Relationship Id="rId3" Type="http://schemas.openxmlformats.org/officeDocument/2006/relationships/webSettings" Target="webSettings.xml"/><Relationship Id="rId7" Type="http://schemas.openxmlformats.org/officeDocument/2006/relationships/hyperlink" Target="garantF1://12012084.1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12012084.18" TargetMode="External"/><Relationship Id="rId5" Type="http://schemas.openxmlformats.org/officeDocument/2006/relationships/hyperlink" Target="garantF1://86367.0"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UslonSP\&#1056;&#1072;&#1073;&#1086;&#1095;&#1080;&#1081;%20&#1089;&#1090;&#1086;&#1083;\&#1041;&#1083;&#1072;&#1085;&#1082;%20&#1096;&#1072;&#1073;&#1083;&#1086;&#108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 шаблон</Template>
  <TotalTime>14</TotalTime>
  <Pages>24</Pages>
  <Words>11276</Words>
  <Characters>64274</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UslonSP</dc:creator>
  <cp:keywords/>
  <cp:lastModifiedBy>UslonSP</cp:lastModifiedBy>
  <cp:revision>1</cp:revision>
  <cp:lastPrinted>2015-12-22T08:19:00Z</cp:lastPrinted>
  <dcterms:created xsi:type="dcterms:W3CDTF">2015-12-22T08:08:00Z</dcterms:created>
  <dcterms:modified xsi:type="dcterms:W3CDTF">2015-12-22T08:22:00Z</dcterms:modified>
</cp:coreProperties>
</file>