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213F17" w:rsidRDefault="00424498">
      <w:pPr>
        <w:rPr>
          <w:rFonts w:ascii="Arial" w:hAnsi="Arial" w:cs="Arial"/>
          <w:noProof/>
          <w:sz w:val="24"/>
          <w:szCs w:val="24"/>
          <w:lang w:eastAsia="ru-RU"/>
        </w:rPr>
      </w:pPr>
      <w:r w:rsidRPr="00213F1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4149E" wp14:editId="65B7BA14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213F17" w:rsidRDefault="002B3BF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3D3339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FCD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C7D48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2D32FF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55A4A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.0</w:t>
                            </w:r>
                            <w:r w:rsidR="002D32FF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B55A4A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.202</w:t>
                            </w:r>
                            <w:r w:rsidR="003347D3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9265F5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396FCD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65F5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№</w:t>
                            </w:r>
                            <w:r w:rsidR="00FD75F5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2FF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CE72A8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2D32FF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E72A8" w:rsidRPr="00213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276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Pr="00213F17" w:rsidRDefault="002B3BF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</w:t>
                      </w:r>
                      <w:r w:rsidR="003D3339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96FCD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7C7D48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2D32FF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55A4A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.0</w:t>
                      </w:r>
                      <w:r w:rsidR="002D32FF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B55A4A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.202</w:t>
                      </w:r>
                      <w:r w:rsidR="003347D3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9265F5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396FCD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9265F5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№</w:t>
                      </w:r>
                      <w:r w:rsidR="00FD75F5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D32FF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CE72A8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2D32FF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CE72A8" w:rsidRPr="00213F17">
                        <w:rPr>
                          <w:rFonts w:ascii="Arial" w:hAnsi="Arial" w:cs="Arial"/>
                          <w:sz w:val="24"/>
                          <w:szCs w:val="24"/>
                        </w:rPr>
                        <w:t>276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265F5" w:rsidRPr="00213F1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46A7272" wp14:editId="12B56FCF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F5" w:rsidRPr="00213F17" w:rsidRDefault="009265F5" w:rsidP="00BC27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3F17">
        <w:rPr>
          <w:rFonts w:ascii="Arial" w:hAnsi="Arial" w:cs="Arial"/>
          <w:sz w:val="24"/>
          <w:szCs w:val="24"/>
        </w:rPr>
        <w:t xml:space="preserve">О  досрочном </w:t>
      </w:r>
      <w:proofErr w:type="gramStart"/>
      <w:r w:rsidRPr="00213F17">
        <w:rPr>
          <w:rFonts w:ascii="Arial" w:hAnsi="Arial" w:cs="Arial"/>
          <w:sz w:val="24"/>
          <w:szCs w:val="24"/>
        </w:rPr>
        <w:t>прекращении</w:t>
      </w:r>
      <w:proofErr w:type="gramEnd"/>
      <w:r w:rsidRPr="00213F17">
        <w:rPr>
          <w:rFonts w:ascii="Arial" w:hAnsi="Arial" w:cs="Arial"/>
          <w:sz w:val="24"/>
          <w:szCs w:val="24"/>
        </w:rPr>
        <w:t xml:space="preserve"> полномочий </w:t>
      </w:r>
    </w:p>
    <w:p w:rsidR="004639B9" w:rsidRPr="00213F17" w:rsidRDefault="00143604" w:rsidP="00BC27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3F17">
        <w:rPr>
          <w:rFonts w:ascii="Arial" w:hAnsi="Arial" w:cs="Arial"/>
          <w:sz w:val="24"/>
          <w:szCs w:val="24"/>
        </w:rPr>
        <w:t>з</w:t>
      </w:r>
      <w:r w:rsidR="002D32FF" w:rsidRPr="00213F17">
        <w:rPr>
          <w:rFonts w:ascii="Arial" w:hAnsi="Arial" w:cs="Arial"/>
          <w:sz w:val="24"/>
          <w:szCs w:val="24"/>
        </w:rPr>
        <w:t>аместителя Главы</w:t>
      </w:r>
      <w:r w:rsidRPr="00213F17">
        <w:rPr>
          <w:rFonts w:ascii="Arial" w:hAnsi="Arial" w:cs="Arial"/>
          <w:sz w:val="24"/>
          <w:szCs w:val="24"/>
        </w:rPr>
        <w:t xml:space="preserve"> </w:t>
      </w:r>
      <w:r w:rsidR="009265F5" w:rsidRPr="00213F17">
        <w:rPr>
          <w:rFonts w:ascii="Arial" w:hAnsi="Arial" w:cs="Arial"/>
          <w:sz w:val="24"/>
          <w:szCs w:val="24"/>
        </w:rPr>
        <w:t xml:space="preserve">Верхнеуслонского сельского поселения </w:t>
      </w:r>
    </w:p>
    <w:p w:rsidR="009265F5" w:rsidRPr="00213F17" w:rsidRDefault="004639B9" w:rsidP="00BC27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3F17">
        <w:rPr>
          <w:rFonts w:ascii="Arial" w:hAnsi="Arial" w:cs="Arial"/>
          <w:sz w:val="24"/>
          <w:szCs w:val="24"/>
        </w:rPr>
        <w:t xml:space="preserve">Верхнеуслонского </w:t>
      </w:r>
      <w:proofErr w:type="gramStart"/>
      <w:r w:rsidRPr="00213F17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13F17">
        <w:rPr>
          <w:rFonts w:ascii="Arial" w:hAnsi="Arial" w:cs="Arial"/>
          <w:sz w:val="24"/>
          <w:szCs w:val="24"/>
        </w:rPr>
        <w:t xml:space="preserve"> района</w:t>
      </w:r>
      <w:r w:rsidR="00143604" w:rsidRPr="00213F17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F5192E" w:rsidRPr="00213F17" w:rsidRDefault="00F5192E" w:rsidP="00BC27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65F5" w:rsidRPr="00213F17" w:rsidRDefault="009265F5" w:rsidP="00BC274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F17">
        <w:rPr>
          <w:rFonts w:ascii="Arial" w:hAnsi="Arial" w:cs="Arial"/>
          <w:sz w:val="24"/>
          <w:szCs w:val="24"/>
        </w:rPr>
        <w:t xml:space="preserve">Рассмотрев личное заявление </w:t>
      </w:r>
      <w:proofErr w:type="spellStart"/>
      <w:r w:rsidR="002D32FF" w:rsidRPr="00213F17">
        <w:rPr>
          <w:rFonts w:ascii="Arial" w:hAnsi="Arial" w:cs="Arial"/>
          <w:sz w:val="24"/>
          <w:szCs w:val="24"/>
        </w:rPr>
        <w:t>Ракова</w:t>
      </w:r>
      <w:proofErr w:type="spellEnd"/>
      <w:r w:rsidR="002D32FF" w:rsidRPr="00213F17">
        <w:rPr>
          <w:rFonts w:ascii="Arial" w:hAnsi="Arial" w:cs="Arial"/>
          <w:sz w:val="24"/>
          <w:szCs w:val="24"/>
        </w:rPr>
        <w:t xml:space="preserve"> Вячеслава Юрьевича </w:t>
      </w:r>
      <w:r w:rsidR="00B55A4A" w:rsidRPr="00213F17">
        <w:rPr>
          <w:rFonts w:ascii="Arial" w:hAnsi="Arial" w:cs="Arial"/>
          <w:sz w:val="24"/>
          <w:szCs w:val="24"/>
        </w:rPr>
        <w:t xml:space="preserve"> </w:t>
      </w:r>
      <w:r w:rsidRPr="00213F17">
        <w:rPr>
          <w:rFonts w:ascii="Arial" w:hAnsi="Arial" w:cs="Arial"/>
          <w:sz w:val="24"/>
          <w:szCs w:val="24"/>
        </w:rPr>
        <w:t xml:space="preserve">- </w:t>
      </w:r>
      <w:r w:rsidR="002D32FF" w:rsidRPr="00213F17">
        <w:rPr>
          <w:rFonts w:ascii="Arial" w:hAnsi="Arial" w:cs="Arial"/>
          <w:sz w:val="24"/>
          <w:szCs w:val="24"/>
        </w:rPr>
        <w:t>заместителя Главы</w:t>
      </w:r>
      <w:r w:rsidRPr="00213F17">
        <w:rPr>
          <w:rFonts w:ascii="Arial" w:hAnsi="Arial" w:cs="Arial"/>
          <w:sz w:val="24"/>
          <w:szCs w:val="24"/>
        </w:rPr>
        <w:t xml:space="preserve"> </w:t>
      </w:r>
      <w:r w:rsidR="00E510C8" w:rsidRPr="00213F17">
        <w:rPr>
          <w:rFonts w:ascii="Arial" w:hAnsi="Arial" w:cs="Arial"/>
          <w:sz w:val="24"/>
          <w:szCs w:val="24"/>
        </w:rPr>
        <w:t xml:space="preserve">Верхнеуслонского сельского поселения Верхнеуслонского муниципального района Республики Татарстан </w:t>
      </w:r>
      <w:r w:rsidRPr="00213F17">
        <w:rPr>
          <w:rFonts w:ascii="Arial" w:hAnsi="Arial" w:cs="Arial"/>
          <w:sz w:val="24"/>
          <w:szCs w:val="24"/>
        </w:rPr>
        <w:t xml:space="preserve">об </w:t>
      </w:r>
      <w:r w:rsidR="00F878BA" w:rsidRPr="00213F17">
        <w:rPr>
          <w:rFonts w:ascii="Arial" w:hAnsi="Arial" w:cs="Arial"/>
          <w:sz w:val="24"/>
          <w:szCs w:val="24"/>
        </w:rPr>
        <w:t xml:space="preserve">освобождении </w:t>
      </w:r>
      <w:r w:rsidRPr="00213F17">
        <w:rPr>
          <w:rFonts w:ascii="Arial" w:hAnsi="Arial" w:cs="Arial"/>
          <w:sz w:val="24"/>
          <w:szCs w:val="24"/>
        </w:rPr>
        <w:t>его от занимаемой должности  по собственному желанию</w:t>
      </w:r>
      <w:r w:rsidR="00396FCD" w:rsidRPr="00213F17">
        <w:rPr>
          <w:rFonts w:ascii="Arial" w:hAnsi="Arial" w:cs="Arial"/>
          <w:sz w:val="24"/>
          <w:szCs w:val="24"/>
        </w:rPr>
        <w:t>,</w:t>
      </w:r>
      <w:r w:rsidRPr="00213F17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3F17">
        <w:rPr>
          <w:rFonts w:ascii="Arial" w:hAnsi="Arial" w:cs="Arial"/>
          <w:sz w:val="24"/>
          <w:szCs w:val="24"/>
        </w:rPr>
        <w:t>руководствуясь п.п.2  ст.</w:t>
      </w:r>
      <w:r w:rsidR="002D32FF" w:rsidRPr="00213F17">
        <w:rPr>
          <w:rFonts w:ascii="Arial" w:hAnsi="Arial" w:cs="Arial"/>
          <w:sz w:val="24"/>
          <w:szCs w:val="24"/>
        </w:rPr>
        <w:t xml:space="preserve">46 </w:t>
      </w:r>
      <w:r w:rsidRPr="00213F17">
        <w:rPr>
          <w:rFonts w:ascii="Arial" w:hAnsi="Arial" w:cs="Arial"/>
          <w:sz w:val="24"/>
          <w:szCs w:val="24"/>
        </w:rPr>
        <w:t>Устава Верхнеуслонского сельского поселения</w:t>
      </w:r>
      <w:r w:rsidR="00E510C8" w:rsidRPr="00213F17">
        <w:rPr>
          <w:rFonts w:ascii="Arial" w:hAnsi="Arial" w:cs="Arial"/>
          <w:sz w:val="24"/>
          <w:szCs w:val="24"/>
        </w:rPr>
        <w:t xml:space="preserve">  Верхнеуслонского муниципального района Республики Татарстан</w:t>
      </w:r>
      <w:r w:rsidRPr="00213F17">
        <w:rPr>
          <w:rFonts w:ascii="Arial" w:hAnsi="Arial" w:cs="Arial"/>
          <w:sz w:val="24"/>
          <w:szCs w:val="24"/>
        </w:rPr>
        <w:t>,</w:t>
      </w:r>
    </w:p>
    <w:p w:rsidR="003347D3" w:rsidRPr="00213F17" w:rsidRDefault="003347D3" w:rsidP="00BC274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265F5" w:rsidRPr="00213F17" w:rsidRDefault="009265F5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13F17">
        <w:rPr>
          <w:rFonts w:ascii="Arial" w:hAnsi="Arial" w:cs="Arial"/>
          <w:bCs/>
          <w:sz w:val="24"/>
          <w:szCs w:val="24"/>
        </w:rPr>
        <w:t xml:space="preserve">Совет </w:t>
      </w:r>
    </w:p>
    <w:p w:rsidR="009265F5" w:rsidRPr="00213F17" w:rsidRDefault="009265F5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13F17">
        <w:rPr>
          <w:rFonts w:ascii="Arial" w:hAnsi="Arial" w:cs="Arial"/>
          <w:bCs/>
          <w:sz w:val="24"/>
          <w:szCs w:val="24"/>
        </w:rPr>
        <w:t>Верхнеуслонского сельского поселения</w:t>
      </w:r>
    </w:p>
    <w:p w:rsidR="00BD66C7" w:rsidRPr="00213F17" w:rsidRDefault="00BD66C7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13F17">
        <w:rPr>
          <w:rFonts w:ascii="Arial" w:hAnsi="Arial" w:cs="Arial"/>
          <w:bCs/>
          <w:sz w:val="24"/>
          <w:szCs w:val="24"/>
        </w:rPr>
        <w:t>Верхнеуслонского му</w:t>
      </w:r>
      <w:bookmarkStart w:id="0" w:name="_GoBack"/>
      <w:bookmarkEnd w:id="0"/>
      <w:r w:rsidRPr="00213F17">
        <w:rPr>
          <w:rFonts w:ascii="Arial" w:hAnsi="Arial" w:cs="Arial"/>
          <w:bCs/>
          <w:sz w:val="24"/>
          <w:szCs w:val="24"/>
        </w:rPr>
        <w:t xml:space="preserve">ниципального района </w:t>
      </w:r>
    </w:p>
    <w:p w:rsidR="00BD66C7" w:rsidRPr="00213F17" w:rsidRDefault="00BD66C7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13F17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9265F5" w:rsidRPr="00213F17" w:rsidRDefault="009265F5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13F17">
        <w:rPr>
          <w:rFonts w:ascii="Arial" w:hAnsi="Arial" w:cs="Arial"/>
          <w:bCs/>
          <w:sz w:val="24"/>
          <w:szCs w:val="24"/>
        </w:rPr>
        <w:t xml:space="preserve"> </w:t>
      </w:r>
      <w:r w:rsidRPr="00213F17">
        <w:rPr>
          <w:rFonts w:ascii="Arial" w:hAnsi="Arial" w:cs="Arial"/>
          <w:sz w:val="24"/>
          <w:szCs w:val="24"/>
        </w:rPr>
        <w:t xml:space="preserve"> </w:t>
      </w:r>
      <w:r w:rsidR="00F5192E" w:rsidRPr="00213F17">
        <w:rPr>
          <w:rFonts w:ascii="Arial" w:hAnsi="Arial" w:cs="Arial"/>
          <w:sz w:val="24"/>
          <w:szCs w:val="24"/>
        </w:rPr>
        <w:t>р</w:t>
      </w:r>
      <w:r w:rsidRPr="00213F17">
        <w:rPr>
          <w:rFonts w:ascii="Arial" w:hAnsi="Arial" w:cs="Arial"/>
          <w:bCs/>
          <w:sz w:val="24"/>
          <w:szCs w:val="24"/>
        </w:rPr>
        <w:t>ешил:</w:t>
      </w:r>
    </w:p>
    <w:p w:rsidR="00883A14" w:rsidRPr="00213F17" w:rsidRDefault="00883A14" w:rsidP="00BC2744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9265F5" w:rsidRPr="00213F17" w:rsidRDefault="009265F5" w:rsidP="00BC274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F17">
        <w:rPr>
          <w:rFonts w:ascii="Arial" w:hAnsi="Arial" w:cs="Arial"/>
          <w:sz w:val="24"/>
          <w:szCs w:val="24"/>
        </w:rPr>
        <w:t xml:space="preserve">Прекратить досрочно полномочия </w:t>
      </w:r>
      <w:r w:rsidR="002D32FF" w:rsidRPr="00213F17">
        <w:rPr>
          <w:rFonts w:ascii="Arial" w:hAnsi="Arial" w:cs="Arial"/>
          <w:sz w:val="24"/>
          <w:szCs w:val="24"/>
        </w:rPr>
        <w:t>заместителя Главы</w:t>
      </w:r>
      <w:r w:rsidRPr="00213F17">
        <w:rPr>
          <w:rFonts w:ascii="Arial" w:hAnsi="Arial" w:cs="Arial"/>
          <w:sz w:val="24"/>
          <w:szCs w:val="24"/>
        </w:rPr>
        <w:t xml:space="preserve"> Верхнеуслонского сельского поселения </w:t>
      </w:r>
      <w:r w:rsidR="00BD66C7" w:rsidRPr="00213F17">
        <w:rPr>
          <w:rFonts w:ascii="Arial" w:hAnsi="Arial" w:cs="Arial"/>
          <w:sz w:val="24"/>
          <w:szCs w:val="24"/>
        </w:rPr>
        <w:t xml:space="preserve">Верхнеуслонского муниципального района  Республики Татарстан </w:t>
      </w:r>
      <w:proofErr w:type="spellStart"/>
      <w:r w:rsidR="002D32FF" w:rsidRPr="00213F17">
        <w:rPr>
          <w:rFonts w:ascii="Arial" w:hAnsi="Arial" w:cs="Arial"/>
          <w:sz w:val="24"/>
          <w:szCs w:val="24"/>
        </w:rPr>
        <w:t>Ракова</w:t>
      </w:r>
      <w:proofErr w:type="spellEnd"/>
      <w:r w:rsidR="002D32FF" w:rsidRPr="00213F17">
        <w:rPr>
          <w:rFonts w:ascii="Arial" w:hAnsi="Arial" w:cs="Arial"/>
          <w:sz w:val="24"/>
          <w:szCs w:val="24"/>
        </w:rPr>
        <w:t xml:space="preserve"> Вячеслава Юрьевича</w:t>
      </w:r>
      <w:r w:rsidR="00B55A4A" w:rsidRPr="00213F17">
        <w:rPr>
          <w:rFonts w:ascii="Arial" w:hAnsi="Arial" w:cs="Arial"/>
          <w:sz w:val="24"/>
          <w:szCs w:val="24"/>
        </w:rPr>
        <w:t xml:space="preserve"> </w:t>
      </w:r>
      <w:r w:rsidRPr="00213F17">
        <w:rPr>
          <w:rFonts w:ascii="Arial" w:hAnsi="Arial" w:cs="Arial"/>
          <w:sz w:val="24"/>
          <w:szCs w:val="24"/>
        </w:rPr>
        <w:t xml:space="preserve">с </w:t>
      </w:r>
      <w:r w:rsidR="002D32FF" w:rsidRPr="00213F17">
        <w:rPr>
          <w:rFonts w:ascii="Arial" w:hAnsi="Arial" w:cs="Arial"/>
          <w:sz w:val="24"/>
          <w:szCs w:val="24"/>
        </w:rPr>
        <w:t>1 октября</w:t>
      </w:r>
      <w:r w:rsidR="00B55A4A" w:rsidRPr="00213F17">
        <w:rPr>
          <w:rFonts w:ascii="Arial" w:hAnsi="Arial" w:cs="Arial"/>
          <w:sz w:val="24"/>
          <w:szCs w:val="24"/>
        </w:rPr>
        <w:t xml:space="preserve"> </w:t>
      </w:r>
      <w:r w:rsidRPr="00213F17">
        <w:rPr>
          <w:rFonts w:ascii="Arial" w:hAnsi="Arial" w:cs="Arial"/>
          <w:sz w:val="24"/>
          <w:szCs w:val="24"/>
        </w:rPr>
        <w:t xml:space="preserve"> 20</w:t>
      </w:r>
      <w:r w:rsidR="00B55A4A" w:rsidRPr="00213F17">
        <w:rPr>
          <w:rFonts w:ascii="Arial" w:hAnsi="Arial" w:cs="Arial"/>
          <w:sz w:val="24"/>
          <w:szCs w:val="24"/>
        </w:rPr>
        <w:t>2</w:t>
      </w:r>
      <w:r w:rsidR="003347D3" w:rsidRPr="00213F17">
        <w:rPr>
          <w:rFonts w:ascii="Arial" w:hAnsi="Arial" w:cs="Arial"/>
          <w:sz w:val="24"/>
          <w:szCs w:val="24"/>
        </w:rPr>
        <w:t>4</w:t>
      </w:r>
      <w:r w:rsidRPr="00213F17">
        <w:rPr>
          <w:rFonts w:ascii="Arial" w:hAnsi="Arial" w:cs="Arial"/>
          <w:sz w:val="24"/>
          <w:szCs w:val="24"/>
        </w:rPr>
        <w:t xml:space="preserve"> года.</w:t>
      </w:r>
    </w:p>
    <w:p w:rsidR="009265F5" w:rsidRPr="00213F17" w:rsidRDefault="009265F5" w:rsidP="00BC274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65F5" w:rsidRPr="00213F17" w:rsidRDefault="009265F5" w:rsidP="00BC2744">
      <w:pPr>
        <w:tabs>
          <w:tab w:val="left" w:pos="54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265F5" w:rsidRPr="00213F17" w:rsidRDefault="009265F5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>Председател</w:t>
      </w:r>
      <w:r w:rsidR="00CE72A8" w:rsidRPr="00213F17">
        <w:rPr>
          <w:rFonts w:ascii="Arial" w:eastAsia="Times New Roman" w:hAnsi="Arial" w:cs="Arial"/>
          <w:bCs/>
          <w:sz w:val="24"/>
          <w:szCs w:val="24"/>
        </w:rPr>
        <w:t>ь</w:t>
      </w:r>
      <w:r w:rsidRPr="00213F17">
        <w:rPr>
          <w:rFonts w:ascii="Arial" w:eastAsia="Times New Roman" w:hAnsi="Arial" w:cs="Arial"/>
          <w:bCs/>
          <w:sz w:val="24"/>
          <w:szCs w:val="24"/>
        </w:rPr>
        <w:t xml:space="preserve"> Совета, </w:t>
      </w:r>
    </w:p>
    <w:p w:rsidR="009265F5" w:rsidRPr="00213F17" w:rsidRDefault="009265F5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>Глав</w:t>
      </w:r>
      <w:r w:rsidR="00CE72A8" w:rsidRPr="00213F17">
        <w:rPr>
          <w:rFonts w:ascii="Arial" w:eastAsia="Times New Roman" w:hAnsi="Arial" w:cs="Arial"/>
          <w:bCs/>
          <w:sz w:val="24"/>
          <w:szCs w:val="24"/>
        </w:rPr>
        <w:t>а</w:t>
      </w:r>
      <w:r w:rsidRPr="00213F17">
        <w:rPr>
          <w:rFonts w:ascii="Arial" w:eastAsia="Times New Roman" w:hAnsi="Arial" w:cs="Arial"/>
          <w:bCs/>
          <w:sz w:val="24"/>
          <w:szCs w:val="24"/>
        </w:rPr>
        <w:t xml:space="preserve"> Верхнеуслонского</w:t>
      </w:r>
    </w:p>
    <w:p w:rsidR="00EF4952" w:rsidRPr="00213F17" w:rsidRDefault="009265F5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>сельского поселения</w:t>
      </w:r>
      <w:r w:rsidR="003347D3" w:rsidRPr="00213F17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EF4952" w:rsidRPr="00213F17" w:rsidRDefault="00EF4952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 xml:space="preserve">Верхнеуслонского </w:t>
      </w:r>
    </w:p>
    <w:p w:rsidR="00BD66C7" w:rsidRPr="00213F17" w:rsidRDefault="00EF4952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>муниципального района</w:t>
      </w:r>
    </w:p>
    <w:p w:rsidR="009265F5" w:rsidRPr="00213F17" w:rsidRDefault="00BD66C7" w:rsidP="00BC27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3F17">
        <w:rPr>
          <w:rFonts w:ascii="Arial" w:eastAsia="Times New Roman" w:hAnsi="Arial" w:cs="Arial"/>
          <w:bCs/>
          <w:sz w:val="24"/>
          <w:szCs w:val="24"/>
        </w:rPr>
        <w:t>Республики Татарстан</w:t>
      </w:r>
      <w:r w:rsidR="003347D3" w:rsidRPr="00213F17">
        <w:rPr>
          <w:rFonts w:ascii="Arial" w:eastAsia="Times New Roman" w:hAnsi="Arial" w:cs="Arial"/>
          <w:bCs/>
          <w:sz w:val="24"/>
          <w:szCs w:val="24"/>
        </w:rPr>
        <w:t xml:space="preserve">          </w:t>
      </w:r>
      <w:r w:rsidR="009265F5" w:rsidRPr="00213F17">
        <w:rPr>
          <w:rFonts w:ascii="Arial" w:eastAsia="Times New Roman" w:hAnsi="Arial" w:cs="Arial"/>
          <w:bCs/>
          <w:sz w:val="24"/>
          <w:szCs w:val="24"/>
        </w:rPr>
        <w:t xml:space="preserve">                                 </w:t>
      </w:r>
      <w:r w:rsidR="008D5156" w:rsidRPr="00213F17"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="009265F5" w:rsidRPr="00213F17">
        <w:rPr>
          <w:rFonts w:ascii="Arial" w:eastAsia="Times New Roman" w:hAnsi="Arial" w:cs="Arial"/>
          <w:bCs/>
          <w:sz w:val="24"/>
          <w:szCs w:val="24"/>
        </w:rPr>
        <w:t xml:space="preserve">                        </w:t>
      </w:r>
      <w:proofErr w:type="spellStart"/>
      <w:r w:rsidR="00CE72A8" w:rsidRPr="00213F17">
        <w:rPr>
          <w:rFonts w:ascii="Arial" w:eastAsia="Times New Roman" w:hAnsi="Arial" w:cs="Arial"/>
          <w:bCs/>
          <w:sz w:val="24"/>
          <w:szCs w:val="24"/>
        </w:rPr>
        <w:t>Е.А.Варакин</w:t>
      </w:r>
      <w:proofErr w:type="spellEnd"/>
    </w:p>
    <w:p w:rsidR="00F742CA" w:rsidRPr="00213F17" w:rsidRDefault="00F742CA" w:rsidP="00F742CA">
      <w:pPr>
        <w:spacing w:line="300" w:lineRule="exact"/>
        <w:rPr>
          <w:rFonts w:ascii="Arial" w:hAnsi="Arial" w:cs="Arial"/>
          <w:color w:val="FF0000"/>
          <w:sz w:val="24"/>
          <w:szCs w:val="24"/>
        </w:rPr>
      </w:pPr>
    </w:p>
    <w:sectPr w:rsidR="00F742CA" w:rsidRPr="00213F17" w:rsidSect="00F51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65" w:rsidRDefault="008E6E65" w:rsidP="004639B9">
      <w:pPr>
        <w:spacing w:after="0" w:line="240" w:lineRule="auto"/>
      </w:pPr>
      <w:r>
        <w:separator/>
      </w:r>
    </w:p>
  </w:endnote>
  <w:endnote w:type="continuationSeparator" w:id="0">
    <w:p w:rsidR="008E6E65" w:rsidRDefault="008E6E65" w:rsidP="0046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72" w:rsidRDefault="00B427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72" w:rsidRDefault="00B427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72" w:rsidRDefault="00B427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65" w:rsidRDefault="008E6E65" w:rsidP="004639B9">
      <w:pPr>
        <w:spacing w:after="0" w:line="240" w:lineRule="auto"/>
      </w:pPr>
      <w:r>
        <w:separator/>
      </w:r>
    </w:p>
  </w:footnote>
  <w:footnote w:type="continuationSeparator" w:id="0">
    <w:p w:rsidR="008E6E65" w:rsidRDefault="008E6E65" w:rsidP="0046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72" w:rsidRDefault="00B427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B9" w:rsidRPr="00B42772" w:rsidRDefault="004639B9" w:rsidP="00B427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72" w:rsidRDefault="00B427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77F"/>
    <w:multiLevelType w:val="hybridMultilevel"/>
    <w:tmpl w:val="EB1AF644"/>
    <w:lvl w:ilvl="0" w:tplc="3314E19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5"/>
    <w:rsid w:val="00053061"/>
    <w:rsid w:val="00057841"/>
    <w:rsid w:val="00086A1B"/>
    <w:rsid w:val="00092EC5"/>
    <w:rsid w:val="000A0754"/>
    <w:rsid w:val="000A264B"/>
    <w:rsid w:val="000B2872"/>
    <w:rsid w:val="00143604"/>
    <w:rsid w:val="00155A03"/>
    <w:rsid w:val="00186EA3"/>
    <w:rsid w:val="001F1E1F"/>
    <w:rsid w:val="00212CEE"/>
    <w:rsid w:val="00213F17"/>
    <w:rsid w:val="00222A8A"/>
    <w:rsid w:val="0024776A"/>
    <w:rsid w:val="00283FF9"/>
    <w:rsid w:val="002B3BFC"/>
    <w:rsid w:val="002C0DFE"/>
    <w:rsid w:val="002C72CF"/>
    <w:rsid w:val="002D32FF"/>
    <w:rsid w:val="00316353"/>
    <w:rsid w:val="0033115F"/>
    <w:rsid w:val="003347D3"/>
    <w:rsid w:val="00355745"/>
    <w:rsid w:val="00366418"/>
    <w:rsid w:val="00396FCD"/>
    <w:rsid w:val="003D3339"/>
    <w:rsid w:val="00415243"/>
    <w:rsid w:val="004168A8"/>
    <w:rsid w:val="00424498"/>
    <w:rsid w:val="004639B9"/>
    <w:rsid w:val="004D05F9"/>
    <w:rsid w:val="00506141"/>
    <w:rsid w:val="00507DB5"/>
    <w:rsid w:val="00535256"/>
    <w:rsid w:val="00596B0B"/>
    <w:rsid w:val="005A4173"/>
    <w:rsid w:val="005A5E25"/>
    <w:rsid w:val="005B7B80"/>
    <w:rsid w:val="005F677D"/>
    <w:rsid w:val="0061378D"/>
    <w:rsid w:val="006164AF"/>
    <w:rsid w:val="006461AE"/>
    <w:rsid w:val="006616FB"/>
    <w:rsid w:val="006A4BEA"/>
    <w:rsid w:val="006C5CB1"/>
    <w:rsid w:val="006D1603"/>
    <w:rsid w:val="006E61F4"/>
    <w:rsid w:val="006F7350"/>
    <w:rsid w:val="00706061"/>
    <w:rsid w:val="00750D8E"/>
    <w:rsid w:val="00751599"/>
    <w:rsid w:val="007B1ABF"/>
    <w:rsid w:val="007C7D48"/>
    <w:rsid w:val="00805AC9"/>
    <w:rsid w:val="00826E4C"/>
    <w:rsid w:val="00830659"/>
    <w:rsid w:val="00883A14"/>
    <w:rsid w:val="008A4F08"/>
    <w:rsid w:val="008A5D21"/>
    <w:rsid w:val="008A77BE"/>
    <w:rsid w:val="008B1569"/>
    <w:rsid w:val="008C7A76"/>
    <w:rsid w:val="008D4DC1"/>
    <w:rsid w:val="008D5156"/>
    <w:rsid w:val="008E6E65"/>
    <w:rsid w:val="009050C6"/>
    <w:rsid w:val="009148BB"/>
    <w:rsid w:val="00924B9E"/>
    <w:rsid w:val="009265F5"/>
    <w:rsid w:val="00993316"/>
    <w:rsid w:val="009C2F11"/>
    <w:rsid w:val="00A215C2"/>
    <w:rsid w:val="00A60C84"/>
    <w:rsid w:val="00A86369"/>
    <w:rsid w:val="00AB43F1"/>
    <w:rsid w:val="00B33B40"/>
    <w:rsid w:val="00B379CF"/>
    <w:rsid w:val="00B42772"/>
    <w:rsid w:val="00B44085"/>
    <w:rsid w:val="00B55A4A"/>
    <w:rsid w:val="00B62C43"/>
    <w:rsid w:val="00B673CF"/>
    <w:rsid w:val="00B74F0F"/>
    <w:rsid w:val="00B9317E"/>
    <w:rsid w:val="00BA0F52"/>
    <w:rsid w:val="00BA5C79"/>
    <w:rsid w:val="00BC2744"/>
    <w:rsid w:val="00BD66C7"/>
    <w:rsid w:val="00C14E87"/>
    <w:rsid w:val="00C24E9A"/>
    <w:rsid w:val="00C737F8"/>
    <w:rsid w:val="00CA68BC"/>
    <w:rsid w:val="00CD4C36"/>
    <w:rsid w:val="00CD5E32"/>
    <w:rsid w:val="00CE72A8"/>
    <w:rsid w:val="00D4108E"/>
    <w:rsid w:val="00D558A4"/>
    <w:rsid w:val="00D83FCD"/>
    <w:rsid w:val="00D86739"/>
    <w:rsid w:val="00E3262B"/>
    <w:rsid w:val="00E510C8"/>
    <w:rsid w:val="00E9450B"/>
    <w:rsid w:val="00EE0BF3"/>
    <w:rsid w:val="00EF16FA"/>
    <w:rsid w:val="00EF4952"/>
    <w:rsid w:val="00F07F10"/>
    <w:rsid w:val="00F123A4"/>
    <w:rsid w:val="00F42929"/>
    <w:rsid w:val="00F5192E"/>
    <w:rsid w:val="00F742CA"/>
    <w:rsid w:val="00F81841"/>
    <w:rsid w:val="00F878BA"/>
    <w:rsid w:val="00FA667A"/>
    <w:rsid w:val="00FC45D1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39B9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46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9B9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39B9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46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9B9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F0DB-4915-4808-B079-EA01E00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Admin</cp:lastModifiedBy>
  <cp:revision>3</cp:revision>
  <cp:lastPrinted>2015-08-27T11:19:00Z</cp:lastPrinted>
  <dcterms:created xsi:type="dcterms:W3CDTF">2024-09-30T12:26:00Z</dcterms:created>
  <dcterms:modified xsi:type="dcterms:W3CDTF">2024-09-30T12:27:00Z</dcterms:modified>
</cp:coreProperties>
</file>