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CA" w:rsidRDefault="00741104" w:rsidP="00BA68A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BA68A5" w:rsidRDefault="00BE1238">
                  <w:r>
                    <w:t xml:space="preserve">              20.01.2016</w:t>
                  </w:r>
                  <w:r w:rsidR="00BA68A5">
                    <w:t xml:space="preserve">                                  </w:t>
                  </w:r>
                  <w:r>
                    <w:t xml:space="preserve">                          № 5-36</w:t>
                  </w:r>
                </w:p>
                <w:p w:rsidR="00BA68A5" w:rsidRDefault="00BA68A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238" w:rsidRDefault="00BE1238" w:rsidP="00BA68A5">
      <w:pPr>
        <w:keepNext/>
        <w:spacing w:after="0" w:line="240" w:lineRule="auto"/>
        <w:jc w:val="center"/>
        <w:outlineLvl w:val="1"/>
        <w:rPr>
          <w:b/>
          <w:bCs/>
          <w:iCs/>
          <w:lang w:val="tt-RU" w:eastAsia="ru-RU"/>
        </w:rPr>
      </w:pPr>
    </w:p>
    <w:p w:rsidR="00BE1238" w:rsidRPr="00F53D02" w:rsidRDefault="00BE1238" w:rsidP="00BE1238">
      <w:pPr>
        <w:spacing w:line="240" w:lineRule="auto"/>
        <w:jc w:val="center"/>
        <w:rPr>
          <w:b/>
        </w:rPr>
      </w:pPr>
      <w:r>
        <w:rPr>
          <w:b/>
        </w:rPr>
        <w:t>Об отмене Решения Совета Верхнеуслонского сельского поселения Верхнеуслонского муниципального района от 03 марта  2015 года № 52-274 «О</w:t>
      </w:r>
      <w:r w:rsidRPr="00F53D02">
        <w:rPr>
          <w:b/>
        </w:rPr>
        <w:t xml:space="preserve"> передаче полномочий по решению отдельных вопросов местного значения</w:t>
      </w:r>
      <w:r>
        <w:rPr>
          <w:b/>
        </w:rPr>
        <w:t xml:space="preserve"> муниципального района»</w:t>
      </w:r>
    </w:p>
    <w:p w:rsidR="00BE1238" w:rsidRDefault="00BE1238" w:rsidP="00BE1238">
      <w:pPr>
        <w:spacing w:after="0" w:line="240" w:lineRule="auto"/>
        <w:ind w:firstLine="567"/>
        <w:jc w:val="both"/>
      </w:pPr>
      <w:r w:rsidRPr="00F53D02">
        <w:t xml:space="preserve">В связи с принятием Закона Республики Татарстан от 21.07.2015 </w:t>
      </w:r>
      <w:r>
        <w:t>№</w:t>
      </w:r>
      <w:r w:rsidRPr="00F53D02">
        <w:t xml:space="preserve"> 59-ЗРТ "О внесении изменений в Закон Республики Татарстан "О местном самоупр</w:t>
      </w:r>
      <w:r>
        <w:t>авлении в Республике Татарстан"</w:t>
      </w:r>
      <w:r w:rsidRPr="00F53D02">
        <w:t>, руководствуясь  Уставом</w:t>
      </w:r>
      <w:r>
        <w:t xml:space="preserve"> Верхнеуслонского муниципального района</w:t>
      </w:r>
      <w:r w:rsidRPr="00F53D02">
        <w:t>,</w:t>
      </w:r>
    </w:p>
    <w:p w:rsidR="00BE1238" w:rsidRDefault="00BE1238" w:rsidP="00BE1238">
      <w:pPr>
        <w:spacing w:after="0" w:line="240" w:lineRule="auto"/>
        <w:ind w:firstLine="567"/>
        <w:jc w:val="center"/>
        <w:rPr>
          <w:b/>
        </w:rPr>
      </w:pPr>
      <w:r w:rsidRPr="00F53D02">
        <w:rPr>
          <w:b/>
        </w:rPr>
        <w:t>Совет</w:t>
      </w:r>
    </w:p>
    <w:p w:rsidR="00BE1238" w:rsidRPr="00F53D02" w:rsidRDefault="00BE1238" w:rsidP="00BE1238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Верхнеуслонского сельского поселения</w:t>
      </w:r>
    </w:p>
    <w:p w:rsidR="00BE1238" w:rsidRDefault="00BE1238" w:rsidP="00BE1238">
      <w:pPr>
        <w:spacing w:after="0" w:line="240" w:lineRule="auto"/>
        <w:ind w:firstLine="567"/>
        <w:jc w:val="center"/>
        <w:rPr>
          <w:b/>
        </w:rPr>
      </w:pPr>
      <w:r>
        <w:rPr>
          <w:b/>
        </w:rPr>
        <w:t>Верхнеуслонского муниципального района</w:t>
      </w:r>
    </w:p>
    <w:p w:rsidR="00BE1238" w:rsidRDefault="00BE1238" w:rsidP="00BE1238">
      <w:pPr>
        <w:spacing w:after="0" w:line="240" w:lineRule="auto"/>
        <w:ind w:firstLine="567"/>
        <w:jc w:val="center"/>
        <w:rPr>
          <w:b/>
        </w:rPr>
      </w:pPr>
      <w:r w:rsidRPr="00F53D02">
        <w:rPr>
          <w:b/>
        </w:rPr>
        <w:t>решил:</w:t>
      </w:r>
    </w:p>
    <w:p w:rsidR="00BE1238" w:rsidRDefault="00BE1238" w:rsidP="00BE123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596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Отменить </w:t>
      </w:r>
      <w:r w:rsidRPr="00C15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Верхнеуслонского сельского поселения </w:t>
      </w:r>
      <w:r w:rsidRPr="00C155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Верхнеуслонского муниципального района </w:t>
      </w:r>
      <w:r w:rsidRPr="00C1559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03 марта  2015 года №52-274</w:t>
      </w:r>
      <w:r w:rsidRPr="00C15596">
        <w:rPr>
          <w:rFonts w:ascii="Times New Roman" w:hAnsi="Times New Roman" w:cs="Times New Roman"/>
          <w:sz w:val="28"/>
          <w:szCs w:val="28"/>
        </w:rPr>
        <w:t xml:space="preserve"> «О передаче полномочий по решению отдельных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155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238" w:rsidRDefault="00BE1238" w:rsidP="00BE123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решение в Совет Верхнеуслонского муниципального района.</w:t>
      </w:r>
    </w:p>
    <w:p w:rsidR="00BE1238" w:rsidRPr="00A54A9F" w:rsidRDefault="00BE1238" w:rsidP="00BE123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54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A54A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BE1238" w:rsidRPr="00A54A9F" w:rsidRDefault="00BE1238" w:rsidP="00BE1238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A9F">
        <w:rPr>
          <w:rFonts w:ascii="Times New Roman" w:eastAsia="Calibri" w:hAnsi="Times New Roman" w:cs="Times New Roman"/>
          <w:sz w:val="28"/>
          <w:szCs w:val="28"/>
        </w:rPr>
        <w:t>Данное решение распространяется на правоотношения, возникшие с 1 января 2016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E1238" w:rsidRPr="00BE1238" w:rsidRDefault="00BE1238" w:rsidP="00BA68A5">
      <w:pPr>
        <w:keepNext/>
        <w:spacing w:after="0" w:line="240" w:lineRule="auto"/>
        <w:jc w:val="center"/>
        <w:outlineLvl w:val="1"/>
        <w:rPr>
          <w:b/>
          <w:bCs/>
          <w:iCs/>
          <w:lang w:eastAsia="ru-RU"/>
        </w:rPr>
      </w:pPr>
    </w:p>
    <w:p w:rsidR="002F30B7" w:rsidRPr="00B61F87" w:rsidRDefault="002F30B7" w:rsidP="00BA68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lang w:eastAsia="ru-RU"/>
        </w:rPr>
      </w:pPr>
    </w:p>
    <w:p w:rsidR="00BA68A5" w:rsidRPr="00B61F87" w:rsidRDefault="00BA68A5" w:rsidP="00BA68A5">
      <w:pPr>
        <w:spacing w:after="0" w:line="240" w:lineRule="auto"/>
        <w:ind w:firstLine="567"/>
        <w:rPr>
          <w:b/>
          <w:lang w:eastAsia="ru-RU"/>
        </w:rPr>
      </w:pPr>
      <w:r w:rsidRPr="00B61F87">
        <w:rPr>
          <w:b/>
          <w:lang w:eastAsia="ru-RU"/>
        </w:rPr>
        <w:t>Председатель Совета,</w:t>
      </w:r>
    </w:p>
    <w:p w:rsidR="00BA68A5" w:rsidRPr="00B61F87" w:rsidRDefault="00BA68A5" w:rsidP="00BA68A5">
      <w:pPr>
        <w:spacing w:after="0" w:line="240" w:lineRule="auto"/>
        <w:ind w:firstLine="567"/>
        <w:rPr>
          <w:b/>
          <w:lang w:eastAsia="ru-RU"/>
        </w:rPr>
      </w:pPr>
      <w:r w:rsidRPr="00B61F87">
        <w:rPr>
          <w:b/>
          <w:lang w:eastAsia="ru-RU"/>
        </w:rPr>
        <w:t>Глава Верхнеуслонского</w:t>
      </w:r>
    </w:p>
    <w:p w:rsidR="00BA68A5" w:rsidRPr="00B61F87" w:rsidRDefault="00BA68A5" w:rsidP="00BA68A5">
      <w:pPr>
        <w:spacing w:after="0" w:line="240" w:lineRule="auto"/>
        <w:ind w:firstLine="567"/>
        <w:rPr>
          <w:b/>
          <w:lang w:eastAsia="ru-RU"/>
        </w:rPr>
      </w:pPr>
      <w:r w:rsidRPr="00B61F87">
        <w:rPr>
          <w:b/>
          <w:lang w:eastAsia="ru-RU"/>
        </w:rPr>
        <w:t xml:space="preserve">сельского поселения  </w:t>
      </w:r>
      <w:r>
        <w:rPr>
          <w:b/>
          <w:lang w:eastAsia="ru-RU"/>
        </w:rPr>
        <w:t xml:space="preserve">                                               </w:t>
      </w:r>
      <w:r w:rsidRPr="00B61F87">
        <w:rPr>
          <w:b/>
          <w:lang w:eastAsia="ru-RU"/>
        </w:rPr>
        <w:t xml:space="preserve">М.Г. </w:t>
      </w:r>
      <w:proofErr w:type="spellStart"/>
      <w:r w:rsidRPr="00B61F87">
        <w:rPr>
          <w:b/>
          <w:lang w:eastAsia="ru-RU"/>
        </w:rPr>
        <w:t>Зиатдинов</w:t>
      </w:r>
      <w:proofErr w:type="spellEnd"/>
      <w:r w:rsidRPr="00B61F87">
        <w:rPr>
          <w:b/>
          <w:lang w:eastAsia="ru-RU"/>
        </w:rPr>
        <w:t xml:space="preserve"> </w:t>
      </w:r>
    </w:p>
    <w:sectPr w:rsidR="00BA68A5" w:rsidRPr="00B61F87" w:rsidSect="002F30B7">
      <w:pgSz w:w="11906" w:h="16838"/>
      <w:pgMar w:top="113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0F08"/>
    <w:multiLevelType w:val="hybridMultilevel"/>
    <w:tmpl w:val="149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BA68A5"/>
    <w:rsid w:val="00053061"/>
    <w:rsid w:val="00057841"/>
    <w:rsid w:val="000642DD"/>
    <w:rsid w:val="00086A1B"/>
    <w:rsid w:val="00092EC5"/>
    <w:rsid w:val="000A0754"/>
    <w:rsid w:val="000B2872"/>
    <w:rsid w:val="001F1E1F"/>
    <w:rsid w:val="00212CEE"/>
    <w:rsid w:val="002B3BFC"/>
    <w:rsid w:val="002C72CF"/>
    <w:rsid w:val="002F30B7"/>
    <w:rsid w:val="0033115F"/>
    <w:rsid w:val="003D3339"/>
    <w:rsid w:val="004D05F9"/>
    <w:rsid w:val="00506141"/>
    <w:rsid w:val="00507DB5"/>
    <w:rsid w:val="00596B0B"/>
    <w:rsid w:val="005A2014"/>
    <w:rsid w:val="005A4173"/>
    <w:rsid w:val="005A5E25"/>
    <w:rsid w:val="0061378D"/>
    <w:rsid w:val="006164AF"/>
    <w:rsid w:val="006461AE"/>
    <w:rsid w:val="006616FB"/>
    <w:rsid w:val="00706061"/>
    <w:rsid w:val="00741104"/>
    <w:rsid w:val="007E00DF"/>
    <w:rsid w:val="00826E4C"/>
    <w:rsid w:val="00830659"/>
    <w:rsid w:val="00845D5B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9C436C"/>
    <w:rsid w:val="00A86369"/>
    <w:rsid w:val="00AB43F1"/>
    <w:rsid w:val="00B33B40"/>
    <w:rsid w:val="00B379CF"/>
    <w:rsid w:val="00BA68A5"/>
    <w:rsid w:val="00BE1238"/>
    <w:rsid w:val="00C24E9A"/>
    <w:rsid w:val="00C75877"/>
    <w:rsid w:val="00CD5E32"/>
    <w:rsid w:val="00D558A4"/>
    <w:rsid w:val="00D83FCD"/>
    <w:rsid w:val="00D86739"/>
    <w:rsid w:val="00DA34E5"/>
    <w:rsid w:val="00E3262B"/>
    <w:rsid w:val="00EE17B8"/>
    <w:rsid w:val="00F123A4"/>
    <w:rsid w:val="00F65E2E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87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5</cp:revision>
  <cp:lastPrinted>2015-12-22T08:19:00Z</cp:lastPrinted>
  <dcterms:created xsi:type="dcterms:W3CDTF">2015-12-22T08:08:00Z</dcterms:created>
  <dcterms:modified xsi:type="dcterms:W3CDTF">2016-01-20T12:24:00Z</dcterms:modified>
</cp:coreProperties>
</file>