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7C535E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5pt;margin-top:154.55pt;width:438.1pt;height:74.7pt;z-index:251658240" stroked="f">
            <v:fill opacity="0"/>
            <v:textbox>
              <w:txbxContent>
                <w:p w:rsidR="004858D2" w:rsidRDefault="00CC61EE">
                  <w:r>
                    <w:t xml:space="preserve">              12</w:t>
                  </w:r>
                  <w:r w:rsidR="004858D2">
                    <w:t>.01.2016                                                                  № 1</w:t>
                  </w:r>
                </w:p>
              </w:txbxContent>
            </v:textbox>
          </v:shape>
        </w:pict>
      </w:r>
      <w:r w:rsidR="004858D2">
        <w:rPr>
          <w:noProof/>
          <w:lang w:eastAsia="ru-RU"/>
        </w:rPr>
        <w:drawing>
          <wp:inline distT="0" distB="0" distL="0" distR="0">
            <wp:extent cx="6150610" cy="2967355"/>
            <wp:effectExtent l="19050" t="0" r="2540" b="0"/>
            <wp:docPr id="1" name="Рисунок 1" descr="ГЛАВА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8D2" w:rsidRPr="004858D2" w:rsidRDefault="004858D2" w:rsidP="004858D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О </w:t>
      </w:r>
      <w:proofErr w:type="gramStart"/>
      <w:r>
        <w:rPr>
          <w:b/>
          <w:bCs/>
        </w:rPr>
        <w:t>мерах</w:t>
      </w:r>
      <w:proofErr w:type="gramEnd"/>
      <w:r>
        <w:rPr>
          <w:b/>
          <w:bCs/>
        </w:rPr>
        <w:t xml:space="preserve"> по реализации законодательства, регулирующего вопросы организации и ведения регистра муниципальных нормативных правовых актов Республики Татарстан</w:t>
      </w:r>
      <w:r>
        <w:t xml:space="preserve">                                                               </w:t>
      </w:r>
    </w:p>
    <w:p w:rsidR="004858D2" w:rsidRPr="00A15954" w:rsidRDefault="004858D2" w:rsidP="004858D2">
      <w:pPr>
        <w:spacing w:line="240" w:lineRule="atLeast"/>
        <w:rPr>
          <w:sz w:val="20"/>
          <w:szCs w:val="20"/>
        </w:rPr>
      </w:pPr>
    </w:p>
    <w:p w:rsidR="004858D2" w:rsidRDefault="004858D2" w:rsidP="004858D2">
      <w:pPr>
        <w:spacing w:line="240" w:lineRule="atLeast"/>
      </w:pPr>
      <w:r>
        <w:t xml:space="preserve">     </w:t>
      </w:r>
      <w:proofErr w:type="gramStart"/>
      <w:r w:rsidRPr="00DA45A3">
        <w:t xml:space="preserve">В соответствии </w:t>
      </w:r>
      <w:r>
        <w:t>со статьей 43</w:t>
      </w:r>
      <w:r w:rsidRPr="00440A3A">
        <w:rPr>
          <w:vertAlign w:val="superscript"/>
        </w:rPr>
        <w:t>1</w:t>
      </w:r>
      <w:r w:rsidRPr="00DA45A3">
        <w:t xml:space="preserve"> Федерального закона от </w:t>
      </w:r>
      <w:r>
        <w:t xml:space="preserve">6 октября </w:t>
      </w:r>
      <w:r w:rsidRPr="00DA45A3">
        <w:t>2003 </w:t>
      </w:r>
      <w:r>
        <w:t>года</w:t>
      </w:r>
      <w:r w:rsidRPr="00DA45A3">
        <w:t xml:space="preserve"> </w:t>
      </w:r>
      <w:r>
        <w:t>№ </w:t>
      </w:r>
      <w:r w:rsidRPr="00DA45A3">
        <w:t xml:space="preserve">131-ФЗ </w:t>
      </w:r>
      <w:r>
        <w:t>«</w:t>
      </w:r>
      <w:r w:rsidRPr="00DA45A3">
        <w:t>Об общих принципах организации местного самоуп</w:t>
      </w:r>
      <w:r>
        <w:t>равления в Российской Федерации»</w:t>
      </w:r>
      <w:r w:rsidRPr="00DA45A3">
        <w:t xml:space="preserve">, </w:t>
      </w:r>
      <w:r>
        <w:t>Законом Республики Татарстан от 9 февраля 2009 года № 14-ЗРТ «О регистре муниципальных нормативных правовых актов Республики Татарстан»,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>
        <w:t xml:space="preserve"> </w:t>
      </w:r>
      <w:proofErr w:type="gramStart"/>
      <w:r>
        <w:t>Татарстан</w:t>
      </w:r>
      <w:r w:rsidRPr="00DA45A3">
        <w:t xml:space="preserve"> </w:t>
      </w:r>
      <w:r>
        <w:t xml:space="preserve">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12 января 2016 года, заключенного с Главой Верхнеуслонского муниципального района Республики Татарстан, </w:t>
      </w:r>
      <w:proofErr w:type="gramEnd"/>
    </w:p>
    <w:p w:rsidR="004858D2" w:rsidRPr="004858D2" w:rsidRDefault="004858D2" w:rsidP="004858D2">
      <w:pPr>
        <w:spacing w:line="240" w:lineRule="atLeast"/>
        <w:rPr>
          <w:b/>
        </w:rPr>
      </w:pPr>
      <w:r>
        <w:rPr>
          <w:b/>
        </w:rPr>
        <w:t xml:space="preserve">                                         ПОСТАНОВЛЯЮ</w:t>
      </w:r>
      <w:r w:rsidRPr="004858D2">
        <w:rPr>
          <w:b/>
        </w:rPr>
        <w:t>:</w:t>
      </w:r>
    </w:p>
    <w:p w:rsidR="004858D2" w:rsidRDefault="00CC61EE" w:rsidP="004858D2">
      <w:pPr>
        <w:spacing w:line="240" w:lineRule="atLeast"/>
      </w:pPr>
      <w:r>
        <w:t xml:space="preserve">    </w:t>
      </w:r>
      <w:r w:rsidR="004858D2">
        <w:t>1. </w:t>
      </w:r>
      <w:proofErr w:type="gramStart"/>
      <w:r w:rsidR="004858D2">
        <w:t xml:space="preserve">Органам местного самоуправления Верхнеуслонского  сельского поселения Верхнеуслонского муниципального района Республики Татарстан рекомендовать 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Верхнеуслонского муниципального района Республики Татарстан и органов </w:t>
      </w:r>
      <w:r w:rsidR="004858D2">
        <w:lastRenderedPageBreak/>
        <w:t>местного самоуправления поселений, входящих в состав муниципального района, по сбору и направлению</w:t>
      </w:r>
      <w:proofErr w:type="gramEnd"/>
      <w:r w:rsidR="004858D2">
        <w:t xml:space="preserve">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утвержденным постановлением Главы Верхнеуслонского  муниципального района Республики Татарстан от 11 января 2016 года № 1;</w:t>
      </w:r>
    </w:p>
    <w:p w:rsidR="004858D2" w:rsidRDefault="00CC61EE" w:rsidP="004858D2">
      <w:pPr>
        <w:spacing w:line="240" w:lineRule="atLeast"/>
      </w:pPr>
      <w:r>
        <w:t xml:space="preserve">   </w:t>
      </w:r>
      <w:r w:rsidR="004858D2">
        <w:t>2. </w:t>
      </w:r>
      <w:proofErr w:type="gramStart"/>
      <w:r w:rsidR="004858D2">
        <w:t>Ответственным</w:t>
      </w:r>
      <w:proofErr w:type="gramEnd"/>
      <w:r w:rsidR="004858D2">
        <w:t xml:space="preserve"> за направление в Совет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</w:t>
      </w:r>
      <w:r w:rsidR="00966805">
        <w:t xml:space="preserve"> в регистр, определить заместителя руководителя </w:t>
      </w:r>
      <w:r w:rsidR="004858D2">
        <w:t xml:space="preserve"> Исполнительного комитета поселения.  </w:t>
      </w:r>
    </w:p>
    <w:p w:rsidR="004858D2" w:rsidRDefault="00CC61EE" w:rsidP="004858D2">
      <w:pPr>
        <w:spacing w:line="240" w:lineRule="atLeast"/>
      </w:pPr>
      <w:bookmarkStart w:id="0" w:name="sub_3"/>
      <w:r>
        <w:t xml:space="preserve">   </w:t>
      </w:r>
      <w:r w:rsidR="004858D2">
        <w:t>3. </w:t>
      </w:r>
      <w:proofErr w:type="gramStart"/>
      <w:r w:rsidR="004858D2">
        <w:t>Разместить</w:t>
      </w:r>
      <w:proofErr w:type="gramEnd"/>
      <w:r w:rsidR="004858D2">
        <w:t xml:space="preserve"> настоящее постановление на официальном сайте Верхнеуслонского муниципального района и на официальном портале правовой информации Республики Татарстан. </w:t>
      </w:r>
    </w:p>
    <w:p w:rsidR="004858D2" w:rsidRPr="00DA45A3" w:rsidRDefault="00CC61EE" w:rsidP="004858D2">
      <w:pPr>
        <w:spacing w:line="240" w:lineRule="atLeast"/>
      </w:pPr>
      <w:r>
        <w:t xml:space="preserve">   </w:t>
      </w:r>
      <w:r w:rsidR="004858D2">
        <w:t>4</w:t>
      </w:r>
      <w:r w:rsidR="004858D2" w:rsidRPr="00DA45A3">
        <w:t>.</w:t>
      </w:r>
      <w:bookmarkStart w:id="1" w:name="sub_4"/>
      <w:bookmarkEnd w:id="0"/>
      <w:r w:rsidR="004858D2">
        <w:t> </w:t>
      </w:r>
      <w:r w:rsidR="004858D2" w:rsidRPr="00DA45A3">
        <w:t>Контроль исполнени</w:t>
      </w:r>
      <w:r w:rsidR="004858D2">
        <w:t>я</w:t>
      </w:r>
      <w:r w:rsidR="004858D2" w:rsidRPr="00DA45A3">
        <w:t xml:space="preserve"> настоящего </w:t>
      </w:r>
      <w:r w:rsidR="004858D2">
        <w:t>постановления</w:t>
      </w:r>
      <w:r w:rsidR="004858D2" w:rsidRPr="00DA45A3">
        <w:t xml:space="preserve"> оставляю за собой.</w:t>
      </w:r>
    </w:p>
    <w:bookmarkEnd w:id="1"/>
    <w:p w:rsidR="004858D2" w:rsidRDefault="004858D2" w:rsidP="004858D2">
      <w:pPr>
        <w:spacing w:line="240" w:lineRule="atLeast"/>
        <w:rPr>
          <w:sz w:val="20"/>
          <w:szCs w:val="20"/>
        </w:rPr>
      </w:pPr>
    </w:p>
    <w:p w:rsidR="004858D2" w:rsidRPr="00A15954" w:rsidRDefault="004858D2" w:rsidP="004858D2">
      <w:pPr>
        <w:spacing w:line="240" w:lineRule="atLeast"/>
        <w:rPr>
          <w:sz w:val="20"/>
          <w:szCs w:val="20"/>
        </w:rPr>
      </w:pPr>
    </w:p>
    <w:tbl>
      <w:tblPr>
        <w:tblW w:w="13007" w:type="dxa"/>
        <w:tblInd w:w="108" w:type="dxa"/>
        <w:tblLook w:val="0000"/>
      </w:tblPr>
      <w:tblGrid>
        <w:gridCol w:w="9781"/>
        <w:gridCol w:w="3226"/>
      </w:tblGrid>
      <w:tr w:rsidR="004858D2" w:rsidRPr="004858D2" w:rsidTr="004858D2">
        <w:trPr>
          <w:trHeight w:val="71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858D2" w:rsidRPr="004858D2" w:rsidRDefault="004858D2" w:rsidP="00D276FB">
            <w:pPr>
              <w:pStyle w:val="a6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</w:p>
          <w:p w:rsidR="004858D2" w:rsidRPr="004858D2" w:rsidRDefault="004858D2" w:rsidP="00D276FB">
            <w:pPr>
              <w:pStyle w:val="a6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Верхнеуслонского сельского поселения </w:t>
            </w:r>
          </w:p>
          <w:p w:rsidR="004858D2" w:rsidRPr="004858D2" w:rsidRDefault="004858D2" w:rsidP="00D276FB">
            <w:pPr>
              <w:pStyle w:val="a6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Верхнеуслонского муниципального района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85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4858D2">
              <w:rPr>
                <w:rFonts w:ascii="Times New Roman" w:hAnsi="Times New Roman" w:cs="Times New Roman"/>
                <w:b/>
                <w:sz w:val="28"/>
                <w:szCs w:val="28"/>
              </w:rPr>
              <w:t>М.Г.Зиатдинов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4858D2" w:rsidRPr="004858D2" w:rsidRDefault="004858D2" w:rsidP="00D276FB">
            <w:pPr>
              <w:pStyle w:val="a5"/>
              <w:spacing w:line="240" w:lineRule="atLeas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8D2" w:rsidRPr="004858D2" w:rsidRDefault="004858D2" w:rsidP="00D276FB">
            <w:pPr>
              <w:pStyle w:val="a5"/>
              <w:spacing w:line="240" w:lineRule="atLeas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742CA" w:rsidRPr="004858D2" w:rsidRDefault="00F742CA" w:rsidP="00F742CA">
      <w:pPr>
        <w:spacing w:line="300" w:lineRule="exact"/>
        <w:rPr>
          <w:b/>
        </w:rPr>
      </w:pPr>
    </w:p>
    <w:sectPr w:rsidR="00F742CA" w:rsidRPr="004858D2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4858D2"/>
    <w:rsid w:val="00053061"/>
    <w:rsid w:val="00057841"/>
    <w:rsid w:val="00092EC5"/>
    <w:rsid w:val="000A0754"/>
    <w:rsid w:val="000B2872"/>
    <w:rsid w:val="0033115F"/>
    <w:rsid w:val="00341189"/>
    <w:rsid w:val="00406E1C"/>
    <w:rsid w:val="004858D2"/>
    <w:rsid w:val="004D05F9"/>
    <w:rsid w:val="00506141"/>
    <w:rsid w:val="00596B0B"/>
    <w:rsid w:val="005F5F16"/>
    <w:rsid w:val="0061378D"/>
    <w:rsid w:val="006164AF"/>
    <w:rsid w:val="006461AE"/>
    <w:rsid w:val="006616FB"/>
    <w:rsid w:val="00706061"/>
    <w:rsid w:val="007C535E"/>
    <w:rsid w:val="00826E4C"/>
    <w:rsid w:val="00830659"/>
    <w:rsid w:val="008A4F08"/>
    <w:rsid w:val="008A5D21"/>
    <w:rsid w:val="008B1569"/>
    <w:rsid w:val="008C7A76"/>
    <w:rsid w:val="008D4DC1"/>
    <w:rsid w:val="009148BB"/>
    <w:rsid w:val="00966805"/>
    <w:rsid w:val="009C2F11"/>
    <w:rsid w:val="00A86369"/>
    <w:rsid w:val="00AB43F1"/>
    <w:rsid w:val="00B33B40"/>
    <w:rsid w:val="00C24E9A"/>
    <w:rsid w:val="00CC61EE"/>
    <w:rsid w:val="00CD5E32"/>
    <w:rsid w:val="00D5387B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7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4858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85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10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6</cp:revision>
  <cp:lastPrinted>2016-01-14T05:11:00Z</cp:lastPrinted>
  <dcterms:created xsi:type="dcterms:W3CDTF">2016-01-13T13:44:00Z</dcterms:created>
  <dcterms:modified xsi:type="dcterms:W3CDTF">2016-01-14T05:12:00Z</dcterms:modified>
</cp:coreProperties>
</file>