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32" w:rsidRDefault="00286C0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114415" cy="2337435"/>
            <wp:effectExtent l="0" t="0" r="635" b="0"/>
            <wp:docPr id="1" name="Рисунок 1" descr="ПОСТАНОВЛЕНИЕ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АНОВЛЕНИЕ ГЛАВ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B21" w:rsidRPr="00535B21" w:rsidRDefault="00535B21" w:rsidP="00286C08">
      <w:pPr>
        <w:spacing w:after="0" w:line="240" w:lineRule="auto"/>
        <w:jc w:val="center"/>
        <w:rPr>
          <w:b/>
        </w:rPr>
      </w:pPr>
      <w:r w:rsidRPr="00535B21">
        <w:rPr>
          <w:b/>
        </w:rPr>
        <w:t>Об утверждении перечня должностей муниципальной службы</w:t>
      </w:r>
    </w:p>
    <w:p w:rsidR="00286C08" w:rsidRPr="00286C08" w:rsidRDefault="00286C08" w:rsidP="00286C08">
      <w:pPr>
        <w:spacing w:after="0" w:line="240" w:lineRule="auto"/>
        <w:jc w:val="center"/>
        <w:rPr>
          <w:b/>
        </w:rPr>
      </w:pPr>
      <w:r w:rsidRPr="00286C08">
        <w:rPr>
          <w:b/>
        </w:rPr>
        <w:t>органов местного самоуправления Верхнеуслонского м</w:t>
      </w:r>
      <w:r w:rsidR="008D4501">
        <w:rPr>
          <w:b/>
        </w:rPr>
        <w:t xml:space="preserve">униципального </w:t>
      </w:r>
      <w:proofErr w:type="gramStart"/>
      <w:r w:rsidR="008D4501">
        <w:rPr>
          <w:b/>
        </w:rPr>
        <w:t xml:space="preserve">района, </w:t>
      </w:r>
      <w:r w:rsidRPr="00286C08">
        <w:rPr>
          <w:b/>
        </w:rPr>
        <w:t xml:space="preserve"> сельских</w:t>
      </w:r>
      <w:proofErr w:type="gramEnd"/>
      <w:r w:rsidRPr="00286C08">
        <w:rPr>
          <w:b/>
        </w:rPr>
        <w:t xml:space="preserve"> и городского поселений,</w:t>
      </w:r>
    </w:p>
    <w:p w:rsidR="00286C08" w:rsidRPr="00286C08" w:rsidRDefault="00286C08" w:rsidP="00286C08">
      <w:pPr>
        <w:spacing w:after="0" w:line="240" w:lineRule="auto"/>
        <w:jc w:val="center"/>
        <w:rPr>
          <w:b/>
        </w:rPr>
      </w:pPr>
      <w:r w:rsidRPr="00286C08">
        <w:rPr>
          <w:b/>
        </w:rPr>
        <w:t>замещение которых связано с коррупционными рисками</w:t>
      </w:r>
      <w:r w:rsidR="00435BE3">
        <w:rPr>
          <w:b/>
        </w:rPr>
        <w:t xml:space="preserve"> на 2025 г.</w:t>
      </w:r>
    </w:p>
    <w:p w:rsidR="00535B21" w:rsidRPr="00535B21" w:rsidRDefault="00535B21" w:rsidP="00286C08">
      <w:pPr>
        <w:spacing w:after="0" w:line="240" w:lineRule="auto"/>
        <w:jc w:val="center"/>
        <w:rPr>
          <w:b/>
        </w:rPr>
      </w:pPr>
    </w:p>
    <w:p w:rsidR="00535B21" w:rsidRPr="00535B21" w:rsidRDefault="00535B21" w:rsidP="00535B21">
      <w:pPr>
        <w:spacing w:after="0" w:line="240" w:lineRule="auto"/>
        <w:jc w:val="both"/>
      </w:pPr>
    </w:p>
    <w:p w:rsidR="00535B21" w:rsidRPr="00535B21" w:rsidRDefault="00535B21" w:rsidP="00535B21">
      <w:pPr>
        <w:spacing w:after="0" w:line="240" w:lineRule="auto"/>
        <w:jc w:val="both"/>
      </w:pPr>
      <w:r w:rsidRPr="00535B21">
        <w:tab/>
        <w:t>В соответствие со ст. 12 Федерального Закона от 25 декабря 2008 г. №273-ФЗ «О противодействии коррупции» и пункта 4 Указа Президента Российской Федерации от 21 июля 2010 г. № 925 «О мерах по реализации отдельных положений Федерального Закона «О противодействии коррупции»,</w:t>
      </w:r>
    </w:p>
    <w:p w:rsidR="00535B21" w:rsidRPr="00535B21" w:rsidRDefault="00535B21" w:rsidP="00535B21">
      <w:pPr>
        <w:spacing w:after="0" w:line="240" w:lineRule="auto"/>
        <w:jc w:val="both"/>
        <w:rPr>
          <w:b/>
        </w:rPr>
      </w:pPr>
    </w:p>
    <w:p w:rsidR="00535B21" w:rsidRPr="00535B21" w:rsidRDefault="00535B21" w:rsidP="00535B21">
      <w:pPr>
        <w:spacing w:after="0" w:line="240" w:lineRule="auto"/>
        <w:jc w:val="both"/>
        <w:rPr>
          <w:b/>
        </w:rPr>
      </w:pPr>
      <w:r w:rsidRPr="00535B21">
        <w:rPr>
          <w:b/>
        </w:rPr>
        <w:t xml:space="preserve">                                                        ПОСТАНОВЛЯЮ:</w:t>
      </w:r>
    </w:p>
    <w:p w:rsidR="00535B21" w:rsidRPr="00535B21" w:rsidRDefault="00535B21" w:rsidP="00535B21">
      <w:pPr>
        <w:spacing w:after="0" w:line="240" w:lineRule="auto"/>
        <w:jc w:val="both"/>
        <w:rPr>
          <w:b/>
        </w:rPr>
      </w:pPr>
    </w:p>
    <w:p w:rsidR="00535B21" w:rsidRDefault="00535B21" w:rsidP="00106707">
      <w:pPr>
        <w:numPr>
          <w:ilvl w:val="0"/>
          <w:numId w:val="1"/>
        </w:numPr>
        <w:spacing w:after="0" w:line="240" w:lineRule="auto"/>
        <w:ind w:left="0" w:firstLine="567"/>
        <w:jc w:val="both"/>
      </w:pPr>
      <w:r w:rsidRPr="00535B21">
        <w:t xml:space="preserve">Утвердить перечень должностей муниципальной службы </w:t>
      </w:r>
      <w:r w:rsidR="00A65C72">
        <w:t xml:space="preserve">органов местного самоуправления </w:t>
      </w:r>
      <w:r w:rsidRPr="00535B21">
        <w:t>Верхнеуслонского муниципального района,</w:t>
      </w:r>
      <w:r w:rsidR="008D4501">
        <w:t xml:space="preserve"> сельских и городского поселений,</w:t>
      </w:r>
      <w:r w:rsidRPr="00535B21">
        <w:t xml:space="preserve"> замещение которых связано с коррупционными рисками</w:t>
      </w:r>
      <w:r w:rsidR="00C77854">
        <w:t xml:space="preserve"> на 202</w:t>
      </w:r>
      <w:r w:rsidR="00B14331">
        <w:t>5</w:t>
      </w:r>
      <w:r w:rsidR="00C77854">
        <w:t xml:space="preserve"> год</w:t>
      </w:r>
      <w:r w:rsidRPr="00535B21">
        <w:t xml:space="preserve"> (Приложение №1).</w:t>
      </w:r>
    </w:p>
    <w:p w:rsidR="00535B21" w:rsidRPr="00535B21" w:rsidRDefault="00535B21" w:rsidP="00FC6653">
      <w:pPr>
        <w:numPr>
          <w:ilvl w:val="0"/>
          <w:numId w:val="1"/>
        </w:numPr>
        <w:spacing w:after="0" w:line="240" w:lineRule="auto"/>
        <w:ind w:left="0" w:firstLine="426"/>
        <w:jc w:val="both"/>
      </w:pPr>
      <w:r>
        <w:t xml:space="preserve">Признать утратившим силу Постановление Главы Верхнеуслонского муниципального района </w:t>
      </w:r>
      <w:r w:rsidR="00FC6653">
        <w:t xml:space="preserve">от </w:t>
      </w:r>
      <w:r w:rsidR="004D2BCE">
        <w:rPr>
          <w:color w:val="000000" w:themeColor="text1"/>
        </w:rPr>
        <w:t>26.12.2023</w:t>
      </w:r>
      <w:r w:rsidR="00FC6653" w:rsidRPr="00FC6653">
        <w:rPr>
          <w:color w:val="000000" w:themeColor="text1"/>
        </w:rPr>
        <w:t xml:space="preserve"> №</w:t>
      </w:r>
      <w:r w:rsidR="00FC6653">
        <w:rPr>
          <w:color w:val="000000" w:themeColor="text1"/>
        </w:rPr>
        <w:t xml:space="preserve"> </w:t>
      </w:r>
      <w:r w:rsidR="004D2BCE">
        <w:rPr>
          <w:color w:val="000000" w:themeColor="text1"/>
        </w:rPr>
        <w:t>131</w:t>
      </w:r>
      <w:r w:rsidR="00FC6653" w:rsidRPr="00FC6653">
        <w:rPr>
          <w:color w:val="000000" w:themeColor="text1"/>
        </w:rPr>
        <w:t xml:space="preserve"> </w:t>
      </w:r>
      <w:r>
        <w:t xml:space="preserve">«Об утверждении перечня должностей муниципальной </w:t>
      </w:r>
      <w:proofErr w:type="gramStart"/>
      <w:r>
        <w:t>службы  Верхнеуслонского</w:t>
      </w:r>
      <w:proofErr w:type="gramEnd"/>
      <w:r>
        <w:t xml:space="preserve"> муниципального района Республики Татарстан, замещение которых связано с коррупционными рисками».</w:t>
      </w:r>
    </w:p>
    <w:p w:rsidR="00535B21" w:rsidRPr="00535B21" w:rsidRDefault="00535B21" w:rsidP="00106707">
      <w:pPr>
        <w:numPr>
          <w:ilvl w:val="0"/>
          <w:numId w:val="1"/>
        </w:numPr>
        <w:spacing w:after="0" w:line="240" w:lineRule="auto"/>
        <w:ind w:left="0" w:firstLine="567"/>
        <w:jc w:val="both"/>
      </w:pPr>
      <w:r w:rsidRPr="00535B21">
        <w:t xml:space="preserve">Контроль за исполнением данного постановления возложить на </w:t>
      </w:r>
      <w:proofErr w:type="spellStart"/>
      <w:r w:rsidRPr="00535B21">
        <w:t>Осянина</w:t>
      </w:r>
      <w:proofErr w:type="spellEnd"/>
      <w:r w:rsidRPr="00535B21">
        <w:t xml:space="preserve"> С.В. – заместителя Главы Верхнеуслонского муниципального района Республики Татарстан.</w:t>
      </w:r>
    </w:p>
    <w:p w:rsidR="00535B21" w:rsidRPr="00535B21" w:rsidRDefault="00535B21" w:rsidP="00535B21">
      <w:pPr>
        <w:rPr>
          <w:rFonts w:ascii="Calibri" w:hAnsi="Calibri"/>
          <w:sz w:val="22"/>
          <w:szCs w:val="22"/>
        </w:rPr>
      </w:pPr>
    </w:p>
    <w:p w:rsidR="00535B21" w:rsidRPr="00535B21" w:rsidRDefault="00535B21" w:rsidP="00535B21">
      <w:pPr>
        <w:rPr>
          <w:rFonts w:ascii="Calibri" w:hAnsi="Calibri"/>
          <w:sz w:val="22"/>
          <w:szCs w:val="22"/>
        </w:rPr>
      </w:pPr>
    </w:p>
    <w:p w:rsidR="00535B21" w:rsidRPr="00535B21" w:rsidRDefault="00535B21" w:rsidP="00535B21">
      <w:pPr>
        <w:spacing w:after="0" w:line="240" w:lineRule="auto"/>
        <w:rPr>
          <w:b/>
        </w:rPr>
      </w:pPr>
      <w:r w:rsidRPr="00535B21">
        <w:rPr>
          <w:b/>
        </w:rPr>
        <w:t xml:space="preserve">Глава Верхнеуслонского </w:t>
      </w:r>
    </w:p>
    <w:p w:rsidR="00535B21" w:rsidRPr="00535B21" w:rsidRDefault="00535B21" w:rsidP="00535B21">
      <w:pPr>
        <w:spacing w:after="0" w:line="240" w:lineRule="auto"/>
        <w:rPr>
          <w:b/>
        </w:rPr>
      </w:pPr>
      <w:r w:rsidRPr="00535B21">
        <w:rPr>
          <w:b/>
        </w:rPr>
        <w:t xml:space="preserve">муниципального района                                                                </w:t>
      </w:r>
      <w:proofErr w:type="spellStart"/>
      <w:r w:rsidR="004D2BCE">
        <w:rPr>
          <w:b/>
        </w:rPr>
        <w:t>ЕА.Варакин</w:t>
      </w:r>
      <w:proofErr w:type="spellEnd"/>
    </w:p>
    <w:p w:rsidR="008D4501" w:rsidRDefault="008D4501" w:rsidP="00535B21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eastAsia="ru-RU"/>
        </w:rPr>
      </w:pPr>
    </w:p>
    <w:p w:rsidR="008D4501" w:rsidRDefault="008D4501" w:rsidP="00535B21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eastAsia="ru-RU"/>
        </w:rPr>
      </w:pPr>
    </w:p>
    <w:p w:rsidR="005D645D" w:rsidRDefault="005D645D" w:rsidP="00535B21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eastAsia="ru-RU"/>
        </w:rPr>
      </w:pPr>
    </w:p>
    <w:p w:rsidR="005D645D" w:rsidRDefault="005D645D" w:rsidP="00535B21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eastAsia="ru-RU"/>
        </w:rPr>
      </w:pPr>
    </w:p>
    <w:p w:rsidR="005D645D" w:rsidRDefault="005D645D" w:rsidP="00535B21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eastAsia="ru-RU"/>
        </w:rPr>
      </w:pPr>
    </w:p>
    <w:p w:rsidR="00535B21" w:rsidRPr="00092A33" w:rsidRDefault="00535B21" w:rsidP="00535B21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eastAsia="ru-RU"/>
        </w:rPr>
      </w:pPr>
      <w:r w:rsidRPr="00092A33">
        <w:rPr>
          <w:rFonts w:eastAsia="Times New Roman"/>
          <w:sz w:val="24"/>
          <w:szCs w:val="24"/>
          <w:lang w:eastAsia="ru-RU"/>
        </w:rPr>
        <w:lastRenderedPageBreak/>
        <w:t xml:space="preserve">Приложение №1 </w:t>
      </w:r>
    </w:p>
    <w:p w:rsidR="00535B21" w:rsidRPr="00092A33" w:rsidRDefault="00535B21" w:rsidP="00535B21">
      <w:pPr>
        <w:spacing w:after="0" w:line="240" w:lineRule="auto"/>
        <w:ind w:left="5954"/>
        <w:rPr>
          <w:rFonts w:eastAsia="Times New Roman"/>
          <w:sz w:val="24"/>
          <w:szCs w:val="24"/>
          <w:lang w:eastAsia="ru-RU"/>
        </w:rPr>
      </w:pPr>
      <w:r w:rsidRPr="00092A33">
        <w:rPr>
          <w:rFonts w:eastAsia="Times New Roman"/>
          <w:sz w:val="24"/>
          <w:szCs w:val="24"/>
          <w:lang w:eastAsia="ru-RU"/>
        </w:rPr>
        <w:t>к постановлению Главы</w:t>
      </w:r>
    </w:p>
    <w:p w:rsidR="00535B21" w:rsidRPr="00092A33" w:rsidRDefault="00535B21" w:rsidP="00535B21">
      <w:pPr>
        <w:spacing w:after="0" w:line="240" w:lineRule="auto"/>
        <w:ind w:left="5954"/>
        <w:rPr>
          <w:rFonts w:eastAsia="Times New Roman"/>
          <w:sz w:val="24"/>
          <w:szCs w:val="24"/>
          <w:lang w:eastAsia="ru-RU"/>
        </w:rPr>
      </w:pPr>
      <w:r w:rsidRPr="00092A33">
        <w:rPr>
          <w:rFonts w:eastAsia="Times New Roman"/>
          <w:sz w:val="24"/>
          <w:szCs w:val="24"/>
          <w:lang w:eastAsia="ru-RU"/>
        </w:rPr>
        <w:t xml:space="preserve">Верхнеуслонского </w:t>
      </w:r>
    </w:p>
    <w:p w:rsidR="00535B21" w:rsidRPr="00092A33" w:rsidRDefault="00535B21" w:rsidP="00535B21">
      <w:pPr>
        <w:spacing w:after="0" w:line="240" w:lineRule="auto"/>
        <w:ind w:left="5954"/>
        <w:rPr>
          <w:rFonts w:eastAsia="Times New Roman"/>
          <w:sz w:val="24"/>
          <w:szCs w:val="24"/>
          <w:lang w:eastAsia="ru-RU"/>
        </w:rPr>
      </w:pPr>
      <w:r w:rsidRPr="00092A33">
        <w:rPr>
          <w:rFonts w:eastAsia="Times New Roman"/>
          <w:sz w:val="24"/>
          <w:szCs w:val="24"/>
          <w:lang w:eastAsia="ru-RU"/>
        </w:rPr>
        <w:t xml:space="preserve">муниципального района </w:t>
      </w:r>
    </w:p>
    <w:p w:rsidR="00535B21" w:rsidRPr="00D4571D" w:rsidRDefault="00535B21" w:rsidP="00535B21">
      <w:pPr>
        <w:spacing w:after="0" w:line="240" w:lineRule="auto"/>
        <w:ind w:left="5954"/>
        <w:rPr>
          <w:rFonts w:eastAsia="Times New Roman"/>
          <w:sz w:val="24"/>
          <w:szCs w:val="24"/>
          <w:lang w:eastAsia="ru-RU"/>
        </w:rPr>
      </w:pPr>
      <w:r w:rsidRPr="00D4571D">
        <w:rPr>
          <w:rFonts w:eastAsia="Times New Roman"/>
          <w:sz w:val="24"/>
          <w:szCs w:val="24"/>
          <w:lang w:eastAsia="ru-RU"/>
        </w:rPr>
        <w:t>от «___</w:t>
      </w:r>
      <w:proofErr w:type="gramStart"/>
      <w:r w:rsidRPr="00D4571D">
        <w:rPr>
          <w:rFonts w:eastAsia="Times New Roman"/>
          <w:sz w:val="24"/>
          <w:szCs w:val="24"/>
          <w:lang w:eastAsia="ru-RU"/>
        </w:rPr>
        <w:t>_»_</w:t>
      </w:r>
      <w:proofErr w:type="gramEnd"/>
      <w:r w:rsidRPr="00D4571D">
        <w:rPr>
          <w:rFonts w:eastAsia="Times New Roman"/>
          <w:sz w:val="24"/>
          <w:szCs w:val="24"/>
          <w:lang w:eastAsia="ru-RU"/>
        </w:rPr>
        <w:t xml:space="preserve">_____20___года  №___ </w:t>
      </w:r>
    </w:p>
    <w:p w:rsidR="00535B21" w:rsidRDefault="00535B21" w:rsidP="00535B21">
      <w:pPr>
        <w:spacing w:after="0" w:line="240" w:lineRule="auto"/>
        <w:jc w:val="both"/>
        <w:rPr>
          <w:sz w:val="32"/>
          <w:szCs w:val="32"/>
          <w:shd w:val="clear" w:color="auto" w:fill="FFFFFF"/>
        </w:rPr>
      </w:pPr>
    </w:p>
    <w:p w:rsidR="00535B21" w:rsidRPr="00535B21" w:rsidRDefault="00535B21" w:rsidP="00535B21">
      <w:pPr>
        <w:spacing w:after="0" w:line="240" w:lineRule="auto"/>
        <w:jc w:val="center"/>
        <w:rPr>
          <w:b/>
        </w:rPr>
      </w:pPr>
      <w:r w:rsidRPr="00535B21">
        <w:rPr>
          <w:b/>
        </w:rPr>
        <w:t xml:space="preserve">Перечень должностей муниципальной службы </w:t>
      </w:r>
    </w:p>
    <w:p w:rsidR="00535B21" w:rsidRPr="00535B21" w:rsidRDefault="00286C08" w:rsidP="00535B21">
      <w:pPr>
        <w:spacing w:after="0" w:line="240" w:lineRule="auto"/>
        <w:jc w:val="center"/>
        <w:rPr>
          <w:b/>
        </w:rPr>
      </w:pPr>
      <w:r>
        <w:rPr>
          <w:b/>
        </w:rPr>
        <w:t xml:space="preserve">органов местного самоуправления </w:t>
      </w:r>
      <w:r w:rsidR="00535B21" w:rsidRPr="00535B21">
        <w:rPr>
          <w:b/>
        </w:rPr>
        <w:t>Верхнеуслонского муниципального района</w:t>
      </w:r>
      <w:r w:rsidR="008D4501">
        <w:rPr>
          <w:b/>
        </w:rPr>
        <w:t>,</w:t>
      </w:r>
      <w:r>
        <w:rPr>
          <w:b/>
        </w:rPr>
        <w:t xml:space="preserve"> сельских и городского поселений</w:t>
      </w:r>
      <w:r w:rsidR="00535B21" w:rsidRPr="00535B21">
        <w:rPr>
          <w:b/>
        </w:rPr>
        <w:t xml:space="preserve">, </w:t>
      </w:r>
    </w:p>
    <w:p w:rsidR="00535B21" w:rsidRPr="00535B21" w:rsidRDefault="00535B21" w:rsidP="00535B21">
      <w:pPr>
        <w:spacing w:after="0" w:line="240" w:lineRule="auto"/>
        <w:jc w:val="center"/>
        <w:rPr>
          <w:b/>
        </w:rPr>
      </w:pPr>
      <w:r w:rsidRPr="00535B21">
        <w:rPr>
          <w:b/>
        </w:rPr>
        <w:t>замещение которых связано с коррупционными рисками</w:t>
      </w:r>
    </w:p>
    <w:p w:rsidR="00535B21" w:rsidRPr="00535B21" w:rsidRDefault="00535B21" w:rsidP="00535B21">
      <w:pPr>
        <w:spacing w:after="0" w:line="240" w:lineRule="auto"/>
        <w:jc w:val="center"/>
        <w:rPr>
          <w:sz w:val="32"/>
          <w:szCs w:val="32"/>
          <w:shd w:val="clear" w:color="auto" w:fill="FFFFFF"/>
        </w:rPr>
      </w:pPr>
    </w:p>
    <w:tbl>
      <w:tblPr>
        <w:tblStyle w:val="a5"/>
        <w:tblW w:w="9781" w:type="dxa"/>
        <w:jc w:val="center"/>
        <w:tblLook w:val="04A0" w:firstRow="1" w:lastRow="0" w:firstColumn="1" w:lastColumn="0" w:noHBand="0" w:noVBand="1"/>
      </w:tblPr>
      <w:tblGrid>
        <w:gridCol w:w="706"/>
        <w:gridCol w:w="7014"/>
        <w:gridCol w:w="2061"/>
      </w:tblGrid>
      <w:tr w:rsidR="00535B21" w:rsidRPr="00535B21" w:rsidTr="007202FA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5B21">
              <w:rPr>
                <w:rFonts w:ascii="Times New Roman" w:hAnsi="Times New Roman"/>
                <w:b/>
              </w:rPr>
              <w:t>Совет муниципального района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 xml:space="preserve">Глава Верхнеуслонского муниципального района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2.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Заместитель Главы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3.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Руководитель аппарата Совета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F63E49" w:rsidRPr="00F63E49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49" w:rsidRPr="00F63E49" w:rsidRDefault="00F63E49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F63E49">
              <w:rPr>
                <w:rFonts w:ascii="Times New Roman" w:hAnsi="Times New Roman"/>
              </w:rPr>
              <w:t>4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49" w:rsidRPr="00F63E49" w:rsidRDefault="00F63E49" w:rsidP="00F63E49">
            <w:pPr>
              <w:spacing w:after="0" w:line="240" w:lineRule="auto"/>
              <w:rPr>
                <w:rFonts w:ascii="Times New Roman" w:hAnsi="Times New Roman"/>
              </w:rPr>
            </w:pPr>
            <w:r w:rsidRPr="00F63E49">
              <w:rPr>
                <w:rFonts w:ascii="Times New Roman" w:hAnsi="Times New Roman"/>
              </w:rPr>
              <w:t>Помощник Главы Верхнеуслонского муниципального района по противодействию коррупции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49" w:rsidRPr="00F63E49" w:rsidRDefault="00F63E49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F63E49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35B21" w:rsidRPr="00535B2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C77854" w:rsidP="00C778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организационно-правового </w:t>
            </w:r>
            <w:r w:rsidR="00535B21" w:rsidRPr="00535B21">
              <w:rPr>
                <w:rFonts w:ascii="Times New Roman" w:hAnsi="Times New Roman"/>
              </w:rPr>
              <w:t xml:space="preserve">отдела </w:t>
            </w:r>
            <w:r>
              <w:rPr>
                <w:rFonts w:ascii="Times New Roman" w:hAnsi="Times New Roman"/>
              </w:rPr>
              <w:t xml:space="preserve">и кадровой работы </w:t>
            </w:r>
            <w:r w:rsidR="00535B21" w:rsidRPr="00535B21">
              <w:rPr>
                <w:rFonts w:ascii="Times New Roman" w:hAnsi="Times New Roman"/>
              </w:rPr>
              <w:t>Совета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F63E49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35B21" w:rsidRPr="00535B2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C77854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</w:t>
            </w:r>
            <w:r w:rsidR="00535B21" w:rsidRPr="00535B21">
              <w:rPr>
                <w:rFonts w:ascii="Times New Roman" w:hAnsi="Times New Roman"/>
              </w:rPr>
              <w:t xml:space="preserve">отдела </w:t>
            </w:r>
            <w:r>
              <w:rPr>
                <w:rFonts w:ascii="Times New Roman" w:hAnsi="Times New Roman"/>
              </w:rPr>
              <w:t xml:space="preserve">организационно-правового </w:t>
            </w:r>
            <w:r w:rsidRPr="00535B21">
              <w:rPr>
                <w:rFonts w:ascii="Times New Roman" w:hAnsi="Times New Roman"/>
              </w:rPr>
              <w:t xml:space="preserve">отдела </w:t>
            </w:r>
            <w:r>
              <w:rPr>
                <w:rFonts w:ascii="Times New Roman" w:hAnsi="Times New Roman"/>
              </w:rPr>
              <w:t>и кадровой работы</w:t>
            </w:r>
            <w:r w:rsidRPr="00535B21">
              <w:rPr>
                <w:rFonts w:ascii="Times New Roman" w:hAnsi="Times New Roman"/>
              </w:rPr>
              <w:t xml:space="preserve"> </w:t>
            </w:r>
            <w:r w:rsidR="00535B21" w:rsidRPr="00535B21">
              <w:rPr>
                <w:rFonts w:ascii="Times New Roman" w:hAnsi="Times New Roman"/>
              </w:rPr>
              <w:t>Совета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F63E49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35B21" w:rsidRPr="00535B2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 xml:space="preserve">Главный специалист </w:t>
            </w:r>
            <w:r w:rsidR="00C77854">
              <w:rPr>
                <w:rFonts w:ascii="Times New Roman" w:hAnsi="Times New Roman"/>
              </w:rPr>
              <w:t xml:space="preserve">организационно-правового </w:t>
            </w:r>
            <w:r w:rsidR="00C77854" w:rsidRPr="00535B21">
              <w:rPr>
                <w:rFonts w:ascii="Times New Roman" w:hAnsi="Times New Roman"/>
              </w:rPr>
              <w:t xml:space="preserve">отдела </w:t>
            </w:r>
            <w:r w:rsidR="00C77854">
              <w:rPr>
                <w:rFonts w:ascii="Times New Roman" w:hAnsi="Times New Roman"/>
              </w:rPr>
              <w:t>и кадровой работы</w:t>
            </w:r>
            <w:r w:rsidR="00C77854" w:rsidRPr="00535B21">
              <w:rPr>
                <w:rFonts w:ascii="Times New Roman" w:hAnsi="Times New Roman"/>
              </w:rPr>
              <w:t xml:space="preserve"> </w:t>
            </w:r>
            <w:r w:rsidRPr="00535B21">
              <w:rPr>
                <w:rFonts w:ascii="Times New Roman" w:hAnsi="Times New Roman"/>
              </w:rPr>
              <w:t>Совета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F63E49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35B21" w:rsidRPr="00535B2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Начальник общего отдела Совета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C77854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4" w:rsidRPr="00C77854" w:rsidRDefault="00F63E49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4" w:rsidRPr="00C77854" w:rsidRDefault="00C77854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C77854">
              <w:rPr>
                <w:rFonts w:ascii="Times New Roman" w:hAnsi="Times New Roman"/>
              </w:rPr>
              <w:t>Заместитель начальника общего отдела Совета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4" w:rsidRPr="00535B21" w:rsidRDefault="00C77854" w:rsidP="00393EA3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F63E49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35B21" w:rsidRPr="00535B2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Главный специалист общего отдела Совета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C77854" w:rsidP="00F63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63E49">
              <w:rPr>
                <w:rFonts w:ascii="Times New Roman" w:hAnsi="Times New Roman"/>
              </w:rPr>
              <w:t>1</w:t>
            </w:r>
            <w:r w:rsidR="00535B21" w:rsidRPr="00535B2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Начальник отдела бухгалтерского учета и отчетности Совета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F63E49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</w:t>
            </w:r>
            <w:r w:rsidR="00F63E49">
              <w:rPr>
                <w:rFonts w:ascii="Times New Roman" w:hAnsi="Times New Roman"/>
              </w:rPr>
              <w:t>2</w:t>
            </w:r>
            <w:r w:rsidRPr="00535B2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Главный специалист отдела бухгалтерского учёта и отчетности  Совета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5B21">
              <w:rPr>
                <w:rFonts w:ascii="Times New Roman" w:hAnsi="Times New Roman"/>
                <w:b/>
              </w:rPr>
              <w:t>Исполнительный комитет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F63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63E4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Руководитель Исполнительного комитета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F63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63E4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Первый заместитель руководителя Исполнительного комитета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F63E49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</w:t>
            </w:r>
            <w:r w:rsidR="00F63E49">
              <w:rPr>
                <w:rFonts w:ascii="Times New Roman" w:hAnsi="Times New Roman"/>
              </w:rPr>
              <w:t>5</w:t>
            </w:r>
            <w:r w:rsidR="008D450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Управляющий делами Исполнительного комитета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F63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F63E4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 xml:space="preserve">Заместитель  руководителя  Исполнительного комитета по социально-культурным вопросам Верхнеуслонского муниципального района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F63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63E4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eastAsia="Times New Roman" w:hAnsi="Times New Roman"/>
                <w:lang w:eastAsia="ru-RU"/>
              </w:rPr>
              <w:t xml:space="preserve">Заместитель руководителя Исполнительного комитета  по социально-экономическому развитию </w:t>
            </w:r>
            <w:r w:rsidRPr="00535B21">
              <w:rPr>
                <w:rFonts w:ascii="Times New Roman" w:hAnsi="Times New Roman"/>
              </w:rPr>
              <w:t>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7202FA" w:rsidRPr="007202FA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FA" w:rsidRPr="007202FA" w:rsidRDefault="007202FA" w:rsidP="00F63E49">
            <w:pPr>
              <w:spacing w:after="0" w:line="240" w:lineRule="auto"/>
              <w:rPr>
                <w:rFonts w:ascii="Times New Roman" w:hAnsi="Times New Roman"/>
              </w:rPr>
            </w:pPr>
            <w:r w:rsidRPr="007202FA">
              <w:rPr>
                <w:rFonts w:ascii="Times New Roman" w:hAnsi="Times New Roman"/>
              </w:rPr>
              <w:t>18.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FA" w:rsidRPr="007202FA" w:rsidRDefault="007202FA" w:rsidP="00535B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Заместитель руководителя Исполнительного комитета по </w:t>
            </w:r>
            <w:r w:rsidRPr="007202FA">
              <w:rPr>
                <w:rFonts w:ascii="Times New Roman" w:eastAsia="Times New Roman" w:hAnsi="Times New Roman"/>
                <w:lang w:eastAsia="ru-RU"/>
              </w:rPr>
              <w:t>строительству, ЖКХ, связи и энергетике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FA" w:rsidRPr="007202FA" w:rsidRDefault="007202FA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F63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202F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Начальник отдела архитектуры и градостроительства Исполнительного комитета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BF728B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B" w:rsidRDefault="007202FA" w:rsidP="00F63E49">
            <w:pPr>
              <w:spacing w:after="0" w:line="240" w:lineRule="auto"/>
            </w:pPr>
            <w:r>
              <w:t>20</w:t>
            </w:r>
            <w:r w:rsidR="00BF728B"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B" w:rsidRPr="00BF728B" w:rsidRDefault="00BF728B" w:rsidP="00535B21">
            <w:pPr>
              <w:spacing w:after="0" w:line="240" w:lineRule="auto"/>
            </w:pPr>
            <w:r w:rsidRPr="00BF728B">
              <w:rPr>
                <w:rFonts w:ascii="Times New Roman" w:hAnsi="Times New Roman"/>
              </w:rPr>
              <w:t xml:space="preserve">Главный специалист </w:t>
            </w:r>
            <w:r w:rsidRPr="00535B21">
              <w:rPr>
                <w:rFonts w:ascii="Times New Roman" w:hAnsi="Times New Roman"/>
              </w:rPr>
              <w:t>отдела архитектуры и градостроительства Исполнительного комитета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B" w:rsidRPr="00535B21" w:rsidRDefault="00BF728B" w:rsidP="00535B21">
            <w:pPr>
              <w:spacing w:after="0" w:line="240" w:lineRule="auto"/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7202FA" w:rsidP="00F63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8D450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Начальник отдела по строительству, ЖКХ, связи и энергетике Исполнительного комитета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F63E49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202FA">
              <w:rPr>
                <w:rFonts w:ascii="Times New Roman" w:hAnsi="Times New Roman"/>
              </w:rPr>
              <w:t>2</w:t>
            </w:r>
            <w:r w:rsidR="008D450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Заместитель начальника отдела по строительству, ЖКХ, связи и энергетике Исполнительного комитета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202F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Главный специалист отдела по строительству, ЖКХ, связи и энергетике Исполнительного комитета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202F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Начальник отдела территориального развития Исполнительного комитета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F63E49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202FA">
              <w:rPr>
                <w:rFonts w:ascii="Times New Roman" w:hAnsi="Times New Roman"/>
              </w:rPr>
              <w:t>5</w:t>
            </w:r>
            <w:r w:rsidR="008D450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Заместитель начальника отдела территориального развития Исполнительного комитета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F63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202F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Главный специалист отдела территориального развития Исполнительного комитета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B178A0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35B21" w:rsidRPr="00535B21">
              <w:rPr>
                <w:rFonts w:ascii="Times New Roman" w:hAnsi="Times New Roman"/>
              </w:rPr>
              <w:t xml:space="preserve">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202F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 xml:space="preserve">Начальник организационного отдела </w:t>
            </w:r>
            <w:r w:rsidRPr="00535B21">
              <w:rPr>
                <w:rFonts w:ascii="Times New Roman" w:eastAsia="Times New Roman" w:hAnsi="Times New Roman"/>
                <w:lang w:eastAsia="ru-RU"/>
              </w:rPr>
              <w:t xml:space="preserve">Исполнительного комитета  </w:t>
            </w:r>
            <w:r w:rsidRPr="00535B21">
              <w:rPr>
                <w:rFonts w:ascii="Times New Roman" w:hAnsi="Times New Roman"/>
              </w:rPr>
              <w:t>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202F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Главный специалист организационного отдела Исполнительного комитета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202F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C77854" w:rsidP="00C778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по архивному делу</w:t>
            </w:r>
            <w:r w:rsidR="00535B21" w:rsidRPr="00535B21">
              <w:rPr>
                <w:rFonts w:ascii="Times New Roman" w:hAnsi="Times New Roman"/>
              </w:rPr>
              <w:t xml:space="preserve"> Исполнительного комитета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7202FA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8D450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 xml:space="preserve">Начальник юридического отдела </w:t>
            </w:r>
            <w:r w:rsidRPr="00535B21">
              <w:rPr>
                <w:rFonts w:ascii="Times New Roman" w:eastAsia="Times New Roman" w:hAnsi="Times New Roman"/>
                <w:lang w:eastAsia="ru-RU"/>
              </w:rPr>
              <w:t xml:space="preserve">Исполнительного комитета  </w:t>
            </w:r>
            <w:r w:rsidRPr="00535B21">
              <w:rPr>
                <w:rFonts w:ascii="Times New Roman" w:hAnsi="Times New Roman"/>
              </w:rPr>
              <w:t>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7202FA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8D450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Главный специалист юридического отдела Исполнительного комитета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F63E49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7202FA">
              <w:rPr>
                <w:rFonts w:ascii="Times New Roman" w:hAnsi="Times New Roman"/>
              </w:rPr>
              <w:t>2</w:t>
            </w:r>
            <w:r w:rsidR="008D450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Начальник отдела по делам молодежи и спорту Исполнительного комитета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202F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Главный специалист отдела по делам молодежи и спорту Исполнительного комитета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202F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Помощник руководителя Исполнительного комитета по мобилизационной работе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202F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Начальник отдела ЗАГС Исполнительного комитета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202F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Главный специалист отдела ЗАГС Исполнительного комитета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202F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Начальник общего отдела Исполнительного комитета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8D450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202F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F63E49" w:rsidP="00CF38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административным сектором </w:t>
            </w:r>
            <w:r w:rsidR="00535B21" w:rsidRPr="00535B21">
              <w:rPr>
                <w:rFonts w:ascii="Times New Roman" w:hAnsi="Times New Roman"/>
              </w:rPr>
              <w:t>Исполнительного комитета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BF728B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B" w:rsidRDefault="007202FA" w:rsidP="00535B21">
            <w:pPr>
              <w:spacing w:after="0" w:line="240" w:lineRule="auto"/>
            </w:pPr>
            <w:r>
              <w:t>39</w:t>
            </w:r>
            <w:r w:rsidR="00BF728B"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B" w:rsidRPr="004B67B4" w:rsidRDefault="00BF728B" w:rsidP="00BF728B">
            <w:pPr>
              <w:spacing w:after="0" w:line="240" w:lineRule="auto"/>
              <w:rPr>
                <w:rFonts w:ascii="Times New Roman" w:hAnsi="Times New Roman"/>
              </w:rPr>
            </w:pPr>
            <w:r w:rsidRPr="004B67B4">
              <w:rPr>
                <w:rFonts w:ascii="Times New Roman" w:hAnsi="Times New Roman"/>
              </w:rPr>
              <w:t>Ведущий специалист административного сектора Исполнительного комитета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8B" w:rsidRPr="00535B21" w:rsidRDefault="00BF728B" w:rsidP="00535B21">
            <w:pPr>
              <w:spacing w:after="0" w:line="240" w:lineRule="auto"/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F63E49" w:rsidRPr="00F63E49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49" w:rsidRPr="00F63E49" w:rsidRDefault="007202FA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BF728B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49" w:rsidRPr="00F63E49" w:rsidRDefault="00F63E49" w:rsidP="004B67B4">
            <w:pPr>
              <w:spacing w:after="0" w:line="240" w:lineRule="auto"/>
              <w:rPr>
                <w:rFonts w:ascii="Times New Roman" w:hAnsi="Times New Roman"/>
              </w:rPr>
            </w:pPr>
            <w:r w:rsidRPr="00F63E49">
              <w:rPr>
                <w:rFonts w:ascii="Times New Roman" w:hAnsi="Times New Roman"/>
              </w:rPr>
              <w:t>Заведующий секторо</w:t>
            </w:r>
            <w:r w:rsidR="004B67B4">
              <w:rPr>
                <w:rFonts w:ascii="Times New Roman" w:hAnsi="Times New Roman"/>
              </w:rPr>
              <w:t>м</w:t>
            </w:r>
            <w:r w:rsidRPr="00F63E49">
              <w:rPr>
                <w:rFonts w:ascii="Times New Roman" w:hAnsi="Times New Roman"/>
              </w:rPr>
              <w:t xml:space="preserve"> опеки и попечительства Исполнительного комитета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49" w:rsidRPr="00F63E49" w:rsidRDefault="00F63E49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F63E49">
              <w:rPr>
                <w:rFonts w:ascii="Times New Roman" w:hAnsi="Times New Roman"/>
              </w:rPr>
              <w:t>1 должность</w:t>
            </w:r>
          </w:p>
        </w:tc>
      </w:tr>
      <w:tr w:rsidR="00F63E49" w:rsidRPr="00F63E49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49" w:rsidRPr="00F63E49" w:rsidRDefault="007202FA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BF728B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49" w:rsidRPr="00F63E49" w:rsidRDefault="00F63E49" w:rsidP="00F63E49">
            <w:pPr>
              <w:spacing w:after="0" w:line="240" w:lineRule="auto"/>
              <w:rPr>
                <w:rFonts w:ascii="Times New Roman" w:hAnsi="Times New Roman"/>
              </w:rPr>
            </w:pPr>
            <w:r w:rsidRPr="00F63E49">
              <w:rPr>
                <w:rFonts w:ascii="Times New Roman" w:hAnsi="Times New Roman"/>
              </w:rPr>
              <w:t>Главный специалист сектора опеки и попечительства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49" w:rsidRPr="00F63E49" w:rsidRDefault="00F63E49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F63E49">
              <w:rPr>
                <w:rFonts w:ascii="Times New Roman" w:hAnsi="Times New Roman"/>
              </w:rPr>
              <w:t>2 должности</w:t>
            </w:r>
          </w:p>
        </w:tc>
      </w:tr>
      <w:tr w:rsidR="00535B21" w:rsidRPr="00535B21" w:rsidTr="007202FA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  <w:b/>
              </w:rPr>
              <w:t>Муниципальное казенное учреждение «Отдел образования Верхнеуслонского муниципального района»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7202FA" w:rsidP="00F63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="0047044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Начальник муниципального казенного учреждения</w:t>
            </w:r>
          </w:p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5B21">
              <w:rPr>
                <w:rFonts w:ascii="Times New Roman" w:hAnsi="Times New Roman"/>
              </w:rPr>
              <w:t>«Отдел образования Верхнеуслонского муниципального района»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F63E49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202FA">
              <w:rPr>
                <w:rFonts w:ascii="Times New Roman" w:hAnsi="Times New Roman"/>
              </w:rPr>
              <w:t>3</w:t>
            </w:r>
            <w:r w:rsidR="0047044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Заместитель начальника муниципального казенного учреждения «Отдел образования Верхнеуслонского муниципального района»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5B21">
              <w:rPr>
                <w:rFonts w:ascii="Times New Roman" w:hAnsi="Times New Roman"/>
                <w:b/>
              </w:rPr>
              <w:t>Муниципальное казенное учреждение</w:t>
            </w:r>
          </w:p>
          <w:p w:rsidR="00535B21" w:rsidRPr="00535B21" w:rsidRDefault="00535B21" w:rsidP="0053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  <w:b/>
              </w:rPr>
              <w:t>«Отдел культуры Верхнеуслонского муниципального района»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BF728B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4</w:t>
            </w:r>
            <w:r w:rsidR="007202FA">
              <w:rPr>
                <w:rFonts w:ascii="Times New Roman" w:hAnsi="Times New Roman"/>
              </w:rPr>
              <w:t>4</w:t>
            </w:r>
            <w:r w:rsidR="0047044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Начальник муниципального казенного учреждения</w:t>
            </w:r>
          </w:p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«Отдел культуры Верхнеуслонского муниципального района»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47044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202F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Главный специалист муниципального казенного учреждения</w:t>
            </w:r>
          </w:p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«Отдел культуры Верхнеуслонского муниципального района»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  <w:b/>
              </w:rPr>
              <w:t>Финансово-бюджетная Палата Верхнеуслонского муниципального района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47044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202F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Председатель Финансово-бюджетной Палаты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47044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7202F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Заместитель председателя-начальник отдела бюджета Финансово-бюджетной Палаты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47044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202F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Главный специалист отдела бюджета Финансово-бюджетной Палаты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F63E49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35B21" w:rsidRPr="00535B21">
              <w:rPr>
                <w:rFonts w:ascii="Times New Roman" w:hAnsi="Times New Roman"/>
              </w:rPr>
              <w:t xml:space="preserve"> должности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470441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202F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Начальник отдела учета и отчетности Финансово-бюджетной Палаты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7202FA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470441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Заместитель начальника отдела учета и отчетности Финансово-бюджетной Палаты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  <w:b/>
              </w:rPr>
              <w:t>Контрольно-счетная Палата Верхнеуслонского муниципального района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7202FA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="00BF728B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Председатель Контрольно-счетной Палаты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  <w:b/>
              </w:rPr>
              <w:t xml:space="preserve">   Палата имущественных и земельных отношений Верхнеуслонского муниципального района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7202FA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="00BF728B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Председатель  Палаты имущественных и земельных отношений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BF728B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5</w:t>
            </w:r>
            <w:r w:rsidR="007202FA">
              <w:rPr>
                <w:rFonts w:ascii="Times New Roman" w:hAnsi="Times New Roman"/>
              </w:rPr>
              <w:t>3</w:t>
            </w:r>
            <w:r w:rsidR="00BF728B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Заместитель председателя  Палаты имущественных и земельных отношений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535B21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BF728B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5</w:t>
            </w:r>
            <w:r w:rsidR="007202FA">
              <w:rPr>
                <w:rFonts w:ascii="Times New Roman" w:hAnsi="Times New Roman"/>
              </w:rPr>
              <w:t>4</w:t>
            </w:r>
            <w:r w:rsidR="00BF728B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Главный специалист Палаты имущественных и земельных отношений 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1" w:rsidRPr="00535B21" w:rsidRDefault="00535B21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470441" w:rsidRPr="00535B21" w:rsidTr="007202FA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41" w:rsidRPr="00470441" w:rsidRDefault="00F63E49" w:rsidP="00971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 </w:t>
            </w:r>
            <w:r w:rsidR="00470441">
              <w:rPr>
                <w:rFonts w:ascii="Times New Roman" w:hAnsi="Times New Roman"/>
                <w:b/>
              </w:rPr>
              <w:t>г</w:t>
            </w:r>
            <w:r w:rsidR="00971726">
              <w:rPr>
                <w:rFonts w:ascii="Times New Roman" w:hAnsi="Times New Roman"/>
                <w:b/>
              </w:rPr>
              <w:t>орода</w:t>
            </w:r>
            <w:r w:rsidR="00470441">
              <w:rPr>
                <w:rFonts w:ascii="Times New Roman" w:hAnsi="Times New Roman"/>
                <w:b/>
              </w:rPr>
              <w:t xml:space="preserve"> Иннополис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F63E49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202FA">
              <w:rPr>
                <w:rFonts w:ascii="Times New Roman" w:hAnsi="Times New Roman"/>
              </w:rPr>
              <w:t>5</w:t>
            </w:r>
            <w:r w:rsidR="00BF728B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971726" w:rsidP="004B67B4">
            <w:pPr>
              <w:rPr>
                <w:rFonts w:ascii="Times New Roman" w:hAnsi="Times New Roman"/>
              </w:rPr>
            </w:pPr>
            <w:r w:rsidRPr="00971726">
              <w:rPr>
                <w:rFonts w:ascii="Times New Roman" w:hAnsi="Times New Roman"/>
              </w:rPr>
              <w:t>Мэр города Иннополис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971726">
              <w:rPr>
                <w:rFonts w:ascii="Times New Roman" w:hAnsi="Times New Roman"/>
              </w:rPr>
              <w:t>1 должность</w:t>
            </w:r>
          </w:p>
        </w:tc>
      </w:tr>
      <w:tr w:rsidR="00F63E49" w:rsidRPr="00535B21" w:rsidTr="007202FA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49" w:rsidRPr="00F63E49" w:rsidRDefault="00F63E49" w:rsidP="00F63E49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E49">
              <w:rPr>
                <w:rFonts w:ascii="Times New Roman" w:hAnsi="Times New Roman"/>
                <w:b/>
              </w:rPr>
              <w:t>Исполнительный комитет города Иннополис</w:t>
            </w:r>
          </w:p>
        </w:tc>
      </w:tr>
      <w:tr w:rsidR="00F63E49" w:rsidRPr="00994F8D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49" w:rsidRPr="00994F8D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 w:rsidRPr="00994F8D">
              <w:rPr>
                <w:rFonts w:ascii="Times New Roman" w:hAnsi="Times New Roman"/>
              </w:rPr>
              <w:t>5</w:t>
            </w:r>
            <w:r w:rsidR="007202FA">
              <w:rPr>
                <w:rFonts w:ascii="Times New Roman" w:hAnsi="Times New Roman"/>
              </w:rPr>
              <w:t>6</w:t>
            </w:r>
            <w:r w:rsidR="00BF728B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49" w:rsidRPr="00994F8D" w:rsidRDefault="00F63E49" w:rsidP="00994F8D">
            <w:pPr>
              <w:rPr>
                <w:rFonts w:ascii="Times New Roman" w:hAnsi="Times New Roman"/>
              </w:rPr>
            </w:pPr>
            <w:r w:rsidRPr="00994F8D">
              <w:rPr>
                <w:rFonts w:ascii="Times New Roman" w:hAnsi="Times New Roman"/>
              </w:rPr>
              <w:t>Руковод</w:t>
            </w:r>
            <w:r w:rsidR="00994F8D" w:rsidRPr="00994F8D">
              <w:rPr>
                <w:rFonts w:ascii="Times New Roman" w:hAnsi="Times New Roman"/>
              </w:rPr>
              <w:t xml:space="preserve">итель Исполнительного комитета </w:t>
            </w:r>
            <w:r w:rsidRPr="00994F8D">
              <w:rPr>
                <w:rFonts w:ascii="Times New Roman" w:hAnsi="Times New Roman"/>
              </w:rPr>
              <w:t>города Иннополис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49" w:rsidRPr="00994F8D" w:rsidRDefault="00F63E49" w:rsidP="00566918">
            <w:pPr>
              <w:spacing w:after="0" w:line="240" w:lineRule="auto"/>
              <w:rPr>
                <w:rFonts w:ascii="Times New Roman" w:hAnsi="Times New Roman"/>
              </w:rPr>
            </w:pPr>
            <w:r w:rsidRPr="00994F8D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202FA">
              <w:rPr>
                <w:rFonts w:ascii="Times New Roman" w:hAnsi="Times New Roman"/>
              </w:rPr>
              <w:t>7</w:t>
            </w:r>
            <w:r w:rsidR="00BF728B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971726">
            <w:pPr>
              <w:rPr>
                <w:rFonts w:ascii="Times New Roman" w:hAnsi="Times New Roman"/>
              </w:rPr>
            </w:pPr>
            <w:r w:rsidRPr="00971726">
              <w:rPr>
                <w:rFonts w:ascii="Times New Roman" w:hAnsi="Times New Roman"/>
              </w:rPr>
              <w:t>Первый заместитель руководителя Исполнительного комитета города Иннополис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971726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202FA">
              <w:rPr>
                <w:rFonts w:ascii="Times New Roman" w:hAnsi="Times New Roman"/>
              </w:rPr>
              <w:t>8</w:t>
            </w:r>
            <w:r w:rsidR="00971726" w:rsidRPr="00971726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971726" w:rsidP="00657184">
            <w:pPr>
              <w:rPr>
                <w:rFonts w:ascii="Times New Roman" w:hAnsi="Times New Roman"/>
              </w:rPr>
            </w:pPr>
            <w:r w:rsidRPr="00971726">
              <w:rPr>
                <w:rFonts w:ascii="Times New Roman" w:hAnsi="Times New Roman"/>
              </w:rPr>
              <w:t>Заместитель руководителя Исполнительного комитета города Иннополис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35B21" w:rsidRDefault="00971726" w:rsidP="00535B21">
            <w:pPr>
              <w:spacing w:after="0" w:line="240" w:lineRule="auto"/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202FA">
              <w:rPr>
                <w:rFonts w:ascii="Times New Roman" w:hAnsi="Times New Roman"/>
              </w:rPr>
              <w:t>9</w:t>
            </w:r>
            <w:r w:rsidR="00971726" w:rsidRPr="00971726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971726">
              <w:rPr>
                <w:rFonts w:ascii="Times New Roman" w:hAnsi="Times New Roman"/>
              </w:rPr>
              <w:t xml:space="preserve">Заместитель руководителя Исполнительного комитета – начальник отдела жилищно-коммунального хозяйства, благоустройства, строительства и архитектуры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35B21" w:rsidRDefault="00971726" w:rsidP="00535B21">
            <w:pPr>
              <w:spacing w:after="0" w:line="240" w:lineRule="auto"/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7202FA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971726" w:rsidRPr="00971726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971726">
              <w:rPr>
                <w:rFonts w:ascii="Times New Roman" w:hAnsi="Times New Roman"/>
              </w:rPr>
              <w:t>Начальник отдела правовой поддержки Исполнительного комитета города Иннополис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35B21" w:rsidRDefault="00971726" w:rsidP="00535B21">
            <w:pPr>
              <w:spacing w:after="0" w:line="240" w:lineRule="auto"/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7202FA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="00971726" w:rsidRPr="00971726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971726">
              <w:rPr>
                <w:rFonts w:ascii="Times New Roman" w:hAnsi="Times New Roman"/>
              </w:rPr>
              <w:t>Начальник финансового отдела Исполнительного комитета города Иннополис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35B21" w:rsidRDefault="00971726" w:rsidP="00535B21">
            <w:pPr>
              <w:spacing w:after="0" w:line="240" w:lineRule="auto"/>
            </w:pPr>
            <w:r w:rsidRPr="00535B21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971726" w:rsidP="00B57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76FE">
              <w:rPr>
                <w:rFonts w:ascii="Times New Roman" w:hAnsi="Times New Roman"/>
                <w:b/>
              </w:rPr>
              <w:t>Сельские поселения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7202FA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</w:t>
            </w:r>
            <w:r w:rsidR="00971726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B576FE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B576FE">
              <w:rPr>
                <w:rFonts w:ascii="Times New Roman" w:hAnsi="Times New Roman"/>
              </w:rPr>
              <w:t>Боль</w:t>
            </w:r>
            <w:r>
              <w:rPr>
                <w:rFonts w:ascii="Times New Roman" w:hAnsi="Times New Roman"/>
              </w:rPr>
              <w:t>шемеминского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202FA">
              <w:rPr>
                <w:rFonts w:ascii="Times New Roman" w:hAnsi="Times New Roman"/>
              </w:rPr>
              <w:t>3</w:t>
            </w:r>
            <w:r w:rsidR="00971726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B576FE">
              <w:rPr>
                <w:rFonts w:ascii="Times New Roman" w:hAnsi="Times New Roman"/>
              </w:rPr>
              <w:t>Большемеминского</w:t>
            </w:r>
            <w:proofErr w:type="spellEnd"/>
            <w:r w:rsidRPr="00B576FE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202FA">
              <w:rPr>
                <w:rFonts w:ascii="Times New Roman" w:hAnsi="Times New Roman"/>
              </w:rPr>
              <w:t>4</w:t>
            </w:r>
            <w:r w:rsidR="00971726" w:rsidRPr="00971726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B576FE">
              <w:rPr>
                <w:rFonts w:ascii="Times New Roman" w:hAnsi="Times New Roman"/>
              </w:rPr>
              <w:t>Руководитель Исполнительного комитета Верхнеуслонского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B576FE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71726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202FA">
              <w:rPr>
                <w:rFonts w:ascii="Times New Roman" w:hAnsi="Times New Roman"/>
              </w:rPr>
              <w:t>5</w:t>
            </w:r>
            <w:r w:rsidR="00971726" w:rsidRPr="00971726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B576FE">
              <w:rPr>
                <w:rFonts w:ascii="Times New Roman" w:hAnsi="Times New Roman"/>
              </w:rPr>
              <w:t>Заместитель Главы Верхнеуслонского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B576FE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202FA">
              <w:rPr>
                <w:rFonts w:ascii="Times New Roman" w:hAnsi="Times New Roman"/>
              </w:rPr>
              <w:t>6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B576FE">
              <w:rPr>
                <w:rFonts w:ascii="Times New Roman" w:hAnsi="Times New Roman"/>
              </w:rPr>
              <w:t>Заместитель руководителя Исполнительного комитета Верхнеуслонского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B576FE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202FA">
              <w:rPr>
                <w:rFonts w:ascii="Times New Roman" w:hAnsi="Times New Roman"/>
              </w:rPr>
              <w:t>7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</w:rPr>
              <w:t>Введенско</w:t>
            </w:r>
            <w:proofErr w:type="spellEnd"/>
            <w:r>
              <w:rPr>
                <w:rFonts w:ascii="Times New Roman" w:hAnsi="Times New Roman"/>
              </w:rPr>
              <w:t>-Слободского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B576FE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202FA">
              <w:rPr>
                <w:rFonts w:ascii="Times New Roman" w:hAnsi="Times New Roman"/>
              </w:rPr>
              <w:t>8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B576F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5D7D72">
              <w:rPr>
                <w:rFonts w:ascii="Times New Roman" w:hAnsi="Times New Roman"/>
              </w:rPr>
              <w:t>Введенско</w:t>
            </w:r>
            <w:proofErr w:type="spellEnd"/>
            <w:r w:rsidRPr="005D7D72">
              <w:rPr>
                <w:rFonts w:ascii="Times New Roman" w:hAnsi="Times New Roman"/>
              </w:rPr>
              <w:t>-Слободского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202FA">
              <w:rPr>
                <w:rFonts w:ascii="Times New Roman" w:hAnsi="Times New Roman"/>
              </w:rPr>
              <w:t>9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B576F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D7D72">
              <w:rPr>
                <w:rFonts w:ascii="Times New Roman" w:hAnsi="Times New Roman"/>
              </w:rPr>
              <w:t>Вахитовского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7202FA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B576F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5D7D72">
              <w:rPr>
                <w:rFonts w:ascii="Times New Roman" w:hAnsi="Times New Roman"/>
              </w:rPr>
              <w:t>Вахитовского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7202FA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  <w:r w:rsidR="00BF728B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B576F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D7D72">
              <w:rPr>
                <w:rFonts w:ascii="Times New Roman" w:hAnsi="Times New Roman"/>
              </w:rPr>
              <w:t>Кураловского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7202FA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B576F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Руководитель Исполнительного комитета </w:t>
            </w:r>
            <w:proofErr w:type="spellStart"/>
            <w:r w:rsidRPr="005D7D72">
              <w:rPr>
                <w:rFonts w:ascii="Times New Roman" w:hAnsi="Times New Roman"/>
              </w:rPr>
              <w:t>Кураловского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1 должность 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202FA">
              <w:rPr>
                <w:rFonts w:ascii="Times New Roman" w:hAnsi="Times New Roman"/>
              </w:rPr>
              <w:t>3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B576F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D7D72">
              <w:rPr>
                <w:rFonts w:ascii="Times New Roman" w:hAnsi="Times New Roman"/>
              </w:rPr>
              <w:t>Кильдеевского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1 должность 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202FA">
              <w:rPr>
                <w:rFonts w:ascii="Times New Roman" w:hAnsi="Times New Roman"/>
              </w:rPr>
              <w:t>4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B576F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5D7D72">
              <w:rPr>
                <w:rFonts w:ascii="Times New Roman" w:hAnsi="Times New Roman"/>
              </w:rPr>
              <w:t>Кильдеевского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202FA">
              <w:rPr>
                <w:rFonts w:ascii="Times New Roman" w:hAnsi="Times New Roman"/>
              </w:rPr>
              <w:t>5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B576F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D7D72">
              <w:rPr>
                <w:rFonts w:ascii="Times New Roman" w:hAnsi="Times New Roman"/>
              </w:rPr>
              <w:t>Коргузинского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202FA">
              <w:rPr>
                <w:rFonts w:ascii="Times New Roman" w:hAnsi="Times New Roman"/>
              </w:rPr>
              <w:t>6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0C5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5D7D72">
              <w:rPr>
                <w:rFonts w:ascii="Times New Roman" w:hAnsi="Times New Roman"/>
              </w:rPr>
              <w:t>Коргузинского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202FA">
              <w:rPr>
                <w:rFonts w:ascii="Times New Roman" w:hAnsi="Times New Roman"/>
              </w:rPr>
              <w:t>7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0C5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D7D72">
              <w:rPr>
                <w:rFonts w:ascii="Times New Roman" w:hAnsi="Times New Roman"/>
              </w:rPr>
              <w:t>Канашского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202FA">
              <w:rPr>
                <w:rFonts w:ascii="Times New Roman" w:hAnsi="Times New Roman"/>
              </w:rPr>
              <w:t>8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0C5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5D7D72">
              <w:rPr>
                <w:rFonts w:ascii="Times New Roman" w:hAnsi="Times New Roman"/>
              </w:rPr>
              <w:t>Канашского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202FA">
              <w:rPr>
                <w:rFonts w:ascii="Times New Roman" w:hAnsi="Times New Roman"/>
              </w:rPr>
              <w:t>9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0C5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D7D72">
              <w:rPr>
                <w:rFonts w:ascii="Times New Roman" w:hAnsi="Times New Roman"/>
              </w:rPr>
              <w:t>Майданского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7202FA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0C5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5D7D72">
              <w:rPr>
                <w:rFonts w:ascii="Times New Roman" w:hAnsi="Times New Roman"/>
              </w:rPr>
              <w:t>Майданского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7202FA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0C5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D7D72">
              <w:rPr>
                <w:rFonts w:ascii="Times New Roman" w:hAnsi="Times New Roman"/>
              </w:rPr>
              <w:t>Макуловского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7202FA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0C5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Руководитель Исполнительного комитета </w:t>
            </w:r>
            <w:proofErr w:type="spellStart"/>
            <w:r w:rsidRPr="005D7D72">
              <w:rPr>
                <w:rFonts w:ascii="Times New Roman" w:hAnsi="Times New Roman"/>
              </w:rPr>
              <w:t>Макуловского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202FA">
              <w:rPr>
                <w:rFonts w:ascii="Times New Roman" w:hAnsi="Times New Roman"/>
              </w:rPr>
              <w:t>3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0C5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D7D72">
              <w:rPr>
                <w:rFonts w:ascii="Times New Roman" w:hAnsi="Times New Roman"/>
              </w:rPr>
              <w:t>Новорусско-Маматкозинского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202FA">
              <w:rPr>
                <w:rFonts w:ascii="Times New Roman" w:hAnsi="Times New Roman"/>
              </w:rPr>
              <w:t>4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0C5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5D7D72">
              <w:rPr>
                <w:rFonts w:ascii="Times New Roman" w:hAnsi="Times New Roman"/>
              </w:rPr>
              <w:t>Новорусско-Маматкозинского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202FA">
              <w:rPr>
                <w:rFonts w:ascii="Times New Roman" w:hAnsi="Times New Roman"/>
              </w:rPr>
              <w:t>5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0C5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Глава Октябрьского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202FA">
              <w:rPr>
                <w:rFonts w:ascii="Times New Roman" w:hAnsi="Times New Roman"/>
              </w:rPr>
              <w:t>6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0C5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Секретарь Исполнительного комитета Октябрьского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202FA">
              <w:rPr>
                <w:rFonts w:ascii="Times New Roman" w:hAnsi="Times New Roman"/>
              </w:rPr>
              <w:t>7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DE272D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Глава Соболевского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202FA">
              <w:rPr>
                <w:rFonts w:ascii="Times New Roman" w:hAnsi="Times New Roman"/>
              </w:rPr>
              <w:t>8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DE272D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Секретарь Исполнительного комитета Соболевского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202FA">
              <w:rPr>
                <w:rFonts w:ascii="Times New Roman" w:hAnsi="Times New Roman"/>
              </w:rPr>
              <w:t>9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12688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D7D72">
              <w:rPr>
                <w:rFonts w:ascii="Times New Roman" w:hAnsi="Times New Roman"/>
              </w:rPr>
              <w:t>Бурнашевского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BF728B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202FA">
              <w:rPr>
                <w:rFonts w:ascii="Times New Roman" w:hAnsi="Times New Roman"/>
              </w:rPr>
              <w:t>0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12688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5D7D72">
              <w:rPr>
                <w:rFonts w:ascii="Times New Roman" w:hAnsi="Times New Roman"/>
              </w:rPr>
              <w:t>Бурнашевского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7202FA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12688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D7D72">
              <w:rPr>
                <w:rFonts w:ascii="Times New Roman" w:hAnsi="Times New Roman"/>
              </w:rPr>
              <w:t>Печищинского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7202FA" w:rsidP="00535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12688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5D7D72">
              <w:rPr>
                <w:rFonts w:ascii="Times New Roman" w:hAnsi="Times New Roman"/>
              </w:rPr>
              <w:t>Печищинского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202FA">
              <w:rPr>
                <w:rFonts w:ascii="Times New Roman" w:hAnsi="Times New Roman"/>
              </w:rPr>
              <w:t>3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12688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D7D72">
              <w:rPr>
                <w:rFonts w:ascii="Times New Roman" w:hAnsi="Times New Roman"/>
              </w:rPr>
              <w:t>Нижнеуслонского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202FA">
              <w:rPr>
                <w:rFonts w:ascii="Times New Roman" w:hAnsi="Times New Roman"/>
              </w:rPr>
              <w:t>4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12688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5D7D72">
              <w:rPr>
                <w:rFonts w:ascii="Times New Roman" w:hAnsi="Times New Roman"/>
              </w:rPr>
              <w:t>Нижнеуслонского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202FA">
              <w:rPr>
                <w:rFonts w:ascii="Times New Roman" w:hAnsi="Times New Roman"/>
              </w:rPr>
              <w:t>5</w:t>
            </w:r>
            <w:r w:rsidR="00BF728B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E07D9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Глава Набережно-</w:t>
            </w:r>
            <w:proofErr w:type="spellStart"/>
            <w:r w:rsidRPr="005D7D72">
              <w:rPr>
                <w:rFonts w:ascii="Times New Roman" w:hAnsi="Times New Roman"/>
              </w:rPr>
              <w:t>Морквашского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94F8D" w:rsidRPr="00994F8D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CF38DC" w:rsidRDefault="007202FA" w:rsidP="00535B2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96</w:t>
            </w:r>
            <w:r w:rsidR="00971726" w:rsidRPr="00CF38DC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CF38DC" w:rsidRDefault="00971726" w:rsidP="00E07D9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F38DC">
              <w:rPr>
                <w:rFonts w:ascii="Times New Roman" w:hAnsi="Times New Roman"/>
                <w:color w:val="000000" w:themeColor="text1"/>
              </w:rPr>
              <w:t>Руководитель Исполнительного комитета Набережно-</w:t>
            </w:r>
            <w:proofErr w:type="spellStart"/>
            <w:r w:rsidRPr="00CF38DC">
              <w:rPr>
                <w:rFonts w:ascii="Times New Roman" w:hAnsi="Times New Roman"/>
                <w:color w:val="000000" w:themeColor="text1"/>
              </w:rPr>
              <w:t>Морквашского</w:t>
            </w:r>
            <w:proofErr w:type="spellEnd"/>
            <w:r w:rsidRPr="00CF38DC">
              <w:rPr>
                <w:rFonts w:ascii="Times New Roman" w:hAnsi="Times New Roman"/>
                <w:color w:val="000000" w:themeColor="text1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CF38DC" w:rsidRDefault="00971726" w:rsidP="00535B2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F38DC">
              <w:rPr>
                <w:rFonts w:ascii="Times New Roman" w:hAnsi="Times New Roman"/>
                <w:color w:val="000000" w:themeColor="text1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202FA">
              <w:rPr>
                <w:rFonts w:ascii="Times New Roman" w:hAnsi="Times New Roman"/>
              </w:rPr>
              <w:t>7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E07D9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D7D72">
              <w:rPr>
                <w:rFonts w:ascii="Times New Roman" w:hAnsi="Times New Roman"/>
              </w:rPr>
              <w:t>Шеланговского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7202FA">
              <w:rPr>
                <w:rFonts w:ascii="Times New Roman" w:hAnsi="Times New Roman"/>
              </w:rPr>
              <w:t>8</w:t>
            </w:r>
            <w:r w:rsidR="00971726" w:rsidRPr="00954345">
              <w:rPr>
                <w:rFonts w:ascii="Times New Roman" w:hAnsi="Times New Roman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E07D9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Руководитель Исполнительного комитета </w:t>
            </w:r>
            <w:proofErr w:type="spellStart"/>
            <w:r w:rsidRPr="005D7D72">
              <w:rPr>
                <w:rFonts w:ascii="Times New Roman" w:hAnsi="Times New Roman"/>
              </w:rPr>
              <w:t>Шеланговского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994F8D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202FA">
              <w:rPr>
                <w:rFonts w:ascii="Times New Roman" w:hAnsi="Times New Roman"/>
              </w:rPr>
              <w:t>9.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E07D9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D7D72">
              <w:rPr>
                <w:rFonts w:ascii="Times New Roman" w:hAnsi="Times New Roman"/>
              </w:rPr>
              <w:t>Ямбулатовского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954345" w:rsidRDefault="007202FA" w:rsidP="00BF72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E07D9E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5D7D72">
              <w:rPr>
                <w:rFonts w:ascii="Times New Roman" w:hAnsi="Times New Roman"/>
              </w:rPr>
              <w:t>Ямбулатовского</w:t>
            </w:r>
            <w:proofErr w:type="spellEnd"/>
            <w:r w:rsidRPr="005D7D72">
              <w:rPr>
                <w:rFonts w:ascii="Times New Roman" w:hAnsi="Times New Roman"/>
              </w:rPr>
              <w:t xml:space="preserve">  сельского поселения Верхнеуслонского муниципального района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D7D72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  <w:r w:rsidRPr="005D7D72">
              <w:rPr>
                <w:rFonts w:ascii="Times New Roman" w:hAnsi="Times New Roman"/>
              </w:rPr>
              <w:t>1 должность</w:t>
            </w:r>
          </w:p>
        </w:tc>
      </w:tr>
      <w:tr w:rsidR="00971726" w:rsidRPr="00535B21" w:rsidTr="007202FA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35B21" w:rsidRDefault="00971726" w:rsidP="00535B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35B21" w:rsidRDefault="00971726" w:rsidP="00535B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5B21">
              <w:rPr>
                <w:rFonts w:ascii="Times New Roman" w:hAnsi="Times New Roman"/>
              </w:rPr>
              <w:t>ИТОГО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6" w:rsidRPr="00535B21" w:rsidRDefault="00CF38DC" w:rsidP="00BF728B">
            <w:pPr>
              <w:spacing w:after="0" w:line="240" w:lineRule="auto"/>
              <w:rPr>
                <w:rFonts w:ascii="Times New Roman" w:hAnsi="Times New Roman"/>
              </w:rPr>
            </w:pPr>
            <w:r w:rsidRPr="00BF728B">
              <w:rPr>
                <w:rFonts w:ascii="Times New Roman" w:hAnsi="Times New Roman"/>
                <w:color w:val="000000" w:themeColor="text1"/>
              </w:rPr>
              <w:t>10</w:t>
            </w:r>
            <w:r w:rsidR="007202FA">
              <w:rPr>
                <w:rFonts w:ascii="Times New Roman" w:hAnsi="Times New Roman"/>
                <w:color w:val="000000" w:themeColor="text1"/>
              </w:rPr>
              <w:t>4</w:t>
            </w:r>
            <w:r w:rsidRPr="00BF728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71726" w:rsidRPr="00BF728B">
              <w:rPr>
                <w:rFonts w:ascii="Times New Roman" w:hAnsi="Times New Roman"/>
                <w:color w:val="000000" w:themeColor="text1"/>
              </w:rPr>
              <w:t>должност</w:t>
            </w:r>
            <w:r w:rsidR="00BF728B" w:rsidRPr="00BF728B">
              <w:rPr>
                <w:rFonts w:ascii="Times New Roman" w:hAnsi="Times New Roman"/>
                <w:color w:val="000000" w:themeColor="text1"/>
              </w:rPr>
              <w:t>и</w:t>
            </w:r>
          </w:p>
        </w:tc>
      </w:tr>
    </w:tbl>
    <w:p w:rsidR="00FB4458" w:rsidRDefault="00FB4458"/>
    <w:p w:rsidR="00FB4458" w:rsidRDefault="00FB4458"/>
    <w:sectPr w:rsidR="00FB4458" w:rsidSect="007202FA">
      <w:pgSz w:w="11906" w:h="16838"/>
      <w:pgMar w:top="1134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F07E6"/>
    <w:multiLevelType w:val="hybridMultilevel"/>
    <w:tmpl w:val="F3BAC3D8"/>
    <w:lvl w:ilvl="0" w:tplc="79C60B7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21"/>
    <w:rsid w:val="00026CE3"/>
    <w:rsid w:val="00106707"/>
    <w:rsid w:val="00125292"/>
    <w:rsid w:val="0012688E"/>
    <w:rsid w:val="00286C08"/>
    <w:rsid w:val="002B6055"/>
    <w:rsid w:val="002F7E0C"/>
    <w:rsid w:val="0032287C"/>
    <w:rsid w:val="003E468F"/>
    <w:rsid w:val="00435BE3"/>
    <w:rsid w:val="00470441"/>
    <w:rsid w:val="004B67B4"/>
    <w:rsid w:val="004D2BCE"/>
    <w:rsid w:val="00530C5E"/>
    <w:rsid w:val="005325F0"/>
    <w:rsid w:val="00535B21"/>
    <w:rsid w:val="005C5CC4"/>
    <w:rsid w:val="005D645D"/>
    <w:rsid w:val="005D7D72"/>
    <w:rsid w:val="007202FA"/>
    <w:rsid w:val="00807F7F"/>
    <w:rsid w:val="008D4501"/>
    <w:rsid w:val="00954345"/>
    <w:rsid w:val="00971726"/>
    <w:rsid w:val="00994F8D"/>
    <w:rsid w:val="00A65C72"/>
    <w:rsid w:val="00B14331"/>
    <w:rsid w:val="00B178A0"/>
    <w:rsid w:val="00B30318"/>
    <w:rsid w:val="00B54B09"/>
    <w:rsid w:val="00B576FE"/>
    <w:rsid w:val="00B74EFC"/>
    <w:rsid w:val="00BB2561"/>
    <w:rsid w:val="00BF728B"/>
    <w:rsid w:val="00C10E64"/>
    <w:rsid w:val="00C77854"/>
    <w:rsid w:val="00C77D34"/>
    <w:rsid w:val="00CD5E32"/>
    <w:rsid w:val="00CF38DC"/>
    <w:rsid w:val="00D57C72"/>
    <w:rsid w:val="00DA495C"/>
    <w:rsid w:val="00DE272D"/>
    <w:rsid w:val="00E07D9E"/>
    <w:rsid w:val="00F56B64"/>
    <w:rsid w:val="00F63E49"/>
    <w:rsid w:val="00FB4458"/>
    <w:rsid w:val="00FC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217B2-B3AB-44BB-BA51-A8AFB612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5B2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65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\Documents\&#1085;&#1086;&#1074;&#1099;&#1077;%20&#1073;&#1083;&#1072;&#1085;&#1082;&#1080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0</TotalTime>
  <Pages>8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IT</cp:lastModifiedBy>
  <cp:revision>2</cp:revision>
  <cp:lastPrinted>2022-11-25T13:06:00Z</cp:lastPrinted>
  <dcterms:created xsi:type="dcterms:W3CDTF">2025-02-12T05:28:00Z</dcterms:created>
  <dcterms:modified xsi:type="dcterms:W3CDTF">2025-02-12T05:28:00Z</dcterms:modified>
</cp:coreProperties>
</file>