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A74C28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BA68A5" w:rsidRDefault="00F342D3">
                  <w:r>
                    <w:t xml:space="preserve">              </w:t>
                  </w:r>
                  <w:r w:rsidR="00BA68A5">
                    <w:t xml:space="preserve"> </w:t>
                  </w:r>
                  <w:r w:rsidR="00E8637F">
                    <w:t>27</w:t>
                  </w:r>
                  <w:r w:rsidR="00A13384">
                    <w:t>.</w:t>
                  </w:r>
                  <w:r w:rsidR="00E8637F">
                    <w:t>1</w:t>
                  </w:r>
                  <w:r w:rsidR="00A13384">
                    <w:t>0.2016г.</w:t>
                  </w:r>
                  <w:r w:rsidR="00BA68A5">
                    <w:t xml:space="preserve">                                                              </w:t>
                  </w:r>
                  <w:r w:rsidR="00A13384">
                    <w:t>№</w:t>
                  </w:r>
                  <w:r w:rsidR="008623A5">
                    <w:t>1</w:t>
                  </w:r>
                  <w:r w:rsidR="00E8637F">
                    <w:t>5-7</w:t>
                  </w:r>
                  <w:r w:rsidR="00037C3B">
                    <w:t>2</w:t>
                  </w:r>
                  <w:r w:rsidR="00BA68A5"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3A" w:rsidRDefault="00CC413A" w:rsidP="00CC413A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p w:rsidR="00CC413A" w:rsidRPr="00D6419F" w:rsidRDefault="00CC413A" w:rsidP="00CC413A">
      <w:pPr>
        <w:jc w:val="center"/>
        <w:rPr>
          <w:b/>
        </w:rPr>
      </w:pPr>
      <w:r>
        <w:rPr>
          <w:b/>
        </w:rPr>
        <w:t>РЕШЕНИЕ</w:t>
      </w:r>
    </w:p>
    <w:p w:rsidR="00CC413A" w:rsidRDefault="00CC413A" w:rsidP="00CC413A">
      <w:pPr>
        <w:spacing w:after="0"/>
        <w:jc w:val="center"/>
        <w:rPr>
          <w:b/>
        </w:rPr>
      </w:pPr>
      <w:r>
        <w:rPr>
          <w:b/>
        </w:rPr>
        <w:t xml:space="preserve">О внесении изменений  в Решение  Совета Верхнеуслонского сельского  поселения  № 4-30 от 17 декабря  2015 «О бюджете  Верхнеуслонского  сельского  поселения Верхнеуслонского муниципального района </w:t>
      </w:r>
    </w:p>
    <w:p w:rsidR="00CC413A" w:rsidRDefault="00CC413A" w:rsidP="00CC413A">
      <w:pPr>
        <w:spacing w:after="0"/>
        <w:jc w:val="center"/>
        <w:rPr>
          <w:b/>
        </w:rPr>
      </w:pPr>
      <w:r>
        <w:rPr>
          <w:b/>
        </w:rPr>
        <w:t>на 2016 год».</w:t>
      </w:r>
    </w:p>
    <w:p w:rsidR="00CC413A" w:rsidRDefault="00CC413A" w:rsidP="00CC413A">
      <w:pPr>
        <w:spacing w:after="0"/>
        <w:jc w:val="center"/>
        <w:rPr>
          <w:b/>
        </w:rPr>
      </w:pPr>
    </w:p>
    <w:p w:rsidR="00CC413A" w:rsidRDefault="00CC413A" w:rsidP="0090504D">
      <w:pPr>
        <w:spacing w:after="0"/>
        <w:jc w:val="both"/>
      </w:pPr>
      <w:r>
        <w:t xml:space="preserve">    Заслушав  и обсудив информацию Руководителя Исполнительного  комитета Верхнеуслонского  сельского  поселения Хусаинова Л.Р</w:t>
      </w:r>
      <w:r w:rsidR="00291810">
        <w:t>.</w:t>
      </w:r>
      <w:r>
        <w:t xml:space="preserve">  о необходимости   передвинуть ассигновани</w:t>
      </w:r>
      <w:r w:rsidR="00291810">
        <w:t>я</w:t>
      </w:r>
      <w:r>
        <w:t>,</w:t>
      </w:r>
      <w:r w:rsidR="00291810">
        <w:t xml:space="preserve"> </w:t>
      </w:r>
      <w:r>
        <w:t>восстановить из свободного  остатка денежные средства, образовавшегося</w:t>
      </w:r>
      <w:r w:rsidR="00056B9A">
        <w:t xml:space="preserve"> на </w:t>
      </w:r>
      <w:r>
        <w:t xml:space="preserve"> 1 января  на 2016 год</w:t>
      </w:r>
    </w:p>
    <w:p w:rsidR="00A42A45" w:rsidRDefault="00A42A45" w:rsidP="00CC413A">
      <w:pPr>
        <w:spacing w:after="0"/>
        <w:jc w:val="both"/>
      </w:pPr>
    </w:p>
    <w:p w:rsidR="00CC413A" w:rsidRDefault="00CC413A" w:rsidP="00CC413A">
      <w:pPr>
        <w:spacing w:after="0"/>
        <w:jc w:val="center"/>
        <w:rPr>
          <w:b/>
        </w:rPr>
      </w:pPr>
      <w:r>
        <w:rPr>
          <w:b/>
        </w:rPr>
        <w:t>Совет Верхнеуслонского  сельского поселения</w:t>
      </w:r>
    </w:p>
    <w:p w:rsidR="00CC413A" w:rsidRDefault="00CC413A" w:rsidP="00CC413A">
      <w:pPr>
        <w:spacing w:after="0"/>
        <w:jc w:val="center"/>
        <w:rPr>
          <w:b/>
        </w:rPr>
      </w:pPr>
      <w:r>
        <w:rPr>
          <w:b/>
        </w:rPr>
        <w:t xml:space="preserve">Верхнеуслонского муниципального района </w:t>
      </w:r>
    </w:p>
    <w:p w:rsidR="00CC413A" w:rsidRDefault="00CC413A" w:rsidP="00CC413A">
      <w:pPr>
        <w:spacing w:after="0"/>
        <w:jc w:val="center"/>
        <w:rPr>
          <w:b/>
        </w:rPr>
      </w:pPr>
    </w:p>
    <w:p w:rsidR="00CC413A" w:rsidRDefault="00CC413A" w:rsidP="00CC413A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CC413A" w:rsidRPr="000F6BFA" w:rsidRDefault="00CC413A" w:rsidP="00CC413A">
      <w:pPr>
        <w:spacing w:after="0"/>
        <w:jc w:val="center"/>
        <w:rPr>
          <w:b/>
        </w:rPr>
      </w:pPr>
    </w:p>
    <w:p w:rsidR="0090504D" w:rsidRDefault="00CC413A" w:rsidP="0090504D">
      <w:pPr>
        <w:tabs>
          <w:tab w:val="left" w:pos="1980"/>
        </w:tabs>
        <w:jc w:val="both"/>
      </w:pPr>
      <w:r>
        <w:t>1</w:t>
      </w:r>
      <w:r w:rsidRPr="0090504D">
        <w:t>.</w:t>
      </w:r>
      <w:r w:rsidR="0090504D">
        <w:t>1. Внести в Решение Совета  Верхнеуслонского сельского поселения Верхнеуслонского муниципального  района от 17 декабря 2015 года № 4-30 «О бюджете  Верхнеуслонского  сельского  поселения на 2016 год  следующие  изменения:</w:t>
      </w:r>
    </w:p>
    <w:p w:rsidR="0090504D" w:rsidRDefault="0090504D" w:rsidP="0090504D">
      <w:pPr>
        <w:tabs>
          <w:tab w:val="left" w:pos="1980"/>
        </w:tabs>
      </w:pPr>
      <w:r>
        <w:t>1.1</w:t>
      </w:r>
      <w:proofErr w:type="gramStart"/>
      <w:r>
        <w:t xml:space="preserve">  В</w:t>
      </w:r>
      <w:proofErr w:type="gramEnd"/>
      <w:r>
        <w:t xml:space="preserve"> части 1 статьи 1:</w:t>
      </w:r>
    </w:p>
    <w:p w:rsidR="0090504D" w:rsidRDefault="0090504D" w:rsidP="0090504D">
      <w:pPr>
        <w:tabs>
          <w:tab w:val="left" w:pos="1980"/>
        </w:tabs>
      </w:pPr>
      <w:r>
        <w:t>В подпункте 2) цифры «17104,8» заменить цифрами «17664,0»</w:t>
      </w:r>
    </w:p>
    <w:p w:rsidR="0090504D" w:rsidRDefault="0090504D" w:rsidP="0090504D">
      <w:pPr>
        <w:tabs>
          <w:tab w:val="left" w:pos="1980"/>
        </w:tabs>
      </w:pPr>
      <w:r>
        <w:t>В подпункте 3) цифры «5242,7» заменить цифрами «5801,9»</w:t>
      </w:r>
    </w:p>
    <w:p w:rsidR="0090504D" w:rsidRDefault="0090504D" w:rsidP="0090504D">
      <w:pPr>
        <w:tabs>
          <w:tab w:val="left" w:pos="1980"/>
        </w:tabs>
      </w:pPr>
    </w:p>
    <w:p w:rsidR="0090504D" w:rsidRDefault="0090504D" w:rsidP="0090504D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>Источники</w:t>
      </w:r>
    </w:p>
    <w:p w:rsidR="0090504D" w:rsidRDefault="0090504D" w:rsidP="0090504D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 xml:space="preserve">финансирования дефицита бюджета </w:t>
      </w:r>
    </w:p>
    <w:p w:rsidR="0090504D" w:rsidRDefault="0090504D" w:rsidP="0090504D">
      <w:pPr>
        <w:tabs>
          <w:tab w:val="left" w:pos="1980"/>
        </w:tabs>
        <w:jc w:val="center"/>
        <w:rPr>
          <w:snapToGrid w:val="0"/>
          <w:sz w:val="20"/>
        </w:rPr>
      </w:pPr>
      <w:r>
        <w:rPr>
          <w:snapToGrid w:val="0"/>
        </w:rPr>
        <w:t xml:space="preserve">Верхнеуслонского сельского поселения Верхнеуслонского муниципального района на 2016 год                                                                                                                                                               </w:t>
      </w:r>
      <w:r>
        <w:rPr>
          <w:snapToGrid w:val="0"/>
          <w:sz w:val="20"/>
        </w:rPr>
        <w:t>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90504D" w:rsidTr="002149A3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04D" w:rsidRDefault="0090504D" w:rsidP="002149A3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90504D" w:rsidTr="002149A3">
        <w:trPr>
          <w:trHeight w:val="279"/>
        </w:trPr>
        <w:tc>
          <w:tcPr>
            <w:tcW w:w="2268" w:type="dxa"/>
          </w:tcPr>
          <w:p w:rsidR="0090504D" w:rsidRDefault="0090504D" w:rsidP="002149A3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90504D" w:rsidRDefault="0090504D" w:rsidP="002149A3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5801,9</w:t>
            </w:r>
          </w:p>
        </w:tc>
      </w:tr>
      <w:tr w:rsidR="0090504D" w:rsidTr="002149A3">
        <w:trPr>
          <w:trHeight w:val="279"/>
        </w:trPr>
        <w:tc>
          <w:tcPr>
            <w:tcW w:w="2268" w:type="dxa"/>
          </w:tcPr>
          <w:p w:rsidR="0090504D" w:rsidRDefault="0090504D" w:rsidP="002149A3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90504D" w:rsidRDefault="0090504D" w:rsidP="002149A3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5801,9</w:t>
            </w:r>
          </w:p>
        </w:tc>
      </w:tr>
      <w:tr w:rsidR="0090504D" w:rsidTr="002149A3">
        <w:trPr>
          <w:trHeight w:val="279"/>
        </w:trPr>
        <w:tc>
          <w:tcPr>
            <w:tcW w:w="2268" w:type="dxa"/>
          </w:tcPr>
          <w:p w:rsidR="0090504D" w:rsidRDefault="0090504D" w:rsidP="002149A3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90504D" w:rsidRDefault="0090504D" w:rsidP="002149A3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90504D" w:rsidTr="002149A3">
        <w:trPr>
          <w:trHeight w:val="279"/>
        </w:trPr>
        <w:tc>
          <w:tcPr>
            <w:tcW w:w="2268" w:type="dxa"/>
          </w:tcPr>
          <w:p w:rsidR="0090504D" w:rsidRDefault="0090504D" w:rsidP="002149A3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90504D" w:rsidRDefault="0090504D" w:rsidP="002149A3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90504D" w:rsidTr="002149A3">
        <w:trPr>
          <w:trHeight w:val="523"/>
        </w:trPr>
        <w:tc>
          <w:tcPr>
            <w:tcW w:w="2268" w:type="dxa"/>
          </w:tcPr>
          <w:p w:rsidR="0090504D" w:rsidRDefault="0090504D" w:rsidP="002149A3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90504D" w:rsidRDefault="0090504D" w:rsidP="002149A3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90504D" w:rsidTr="002149A3">
        <w:trPr>
          <w:trHeight w:val="523"/>
        </w:trPr>
        <w:tc>
          <w:tcPr>
            <w:tcW w:w="2268" w:type="dxa"/>
          </w:tcPr>
          <w:p w:rsidR="0090504D" w:rsidRDefault="0090504D" w:rsidP="002149A3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90504D" w:rsidRDefault="0090504D" w:rsidP="002149A3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  <w:tr w:rsidR="0090504D" w:rsidRPr="0056187F" w:rsidTr="002149A3">
        <w:trPr>
          <w:trHeight w:val="523"/>
        </w:trPr>
        <w:tc>
          <w:tcPr>
            <w:tcW w:w="2268" w:type="dxa"/>
          </w:tcPr>
          <w:p w:rsidR="0090504D" w:rsidRDefault="0090504D" w:rsidP="002149A3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90504D" w:rsidRDefault="0090504D" w:rsidP="002149A3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  <w:tr w:rsidR="0090504D" w:rsidTr="002149A3">
        <w:trPr>
          <w:trHeight w:val="421"/>
        </w:trPr>
        <w:tc>
          <w:tcPr>
            <w:tcW w:w="2268" w:type="dxa"/>
          </w:tcPr>
          <w:p w:rsidR="0090504D" w:rsidRDefault="0090504D" w:rsidP="002149A3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90504D" w:rsidRDefault="0090504D" w:rsidP="002149A3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90504D" w:rsidRDefault="0090504D" w:rsidP="002149A3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</w:tbl>
    <w:p w:rsidR="0090504D" w:rsidRDefault="0090504D" w:rsidP="0090504D">
      <w:pPr>
        <w:tabs>
          <w:tab w:val="left" w:pos="1980"/>
        </w:tabs>
      </w:pPr>
      <w:r>
        <w:t>1.2. В приложении № 6:</w:t>
      </w:r>
    </w:p>
    <w:p w:rsidR="0090504D" w:rsidRDefault="0090504D" w:rsidP="0090504D">
      <w:pPr>
        <w:tabs>
          <w:tab w:val="left" w:pos="1980"/>
        </w:tabs>
        <w:jc w:val="both"/>
      </w:pPr>
      <w:r>
        <w:t>«Распределение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муниципального района на 2016  год»</w:t>
      </w:r>
    </w:p>
    <w:p w:rsidR="0090504D" w:rsidRDefault="0090504D" w:rsidP="0090504D">
      <w:pPr>
        <w:tabs>
          <w:tab w:val="left" w:pos="1980"/>
        </w:tabs>
        <w:jc w:val="both"/>
      </w:pPr>
      <w:r>
        <w:t xml:space="preserve"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«1397,6» заменить цифрой «1551,6»; </w:t>
      </w:r>
    </w:p>
    <w:p w:rsidR="0090504D" w:rsidRDefault="0090504D" w:rsidP="0090504D">
      <w:pPr>
        <w:tabs>
          <w:tab w:val="left" w:pos="1980"/>
        </w:tabs>
        <w:jc w:val="both"/>
      </w:pPr>
      <w:r>
        <w:t>-в строке закупка товаров, работ и услуг для государственных (муниципальных) нужд» 351-0104-0020400-200 «цифры» 1397,6» заменить «цифрой»1551,6»;</w:t>
      </w:r>
    </w:p>
    <w:p w:rsidR="0090504D" w:rsidRDefault="0090504D" w:rsidP="0090504D">
      <w:pPr>
        <w:tabs>
          <w:tab w:val="left" w:pos="1980"/>
        </w:tabs>
        <w:jc w:val="both"/>
      </w:pPr>
      <w:r>
        <w:t>-в строке «Другие вопросы в области национальной экономики» 351-0412-1600173440-244-200 цифры «74,3» заменить цифрой «274,3»;</w:t>
      </w:r>
    </w:p>
    <w:p w:rsidR="0090504D" w:rsidRDefault="0090504D" w:rsidP="0090504D">
      <w:pPr>
        <w:tabs>
          <w:tab w:val="left" w:pos="1980"/>
        </w:tabs>
        <w:jc w:val="both"/>
      </w:pPr>
      <w:r>
        <w:lastRenderedPageBreak/>
        <w:t>-в строке «Уличное освещение» 351-0503-Б100078010-200 цифры «2156,0»  заменить цифрой «1968,0»;</w:t>
      </w:r>
    </w:p>
    <w:p w:rsidR="0090504D" w:rsidRDefault="0090504D" w:rsidP="0090504D">
      <w:pPr>
        <w:tabs>
          <w:tab w:val="left" w:pos="1980"/>
        </w:tabs>
        <w:jc w:val="both"/>
      </w:pPr>
      <w:r>
        <w:t>-в строке «Озеленение»  351-0503-Б100078030-200 цифры «976,3» заменить цифрой «776,3»;</w:t>
      </w:r>
    </w:p>
    <w:p w:rsidR="0090504D" w:rsidRDefault="0090504D" w:rsidP="0090504D">
      <w:pPr>
        <w:tabs>
          <w:tab w:val="left" w:pos="1980"/>
        </w:tabs>
        <w:jc w:val="both"/>
      </w:pPr>
      <w:r>
        <w:t xml:space="preserve">-в строке «прочие мероприятия по благоустройству городских округов и поселений» 351-0503-Б100078050-200 цифры «6063,3» заменить цифрой «6197,3»; </w:t>
      </w:r>
    </w:p>
    <w:p w:rsidR="0090504D" w:rsidRDefault="0090504D" w:rsidP="0090504D">
      <w:pPr>
        <w:tabs>
          <w:tab w:val="left" w:pos="1980"/>
        </w:tabs>
        <w:jc w:val="both"/>
      </w:pPr>
      <w:r>
        <w:t xml:space="preserve">- в строке « Обеспечение деятельности клубов и </w:t>
      </w:r>
      <w:proofErr w:type="spellStart"/>
      <w:r>
        <w:t>культурно-досуговых</w:t>
      </w:r>
      <w:proofErr w:type="spellEnd"/>
      <w:r>
        <w:t xml:space="preserve"> центров-351-0801-0840144091-200 цифры «313,3» заменить цифрой «513,3»;</w:t>
      </w:r>
    </w:p>
    <w:p w:rsidR="0090504D" w:rsidRDefault="0090504D" w:rsidP="0090504D">
      <w:pPr>
        <w:tabs>
          <w:tab w:val="left" w:pos="1980"/>
        </w:tabs>
        <w:jc w:val="both"/>
      </w:pPr>
      <w:r>
        <w:t xml:space="preserve">-в строке «Всего расходов» цифры «17104,8» заменить цифрами «17664,0». </w:t>
      </w:r>
    </w:p>
    <w:p w:rsidR="0090504D" w:rsidRDefault="0090504D" w:rsidP="0090504D">
      <w:pPr>
        <w:tabs>
          <w:tab w:val="left" w:pos="1980"/>
        </w:tabs>
        <w:jc w:val="both"/>
      </w:pPr>
      <w:r>
        <w:t>1.2</w:t>
      </w:r>
      <w:proofErr w:type="gramStart"/>
      <w:r>
        <w:t xml:space="preserve"> В</w:t>
      </w:r>
      <w:proofErr w:type="gramEnd"/>
      <w:r>
        <w:t xml:space="preserve"> приложение № 7</w:t>
      </w:r>
    </w:p>
    <w:p w:rsidR="0090504D" w:rsidRDefault="0090504D" w:rsidP="0090504D">
      <w:pPr>
        <w:tabs>
          <w:tab w:val="left" w:pos="1980"/>
        </w:tabs>
        <w:jc w:val="both"/>
      </w:pPr>
      <w:r>
        <w:t>«Ведомственная структура расходов бюджета Верхнеуслонского сельского поселения Верхнеуслонского муниципального района»</w:t>
      </w:r>
    </w:p>
    <w:p w:rsidR="0090504D" w:rsidRDefault="0090504D" w:rsidP="0090504D">
      <w:pPr>
        <w:tabs>
          <w:tab w:val="left" w:pos="1980"/>
        </w:tabs>
        <w:jc w:val="both"/>
      </w:pPr>
      <w:r>
        <w:t>«Распределение бюджетных ассигнований по разделам и подразделениям, целевым статьям и видам расходов классификации расходов бюджета Верхнеуслонского сельского поселения Верхнеуслонского муниципального района на 2016 год»</w:t>
      </w:r>
    </w:p>
    <w:p w:rsidR="0090504D" w:rsidRDefault="0090504D" w:rsidP="0090504D">
      <w:pPr>
        <w:tabs>
          <w:tab w:val="left" w:pos="1980"/>
        </w:tabs>
        <w:jc w:val="both"/>
      </w:pPr>
      <w:r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«1397,6» заменить цифрой «1551,6»;</w:t>
      </w:r>
    </w:p>
    <w:p w:rsidR="0090504D" w:rsidRDefault="0090504D" w:rsidP="0090504D">
      <w:pPr>
        <w:tabs>
          <w:tab w:val="left" w:pos="1980"/>
        </w:tabs>
        <w:jc w:val="both"/>
      </w:pPr>
      <w:r>
        <w:t>-в строке закупка товаров, работ и услуг для государственных (муниципальных) нужд» 351-0104-0020400-200 «цифры» 1397,6» заменить «цифрой»1551,6»;</w:t>
      </w:r>
    </w:p>
    <w:p w:rsidR="0090504D" w:rsidRDefault="0090504D" w:rsidP="0090504D">
      <w:pPr>
        <w:tabs>
          <w:tab w:val="left" w:pos="1980"/>
        </w:tabs>
        <w:jc w:val="both"/>
      </w:pPr>
      <w:r>
        <w:t>-в строке «Другие вопросы в области национальной экономики» 351-0412-1600173440-244-200 цифры «74,3» заменить цифрой « 274,3»;</w:t>
      </w:r>
    </w:p>
    <w:p w:rsidR="0090504D" w:rsidRDefault="0090504D" w:rsidP="0090504D">
      <w:pPr>
        <w:tabs>
          <w:tab w:val="left" w:pos="1980"/>
        </w:tabs>
        <w:jc w:val="both"/>
      </w:pPr>
      <w:r>
        <w:t>-в строке «Уличное освещение» 351-0503-Б100078010-200 цифры «2156,0»  заменить цифрой «1968,0»;</w:t>
      </w:r>
    </w:p>
    <w:p w:rsidR="0090504D" w:rsidRDefault="0090504D" w:rsidP="0090504D">
      <w:pPr>
        <w:tabs>
          <w:tab w:val="left" w:pos="1980"/>
        </w:tabs>
        <w:jc w:val="both"/>
      </w:pPr>
      <w:r>
        <w:t>-в строке «Озеленение»  351-0503-Б100078030-200 цифры «976,3» заменить цифрой «776,3»;</w:t>
      </w:r>
    </w:p>
    <w:p w:rsidR="0090504D" w:rsidRDefault="0090504D" w:rsidP="0090504D">
      <w:pPr>
        <w:tabs>
          <w:tab w:val="left" w:pos="1980"/>
        </w:tabs>
        <w:jc w:val="both"/>
      </w:pPr>
      <w:r>
        <w:t xml:space="preserve">-в строке «прочие мероприятия по благоустройству городских округов и поселений» 351-0503-Б100078050-200 цифры «6063,3» заменить цифрой «6197,3»; </w:t>
      </w:r>
    </w:p>
    <w:p w:rsidR="0090504D" w:rsidRDefault="0090504D" w:rsidP="0090504D">
      <w:pPr>
        <w:tabs>
          <w:tab w:val="left" w:pos="1980"/>
        </w:tabs>
        <w:jc w:val="both"/>
      </w:pPr>
      <w:r>
        <w:lastRenderedPageBreak/>
        <w:t xml:space="preserve">- в строке « Обеспечение деятельности клубов и </w:t>
      </w:r>
      <w:proofErr w:type="spellStart"/>
      <w:r>
        <w:t>культурно-досуговых</w:t>
      </w:r>
      <w:proofErr w:type="spellEnd"/>
      <w:r>
        <w:t xml:space="preserve"> центров-351-0801-0840144091-200 цифры «313,3» заменить цифрой «513,3»;</w:t>
      </w:r>
    </w:p>
    <w:p w:rsidR="0090504D" w:rsidRDefault="0090504D" w:rsidP="0090504D">
      <w:pPr>
        <w:tabs>
          <w:tab w:val="left" w:pos="1980"/>
        </w:tabs>
        <w:jc w:val="both"/>
      </w:pPr>
      <w:r>
        <w:t xml:space="preserve">-в строке «Всего расходов» цифры «17104,8» заменить цифрами «17664,0». </w:t>
      </w:r>
    </w:p>
    <w:p w:rsidR="00156146" w:rsidRDefault="00156146" w:rsidP="0090504D">
      <w:pPr>
        <w:tabs>
          <w:tab w:val="left" w:pos="1980"/>
        </w:tabs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</w:t>
      </w:r>
      <w:r w:rsidRPr="00BB56A5">
        <w:t xml:space="preserve"> решение  на официальном сайте Верхнеуслонского</w:t>
      </w:r>
      <w:r>
        <w:t xml:space="preserve">  </w:t>
      </w:r>
      <w:r w:rsidRPr="00BB56A5">
        <w:t>муниципального района</w:t>
      </w:r>
      <w:r>
        <w:t xml:space="preserve"> и на официальном портале правовой информации Республики Татарстан</w:t>
      </w:r>
      <w:r w:rsidRPr="00BB56A5">
        <w:t>.</w:t>
      </w:r>
      <w:r>
        <w:t xml:space="preserve"> </w:t>
      </w:r>
    </w:p>
    <w:p w:rsidR="00156146" w:rsidRDefault="00156146" w:rsidP="00156146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t xml:space="preserve">3. </w:t>
      </w:r>
      <w:proofErr w:type="gramStart"/>
      <w:r w:rsidRPr="006C3190">
        <w:t>Контроль  за</w:t>
      </w:r>
      <w:proofErr w:type="gramEnd"/>
      <w:r w:rsidRPr="006C3190">
        <w:t xml:space="preserve">   исполнением </w:t>
      </w:r>
      <w:r>
        <w:t>настоящего</w:t>
      </w:r>
      <w:r w:rsidRPr="006C3190">
        <w:t xml:space="preserve"> решения  </w:t>
      </w:r>
      <w:r>
        <w:t>возложить на постоянную комиссию Совета Верхнеуслонского сельского поселения Верхнеуслонского муниципального района по бюджетно-финансовым и экономическим вопросам.</w:t>
      </w:r>
    </w:p>
    <w:p w:rsidR="00156146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Председатель Совета,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Верхнеуслонского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                            </w:t>
      </w:r>
      <w:proofErr w:type="spellStart"/>
      <w:r>
        <w:rPr>
          <w:b/>
          <w:bCs/>
        </w:rPr>
        <w:t>М.Г.Зиатдинов</w:t>
      </w:r>
      <w:proofErr w:type="spellEnd"/>
    </w:p>
    <w:p w:rsidR="00395D42" w:rsidRPr="000F6BFA" w:rsidRDefault="00395D42" w:rsidP="00722464">
      <w:pPr>
        <w:spacing w:after="0"/>
        <w:ind w:left="-426"/>
        <w:jc w:val="both"/>
        <w:rPr>
          <w:b/>
        </w:rPr>
      </w:pPr>
    </w:p>
    <w:sectPr w:rsidR="00395D42" w:rsidRPr="000F6BFA" w:rsidSect="000E7D5C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156146"/>
    <w:rsid w:val="00173B3D"/>
    <w:rsid w:val="001D7B0F"/>
    <w:rsid w:val="001F1E1F"/>
    <w:rsid w:val="00212CEE"/>
    <w:rsid w:val="00242295"/>
    <w:rsid w:val="00252500"/>
    <w:rsid w:val="00291810"/>
    <w:rsid w:val="002B3BFC"/>
    <w:rsid w:val="002C72CF"/>
    <w:rsid w:val="002D0608"/>
    <w:rsid w:val="002F30B7"/>
    <w:rsid w:val="00302FA8"/>
    <w:rsid w:val="0033115F"/>
    <w:rsid w:val="00335535"/>
    <w:rsid w:val="00395D42"/>
    <w:rsid w:val="003C02DB"/>
    <w:rsid w:val="003D3339"/>
    <w:rsid w:val="003D6324"/>
    <w:rsid w:val="00406D54"/>
    <w:rsid w:val="0042436E"/>
    <w:rsid w:val="0049575C"/>
    <w:rsid w:val="004B4CC6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9220B"/>
    <w:rsid w:val="006B1D66"/>
    <w:rsid w:val="00706061"/>
    <w:rsid w:val="00722464"/>
    <w:rsid w:val="00732DA3"/>
    <w:rsid w:val="00732E0F"/>
    <w:rsid w:val="007365E4"/>
    <w:rsid w:val="00741104"/>
    <w:rsid w:val="00755256"/>
    <w:rsid w:val="00756A52"/>
    <w:rsid w:val="007607B3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C7A76"/>
    <w:rsid w:val="008D4DC1"/>
    <w:rsid w:val="008F1C01"/>
    <w:rsid w:val="0090504D"/>
    <w:rsid w:val="00906124"/>
    <w:rsid w:val="009148BB"/>
    <w:rsid w:val="009231ED"/>
    <w:rsid w:val="00943C38"/>
    <w:rsid w:val="00950E61"/>
    <w:rsid w:val="00993316"/>
    <w:rsid w:val="009A38A6"/>
    <w:rsid w:val="009B43F9"/>
    <w:rsid w:val="009C2F11"/>
    <w:rsid w:val="009C436C"/>
    <w:rsid w:val="009E643F"/>
    <w:rsid w:val="00A12A67"/>
    <w:rsid w:val="00A1324C"/>
    <w:rsid w:val="00A13384"/>
    <w:rsid w:val="00A21998"/>
    <w:rsid w:val="00A35E63"/>
    <w:rsid w:val="00A42A45"/>
    <w:rsid w:val="00A74C2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75877"/>
    <w:rsid w:val="00CA6C93"/>
    <w:rsid w:val="00CC413A"/>
    <w:rsid w:val="00CD2340"/>
    <w:rsid w:val="00CD5E32"/>
    <w:rsid w:val="00D2709C"/>
    <w:rsid w:val="00D558A4"/>
    <w:rsid w:val="00D83FCD"/>
    <w:rsid w:val="00D86739"/>
    <w:rsid w:val="00D91CE9"/>
    <w:rsid w:val="00D96E98"/>
    <w:rsid w:val="00DA34E5"/>
    <w:rsid w:val="00DA5157"/>
    <w:rsid w:val="00DF196F"/>
    <w:rsid w:val="00E05273"/>
    <w:rsid w:val="00E14088"/>
    <w:rsid w:val="00E3262B"/>
    <w:rsid w:val="00E5621E"/>
    <w:rsid w:val="00E727A2"/>
    <w:rsid w:val="00E8637F"/>
    <w:rsid w:val="00EC5FF6"/>
    <w:rsid w:val="00EE17B8"/>
    <w:rsid w:val="00F123A4"/>
    <w:rsid w:val="00F342D3"/>
    <w:rsid w:val="00F65E2E"/>
    <w:rsid w:val="00F742CA"/>
    <w:rsid w:val="00F821CD"/>
    <w:rsid w:val="00FA667A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29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19</cp:revision>
  <cp:lastPrinted>2016-10-24T12:14:00Z</cp:lastPrinted>
  <dcterms:created xsi:type="dcterms:W3CDTF">2016-08-03T10:29:00Z</dcterms:created>
  <dcterms:modified xsi:type="dcterms:W3CDTF">2016-11-01T12:57:00Z</dcterms:modified>
</cp:coreProperties>
</file>