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D1" w:rsidRPr="00026ED1" w:rsidRDefault="002C0DF8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7728" stroked="f">
            <v:fill opacity="0"/>
            <v:textbox>
              <w:txbxContent>
                <w:p w:rsidR="00BA68A5" w:rsidRDefault="00F342D3">
                  <w:r>
                    <w:t xml:space="preserve">              </w:t>
                  </w:r>
                  <w:r w:rsidR="00BA68A5">
                    <w:t xml:space="preserve"> </w:t>
                  </w:r>
                  <w:r w:rsidR="00962844">
                    <w:t>16</w:t>
                  </w:r>
                  <w:r w:rsidR="00A13384">
                    <w:t>.</w:t>
                  </w:r>
                  <w:r w:rsidR="00E8637F">
                    <w:t>1</w:t>
                  </w:r>
                  <w:r w:rsidR="00962844">
                    <w:t>2</w:t>
                  </w:r>
                  <w:r w:rsidR="00A13384">
                    <w:t>.2016г.</w:t>
                  </w:r>
                  <w:r w:rsidR="00BA68A5">
                    <w:t xml:space="preserve">                                                       </w:t>
                  </w:r>
                  <w:r w:rsidR="00A13384">
                    <w:t>№</w:t>
                  </w:r>
                  <w:r w:rsidR="008623A5">
                    <w:t>1</w:t>
                  </w:r>
                  <w:r w:rsidR="00962844">
                    <w:t>7-8</w:t>
                  </w:r>
                  <w:r w:rsidR="004E3E8C">
                    <w:t>2</w:t>
                  </w:r>
                  <w:r w:rsidR="00BA68A5">
                    <w:t xml:space="preserve">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E8C" w:rsidRPr="004E3E8C" w:rsidRDefault="004E3E8C" w:rsidP="004E3E8C">
      <w:pPr>
        <w:jc w:val="center"/>
        <w:rPr>
          <w:b/>
        </w:rPr>
      </w:pPr>
      <w:r w:rsidRPr="004E3E8C">
        <w:rPr>
          <w:b/>
        </w:rPr>
        <w:t>Об отмене решения от 19 декабря 2012 года №26-136  «Об организации сбора отработанных ртутьсодержащих ламп на территории муниципального образования «</w:t>
      </w:r>
      <w:proofErr w:type="spellStart"/>
      <w:r w:rsidRPr="004E3E8C">
        <w:rPr>
          <w:b/>
        </w:rPr>
        <w:t>Верхнеуслонское</w:t>
      </w:r>
      <w:proofErr w:type="spellEnd"/>
      <w:r w:rsidRPr="004E3E8C">
        <w:rPr>
          <w:b/>
        </w:rPr>
        <w:t xml:space="preserve"> сельское поселение»</w:t>
      </w:r>
    </w:p>
    <w:p w:rsidR="004E3E8C" w:rsidRPr="004E3E8C" w:rsidRDefault="004E3E8C" w:rsidP="004E3E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E8C">
        <w:rPr>
          <w:rFonts w:ascii="Times New Roman" w:hAnsi="Times New Roman" w:cs="Times New Roman"/>
          <w:sz w:val="28"/>
          <w:szCs w:val="28"/>
        </w:rPr>
        <w:t>Руководствуясь Постановлением Правительства РФ от 03.09.2010 года № 681 «О правилах обращения с отходами 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 Верхнеуслонского сельского поселения Верхнеуслонского муниципального района</w:t>
      </w:r>
      <w:proofErr w:type="gramEnd"/>
    </w:p>
    <w:p w:rsidR="004E3E8C" w:rsidRPr="004E3E8C" w:rsidRDefault="004E3E8C" w:rsidP="004E3E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3E8C" w:rsidRPr="004E3E8C" w:rsidRDefault="004E3E8C" w:rsidP="004E3E8C">
      <w:pPr>
        <w:spacing w:after="0"/>
        <w:jc w:val="center"/>
        <w:rPr>
          <w:rFonts w:eastAsia="Times New Roman"/>
          <w:b/>
          <w:lang w:eastAsia="ru-RU"/>
        </w:rPr>
      </w:pPr>
      <w:r w:rsidRPr="004E3E8C">
        <w:rPr>
          <w:rFonts w:eastAsia="Times New Roman"/>
          <w:b/>
          <w:lang w:eastAsia="ru-RU"/>
        </w:rPr>
        <w:t>Совет</w:t>
      </w:r>
    </w:p>
    <w:p w:rsidR="004E3E8C" w:rsidRPr="004E3E8C" w:rsidRDefault="004E3E8C" w:rsidP="004E3E8C">
      <w:pPr>
        <w:spacing w:after="0"/>
        <w:jc w:val="center"/>
        <w:rPr>
          <w:rFonts w:eastAsia="Times New Roman"/>
          <w:b/>
          <w:lang w:eastAsia="ru-RU"/>
        </w:rPr>
      </w:pPr>
      <w:r w:rsidRPr="004E3E8C">
        <w:rPr>
          <w:b/>
        </w:rPr>
        <w:t xml:space="preserve">Верхнеуслонского </w:t>
      </w:r>
      <w:r w:rsidRPr="004E3E8C">
        <w:rPr>
          <w:rFonts w:eastAsia="Times New Roman"/>
          <w:b/>
          <w:lang w:eastAsia="ru-RU"/>
        </w:rPr>
        <w:t>сельского поселения</w:t>
      </w:r>
    </w:p>
    <w:p w:rsidR="004E3E8C" w:rsidRPr="004E3E8C" w:rsidRDefault="004E3E8C" w:rsidP="004E3E8C">
      <w:pPr>
        <w:spacing w:after="0"/>
        <w:jc w:val="center"/>
        <w:rPr>
          <w:rFonts w:eastAsia="Times New Roman"/>
          <w:b/>
          <w:lang w:eastAsia="ru-RU"/>
        </w:rPr>
      </w:pPr>
      <w:r w:rsidRPr="004E3E8C">
        <w:rPr>
          <w:rFonts w:eastAsia="Times New Roman"/>
          <w:b/>
          <w:lang w:eastAsia="ru-RU"/>
        </w:rPr>
        <w:t>Верхнеуслонского муниципального района</w:t>
      </w:r>
    </w:p>
    <w:p w:rsidR="004E3E8C" w:rsidRPr="004E3E8C" w:rsidRDefault="004E3E8C" w:rsidP="004E3E8C">
      <w:pPr>
        <w:spacing w:after="0"/>
        <w:jc w:val="center"/>
        <w:rPr>
          <w:rFonts w:eastAsia="Times New Roman"/>
          <w:b/>
          <w:lang w:eastAsia="ru-RU"/>
        </w:rPr>
      </w:pPr>
      <w:r w:rsidRPr="004E3E8C">
        <w:rPr>
          <w:rFonts w:eastAsia="Times New Roman"/>
          <w:b/>
          <w:lang w:eastAsia="ru-RU"/>
        </w:rPr>
        <w:t>решил:</w:t>
      </w:r>
    </w:p>
    <w:p w:rsidR="004E3E8C" w:rsidRPr="004E3E8C" w:rsidRDefault="004E3E8C" w:rsidP="004E3E8C">
      <w:pPr>
        <w:jc w:val="both"/>
      </w:pPr>
      <w:r w:rsidRPr="004E3E8C">
        <w:t>1.Отменить решение Совета Верхнеуслонского сельского поселения от 19 декабря 2012 года №26-136</w:t>
      </w:r>
      <w:r w:rsidRPr="004E3E8C">
        <w:rPr>
          <w:b/>
        </w:rPr>
        <w:t xml:space="preserve">  </w:t>
      </w:r>
      <w:r w:rsidRPr="004E3E8C">
        <w:t>«Об организации сбора отработанных ртутьсодержащих ламп на территории муниципального образования «</w:t>
      </w:r>
      <w:proofErr w:type="spellStart"/>
      <w:r w:rsidRPr="004E3E8C">
        <w:t>Верхнеуслонское</w:t>
      </w:r>
      <w:proofErr w:type="spellEnd"/>
      <w:r w:rsidRPr="004E3E8C">
        <w:t xml:space="preserve"> сельское поселение»</w:t>
      </w:r>
      <w:r>
        <w:t>.</w:t>
      </w:r>
    </w:p>
    <w:p w:rsidR="004E3E8C" w:rsidRPr="004E3E8C" w:rsidRDefault="004E3E8C" w:rsidP="004E3E8C">
      <w:pPr>
        <w:jc w:val="both"/>
      </w:pPr>
      <w:r w:rsidRPr="004E3E8C">
        <w:t>2.</w:t>
      </w:r>
      <w:r w:rsidRPr="004E3E8C">
        <w:rPr>
          <w:rFonts w:eastAsia="Times New Roman"/>
          <w:lang w:eastAsia="ru-RU"/>
        </w:rPr>
        <w:t xml:space="preserve"> Обнародовать настоящее решение на специальных информационных стендах сельского поселения, разместить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Председатель Совета, 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Глава Верхнеуслонского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сельского поселения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Верхнеуслонского </w:t>
      </w:r>
    </w:p>
    <w:p w:rsidR="00395D42" w:rsidRPr="000F6BFA" w:rsidRDefault="00722464" w:rsidP="004E3E8C">
      <w:pPr>
        <w:spacing w:after="0" w:line="240" w:lineRule="auto"/>
        <w:jc w:val="both"/>
        <w:rPr>
          <w:b/>
        </w:rPr>
      </w:pPr>
      <w:r>
        <w:rPr>
          <w:b/>
          <w:bCs/>
        </w:rPr>
        <w:t xml:space="preserve">муниципального района                                                         </w:t>
      </w:r>
      <w:proofErr w:type="spellStart"/>
      <w:r>
        <w:rPr>
          <w:b/>
          <w:bCs/>
        </w:rPr>
        <w:t>М.Г.Зиатдинов</w:t>
      </w:r>
      <w:proofErr w:type="spellEnd"/>
    </w:p>
    <w:sectPr w:rsidR="00395D42" w:rsidRPr="000F6BFA" w:rsidSect="004E3E8C">
      <w:pgSz w:w="11906" w:h="16838"/>
      <w:pgMar w:top="567" w:right="567" w:bottom="62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56C7"/>
    <w:multiLevelType w:val="hybridMultilevel"/>
    <w:tmpl w:val="88B03A6C"/>
    <w:lvl w:ilvl="0" w:tplc="220C8D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720F08"/>
    <w:multiLevelType w:val="hybridMultilevel"/>
    <w:tmpl w:val="F948CEAA"/>
    <w:lvl w:ilvl="0" w:tplc="0296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659DF"/>
    <w:multiLevelType w:val="hybridMultilevel"/>
    <w:tmpl w:val="C3B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86A1B"/>
    <w:rsid w:val="00092EC5"/>
    <w:rsid w:val="000A0754"/>
    <w:rsid w:val="000B2872"/>
    <w:rsid w:val="000C3863"/>
    <w:rsid w:val="000D02DF"/>
    <w:rsid w:val="000E7D5C"/>
    <w:rsid w:val="00154E0B"/>
    <w:rsid w:val="00156146"/>
    <w:rsid w:val="00173B3D"/>
    <w:rsid w:val="001C1E89"/>
    <w:rsid w:val="001D7B0F"/>
    <w:rsid w:val="001F1E1F"/>
    <w:rsid w:val="00212CEE"/>
    <w:rsid w:val="00242295"/>
    <w:rsid w:val="00252500"/>
    <w:rsid w:val="00291810"/>
    <w:rsid w:val="002B3BFC"/>
    <w:rsid w:val="002C0DF8"/>
    <w:rsid w:val="002C72CF"/>
    <w:rsid w:val="002D0608"/>
    <w:rsid w:val="002F30B7"/>
    <w:rsid w:val="00302FA8"/>
    <w:rsid w:val="0033115F"/>
    <w:rsid w:val="00335535"/>
    <w:rsid w:val="00355DCB"/>
    <w:rsid w:val="0036482C"/>
    <w:rsid w:val="00395D42"/>
    <w:rsid w:val="003C02DB"/>
    <w:rsid w:val="003D3339"/>
    <w:rsid w:val="003D6324"/>
    <w:rsid w:val="00406D54"/>
    <w:rsid w:val="0042436E"/>
    <w:rsid w:val="0049575C"/>
    <w:rsid w:val="004B4B12"/>
    <w:rsid w:val="004B4CC6"/>
    <w:rsid w:val="004D05F9"/>
    <w:rsid w:val="004E3E8C"/>
    <w:rsid w:val="00502200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607801"/>
    <w:rsid w:val="0061378D"/>
    <w:rsid w:val="006164AF"/>
    <w:rsid w:val="0061792F"/>
    <w:rsid w:val="006461AE"/>
    <w:rsid w:val="006616FB"/>
    <w:rsid w:val="0069220B"/>
    <w:rsid w:val="006B1D66"/>
    <w:rsid w:val="00706061"/>
    <w:rsid w:val="00722464"/>
    <w:rsid w:val="00732DA3"/>
    <w:rsid w:val="00732E0F"/>
    <w:rsid w:val="007365E4"/>
    <w:rsid w:val="00741104"/>
    <w:rsid w:val="00755256"/>
    <w:rsid w:val="00756A52"/>
    <w:rsid w:val="007607B3"/>
    <w:rsid w:val="007762B7"/>
    <w:rsid w:val="00781184"/>
    <w:rsid w:val="007E00DF"/>
    <w:rsid w:val="00826E4C"/>
    <w:rsid w:val="00830659"/>
    <w:rsid w:val="00845D5B"/>
    <w:rsid w:val="008467DF"/>
    <w:rsid w:val="008623A5"/>
    <w:rsid w:val="008A4F08"/>
    <w:rsid w:val="008A5D21"/>
    <w:rsid w:val="008A77BE"/>
    <w:rsid w:val="008B1569"/>
    <w:rsid w:val="008B314E"/>
    <w:rsid w:val="008B7AFA"/>
    <w:rsid w:val="008C7A76"/>
    <w:rsid w:val="008D4DC1"/>
    <w:rsid w:val="008F0CAA"/>
    <w:rsid w:val="008F1C01"/>
    <w:rsid w:val="0090504D"/>
    <w:rsid w:val="00906124"/>
    <w:rsid w:val="009148BB"/>
    <w:rsid w:val="009231ED"/>
    <w:rsid w:val="00940AE3"/>
    <w:rsid w:val="00943C38"/>
    <w:rsid w:val="00950E61"/>
    <w:rsid w:val="00962844"/>
    <w:rsid w:val="00993316"/>
    <w:rsid w:val="009A38A6"/>
    <w:rsid w:val="009B43F9"/>
    <w:rsid w:val="009C2F11"/>
    <w:rsid w:val="009C436C"/>
    <w:rsid w:val="009E643F"/>
    <w:rsid w:val="00A12A67"/>
    <w:rsid w:val="00A1324C"/>
    <w:rsid w:val="00A13384"/>
    <w:rsid w:val="00A21998"/>
    <w:rsid w:val="00A35E63"/>
    <w:rsid w:val="00A42A45"/>
    <w:rsid w:val="00A74C28"/>
    <w:rsid w:val="00A86369"/>
    <w:rsid w:val="00AB075D"/>
    <w:rsid w:val="00AB43F1"/>
    <w:rsid w:val="00B131F6"/>
    <w:rsid w:val="00B33B40"/>
    <w:rsid w:val="00B379CF"/>
    <w:rsid w:val="00B93B96"/>
    <w:rsid w:val="00BA68A5"/>
    <w:rsid w:val="00BB5C06"/>
    <w:rsid w:val="00BE1238"/>
    <w:rsid w:val="00C02FA5"/>
    <w:rsid w:val="00C037EE"/>
    <w:rsid w:val="00C24E9A"/>
    <w:rsid w:val="00C37415"/>
    <w:rsid w:val="00C75877"/>
    <w:rsid w:val="00CA2DC0"/>
    <w:rsid w:val="00CA6B33"/>
    <w:rsid w:val="00CA6C93"/>
    <w:rsid w:val="00CC413A"/>
    <w:rsid w:val="00CD2340"/>
    <w:rsid w:val="00CD5E32"/>
    <w:rsid w:val="00D2709C"/>
    <w:rsid w:val="00D558A4"/>
    <w:rsid w:val="00D83FCD"/>
    <w:rsid w:val="00D86739"/>
    <w:rsid w:val="00D91CE9"/>
    <w:rsid w:val="00D96E98"/>
    <w:rsid w:val="00DA34E5"/>
    <w:rsid w:val="00DA5157"/>
    <w:rsid w:val="00DF196F"/>
    <w:rsid w:val="00E05273"/>
    <w:rsid w:val="00E14088"/>
    <w:rsid w:val="00E17660"/>
    <w:rsid w:val="00E3262B"/>
    <w:rsid w:val="00E5621E"/>
    <w:rsid w:val="00E727A2"/>
    <w:rsid w:val="00E8637F"/>
    <w:rsid w:val="00EC5FF6"/>
    <w:rsid w:val="00EE17B8"/>
    <w:rsid w:val="00F123A4"/>
    <w:rsid w:val="00F342D3"/>
    <w:rsid w:val="00F463FD"/>
    <w:rsid w:val="00F65E2E"/>
    <w:rsid w:val="00F742CA"/>
    <w:rsid w:val="00F821CD"/>
    <w:rsid w:val="00FA667A"/>
    <w:rsid w:val="00FB268C"/>
    <w:rsid w:val="00FF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42D3"/>
    <w:rPr>
      <w:rFonts w:ascii="Arial" w:eastAsia="Times New Roman" w:hAnsi="Arial"/>
      <w:sz w:val="22"/>
      <w:szCs w:val="22"/>
    </w:rPr>
  </w:style>
  <w:style w:type="paragraph" w:styleId="a6">
    <w:name w:val="No Spacing"/>
    <w:uiPriority w:val="1"/>
    <w:qFormat/>
    <w:rsid w:val="004E3E8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VUslonSP</cp:lastModifiedBy>
  <cp:revision>3</cp:revision>
  <cp:lastPrinted>2016-10-24T12:14:00Z</cp:lastPrinted>
  <dcterms:created xsi:type="dcterms:W3CDTF">2016-12-24T04:57:00Z</dcterms:created>
  <dcterms:modified xsi:type="dcterms:W3CDTF">2016-12-24T05:04:00Z</dcterms:modified>
</cp:coreProperties>
</file>