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424ED1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A05226" w:rsidRDefault="00A05226">
                  <w:r>
                    <w:t xml:space="preserve">               23.01.2017г.                                                              №18-85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B33" w:rsidRPr="00D6419F" w:rsidRDefault="00CA6B33" w:rsidP="00CA6B33">
      <w:pPr>
        <w:jc w:val="center"/>
        <w:rPr>
          <w:b/>
        </w:rPr>
      </w:pPr>
      <w:r>
        <w:rPr>
          <w:b/>
        </w:rPr>
        <w:t>РЕШЕНИЕ</w:t>
      </w:r>
    </w:p>
    <w:p w:rsidR="00A14865" w:rsidRPr="00A14865" w:rsidRDefault="00A14865" w:rsidP="00A14865">
      <w:pPr>
        <w:pStyle w:val="a6"/>
        <w:spacing w:after="0" w:line="240" w:lineRule="auto"/>
        <w:ind w:left="660"/>
        <w:jc w:val="both"/>
        <w:rPr>
          <w:b/>
        </w:rPr>
      </w:pPr>
      <w:r w:rsidRPr="00A14865">
        <w:rPr>
          <w:b/>
        </w:rPr>
        <w:t>О внесении изменений в связи с исправлением технической ошибки в</w:t>
      </w:r>
      <w:r>
        <w:t xml:space="preserve"> </w:t>
      </w:r>
      <w:r w:rsidRPr="00A14865">
        <w:rPr>
          <w:b/>
          <w:bCs/>
        </w:rPr>
        <w:t xml:space="preserve"> Решение Совета Верхнеуслонского сельского поселения № 17-81  от 16 декабря 2016 года «О бюджете Верхнеуслонского сельского поселения Верхнеуслонского </w:t>
      </w:r>
      <w:r w:rsidRPr="00A14865">
        <w:rPr>
          <w:b/>
        </w:rPr>
        <w:t>муниципального района на 2017 год и на плановый период 2018 и 2019 годов</w:t>
      </w:r>
      <w:r>
        <w:rPr>
          <w:b/>
        </w:rPr>
        <w:t>»</w:t>
      </w:r>
      <w:r w:rsidRPr="00A14865">
        <w:rPr>
          <w:b/>
        </w:rPr>
        <w:t xml:space="preserve">. </w:t>
      </w:r>
    </w:p>
    <w:p w:rsidR="00CA6B33" w:rsidRDefault="00CA6B33" w:rsidP="00CA6B33">
      <w:pPr>
        <w:spacing w:after="0"/>
        <w:jc w:val="center"/>
        <w:rPr>
          <w:b/>
        </w:rPr>
      </w:pPr>
    </w:p>
    <w:p w:rsidR="00CA6B33" w:rsidRDefault="00CA6B33" w:rsidP="00CA6B33">
      <w:pPr>
        <w:spacing w:after="0"/>
        <w:jc w:val="both"/>
      </w:pPr>
      <w:r>
        <w:t xml:space="preserve">    </w:t>
      </w:r>
      <w:r w:rsidR="00A14865">
        <w:t>В связи с допущенной технической ошибкой</w:t>
      </w:r>
    </w:p>
    <w:p w:rsidR="00E17660" w:rsidRDefault="00E17660" w:rsidP="00CA6B33">
      <w:pPr>
        <w:spacing w:after="0"/>
        <w:jc w:val="both"/>
      </w:pP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>Совет Верхнеуслонского  сельского поселения</w:t>
      </w: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 xml:space="preserve">Верхнеуслонского муниципального района </w:t>
      </w:r>
    </w:p>
    <w:p w:rsidR="00CA6B33" w:rsidRDefault="00CA6B33" w:rsidP="00CA6B33">
      <w:pPr>
        <w:spacing w:after="0"/>
        <w:jc w:val="center"/>
        <w:rPr>
          <w:b/>
        </w:rPr>
      </w:pP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>РЕШИЛ:</w:t>
      </w:r>
    </w:p>
    <w:p w:rsidR="00CA6B33" w:rsidRPr="000F6BFA" w:rsidRDefault="00CA6B33" w:rsidP="00CA6B33">
      <w:pPr>
        <w:spacing w:after="0"/>
        <w:jc w:val="center"/>
        <w:rPr>
          <w:b/>
        </w:rPr>
      </w:pPr>
    </w:p>
    <w:p w:rsidR="00CA6B33" w:rsidRPr="00D730A5" w:rsidRDefault="00CA6B33" w:rsidP="00D730A5">
      <w:pPr>
        <w:pStyle w:val="a5"/>
        <w:numPr>
          <w:ilvl w:val="0"/>
          <w:numId w:val="5"/>
        </w:num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30A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14865" w:rsidRPr="00D730A5">
        <w:rPr>
          <w:rFonts w:ascii="Times New Roman" w:hAnsi="Times New Roman" w:cs="Times New Roman"/>
          <w:bCs/>
          <w:sz w:val="28"/>
          <w:szCs w:val="28"/>
        </w:rPr>
        <w:t xml:space="preserve">Решение Совета Верхнеуслонского сельского поселения № 17-81  от 16 декабря 2016 года «О бюджете Верхнеуслонского сельского поселения Верхнеуслонского </w:t>
      </w:r>
      <w:r w:rsidR="00A14865" w:rsidRPr="00D730A5">
        <w:rPr>
          <w:rFonts w:ascii="Times New Roman" w:hAnsi="Times New Roman" w:cs="Times New Roman"/>
          <w:sz w:val="28"/>
          <w:szCs w:val="28"/>
        </w:rPr>
        <w:t>муниципального района на 2017 год и на плановый период 2018 и 2019 годов</w:t>
      </w:r>
      <w:r w:rsidRPr="00D730A5">
        <w:rPr>
          <w:rFonts w:ascii="Times New Roman" w:hAnsi="Times New Roman" w:cs="Times New Roman"/>
          <w:sz w:val="28"/>
          <w:szCs w:val="28"/>
        </w:rPr>
        <w:t xml:space="preserve">  следующие  изменения:</w:t>
      </w:r>
    </w:p>
    <w:p w:rsidR="00D730A5" w:rsidRDefault="00D730A5" w:rsidP="00D730A5">
      <w:pPr>
        <w:pStyle w:val="a5"/>
        <w:rPr>
          <w:rStyle w:val="a8"/>
          <w:rFonts w:ascii="Times New Roman" w:eastAsia="Calibri" w:hAnsi="Times New Roman" w:cs="Times New Roman"/>
          <w:bCs w:val="0"/>
          <w:color w:val="auto"/>
          <w:sz w:val="28"/>
          <w:szCs w:val="28"/>
        </w:rPr>
      </w:pPr>
    </w:p>
    <w:p w:rsidR="00A14865" w:rsidRPr="00D730A5" w:rsidRDefault="00A14865" w:rsidP="00D730A5">
      <w:pPr>
        <w:pStyle w:val="a5"/>
        <w:numPr>
          <w:ilvl w:val="1"/>
          <w:numId w:val="5"/>
        </w:numPr>
        <w:rPr>
          <w:rStyle w:val="a8"/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r w:rsidRPr="00D730A5">
        <w:rPr>
          <w:rStyle w:val="a8"/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Стать</w:t>
      </w:r>
      <w:r w:rsidRPr="00D730A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</w:t>
      </w:r>
      <w:r w:rsidRPr="00D730A5">
        <w:rPr>
          <w:rStyle w:val="a8"/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1</w:t>
      </w:r>
      <w:r w:rsidRPr="00D730A5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решения изложить в следующей редакции:</w:t>
      </w:r>
      <w:r w:rsidRPr="00D730A5">
        <w:rPr>
          <w:rStyle w:val="a8"/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</w:p>
    <w:p w:rsidR="00A14865" w:rsidRPr="00A14865" w:rsidRDefault="00A14865" w:rsidP="00A14865">
      <w:pPr>
        <w:spacing w:line="240" w:lineRule="auto"/>
        <w:ind w:left="360"/>
        <w:jc w:val="both"/>
      </w:pPr>
      <w:bookmarkStart w:id="0" w:name="sub_100"/>
      <w:r>
        <w:t>«</w:t>
      </w:r>
      <w:r w:rsidRPr="00A14865">
        <w:t>1. Утвердить о</w:t>
      </w:r>
      <w:r w:rsidRPr="00A14865">
        <w:rPr>
          <w:rStyle w:val="a8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A14865">
        <w:t xml:space="preserve">Верхнеуслонского </w:t>
      </w:r>
      <w:r w:rsidRPr="00A14865">
        <w:rPr>
          <w:rStyle w:val="a8"/>
          <w:b w:val="0"/>
          <w:bCs w:val="0"/>
          <w:color w:val="auto"/>
          <w:sz w:val="28"/>
          <w:szCs w:val="28"/>
        </w:rPr>
        <w:t>сельского поселения (далее – Поселение)</w:t>
      </w:r>
      <w:r w:rsidRPr="00A14865">
        <w:t xml:space="preserve">  </w:t>
      </w:r>
      <w:r w:rsidRPr="00A14865">
        <w:rPr>
          <w:rStyle w:val="a8"/>
          <w:b w:val="0"/>
          <w:bCs w:val="0"/>
          <w:color w:val="auto"/>
          <w:sz w:val="28"/>
          <w:szCs w:val="28"/>
        </w:rPr>
        <w:t>на 2017 год:</w:t>
      </w:r>
    </w:p>
    <w:p w:rsidR="00A14865" w:rsidRPr="00A14865" w:rsidRDefault="00A14865" w:rsidP="00A1486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865">
        <w:rPr>
          <w:rFonts w:ascii="Times New Roman" w:eastAsia="Calibri" w:hAnsi="Times New Roman" w:cs="Times New Roman"/>
          <w:sz w:val="28"/>
          <w:szCs w:val="28"/>
        </w:rPr>
        <w:t>1) общий объем доходов бюджета Поселения в сумме 10718,6 тыс. рублей;</w:t>
      </w:r>
    </w:p>
    <w:p w:rsidR="00A14865" w:rsidRPr="00A14865" w:rsidRDefault="00A14865" w:rsidP="00A1486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865">
        <w:rPr>
          <w:rFonts w:ascii="Times New Roman" w:eastAsia="Calibri" w:hAnsi="Times New Roman" w:cs="Times New Roman"/>
          <w:sz w:val="28"/>
          <w:szCs w:val="28"/>
        </w:rPr>
        <w:t>2) общий объем расходов бюджета Поселения в сумме 1071</w:t>
      </w:r>
      <w:r w:rsidR="00F41DA6">
        <w:rPr>
          <w:rFonts w:ascii="Times New Roman" w:hAnsi="Times New Roman" w:cs="Times New Roman"/>
          <w:sz w:val="28"/>
          <w:szCs w:val="28"/>
        </w:rPr>
        <w:t>8</w:t>
      </w:r>
      <w:r w:rsidRPr="00A14865">
        <w:rPr>
          <w:rFonts w:ascii="Times New Roman" w:eastAsia="Calibri" w:hAnsi="Times New Roman" w:cs="Times New Roman"/>
          <w:sz w:val="28"/>
          <w:szCs w:val="28"/>
        </w:rPr>
        <w:t>,</w:t>
      </w:r>
      <w:r w:rsidR="00F41DA6">
        <w:rPr>
          <w:rFonts w:ascii="Times New Roman" w:hAnsi="Times New Roman" w:cs="Times New Roman"/>
          <w:sz w:val="28"/>
          <w:szCs w:val="28"/>
        </w:rPr>
        <w:t>6</w:t>
      </w:r>
      <w:r w:rsidRPr="00A14865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A14865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"/>
    <w:p w:rsidR="00A14865" w:rsidRPr="00A14865" w:rsidRDefault="00A14865" w:rsidP="00A14865">
      <w:pPr>
        <w:spacing w:line="240" w:lineRule="auto"/>
        <w:ind w:left="360"/>
        <w:jc w:val="both"/>
      </w:pPr>
      <w:r w:rsidRPr="00A14865">
        <w:lastRenderedPageBreak/>
        <w:t xml:space="preserve">3) дефицит бюджета Поселения  в сумме 0 тыс. рублей. </w:t>
      </w:r>
    </w:p>
    <w:p w:rsidR="00CA6B33" w:rsidRPr="00D730A5" w:rsidRDefault="00D730A5" w:rsidP="00A14865">
      <w:pPr>
        <w:tabs>
          <w:tab w:val="left" w:pos="1980"/>
        </w:tabs>
        <w:spacing w:after="0" w:line="240" w:lineRule="auto"/>
        <w:jc w:val="both"/>
      </w:pPr>
      <w:r w:rsidRPr="00D730A5">
        <w:t>1.</w:t>
      </w:r>
      <w:r w:rsidR="00A14865" w:rsidRPr="00D730A5">
        <w:t>2.  Приложение № 1 «</w:t>
      </w:r>
      <w:r w:rsidR="00A14865" w:rsidRPr="00D730A5">
        <w:rPr>
          <w:snapToGrid w:val="0"/>
        </w:rPr>
        <w:t xml:space="preserve">Источники финансирования дефицита бюджета  Верхнеуслонского сельского поселения Верхнеуслонского муниципального района на 2017 год»   </w:t>
      </w:r>
      <w:r w:rsidR="00A14865" w:rsidRPr="00D730A5">
        <w:t xml:space="preserve">изложить в следующей редакции: </w:t>
      </w:r>
    </w:p>
    <w:p w:rsidR="00A14865" w:rsidRPr="00D730A5" w:rsidRDefault="00A14865" w:rsidP="00A14865">
      <w:pPr>
        <w:tabs>
          <w:tab w:val="left" w:pos="1980"/>
        </w:tabs>
        <w:spacing w:after="0" w:line="240" w:lineRule="auto"/>
        <w:jc w:val="both"/>
        <w:rPr>
          <w:color w:val="FF0000"/>
        </w:rPr>
      </w:pPr>
    </w:p>
    <w:p w:rsidR="00CA6B33" w:rsidRPr="00A14865" w:rsidRDefault="00CA6B33" w:rsidP="00A14865">
      <w:pPr>
        <w:tabs>
          <w:tab w:val="left" w:pos="1980"/>
        </w:tabs>
        <w:spacing w:after="0" w:line="240" w:lineRule="auto"/>
        <w:jc w:val="center"/>
        <w:rPr>
          <w:snapToGrid w:val="0"/>
        </w:rPr>
      </w:pPr>
      <w:r w:rsidRPr="00A14865">
        <w:rPr>
          <w:snapToGrid w:val="0"/>
        </w:rPr>
        <w:t>Источники</w:t>
      </w:r>
    </w:p>
    <w:p w:rsidR="00CA6B33" w:rsidRPr="00A14865" w:rsidRDefault="00CA6B33" w:rsidP="00A14865">
      <w:pPr>
        <w:tabs>
          <w:tab w:val="left" w:pos="1980"/>
        </w:tabs>
        <w:spacing w:after="0" w:line="240" w:lineRule="auto"/>
        <w:jc w:val="center"/>
        <w:rPr>
          <w:snapToGrid w:val="0"/>
        </w:rPr>
      </w:pPr>
      <w:r w:rsidRPr="00A14865">
        <w:rPr>
          <w:snapToGrid w:val="0"/>
        </w:rPr>
        <w:t xml:space="preserve">финансирования дефицита бюджета </w:t>
      </w:r>
    </w:p>
    <w:p w:rsidR="00CA6B33" w:rsidRPr="00A14865" w:rsidRDefault="00CA6B33" w:rsidP="00A14865">
      <w:pPr>
        <w:tabs>
          <w:tab w:val="left" w:pos="1980"/>
        </w:tabs>
        <w:spacing w:after="0" w:line="240" w:lineRule="auto"/>
        <w:jc w:val="center"/>
        <w:rPr>
          <w:snapToGrid w:val="0"/>
          <w:sz w:val="20"/>
        </w:rPr>
      </w:pPr>
      <w:r w:rsidRPr="00A14865">
        <w:rPr>
          <w:snapToGrid w:val="0"/>
        </w:rPr>
        <w:t>Верхнеуслонского сельского поселения Верхнеуслонского муниципального района на 201</w:t>
      </w:r>
      <w:r w:rsidR="00A14865" w:rsidRPr="00A14865">
        <w:rPr>
          <w:snapToGrid w:val="0"/>
        </w:rPr>
        <w:t>7</w:t>
      </w:r>
      <w:r w:rsidRPr="00A14865">
        <w:rPr>
          <w:snapToGrid w:val="0"/>
        </w:rPr>
        <w:t xml:space="preserve"> год                                                                                                                                                               </w:t>
      </w:r>
      <w:r w:rsidRPr="00A14865">
        <w:rPr>
          <w:snapToGrid w:val="0"/>
          <w:sz w:val="20"/>
        </w:rPr>
        <w:t>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CA6B33" w:rsidRPr="00A14865" w:rsidTr="00A05226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B33" w:rsidRPr="00A14865" w:rsidRDefault="00CA6B33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6B33" w:rsidRPr="00A14865" w:rsidRDefault="00CA6B33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6B33" w:rsidRPr="00A14865" w:rsidRDefault="00CA6B33" w:rsidP="00A05226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 w:rsidRPr="00A14865">
              <w:rPr>
                <w:snapToGrid w:val="0"/>
                <w:sz w:val="18"/>
              </w:rPr>
              <w:t>Сумма</w:t>
            </w:r>
          </w:p>
        </w:tc>
      </w:tr>
      <w:tr w:rsidR="00CA6B33" w:rsidRPr="00A14865" w:rsidTr="00A05226">
        <w:trPr>
          <w:trHeight w:val="279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 xml:space="preserve">01 00 </w:t>
            </w:r>
            <w:proofErr w:type="spellStart"/>
            <w:r w:rsidRPr="00A14865">
              <w:rPr>
                <w:snapToGrid w:val="0"/>
                <w:sz w:val="20"/>
              </w:rPr>
              <w:t>00</w:t>
            </w:r>
            <w:proofErr w:type="spellEnd"/>
            <w:r w:rsidRPr="00A14865">
              <w:rPr>
                <w:snapToGrid w:val="0"/>
                <w:sz w:val="20"/>
              </w:rPr>
              <w:t xml:space="preserve"> </w:t>
            </w:r>
            <w:proofErr w:type="spellStart"/>
            <w:r w:rsidRPr="00A14865">
              <w:rPr>
                <w:snapToGrid w:val="0"/>
                <w:sz w:val="20"/>
              </w:rPr>
              <w:t>00</w:t>
            </w:r>
            <w:proofErr w:type="spellEnd"/>
            <w:r w:rsidRPr="00A14865">
              <w:rPr>
                <w:snapToGrid w:val="0"/>
                <w:sz w:val="20"/>
              </w:rPr>
              <w:t xml:space="preserve"> </w:t>
            </w:r>
            <w:proofErr w:type="spellStart"/>
            <w:r w:rsidRPr="00A14865">
              <w:rPr>
                <w:snapToGrid w:val="0"/>
                <w:sz w:val="20"/>
              </w:rPr>
              <w:t>00</w:t>
            </w:r>
            <w:proofErr w:type="spellEnd"/>
            <w:r w:rsidRPr="00A14865"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CA6B33" w:rsidRPr="00A14865" w:rsidRDefault="00CA6B33" w:rsidP="00A05226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CA6B33" w:rsidRPr="00A14865" w:rsidRDefault="00A14865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0,0</w:t>
            </w:r>
          </w:p>
        </w:tc>
      </w:tr>
      <w:tr w:rsidR="00CA6B33" w:rsidRPr="00A14865" w:rsidTr="00A05226">
        <w:trPr>
          <w:trHeight w:val="279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 xml:space="preserve">01 05 00 </w:t>
            </w:r>
            <w:proofErr w:type="spellStart"/>
            <w:r w:rsidRPr="00A14865">
              <w:rPr>
                <w:snapToGrid w:val="0"/>
                <w:sz w:val="20"/>
              </w:rPr>
              <w:t>00</w:t>
            </w:r>
            <w:proofErr w:type="spellEnd"/>
            <w:r w:rsidRPr="00A14865">
              <w:rPr>
                <w:snapToGrid w:val="0"/>
                <w:sz w:val="20"/>
              </w:rPr>
              <w:t xml:space="preserve"> </w:t>
            </w:r>
            <w:proofErr w:type="spellStart"/>
            <w:r w:rsidRPr="00A14865">
              <w:rPr>
                <w:snapToGrid w:val="0"/>
                <w:sz w:val="20"/>
              </w:rPr>
              <w:t>00</w:t>
            </w:r>
            <w:proofErr w:type="spellEnd"/>
            <w:r w:rsidRPr="00A14865"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CA6B33" w:rsidRPr="00A14865" w:rsidRDefault="00CA6B33" w:rsidP="00A05226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CA6B33" w:rsidRPr="00A14865" w:rsidRDefault="00A14865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0,0</w:t>
            </w:r>
          </w:p>
        </w:tc>
      </w:tr>
      <w:tr w:rsidR="00CA6B33" w:rsidRPr="00A14865" w:rsidTr="00A05226">
        <w:trPr>
          <w:trHeight w:val="279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14865">
              <w:rPr>
                <w:sz w:val="20"/>
              </w:rPr>
              <w:t xml:space="preserve">01 05 00 </w:t>
            </w:r>
            <w:proofErr w:type="spellStart"/>
            <w:r w:rsidRPr="00A14865">
              <w:rPr>
                <w:sz w:val="20"/>
              </w:rPr>
              <w:t>00</w:t>
            </w:r>
            <w:proofErr w:type="spellEnd"/>
            <w:r w:rsidRPr="00A14865">
              <w:rPr>
                <w:sz w:val="20"/>
              </w:rPr>
              <w:t xml:space="preserve"> </w:t>
            </w:r>
            <w:proofErr w:type="spellStart"/>
            <w:r w:rsidRPr="00A14865">
              <w:rPr>
                <w:sz w:val="20"/>
              </w:rPr>
              <w:t>00</w:t>
            </w:r>
            <w:proofErr w:type="spellEnd"/>
            <w:r w:rsidRPr="00A14865"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CA6B33" w:rsidRPr="00A14865" w:rsidRDefault="00CA6B3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  <w:r w:rsidRPr="00A14865"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CA6B33" w:rsidRPr="00A14865" w:rsidRDefault="00CA6B33" w:rsidP="00A1486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-</w:t>
            </w:r>
            <w:r w:rsidR="00A14865">
              <w:rPr>
                <w:snapToGrid w:val="0"/>
                <w:sz w:val="20"/>
              </w:rPr>
              <w:t>10718,6</w:t>
            </w:r>
          </w:p>
        </w:tc>
      </w:tr>
      <w:tr w:rsidR="00CA6B33" w:rsidRPr="00A14865" w:rsidTr="00A05226">
        <w:trPr>
          <w:trHeight w:val="279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14865"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CA6B33" w:rsidRPr="00A14865" w:rsidRDefault="00CA6B3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  <w:r w:rsidRPr="00A14865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CA6B33" w:rsidRPr="00A14865" w:rsidRDefault="00A14865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-</w:t>
            </w:r>
            <w:r>
              <w:rPr>
                <w:snapToGrid w:val="0"/>
                <w:sz w:val="20"/>
              </w:rPr>
              <w:t>10718,6</w:t>
            </w:r>
          </w:p>
        </w:tc>
      </w:tr>
      <w:tr w:rsidR="00CA6B33" w:rsidRPr="00A14865" w:rsidTr="00A05226">
        <w:trPr>
          <w:trHeight w:val="523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14865"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CA6B33" w:rsidRPr="00A14865" w:rsidRDefault="00CA6B3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  <w:r w:rsidRPr="00A14865"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CA6B33" w:rsidRPr="00A14865" w:rsidRDefault="00A14865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-</w:t>
            </w:r>
            <w:r>
              <w:rPr>
                <w:snapToGrid w:val="0"/>
                <w:sz w:val="20"/>
              </w:rPr>
              <w:t>10718,6</w:t>
            </w:r>
          </w:p>
        </w:tc>
      </w:tr>
      <w:tr w:rsidR="00CA6B33" w:rsidRPr="00A14865" w:rsidTr="00A05226">
        <w:trPr>
          <w:trHeight w:val="523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14865">
              <w:rPr>
                <w:sz w:val="20"/>
              </w:rPr>
              <w:t xml:space="preserve">01 05 00 </w:t>
            </w:r>
            <w:proofErr w:type="spellStart"/>
            <w:r w:rsidRPr="00A14865">
              <w:rPr>
                <w:sz w:val="20"/>
              </w:rPr>
              <w:t>00</w:t>
            </w:r>
            <w:proofErr w:type="spellEnd"/>
            <w:r w:rsidRPr="00A14865">
              <w:rPr>
                <w:sz w:val="20"/>
              </w:rPr>
              <w:t xml:space="preserve"> </w:t>
            </w:r>
            <w:proofErr w:type="spellStart"/>
            <w:r w:rsidRPr="00A14865">
              <w:rPr>
                <w:sz w:val="20"/>
              </w:rPr>
              <w:t>00</w:t>
            </w:r>
            <w:proofErr w:type="spellEnd"/>
            <w:r w:rsidRPr="00A14865"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CA6B33" w:rsidRPr="00A14865" w:rsidRDefault="00CA6B3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  <w:r w:rsidRPr="00A14865"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CA6B33" w:rsidRPr="00A14865" w:rsidRDefault="00A14865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-</w:t>
            </w:r>
            <w:r>
              <w:rPr>
                <w:snapToGrid w:val="0"/>
                <w:sz w:val="20"/>
              </w:rPr>
              <w:t>10718,6</w:t>
            </w:r>
          </w:p>
        </w:tc>
      </w:tr>
      <w:tr w:rsidR="00CA6B33" w:rsidRPr="00A14865" w:rsidTr="00A05226">
        <w:trPr>
          <w:trHeight w:val="523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14865"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CA6B33" w:rsidRPr="00A14865" w:rsidRDefault="00CA6B3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  <w:r w:rsidRPr="00A14865"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CA6B33" w:rsidRPr="00A14865" w:rsidRDefault="00A14865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-</w:t>
            </w:r>
            <w:r>
              <w:rPr>
                <w:snapToGrid w:val="0"/>
                <w:sz w:val="20"/>
              </w:rPr>
              <w:t>10718,6</w:t>
            </w:r>
          </w:p>
        </w:tc>
      </w:tr>
      <w:tr w:rsidR="00CA6B33" w:rsidRPr="00A14865" w:rsidTr="00A14865">
        <w:trPr>
          <w:trHeight w:val="983"/>
        </w:trPr>
        <w:tc>
          <w:tcPr>
            <w:tcW w:w="2268" w:type="dxa"/>
          </w:tcPr>
          <w:p w:rsidR="00CA6B33" w:rsidRPr="00A14865" w:rsidRDefault="00CA6B33" w:rsidP="00A0522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14865"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CA6B33" w:rsidRDefault="00CA6B3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  <w:r w:rsidRPr="00A14865"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  <w:p w:rsidR="00A14865" w:rsidRDefault="00A14865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</w:p>
          <w:p w:rsidR="00A14865" w:rsidRPr="00A14865" w:rsidRDefault="00A14865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CA6B33" w:rsidRPr="00A14865" w:rsidRDefault="00A14865" w:rsidP="00A0522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14865">
              <w:rPr>
                <w:snapToGrid w:val="0"/>
                <w:sz w:val="20"/>
              </w:rPr>
              <w:t>-</w:t>
            </w:r>
            <w:r>
              <w:rPr>
                <w:snapToGrid w:val="0"/>
                <w:sz w:val="20"/>
              </w:rPr>
              <w:t>10718,6</w:t>
            </w:r>
          </w:p>
        </w:tc>
      </w:tr>
    </w:tbl>
    <w:p w:rsidR="00A14865" w:rsidRPr="00A14865" w:rsidRDefault="00A14865" w:rsidP="00A14865">
      <w:pPr>
        <w:pStyle w:val="a5"/>
        <w:tabs>
          <w:tab w:val="left" w:pos="1980"/>
        </w:tabs>
        <w:jc w:val="both"/>
        <w:rPr>
          <w:color w:val="FF0000"/>
        </w:rPr>
      </w:pPr>
    </w:p>
    <w:p w:rsidR="00A14865" w:rsidRPr="00D730A5" w:rsidRDefault="00D730A5" w:rsidP="00A14865">
      <w:pPr>
        <w:tabs>
          <w:tab w:val="left" w:pos="1980"/>
        </w:tabs>
        <w:jc w:val="both"/>
      </w:pPr>
      <w:r w:rsidRPr="00D730A5">
        <w:t>1.</w:t>
      </w:r>
      <w:r w:rsidR="00A14865" w:rsidRPr="00D730A5">
        <w:t>3.</w:t>
      </w:r>
      <w:r w:rsidR="00A43EF1" w:rsidRPr="00D730A5">
        <w:t xml:space="preserve"> </w:t>
      </w:r>
      <w:r w:rsidR="00A14865" w:rsidRPr="00D730A5">
        <w:t>В приложении №3 «Прогнозируемые объемы доходов бюджета Верхнеуслонского сельского поселения Верхнеуслонского муниципального района на 2017 год»:</w:t>
      </w:r>
    </w:p>
    <w:p w:rsidR="00CA6B33" w:rsidRPr="00A14865" w:rsidRDefault="00CA6B33" w:rsidP="00CA6B33">
      <w:pPr>
        <w:tabs>
          <w:tab w:val="left" w:pos="1980"/>
        </w:tabs>
        <w:jc w:val="both"/>
      </w:pPr>
      <w:r w:rsidRPr="00A14865">
        <w:t>-</w:t>
      </w:r>
      <w:r w:rsidR="00A14865" w:rsidRPr="00A14865">
        <w:t xml:space="preserve"> </w:t>
      </w:r>
      <w:r w:rsidRPr="00A14865">
        <w:t>в строке «</w:t>
      </w:r>
      <w:r w:rsidR="00A14865" w:rsidRPr="00A14865">
        <w:t xml:space="preserve">Безвозмездные поступления» 2 00 00000 00 0000 000 </w:t>
      </w:r>
      <w:r w:rsidRPr="00A14865">
        <w:t>- цифр</w:t>
      </w:r>
      <w:r w:rsidR="00E17660" w:rsidRPr="00A14865">
        <w:t>ы</w:t>
      </w:r>
      <w:r w:rsidRPr="00A14865">
        <w:t xml:space="preserve"> «</w:t>
      </w:r>
      <w:r w:rsidR="00A14865" w:rsidRPr="00A14865">
        <w:t>4497,6</w:t>
      </w:r>
      <w:r w:rsidRPr="00A14865">
        <w:t>» заменить цифр</w:t>
      </w:r>
      <w:r w:rsidR="00E17660" w:rsidRPr="00A14865">
        <w:t>ами</w:t>
      </w:r>
      <w:r w:rsidRPr="00A14865">
        <w:t xml:space="preserve"> «</w:t>
      </w:r>
      <w:r w:rsidR="00A14865" w:rsidRPr="00A14865">
        <w:t>4544,1</w:t>
      </w:r>
      <w:r w:rsidRPr="00A14865">
        <w:t>»</w:t>
      </w:r>
      <w:r w:rsidR="00E17660" w:rsidRPr="00A14865">
        <w:t>;</w:t>
      </w:r>
      <w:r w:rsidRPr="00A14865">
        <w:t xml:space="preserve"> </w:t>
      </w:r>
    </w:p>
    <w:p w:rsidR="00A14865" w:rsidRDefault="00A14865" w:rsidP="00A14865">
      <w:pPr>
        <w:tabs>
          <w:tab w:val="left" w:pos="1980"/>
        </w:tabs>
        <w:jc w:val="both"/>
      </w:pPr>
      <w:r w:rsidRPr="00A14865">
        <w:t>- в строке «</w:t>
      </w:r>
      <w:r>
        <w:t xml:space="preserve">Дотации </w:t>
      </w:r>
      <w:r w:rsidR="006C07C7">
        <w:t>бюджетам субъектов Российской Федерации и муниципальных образований</w:t>
      </w:r>
      <w:r w:rsidRPr="00A14865">
        <w:t>» 2 0</w:t>
      </w:r>
      <w:r w:rsidR="006C07C7">
        <w:t>2</w:t>
      </w:r>
      <w:r w:rsidRPr="00A14865">
        <w:t xml:space="preserve"> 0</w:t>
      </w:r>
      <w:r w:rsidR="006C07C7">
        <w:t>1</w:t>
      </w:r>
      <w:r w:rsidRPr="00A14865">
        <w:t xml:space="preserve">000 00 0000 </w:t>
      </w:r>
      <w:r w:rsidR="006C07C7">
        <w:t>151</w:t>
      </w:r>
      <w:r w:rsidRPr="00A14865">
        <w:t xml:space="preserve"> - цифры «44</w:t>
      </w:r>
      <w:r w:rsidR="006C07C7">
        <w:t>51,1</w:t>
      </w:r>
      <w:r w:rsidRPr="00A14865">
        <w:t>» заменить цифрами «4</w:t>
      </w:r>
      <w:r w:rsidR="006C07C7">
        <w:t>497,6</w:t>
      </w:r>
      <w:r w:rsidRPr="00A14865">
        <w:t xml:space="preserve">»; </w:t>
      </w:r>
    </w:p>
    <w:p w:rsidR="006C07C7" w:rsidRDefault="006C07C7" w:rsidP="00A14865">
      <w:pPr>
        <w:tabs>
          <w:tab w:val="left" w:pos="1980"/>
        </w:tabs>
        <w:jc w:val="both"/>
      </w:pPr>
      <w:r>
        <w:lastRenderedPageBreak/>
        <w:t xml:space="preserve">- в </w:t>
      </w:r>
      <w:r w:rsidR="00A43EF1">
        <w:t>строке «ВСЕГО ДОХОДОВ» - цифры «10712,0» заменить цифрами «10718,6».</w:t>
      </w:r>
    </w:p>
    <w:p w:rsidR="00A14865" w:rsidRPr="00D730A5" w:rsidRDefault="00D730A5" w:rsidP="00CA6B33">
      <w:pPr>
        <w:tabs>
          <w:tab w:val="left" w:pos="1980"/>
        </w:tabs>
        <w:jc w:val="both"/>
        <w:rPr>
          <w:color w:val="FF0000"/>
        </w:rPr>
      </w:pPr>
      <w:r w:rsidRPr="00D730A5">
        <w:t>1.</w:t>
      </w:r>
      <w:r w:rsidR="00A43EF1" w:rsidRPr="00D730A5">
        <w:t>4. В приложении № 8 «Распределение бюджетных</w:t>
      </w:r>
      <w:r w:rsidR="0039322F" w:rsidRPr="00D730A5">
        <w:t xml:space="preserve"> ассигнований по разделам и подразделам, целевым статьям и группам </w:t>
      </w:r>
      <w:proofErr w:type="gramStart"/>
      <w:r w:rsidR="0039322F" w:rsidRPr="00D730A5">
        <w:t>видов расходов классификации расходов бюджетов бюджета</w:t>
      </w:r>
      <w:proofErr w:type="gramEnd"/>
      <w:r w:rsidR="0039322F" w:rsidRPr="00D730A5">
        <w:t xml:space="preserve"> Верхнеуслонского сельского поселения Верхнеуслонского муниципального района на 2017 год»:</w:t>
      </w:r>
    </w:p>
    <w:p w:rsidR="00CA6B33" w:rsidRPr="005C1C76" w:rsidRDefault="00CA6B33" w:rsidP="00CA6B33">
      <w:pPr>
        <w:tabs>
          <w:tab w:val="left" w:pos="1980"/>
        </w:tabs>
        <w:jc w:val="both"/>
      </w:pPr>
      <w:r w:rsidRPr="005C1C76">
        <w:t>- в строке «</w:t>
      </w:r>
      <w:r w:rsidR="0039322F" w:rsidRPr="005C1C76">
        <w:t>Центральный аппарат</w:t>
      </w:r>
      <w:r w:rsidR="001C1E89" w:rsidRPr="005C1C76">
        <w:t xml:space="preserve">» </w:t>
      </w:r>
      <w:r w:rsidR="0039322F" w:rsidRPr="005C1C76">
        <w:t>01</w:t>
      </w:r>
      <w:r w:rsidRPr="005C1C76">
        <w:t>-</w:t>
      </w:r>
      <w:r w:rsidR="0039322F" w:rsidRPr="005C1C76">
        <w:t>04</w:t>
      </w:r>
      <w:r w:rsidRPr="005C1C76">
        <w:t>-</w:t>
      </w:r>
      <w:r w:rsidR="0039322F" w:rsidRPr="005C1C76">
        <w:t>99 0 00 0204 0</w:t>
      </w:r>
      <w:r w:rsidRPr="005C1C76">
        <w:t xml:space="preserve"> </w:t>
      </w:r>
      <w:r w:rsidR="001C1E89" w:rsidRPr="005C1C76">
        <w:t xml:space="preserve">- </w:t>
      </w:r>
      <w:r w:rsidRPr="005C1C76">
        <w:t>цифры «</w:t>
      </w:r>
      <w:r w:rsidR="0039322F" w:rsidRPr="005C1C76">
        <w:t>1994,8</w:t>
      </w:r>
      <w:r w:rsidRPr="005C1C76">
        <w:t>» заменить цифр</w:t>
      </w:r>
      <w:r w:rsidR="001C1E89" w:rsidRPr="005C1C76">
        <w:t>ами</w:t>
      </w:r>
      <w:r w:rsidRPr="005C1C76">
        <w:t xml:space="preserve"> «</w:t>
      </w:r>
      <w:r w:rsidR="0039322F" w:rsidRPr="005C1C76">
        <w:t>1846,6</w:t>
      </w:r>
      <w:r w:rsidRPr="005C1C76">
        <w:t>»</w:t>
      </w:r>
      <w:r w:rsidR="001C1E89" w:rsidRPr="005C1C76">
        <w:t>;</w:t>
      </w:r>
    </w:p>
    <w:p w:rsidR="0039322F" w:rsidRPr="005C1C76" w:rsidRDefault="0039322F" w:rsidP="0039322F">
      <w:pPr>
        <w:tabs>
          <w:tab w:val="left" w:pos="1980"/>
        </w:tabs>
        <w:jc w:val="both"/>
      </w:pPr>
      <w:r w:rsidRPr="005C1C76">
        <w:t>- в строке «Закупка товаров, работ и услуг для государственных (муниципальных) нужд» 01-04-99 0 00 0204 0-200 - цифры «1234,8» заменить цифрами «1136,6»;</w:t>
      </w:r>
    </w:p>
    <w:p w:rsidR="005C1C76" w:rsidRDefault="005C1C76" w:rsidP="005C1C76">
      <w:pPr>
        <w:tabs>
          <w:tab w:val="left" w:pos="1980"/>
        </w:tabs>
        <w:jc w:val="both"/>
      </w:pPr>
      <w:r>
        <w:t xml:space="preserve">- </w:t>
      </w:r>
      <w:r w:rsidRPr="005C1C76">
        <w:t>в строке «</w:t>
      </w:r>
      <w:r>
        <w:t>Другие общегосударственные вопросы</w:t>
      </w:r>
      <w:r w:rsidRPr="005C1C76">
        <w:t>»</w:t>
      </w:r>
      <w:r>
        <w:t xml:space="preserve"> </w:t>
      </w:r>
      <w:r w:rsidRPr="005C1C76">
        <w:t xml:space="preserve"> 01-</w:t>
      </w:r>
      <w:r>
        <w:t>13</w:t>
      </w:r>
      <w:r w:rsidRPr="005C1C76">
        <w:t xml:space="preserve"> «19</w:t>
      </w:r>
      <w:r>
        <w:t>8,2</w:t>
      </w:r>
      <w:r w:rsidRPr="005C1C76">
        <w:t>» заменить цифрами «1</w:t>
      </w:r>
      <w:r>
        <w:t>4</w:t>
      </w:r>
      <w:r w:rsidRPr="005C1C76">
        <w:t>8,</w:t>
      </w:r>
      <w:r>
        <w:t>2</w:t>
      </w:r>
      <w:r w:rsidRPr="005C1C76">
        <w:t>»;</w:t>
      </w:r>
    </w:p>
    <w:p w:rsidR="00421FC3" w:rsidRPr="005C1C76" w:rsidRDefault="00421FC3" w:rsidP="00421FC3">
      <w:pPr>
        <w:tabs>
          <w:tab w:val="left" w:pos="1980"/>
        </w:tabs>
        <w:jc w:val="both"/>
      </w:pPr>
      <w:r>
        <w:t xml:space="preserve">- </w:t>
      </w:r>
      <w:r w:rsidRPr="005C1C76">
        <w:t>в строке «</w:t>
      </w:r>
      <w:r>
        <w:t>Уплата налога на имущество организаций и земельного налога</w:t>
      </w:r>
      <w:r w:rsidRPr="005C1C76">
        <w:t>»</w:t>
      </w:r>
      <w:r>
        <w:t xml:space="preserve"> </w:t>
      </w:r>
      <w:r w:rsidRPr="005C1C76">
        <w:t xml:space="preserve"> 01-</w:t>
      </w:r>
      <w:r>
        <w:t xml:space="preserve">13-9900002950 – цифры </w:t>
      </w:r>
      <w:r w:rsidRPr="005C1C76">
        <w:t xml:space="preserve"> «</w:t>
      </w:r>
      <w:r>
        <w:t>195,9</w:t>
      </w:r>
      <w:r w:rsidRPr="005C1C76">
        <w:t>» заменить цифрами «1</w:t>
      </w:r>
      <w:r>
        <w:t>45,9</w:t>
      </w:r>
      <w:r w:rsidRPr="005C1C76">
        <w:t>»;</w:t>
      </w:r>
    </w:p>
    <w:p w:rsidR="00421FC3" w:rsidRDefault="00421FC3" w:rsidP="00421FC3">
      <w:pPr>
        <w:tabs>
          <w:tab w:val="left" w:pos="1980"/>
        </w:tabs>
        <w:jc w:val="both"/>
      </w:pPr>
      <w:r>
        <w:t xml:space="preserve">- </w:t>
      </w:r>
      <w:r w:rsidRPr="005C1C76">
        <w:t>в строке «</w:t>
      </w:r>
      <w:r>
        <w:t>Иные бюджетные ассигнования</w:t>
      </w:r>
      <w:r w:rsidRPr="005C1C76">
        <w:t>»</w:t>
      </w:r>
      <w:r>
        <w:t xml:space="preserve"> </w:t>
      </w:r>
      <w:r w:rsidRPr="005C1C76">
        <w:t xml:space="preserve"> 01-</w:t>
      </w:r>
      <w:r>
        <w:t xml:space="preserve">13-9900002950-800 – цифры </w:t>
      </w:r>
      <w:r w:rsidRPr="005C1C76">
        <w:t xml:space="preserve"> «</w:t>
      </w:r>
      <w:r>
        <w:t>195,9</w:t>
      </w:r>
      <w:r w:rsidRPr="005C1C76">
        <w:t>» заменить цифрами «1</w:t>
      </w:r>
      <w:r>
        <w:t>45,9</w:t>
      </w:r>
      <w:r w:rsidRPr="005C1C76">
        <w:t>»;</w:t>
      </w:r>
    </w:p>
    <w:p w:rsidR="00421FC3" w:rsidRDefault="00421FC3" w:rsidP="00421FC3">
      <w:pPr>
        <w:tabs>
          <w:tab w:val="left" w:pos="1980"/>
        </w:tabs>
        <w:jc w:val="both"/>
      </w:pPr>
      <w:r>
        <w:t>- в строке «</w:t>
      </w:r>
      <w:r w:rsidRPr="00DF4757">
        <w:t>Расходы на выплаты персоналу в целях обеспечения выполнения функций г</w:t>
      </w:r>
      <w:r w:rsidRPr="00DF4757">
        <w:t>о</w:t>
      </w:r>
      <w:r w:rsidRPr="00DF4757">
        <w:t>сударственными (муниципальными) органами, казенными учреждениями, органами управления государственн</w:t>
      </w:r>
      <w:r w:rsidRPr="00DF4757">
        <w:t>ы</w:t>
      </w:r>
      <w:r w:rsidRPr="00DF4757">
        <w:t>ми вне</w:t>
      </w:r>
      <w:r>
        <w:t>бюджетными фондами» 08-01-0830144090-100-</w:t>
      </w:r>
      <w:r w:rsidRPr="00421FC3">
        <w:t xml:space="preserve"> </w:t>
      </w:r>
      <w:r>
        <w:t>цифры «60,1» заменить цифрами «53,5»;</w:t>
      </w:r>
    </w:p>
    <w:p w:rsidR="00421FC3" w:rsidRDefault="00421FC3" w:rsidP="00421FC3">
      <w:pPr>
        <w:tabs>
          <w:tab w:val="left" w:pos="1980"/>
        </w:tabs>
        <w:jc w:val="both"/>
      </w:pPr>
      <w:r w:rsidRPr="005C1C76">
        <w:t xml:space="preserve">- в строке «Закупка товаров, работ и услуг для государственных (муниципальных) нужд» </w:t>
      </w:r>
      <w:r w:rsidR="00485ED8">
        <w:t>08-01-0830144090-2</w:t>
      </w:r>
      <w:r w:rsidRPr="005C1C76">
        <w:t>00 - цифры «</w:t>
      </w:r>
      <w:r w:rsidR="00485ED8">
        <w:t>272,1</w:t>
      </w:r>
      <w:r w:rsidRPr="005C1C76">
        <w:t>» заменить цифрами «</w:t>
      </w:r>
      <w:r w:rsidR="00485ED8">
        <w:t>278,7</w:t>
      </w:r>
      <w:r w:rsidRPr="005C1C76">
        <w:t>»;</w:t>
      </w:r>
    </w:p>
    <w:p w:rsidR="00EB4C71" w:rsidRDefault="00EB4C71" w:rsidP="00EB4C71">
      <w:pPr>
        <w:tabs>
          <w:tab w:val="left" w:pos="1980"/>
        </w:tabs>
        <w:jc w:val="both"/>
      </w:pPr>
      <w:r w:rsidRPr="005C1C76">
        <w:t xml:space="preserve">- в строке «Закупка товаров, работ и услуг для государственных (муниципальных) нужд» </w:t>
      </w:r>
      <w:r>
        <w:t>08-01-0840144091-2</w:t>
      </w:r>
      <w:r w:rsidRPr="005C1C76">
        <w:t>00 - цифры «</w:t>
      </w:r>
      <w:r>
        <w:t>281,4</w:t>
      </w:r>
      <w:r w:rsidRPr="005C1C76">
        <w:t>» заменить цифрами «</w:t>
      </w:r>
      <w:r>
        <w:t>342,4</w:t>
      </w:r>
      <w:r w:rsidRPr="005C1C76">
        <w:t>»;</w:t>
      </w:r>
    </w:p>
    <w:p w:rsidR="0039322F" w:rsidRDefault="0039322F" w:rsidP="0039322F">
      <w:pPr>
        <w:tabs>
          <w:tab w:val="left" w:pos="1980"/>
        </w:tabs>
        <w:jc w:val="both"/>
      </w:pPr>
      <w:r>
        <w:t xml:space="preserve">- в строке «ВСЕГО </w:t>
      </w:r>
      <w:r w:rsidR="00E579A1">
        <w:t xml:space="preserve"> РАСХОДОВ</w:t>
      </w:r>
      <w:r>
        <w:t>» - цифры «10712,0» заменить цифрами «10718,6».</w:t>
      </w:r>
    </w:p>
    <w:p w:rsidR="006846F9" w:rsidRPr="00D730A5" w:rsidRDefault="00D730A5" w:rsidP="006846F9">
      <w:pPr>
        <w:tabs>
          <w:tab w:val="left" w:pos="1980"/>
        </w:tabs>
        <w:jc w:val="both"/>
        <w:rPr>
          <w:color w:val="FF0000"/>
        </w:rPr>
      </w:pPr>
      <w:r w:rsidRPr="00D730A5">
        <w:t>1.</w:t>
      </w:r>
      <w:r w:rsidR="006846F9" w:rsidRPr="00D730A5">
        <w:t>5.</w:t>
      </w:r>
      <w:r w:rsidR="006846F9" w:rsidRPr="00D730A5">
        <w:rPr>
          <w:color w:val="FF0000"/>
        </w:rPr>
        <w:t xml:space="preserve"> </w:t>
      </w:r>
      <w:r w:rsidR="006846F9" w:rsidRPr="00D730A5">
        <w:t xml:space="preserve">В приложении № </w:t>
      </w:r>
      <w:r w:rsidR="00421FC3" w:rsidRPr="00D730A5">
        <w:t>9</w:t>
      </w:r>
      <w:r w:rsidR="006846F9" w:rsidRPr="00D730A5">
        <w:t xml:space="preserve"> «Распределение бюджетных ассигнований по разделам и подразделам, целевым статьям и группам </w:t>
      </w:r>
      <w:proofErr w:type="gramStart"/>
      <w:r w:rsidR="006846F9" w:rsidRPr="00D730A5">
        <w:t>видов расходов классификации расходов бюджетов бюджета</w:t>
      </w:r>
      <w:proofErr w:type="gramEnd"/>
      <w:r w:rsidR="006846F9" w:rsidRPr="00D730A5">
        <w:t xml:space="preserve"> Верхнеуслонского сельского поселения Верхнеуслонского муниципального района на плановый период 2018 и 2019 годов»:</w:t>
      </w:r>
    </w:p>
    <w:p w:rsidR="006846F9" w:rsidRDefault="006846F9" w:rsidP="006846F9">
      <w:pPr>
        <w:tabs>
          <w:tab w:val="left" w:pos="1980"/>
        </w:tabs>
        <w:jc w:val="both"/>
      </w:pPr>
      <w:r>
        <w:lastRenderedPageBreak/>
        <w:t>- в строке «Общегосударственные вопросы» 01 - цифры «</w:t>
      </w:r>
      <w:r w:rsidR="00DD556C">
        <w:t>1118,6</w:t>
      </w:r>
      <w:r>
        <w:t>» заменить цифрами «</w:t>
      </w:r>
      <w:r w:rsidR="00DD556C">
        <w:t>2452,0</w:t>
      </w:r>
      <w:r>
        <w:t>»</w:t>
      </w:r>
      <w:r w:rsidR="00DD556C">
        <w:t>, цифры «1154,0» заменить цифрами «2523,9»;</w:t>
      </w:r>
    </w:p>
    <w:p w:rsidR="00DD556C" w:rsidRDefault="00DD556C" w:rsidP="00DD556C">
      <w:pPr>
        <w:tabs>
          <w:tab w:val="left" w:pos="1980"/>
        </w:tabs>
        <w:jc w:val="both"/>
      </w:pPr>
      <w:r w:rsidRPr="00DD556C">
        <w:t>- в строке «</w:t>
      </w:r>
      <w:r>
        <w:t>Функционирование Правительства Российской Федерации, высших органов исполнительной власти субъектов Российской Федерации, мес</w:t>
      </w:r>
      <w:r>
        <w:t>т</w:t>
      </w:r>
      <w:r>
        <w:t>ных администраций» 01-04 - цифры «2029,4» заменить цифрами «1881,2», цифры «2097,1» заменить цифрами «1948,9»;</w:t>
      </w:r>
    </w:p>
    <w:p w:rsidR="00E02E36" w:rsidRDefault="00E02E36" w:rsidP="00E02E36">
      <w:pPr>
        <w:tabs>
          <w:tab w:val="left" w:pos="1980"/>
        </w:tabs>
        <w:jc w:val="both"/>
      </w:pPr>
      <w:r>
        <w:t>- в строке «Центральный аппарат» 01-04-9900002040  - цифры «2029,4» заменить цифрами «1881,2», цифры «2097,1» заменить цифрами «1948,9»;</w:t>
      </w:r>
    </w:p>
    <w:p w:rsidR="00723BA4" w:rsidRDefault="00723BA4" w:rsidP="00723BA4">
      <w:pPr>
        <w:tabs>
          <w:tab w:val="left" w:pos="1980"/>
        </w:tabs>
        <w:jc w:val="both"/>
      </w:pPr>
      <w:r>
        <w:t>в строке «Общегосударственные вопросы» 01 - цифры «1118,6» заменить цифрами «2452,0», цифры «1154,0» заменить цифрами «2523,9»;</w:t>
      </w:r>
    </w:p>
    <w:p w:rsidR="00723BA4" w:rsidRDefault="00723BA4" w:rsidP="00723BA4">
      <w:pPr>
        <w:tabs>
          <w:tab w:val="left" w:pos="1980"/>
        </w:tabs>
        <w:jc w:val="both"/>
      </w:pPr>
      <w:r>
        <w:t>- в строке «</w:t>
      </w:r>
      <w:r w:rsidRPr="00DF4757">
        <w:t>Закупка товаров, работ и услуг для государственных (муниципальных) нужд</w:t>
      </w:r>
      <w:r>
        <w:t>»  01-04-9900002040-200 -</w:t>
      </w:r>
      <w:r w:rsidRPr="00723BA4">
        <w:t xml:space="preserve"> </w:t>
      </w:r>
      <w:r>
        <w:t>цифры «1109,5» заменить цифрами «1185,2», цифры «1369,9» заменить цифрами «1221,7»;</w:t>
      </w:r>
    </w:p>
    <w:p w:rsidR="0032050B" w:rsidRDefault="0032050B" w:rsidP="0032050B">
      <w:pPr>
        <w:tabs>
          <w:tab w:val="left" w:pos="1980"/>
        </w:tabs>
        <w:jc w:val="both"/>
      </w:pPr>
      <w:r w:rsidRPr="0032050B">
        <w:t xml:space="preserve">- </w:t>
      </w:r>
      <w:r>
        <w:t>в строке «Другие общегосударственные в</w:t>
      </w:r>
      <w:r>
        <w:t>о</w:t>
      </w:r>
      <w:r>
        <w:t>просы»  01-04-9900002040-200 -</w:t>
      </w:r>
      <w:r w:rsidRPr="00723BA4">
        <w:t xml:space="preserve"> </w:t>
      </w:r>
      <w:r>
        <w:t>цифры «2,3» заменить цифрами «148,2», цифры «2,3» заменить цифрами «148,2»;</w:t>
      </w:r>
    </w:p>
    <w:p w:rsidR="008046BA" w:rsidRDefault="008046BA" w:rsidP="008046BA">
      <w:pPr>
        <w:tabs>
          <w:tab w:val="left" w:pos="1980"/>
        </w:tabs>
        <w:jc w:val="both"/>
      </w:pPr>
      <w:r w:rsidRPr="00C1331C">
        <w:t>- в</w:t>
      </w:r>
      <w:r>
        <w:t xml:space="preserve"> строке «</w:t>
      </w:r>
      <w:r w:rsidRPr="003F20F6">
        <w:rPr>
          <w:bCs/>
        </w:rPr>
        <w:t>Жилищно-коммунальное хозя</w:t>
      </w:r>
      <w:r w:rsidRPr="003F20F6">
        <w:rPr>
          <w:bCs/>
        </w:rPr>
        <w:t>й</w:t>
      </w:r>
      <w:r w:rsidRPr="003F20F6">
        <w:rPr>
          <w:bCs/>
        </w:rPr>
        <w:t>ство</w:t>
      </w:r>
      <w:r>
        <w:t>»  05 -</w:t>
      </w:r>
      <w:r w:rsidRPr="00723BA4">
        <w:t xml:space="preserve"> </w:t>
      </w:r>
      <w:r>
        <w:t>цифры «6708,8» заменить цифрами «3081,3», цифры «6484,9» заменить цифрами «</w:t>
      </w:r>
      <w:r w:rsidR="003F20F6">
        <w:t>2857,4</w:t>
      </w:r>
      <w:r>
        <w:t>»;</w:t>
      </w:r>
    </w:p>
    <w:p w:rsidR="00F357E2" w:rsidRDefault="00F357E2" w:rsidP="00F357E2">
      <w:pPr>
        <w:tabs>
          <w:tab w:val="left" w:pos="1980"/>
        </w:tabs>
        <w:jc w:val="both"/>
      </w:pPr>
      <w:r w:rsidRPr="00C1331C">
        <w:t>- в</w:t>
      </w:r>
      <w:r>
        <w:t xml:space="preserve"> строке «</w:t>
      </w:r>
      <w:r>
        <w:rPr>
          <w:bCs/>
        </w:rPr>
        <w:t>Благоустройство</w:t>
      </w:r>
      <w:r>
        <w:t>»  05-03  -</w:t>
      </w:r>
      <w:r w:rsidRPr="00723BA4">
        <w:t xml:space="preserve"> </w:t>
      </w:r>
      <w:r>
        <w:t>цифры «6692,8» заменить цифрами «3065,3», цифры «6468,9» заменить цифрами «2841,4»;</w:t>
      </w:r>
    </w:p>
    <w:p w:rsidR="002D40F2" w:rsidRDefault="002D40F2" w:rsidP="002D40F2">
      <w:pPr>
        <w:tabs>
          <w:tab w:val="left" w:pos="1980"/>
        </w:tabs>
        <w:jc w:val="both"/>
      </w:pPr>
      <w:r w:rsidRPr="00C1331C">
        <w:t>- в</w:t>
      </w:r>
      <w:r>
        <w:t xml:space="preserve"> строке «</w:t>
      </w:r>
      <w:r>
        <w:rPr>
          <w:bCs/>
        </w:rPr>
        <w:t>Физическая культура</w:t>
      </w:r>
      <w:r>
        <w:t>»  11, в графе «сумма 2019 год»  -</w:t>
      </w:r>
      <w:r w:rsidRPr="00723BA4">
        <w:t xml:space="preserve"> </w:t>
      </w:r>
      <w:r>
        <w:t>цифры «1000» заменить цифрами «503,8»;</w:t>
      </w:r>
    </w:p>
    <w:p w:rsidR="002D40F2" w:rsidRDefault="002D40F2" w:rsidP="002D40F2">
      <w:pPr>
        <w:tabs>
          <w:tab w:val="left" w:pos="1980"/>
        </w:tabs>
        <w:jc w:val="both"/>
      </w:pPr>
      <w:r w:rsidRPr="00C1331C">
        <w:t>- в</w:t>
      </w:r>
      <w:r>
        <w:t xml:space="preserve"> строке «</w:t>
      </w:r>
      <w:r>
        <w:rPr>
          <w:bCs/>
        </w:rPr>
        <w:t>Массовый спорт</w:t>
      </w:r>
      <w:r>
        <w:t>»  11-02, в графе «сумма 2019 год»  -</w:t>
      </w:r>
      <w:r w:rsidRPr="00723BA4">
        <w:t xml:space="preserve"> </w:t>
      </w:r>
      <w:r>
        <w:t>цифры «1000» заменить цифрами «503,8»;</w:t>
      </w:r>
    </w:p>
    <w:p w:rsidR="002D40F2" w:rsidRDefault="002D40F2" w:rsidP="002D40F2">
      <w:pPr>
        <w:tabs>
          <w:tab w:val="left" w:pos="1980"/>
        </w:tabs>
        <w:jc w:val="both"/>
      </w:pPr>
      <w:r w:rsidRPr="00C1331C">
        <w:t>- в</w:t>
      </w:r>
      <w:r>
        <w:t xml:space="preserve"> строке «</w:t>
      </w:r>
      <w:r>
        <w:rPr>
          <w:bCs/>
        </w:rPr>
        <w:t>Мероприятия в области физической культуры и спорта</w:t>
      </w:r>
      <w:r>
        <w:t>»  11-02-1010112870, в графе «сумма 2019 год»  -</w:t>
      </w:r>
      <w:r w:rsidRPr="00723BA4">
        <w:t xml:space="preserve"> </w:t>
      </w:r>
      <w:r>
        <w:t>цифры «1000» заменить цифрами «503,8»;</w:t>
      </w:r>
    </w:p>
    <w:p w:rsidR="002D40F2" w:rsidRDefault="002D40F2" w:rsidP="002D40F2">
      <w:pPr>
        <w:tabs>
          <w:tab w:val="left" w:pos="1980"/>
        </w:tabs>
        <w:jc w:val="both"/>
      </w:pPr>
      <w:r w:rsidRPr="00C1331C">
        <w:t>- в</w:t>
      </w:r>
      <w:r>
        <w:t xml:space="preserve"> строке «</w:t>
      </w:r>
      <w:r w:rsidRPr="00DF4757">
        <w:t>Закупка товаров, работ и услуг для государственных (муниципальных) нужд</w:t>
      </w:r>
      <w:r>
        <w:t>»  11-02-1010112870-200, в графе «сумма 2019 год»  -</w:t>
      </w:r>
      <w:r w:rsidRPr="00723BA4">
        <w:t xml:space="preserve"> </w:t>
      </w:r>
      <w:r>
        <w:t>цифры «1000» заменить цифрами «503,8»;</w:t>
      </w:r>
    </w:p>
    <w:p w:rsidR="00A05226" w:rsidRPr="00D730A5" w:rsidRDefault="00D730A5" w:rsidP="00A05226">
      <w:pPr>
        <w:pStyle w:val="2"/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D730A5">
        <w:rPr>
          <w:rFonts w:ascii="Times New Roman" w:hAnsi="Times New Roman"/>
          <w:sz w:val="28"/>
          <w:szCs w:val="28"/>
        </w:rPr>
        <w:t>1.</w:t>
      </w:r>
      <w:r w:rsidR="00A05226" w:rsidRPr="00D730A5">
        <w:rPr>
          <w:rFonts w:ascii="Times New Roman" w:hAnsi="Times New Roman"/>
          <w:sz w:val="28"/>
          <w:szCs w:val="28"/>
        </w:rPr>
        <w:t>6. В приложении №10 «</w:t>
      </w:r>
      <w:r w:rsidR="00A05226" w:rsidRPr="00D730A5">
        <w:rPr>
          <w:rFonts w:ascii="Times New Roman" w:hAnsi="Times New Roman"/>
          <w:bCs/>
          <w:sz w:val="28"/>
          <w:szCs w:val="28"/>
        </w:rPr>
        <w:t xml:space="preserve">Ведомственная  структура  расходов </w:t>
      </w:r>
      <w:r w:rsidR="00170744" w:rsidRPr="00D730A5">
        <w:rPr>
          <w:rFonts w:ascii="Times New Roman" w:hAnsi="Times New Roman"/>
          <w:bCs/>
          <w:sz w:val="28"/>
          <w:szCs w:val="28"/>
        </w:rPr>
        <w:t xml:space="preserve"> бюджета  </w:t>
      </w:r>
      <w:r w:rsidR="00A05226" w:rsidRPr="00D730A5">
        <w:rPr>
          <w:rFonts w:ascii="Times New Roman" w:hAnsi="Times New Roman"/>
          <w:bCs/>
          <w:sz w:val="28"/>
          <w:szCs w:val="28"/>
        </w:rPr>
        <w:t>Верхнеуслонского сельского поселения Верхнеусло</w:t>
      </w:r>
      <w:r w:rsidR="00A05226" w:rsidRPr="00D730A5">
        <w:rPr>
          <w:rFonts w:ascii="Times New Roman" w:hAnsi="Times New Roman"/>
          <w:bCs/>
          <w:sz w:val="28"/>
          <w:szCs w:val="28"/>
        </w:rPr>
        <w:t>н</w:t>
      </w:r>
      <w:r w:rsidR="00A05226" w:rsidRPr="00D730A5">
        <w:rPr>
          <w:rFonts w:ascii="Times New Roman" w:hAnsi="Times New Roman"/>
          <w:bCs/>
          <w:sz w:val="28"/>
          <w:szCs w:val="28"/>
        </w:rPr>
        <w:t>ского муниципального района на 2017год»:</w:t>
      </w:r>
    </w:p>
    <w:p w:rsidR="00EF5D4A" w:rsidRPr="00A05226" w:rsidRDefault="00EF5D4A" w:rsidP="00A05226">
      <w:pPr>
        <w:pStyle w:val="2"/>
        <w:spacing w:after="0"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A05226" w:rsidRDefault="00A05226" w:rsidP="00A05226">
      <w:pPr>
        <w:tabs>
          <w:tab w:val="left" w:pos="1980"/>
        </w:tabs>
        <w:jc w:val="both"/>
      </w:pPr>
      <w:r w:rsidRPr="00DD556C">
        <w:lastRenderedPageBreak/>
        <w:t>- в строке «</w:t>
      </w:r>
      <w:r>
        <w:t>Функционирование Правительства Российской Федерации, высших органов исполнительной власти субъектов Российской Федерации, мес</w:t>
      </w:r>
      <w:r>
        <w:t>т</w:t>
      </w:r>
      <w:r>
        <w:t>ных администраций» 351-01-04 - цифры «1994,8» заменить цифрами «</w:t>
      </w:r>
      <w:r w:rsidR="00856419">
        <w:t>1846,6</w:t>
      </w:r>
      <w:r>
        <w:t xml:space="preserve">», </w:t>
      </w:r>
    </w:p>
    <w:p w:rsidR="00EF5D4A" w:rsidRPr="005C1C76" w:rsidRDefault="00EF5D4A" w:rsidP="00EF5D4A">
      <w:pPr>
        <w:tabs>
          <w:tab w:val="left" w:pos="1980"/>
        </w:tabs>
        <w:jc w:val="both"/>
      </w:pPr>
      <w:r w:rsidRPr="005C1C76">
        <w:t xml:space="preserve">- в строке «Центральный аппарат» </w:t>
      </w:r>
      <w:r>
        <w:t>351-</w:t>
      </w:r>
      <w:r w:rsidRPr="005C1C76">
        <w:t>01-04-99 0 00 0204 0 - цифры «1994,8» заменить цифрами «1846,6»;</w:t>
      </w:r>
    </w:p>
    <w:p w:rsidR="00EF5D4A" w:rsidRPr="005C1C76" w:rsidRDefault="00EF5D4A" w:rsidP="00EF5D4A">
      <w:pPr>
        <w:tabs>
          <w:tab w:val="left" w:pos="1980"/>
        </w:tabs>
        <w:jc w:val="both"/>
      </w:pPr>
      <w:r w:rsidRPr="005C1C76">
        <w:t xml:space="preserve">- в строке «Закупка товаров, работ и услуг для государственных (муниципальных) нужд» </w:t>
      </w:r>
      <w:r w:rsidR="00170744">
        <w:t>351-</w:t>
      </w:r>
      <w:r w:rsidRPr="005C1C76">
        <w:t>01-04-99 0 00 0204 0 - 200 - цифры «12</w:t>
      </w:r>
      <w:r w:rsidR="00170744">
        <w:t>8</w:t>
      </w:r>
      <w:r w:rsidRPr="005C1C76">
        <w:t>4,8» заменить цифрами «1136,6»;</w:t>
      </w:r>
    </w:p>
    <w:p w:rsidR="00EF5D4A" w:rsidRDefault="00EF5D4A" w:rsidP="00EF5D4A">
      <w:pPr>
        <w:tabs>
          <w:tab w:val="left" w:pos="1980"/>
        </w:tabs>
        <w:jc w:val="both"/>
      </w:pPr>
      <w:r w:rsidRPr="005C1C76">
        <w:t>- в строке «Закупка товаров, работ и услуг для государственных (муниципальных) нужд» 01-04-99 0 00 0204 0 - 200 - цифры «1234,8» заменить цифрами «1136,6»;</w:t>
      </w:r>
    </w:p>
    <w:p w:rsidR="00EF5D4A" w:rsidRDefault="00EF5D4A" w:rsidP="00EF5D4A">
      <w:pPr>
        <w:tabs>
          <w:tab w:val="left" w:pos="1980"/>
        </w:tabs>
        <w:jc w:val="both"/>
      </w:pPr>
      <w:r>
        <w:t xml:space="preserve">- </w:t>
      </w:r>
      <w:r w:rsidRPr="005C1C76">
        <w:t>в строке «</w:t>
      </w:r>
      <w:r>
        <w:t>Другие общегосударственные вопросы</w:t>
      </w:r>
      <w:r w:rsidRPr="005C1C76">
        <w:t>»</w:t>
      </w:r>
      <w:r>
        <w:t xml:space="preserve"> </w:t>
      </w:r>
      <w:r w:rsidRPr="005C1C76">
        <w:t xml:space="preserve"> </w:t>
      </w:r>
      <w:r w:rsidR="00421FC3">
        <w:t>351-</w:t>
      </w:r>
      <w:r w:rsidRPr="005C1C76">
        <w:t>01-</w:t>
      </w:r>
      <w:r>
        <w:t>13</w:t>
      </w:r>
      <w:r w:rsidRPr="005C1C76">
        <w:t xml:space="preserve"> «19</w:t>
      </w:r>
      <w:r>
        <w:t>8,2</w:t>
      </w:r>
      <w:r w:rsidRPr="005C1C76">
        <w:t>» заменить цифрами «1</w:t>
      </w:r>
      <w:r>
        <w:t>4</w:t>
      </w:r>
      <w:r w:rsidRPr="005C1C76">
        <w:t>8,</w:t>
      </w:r>
      <w:r>
        <w:t>2</w:t>
      </w:r>
      <w:r w:rsidRPr="005C1C76">
        <w:t>»;</w:t>
      </w:r>
    </w:p>
    <w:p w:rsidR="00421FC3" w:rsidRPr="005C1C76" w:rsidRDefault="00421FC3" w:rsidP="00421FC3">
      <w:pPr>
        <w:tabs>
          <w:tab w:val="left" w:pos="1980"/>
        </w:tabs>
        <w:jc w:val="both"/>
      </w:pPr>
      <w:r>
        <w:t xml:space="preserve">- </w:t>
      </w:r>
      <w:r w:rsidRPr="005C1C76">
        <w:t>в строке «</w:t>
      </w:r>
      <w:r>
        <w:t>Уплата налога на имущество организаций и земельного налога</w:t>
      </w:r>
      <w:r w:rsidRPr="005C1C76">
        <w:t>»</w:t>
      </w:r>
      <w:r>
        <w:t xml:space="preserve"> </w:t>
      </w:r>
      <w:r w:rsidRPr="005C1C76">
        <w:t xml:space="preserve"> </w:t>
      </w:r>
      <w:r>
        <w:t>351-</w:t>
      </w:r>
      <w:r w:rsidRPr="005C1C76">
        <w:t>01-</w:t>
      </w:r>
      <w:r>
        <w:t xml:space="preserve">13-9900002950 – цифры </w:t>
      </w:r>
      <w:r w:rsidRPr="005C1C76">
        <w:t xml:space="preserve"> «</w:t>
      </w:r>
      <w:r>
        <w:t>195,9</w:t>
      </w:r>
      <w:r w:rsidRPr="005C1C76">
        <w:t>» заменить цифрами «1</w:t>
      </w:r>
      <w:r>
        <w:t>45,9</w:t>
      </w:r>
      <w:r w:rsidRPr="005C1C76">
        <w:t>»;</w:t>
      </w:r>
    </w:p>
    <w:p w:rsidR="00421FC3" w:rsidRPr="005C1C76" w:rsidRDefault="00421FC3" w:rsidP="00421FC3">
      <w:pPr>
        <w:tabs>
          <w:tab w:val="left" w:pos="1980"/>
        </w:tabs>
        <w:jc w:val="both"/>
      </w:pPr>
      <w:r>
        <w:t xml:space="preserve">- </w:t>
      </w:r>
      <w:r w:rsidRPr="005C1C76">
        <w:t>в строке «</w:t>
      </w:r>
      <w:r>
        <w:t>Иные бюджетные ассигнования</w:t>
      </w:r>
      <w:r w:rsidRPr="005C1C76">
        <w:t>»</w:t>
      </w:r>
      <w:r>
        <w:t xml:space="preserve"> </w:t>
      </w:r>
      <w:r w:rsidRPr="005C1C76">
        <w:t xml:space="preserve"> </w:t>
      </w:r>
      <w:r>
        <w:t>351-</w:t>
      </w:r>
      <w:r w:rsidRPr="005C1C76">
        <w:t>01-</w:t>
      </w:r>
      <w:r>
        <w:t xml:space="preserve">13-9900002950-800 – цифры </w:t>
      </w:r>
      <w:r w:rsidRPr="005C1C76">
        <w:t xml:space="preserve"> «</w:t>
      </w:r>
      <w:r>
        <w:t>195,9</w:t>
      </w:r>
      <w:r w:rsidRPr="005C1C76">
        <w:t>» заменить цифрами «1</w:t>
      </w:r>
      <w:r>
        <w:t>45,9</w:t>
      </w:r>
      <w:r w:rsidRPr="005C1C76">
        <w:t>»;</w:t>
      </w:r>
    </w:p>
    <w:p w:rsidR="00A63949" w:rsidRDefault="00A63949" w:rsidP="00A63949">
      <w:pPr>
        <w:tabs>
          <w:tab w:val="left" w:pos="1980"/>
        </w:tabs>
        <w:jc w:val="both"/>
      </w:pPr>
      <w:r>
        <w:t>- в строке «</w:t>
      </w:r>
      <w:r w:rsidRPr="00DF4757">
        <w:t>Расходы на выплаты персоналу в целях обеспечения выполнения функций г</w:t>
      </w:r>
      <w:r w:rsidRPr="00DF4757">
        <w:t>о</w:t>
      </w:r>
      <w:r w:rsidRPr="00DF4757">
        <w:t>сударственными (муниципальными) органами, казенными учреждениями, органами управления государственн</w:t>
      </w:r>
      <w:r w:rsidRPr="00DF4757">
        <w:t>ы</w:t>
      </w:r>
      <w:r w:rsidRPr="00DF4757">
        <w:t>ми вне</w:t>
      </w:r>
      <w:r>
        <w:t>бюджетными фондами» 351-08-01-0830144090-100-</w:t>
      </w:r>
      <w:r w:rsidRPr="00421FC3">
        <w:t xml:space="preserve"> </w:t>
      </w:r>
      <w:r>
        <w:t>цифры «60,1» заменить цифрами «53,5»;</w:t>
      </w:r>
    </w:p>
    <w:p w:rsidR="00A63949" w:rsidRDefault="00A63949" w:rsidP="00A63949">
      <w:pPr>
        <w:tabs>
          <w:tab w:val="left" w:pos="1980"/>
        </w:tabs>
        <w:jc w:val="both"/>
      </w:pPr>
      <w:r w:rsidRPr="005C1C76">
        <w:t xml:space="preserve">- в строке «Закупка товаров, работ и услуг для государственных (муниципальных) нужд» </w:t>
      </w:r>
      <w:r>
        <w:t>351-08-01-0830144090-2</w:t>
      </w:r>
      <w:r w:rsidRPr="005C1C76">
        <w:t>00 - цифры «</w:t>
      </w:r>
      <w:r>
        <w:t>272,1</w:t>
      </w:r>
      <w:r w:rsidRPr="005C1C76">
        <w:t>» заменить цифрами «</w:t>
      </w:r>
      <w:r>
        <w:t>278,7</w:t>
      </w:r>
      <w:r w:rsidRPr="005C1C76">
        <w:t>»;</w:t>
      </w:r>
    </w:p>
    <w:p w:rsidR="00856419" w:rsidRDefault="00856419" w:rsidP="00856419">
      <w:pPr>
        <w:tabs>
          <w:tab w:val="left" w:pos="1980"/>
        </w:tabs>
        <w:jc w:val="both"/>
      </w:pPr>
      <w:r w:rsidRPr="005C1C76">
        <w:t xml:space="preserve">- в строке «Закупка товаров, работ и услуг для государственных (муниципальных) нужд» </w:t>
      </w:r>
      <w:r>
        <w:t>351-08-01-0840144091-2</w:t>
      </w:r>
      <w:r w:rsidRPr="005C1C76">
        <w:t>00 - цифры «</w:t>
      </w:r>
      <w:r>
        <w:t>281,4</w:t>
      </w:r>
      <w:r w:rsidRPr="005C1C76">
        <w:t>» заменить цифрами «</w:t>
      </w:r>
      <w:r>
        <w:t>342,4</w:t>
      </w:r>
      <w:r w:rsidRPr="005C1C76">
        <w:t>»;</w:t>
      </w:r>
    </w:p>
    <w:p w:rsidR="00A63949" w:rsidRDefault="00A63949" w:rsidP="00A63949">
      <w:pPr>
        <w:tabs>
          <w:tab w:val="left" w:pos="1980"/>
        </w:tabs>
        <w:jc w:val="both"/>
      </w:pPr>
      <w:r>
        <w:t>- в строке «ВСЕГО  РАСХОДОВ» - цифры «10712,0» заменить цифрами «10718,6».</w:t>
      </w:r>
    </w:p>
    <w:p w:rsidR="002D40F2" w:rsidRDefault="002D40F2" w:rsidP="002D40F2">
      <w:pPr>
        <w:tabs>
          <w:tab w:val="left" w:pos="1980"/>
        </w:tabs>
        <w:jc w:val="both"/>
      </w:pPr>
    </w:p>
    <w:p w:rsidR="002D40F2" w:rsidRPr="00D730A5" w:rsidRDefault="00D730A5" w:rsidP="00D730A5">
      <w:pPr>
        <w:pStyle w:val="2"/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D730A5">
        <w:rPr>
          <w:rFonts w:ascii="Times New Roman" w:hAnsi="Times New Roman"/>
          <w:sz w:val="28"/>
          <w:szCs w:val="28"/>
        </w:rPr>
        <w:t>1.</w:t>
      </w:r>
      <w:r w:rsidR="00A05226" w:rsidRPr="00D730A5">
        <w:rPr>
          <w:rFonts w:ascii="Times New Roman" w:hAnsi="Times New Roman"/>
          <w:sz w:val="28"/>
          <w:szCs w:val="28"/>
        </w:rPr>
        <w:t>7</w:t>
      </w:r>
      <w:r w:rsidR="002D40F2" w:rsidRPr="00D730A5">
        <w:rPr>
          <w:rFonts w:ascii="Times New Roman" w:hAnsi="Times New Roman"/>
          <w:sz w:val="28"/>
          <w:szCs w:val="28"/>
        </w:rPr>
        <w:t>. В приложении №11 «</w:t>
      </w:r>
      <w:r w:rsidR="002D40F2" w:rsidRPr="00D730A5">
        <w:rPr>
          <w:rFonts w:ascii="Times New Roman" w:hAnsi="Times New Roman"/>
          <w:bCs/>
          <w:sz w:val="28"/>
          <w:szCs w:val="28"/>
        </w:rPr>
        <w:t>Ведомственная  структура  расходов  бюджета  Верхнеуслонского сельского поселения Верхнеуслонск</w:t>
      </w:r>
      <w:r w:rsidR="002D40F2" w:rsidRPr="00D730A5">
        <w:rPr>
          <w:rFonts w:ascii="Times New Roman" w:hAnsi="Times New Roman"/>
          <w:bCs/>
          <w:sz w:val="28"/>
          <w:szCs w:val="28"/>
        </w:rPr>
        <w:t>о</w:t>
      </w:r>
      <w:r w:rsidR="002D40F2" w:rsidRPr="00D730A5">
        <w:rPr>
          <w:rFonts w:ascii="Times New Roman" w:hAnsi="Times New Roman"/>
          <w:bCs/>
          <w:sz w:val="28"/>
          <w:szCs w:val="28"/>
        </w:rPr>
        <w:t>го муниципального района на плановый период 2018 и 2019 годы»</w:t>
      </w:r>
      <w:r w:rsidR="00A05226" w:rsidRPr="00D730A5">
        <w:rPr>
          <w:rFonts w:ascii="Times New Roman" w:hAnsi="Times New Roman"/>
          <w:bCs/>
          <w:sz w:val="28"/>
          <w:szCs w:val="28"/>
        </w:rPr>
        <w:t>:</w:t>
      </w:r>
    </w:p>
    <w:p w:rsidR="002D40F2" w:rsidRDefault="002D40F2" w:rsidP="002D40F2">
      <w:pPr>
        <w:pStyle w:val="2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1432" w:rsidRDefault="00B91432" w:rsidP="00B91432">
      <w:pPr>
        <w:tabs>
          <w:tab w:val="left" w:pos="1980"/>
        </w:tabs>
        <w:jc w:val="both"/>
      </w:pPr>
      <w:r w:rsidRPr="00DD556C">
        <w:lastRenderedPageBreak/>
        <w:t>- в строке «</w:t>
      </w:r>
      <w:r>
        <w:t>Функционирование Правительства Российской Федерации, высших органов исполнительной власти субъектов Российской Федерации, мес</w:t>
      </w:r>
      <w:r>
        <w:t>т</w:t>
      </w:r>
      <w:r>
        <w:t>ных администраций» 351-01-04 - цифры «2029,4» заменить цифрами «1881,2», цифры «2097,1» заменить цифрами «1948,9»;</w:t>
      </w:r>
    </w:p>
    <w:p w:rsidR="00B91432" w:rsidRDefault="00B91432" w:rsidP="00B91432">
      <w:pPr>
        <w:tabs>
          <w:tab w:val="left" w:pos="1980"/>
        </w:tabs>
        <w:jc w:val="both"/>
      </w:pPr>
      <w:r>
        <w:t>- в строке «Центральный аппарат» 351-01-04-9900002040  - цифры «2029,4» заменить цифрами «1881,2», цифры «2097,1» заменить цифрами «1948,9»;</w:t>
      </w:r>
    </w:p>
    <w:p w:rsidR="00B91432" w:rsidRDefault="00B91432" w:rsidP="00B91432">
      <w:pPr>
        <w:tabs>
          <w:tab w:val="left" w:pos="1980"/>
        </w:tabs>
        <w:jc w:val="both"/>
      </w:pPr>
      <w:r>
        <w:t>- в строке «</w:t>
      </w:r>
      <w:r w:rsidRPr="00DF4757">
        <w:t>Закупка товаров, работ и услуг для государственных (муниципальных) нужд</w:t>
      </w:r>
      <w:r>
        <w:t>»  351-01-04-9900002040-200 -</w:t>
      </w:r>
      <w:r w:rsidRPr="00723BA4">
        <w:t xml:space="preserve"> </w:t>
      </w:r>
      <w:r>
        <w:t>цифры «1109,5» заменить цифрами «1185,2», цифры «1369,9» заменить цифрами «1221,7»;</w:t>
      </w:r>
    </w:p>
    <w:p w:rsidR="00B91432" w:rsidRDefault="00B91432" w:rsidP="00B91432">
      <w:pPr>
        <w:tabs>
          <w:tab w:val="left" w:pos="1980"/>
        </w:tabs>
        <w:jc w:val="both"/>
      </w:pPr>
      <w:r w:rsidRPr="0032050B">
        <w:t xml:space="preserve">- </w:t>
      </w:r>
      <w:r>
        <w:t>в строке «Другие общегосударственные в</w:t>
      </w:r>
      <w:r>
        <w:t>о</w:t>
      </w:r>
      <w:r>
        <w:t>просы» 351- 01-13 -</w:t>
      </w:r>
      <w:r w:rsidRPr="00723BA4">
        <w:t xml:space="preserve"> </w:t>
      </w:r>
      <w:r>
        <w:t>цифры «2,3» заменить цифрами «148,2», цифры «2,3» заменить цифрами «148,2»;</w:t>
      </w:r>
    </w:p>
    <w:p w:rsidR="00B91432" w:rsidRDefault="00B91432" w:rsidP="00B91432">
      <w:pPr>
        <w:tabs>
          <w:tab w:val="left" w:pos="1980"/>
        </w:tabs>
        <w:jc w:val="both"/>
      </w:pPr>
      <w:r>
        <w:t>- в строке «Национальная экономика» 351-04 –</w:t>
      </w:r>
      <w:r w:rsidRPr="00723BA4">
        <w:t xml:space="preserve"> </w:t>
      </w:r>
      <w:r>
        <w:t>добавить в графу «сумма 2019 год) цифры «3800,2»;</w:t>
      </w:r>
    </w:p>
    <w:p w:rsidR="00B91432" w:rsidRDefault="00B91432" w:rsidP="00B91432">
      <w:pPr>
        <w:tabs>
          <w:tab w:val="left" w:pos="1980"/>
        </w:tabs>
        <w:jc w:val="both"/>
      </w:pPr>
      <w:r w:rsidRPr="00C1331C">
        <w:t>- в</w:t>
      </w:r>
      <w:r>
        <w:t xml:space="preserve"> строке «</w:t>
      </w:r>
      <w:r w:rsidRPr="003F20F6">
        <w:rPr>
          <w:bCs/>
        </w:rPr>
        <w:t>Жилищно-коммунальное хозя</w:t>
      </w:r>
      <w:r w:rsidRPr="003F20F6">
        <w:rPr>
          <w:bCs/>
        </w:rPr>
        <w:t>й</w:t>
      </w:r>
      <w:r w:rsidRPr="003F20F6">
        <w:rPr>
          <w:bCs/>
        </w:rPr>
        <w:t>ство</w:t>
      </w:r>
      <w:r>
        <w:t xml:space="preserve">» </w:t>
      </w:r>
      <w:r w:rsidR="00F74438">
        <w:t>350-</w:t>
      </w:r>
      <w:r>
        <w:t>05 -</w:t>
      </w:r>
      <w:r w:rsidRPr="00723BA4">
        <w:t xml:space="preserve"> </w:t>
      </w:r>
      <w:r>
        <w:t>цифры «6708,8» заменить цифрами «3081,3», цифры «6484,9» заменить цифрами «2857,4»;</w:t>
      </w:r>
    </w:p>
    <w:p w:rsidR="00B91432" w:rsidRDefault="00B91432" w:rsidP="00B91432">
      <w:pPr>
        <w:tabs>
          <w:tab w:val="left" w:pos="1980"/>
        </w:tabs>
        <w:jc w:val="both"/>
      </w:pPr>
      <w:r w:rsidRPr="00C1331C">
        <w:t>- в</w:t>
      </w:r>
      <w:r>
        <w:t xml:space="preserve"> строке «</w:t>
      </w:r>
      <w:r>
        <w:rPr>
          <w:bCs/>
        </w:rPr>
        <w:t>Благоустройство</w:t>
      </w:r>
      <w:r>
        <w:t xml:space="preserve">»  </w:t>
      </w:r>
      <w:r w:rsidR="00F74438">
        <w:t>350-</w:t>
      </w:r>
      <w:r>
        <w:t>05-03  -</w:t>
      </w:r>
      <w:r w:rsidRPr="00723BA4">
        <w:t xml:space="preserve"> </w:t>
      </w:r>
      <w:r>
        <w:t>цифры «6692,8» заменить цифрами «3065,3», цифры «6468,9» заменить цифра</w:t>
      </w:r>
      <w:r w:rsidR="00D730A5">
        <w:t>ми «2841,4».</w:t>
      </w:r>
    </w:p>
    <w:p w:rsidR="002D40F2" w:rsidRPr="002D40F2" w:rsidRDefault="002D40F2" w:rsidP="002D40F2">
      <w:pPr>
        <w:pStyle w:val="2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56146" w:rsidRPr="00D730A5" w:rsidRDefault="00156146" w:rsidP="0090504D">
      <w:pPr>
        <w:tabs>
          <w:tab w:val="left" w:pos="1980"/>
        </w:tabs>
        <w:jc w:val="both"/>
      </w:pPr>
      <w:r w:rsidRPr="00D730A5">
        <w:t xml:space="preserve">2. </w:t>
      </w:r>
      <w:proofErr w:type="gramStart"/>
      <w:r w:rsidRPr="00D730A5">
        <w:t>Разместить</w:t>
      </w:r>
      <w:proofErr w:type="gramEnd"/>
      <w:r w:rsidRPr="00D730A5">
        <w:t xml:space="preserve"> настоящее решение  на официальном сайте Верхнеуслонского  муниципального района и на официальном портале правовой информации Республики Татарстан. </w:t>
      </w:r>
    </w:p>
    <w:p w:rsidR="00156146" w:rsidRPr="00D730A5" w:rsidRDefault="00156146" w:rsidP="00156146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730A5">
        <w:t xml:space="preserve">3. </w:t>
      </w:r>
      <w:proofErr w:type="gramStart"/>
      <w:r w:rsidRPr="00D730A5">
        <w:t>Контроль  за</w:t>
      </w:r>
      <w:proofErr w:type="gramEnd"/>
      <w:r w:rsidRPr="00D730A5">
        <w:t xml:space="preserve">   исполнением настоящего решения  возложить на постоянную комиссию Совета Верхнеуслонского сельского поселения Верхнеуслонского муниципального района по бюджетно-финансовым и экономическим вопросам.</w:t>
      </w:r>
    </w:p>
    <w:p w:rsidR="00156146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Председатель Совета,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Глава Верхнеуслонского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муниципального района                                                         </w:t>
      </w:r>
      <w:proofErr w:type="spellStart"/>
      <w:r>
        <w:rPr>
          <w:b/>
          <w:bCs/>
        </w:rPr>
        <w:t>М.Г.Зиатдинов</w:t>
      </w:r>
      <w:proofErr w:type="spellEnd"/>
    </w:p>
    <w:p w:rsidR="00395D42" w:rsidRPr="000F6BFA" w:rsidRDefault="00395D42" w:rsidP="00722464">
      <w:pPr>
        <w:spacing w:after="0"/>
        <w:ind w:left="-426"/>
        <w:jc w:val="both"/>
        <w:rPr>
          <w:b/>
        </w:rPr>
      </w:pPr>
    </w:p>
    <w:sectPr w:rsidR="00395D42" w:rsidRPr="000F6BFA" w:rsidSect="000E7D5C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8E91A41"/>
    <w:multiLevelType w:val="hybridMultilevel"/>
    <w:tmpl w:val="7F545340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156146"/>
    <w:rsid w:val="00170744"/>
    <w:rsid w:val="00173B3D"/>
    <w:rsid w:val="001C1E89"/>
    <w:rsid w:val="001D7B0F"/>
    <w:rsid w:val="001F1E1F"/>
    <w:rsid w:val="00212CEE"/>
    <w:rsid w:val="00242295"/>
    <w:rsid w:val="00252500"/>
    <w:rsid w:val="00291810"/>
    <w:rsid w:val="002B3BFC"/>
    <w:rsid w:val="002C72CF"/>
    <w:rsid w:val="002D0608"/>
    <w:rsid w:val="002D40F2"/>
    <w:rsid w:val="002F30B7"/>
    <w:rsid w:val="00302FA8"/>
    <w:rsid w:val="0032050B"/>
    <w:rsid w:val="0033115F"/>
    <w:rsid w:val="00335535"/>
    <w:rsid w:val="00355DCB"/>
    <w:rsid w:val="0036482C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5C1C76"/>
    <w:rsid w:val="00607801"/>
    <w:rsid w:val="0061378D"/>
    <w:rsid w:val="006164AF"/>
    <w:rsid w:val="0061792F"/>
    <w:rsid w:val="006461AE"/>
    <w:rsid w:val="006616FB"/>
    <w:rsid w:val="006846F9"/>
    <w:rsid w:val="0069220B"/>
    <w:rsid w:val="006B1D66"/>
    <w:rsid w:val="006C07C7"/>
    <w:rsid w:val="00706061"/>
    <w:rsid w:val="00722464"/>
    <w:rsid w:val="00723BA4"/>
    <w:rsid w:val="00732DA3"/>
    <w:rsid w:val="00732E0F"/>
    <w:rsid w:val="007365E4"/>
    <w:rsid w:val="00741104"/>
    <w:rsid w:val="00755256"/>
    <w:rsid w:val="00756A52"/>
    <w:rsid w:val="007607B3"/>
    <w:rsid w:val="007762B7"/>
    <w:rsid w:val="00781184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E72BD"/>
    <w:rsid w:val="008F1C01"/>
    <w:rsid w:val="0090504D"/>
    <w:rsid w:val="00906124"/>
    <w:rsid w:val="009148BB"/>
    <w:rsid w:val="009231ED"/>
    <w:rsid w:val="00943C38"/>
    <w:rsid w:val="00950E61"/>
    <w:rsid w:val="00962844"/>
    <w:rsid w:val="00993316"/>
    <w:rsid w:val="009A38A6"/>
    <w:rsid w:val="009B43F9"/>
    <w:rsid w:val="009C2F11"/>
    <w:rsid w:val="009C436C"/>
    <w:rsid w:val="009E643F"/>
    <w:rsid w:val="00A05226"/>
    <w:rsid w:val="00A12A67"/>
    <w:rsid w:val="00A1324C"/>
    <w:rsid w:val="00A13384"/>
    <w:rsid w:val="00A14865"/>
    <w:rsid w:val="00A21998"/>
    <w:rsid w:val="00A35E63"/>
    <w:rsid w:val="00A42A45"/>
    <w:rsid w:val="00A43EF1"/>
    <w:rsid w:val="00A5564B"/>
    <w:rsid w:val="00A63949"/>
    <w:rsid w:val="00A74C28"/>
    <w:rsid w:val="00A86369"/>
    <w:rsid w:val="00AB075D"/>
    <w:rsid w:val="00AB43F1"/>
    <w:rsid w:val="00B131F6"/>
    <w:rsid w:val="00B33B40"/>
    <w:rsid w:val="00B379CF"/>
    <w:rsid w:val="00B91432"/>
    <w:rsid w:val="00B93B96"/>
    <w:rsid w:val="00BA68A5"/>
    <w:rsid w:val="00BB5C06"/>
    <w:rsid w:val="00BE1238"/>
    <w:rsid w:val="00C02FA5"/>
    <w:rsid w:val="00C1331C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2709C"/>
    <w:rsid w:val="00D558A4"/>
    <w:rsid w:val="00D730A5"/>
    <w:rsid w:val="00D83FCD"/>
    <w:rsid w:val="00D86739"/>
    <w:rsid w:val="00D91CE9"/>
    <w:rsid w:val="00D96E98"/>
    <w:rsid w:val="00DA34E5"/>
    <w:rsid w:val="00DA5157"/>
    <w:rsid w:val="00DD556C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667A"/>
    <w:rsid w:val="00FB268C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semiHidden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325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44</cp:revision>
  <cp:lastPrinted>2016-10-24T12:14:00Z</cp:lastPrinted>
  <dcterms:created xsi:type="dcterms:W3CDTF">2016-08-03T10:29:00Z</dcterms:created>
  <dcterms:modified xsi:type="dcterms:W3CDTF">2017-01-20T10:35:00Z</dcterms:modified>
</cp:coreProperties>
</file>