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5C4849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</w:t>
                  </w:r>
                  <w:r w:rsidR="00A70D39">
                    <w:t>01.03.2017</w:t>
                  </w:r>
                  <w:r w:rsidRPr="0050765A">
                    <w:rPr>
                      <w:color w:val="FF0000"/>
                    </w:rPr>
                    <w:t xml:space="preserve">                                   </w:t>
                  </w:r>
                  <w:r w:rsidR="005F46FE" w:rsidRPr="0050765A">
                    <w:rPr>
                      <w:color w:val="FF0000"/>
                    </w:rPr>
                    <w:t xml:space="preserve">                        </w:t>
                  </w:r>
                  <w:r w:rsidR="005F46FE">
                    <w:t xml:space="preserve">№ </w:t>
                  </w:r>
                  <w:r w:rsidR="00A70D39">
                    <w:t>21-96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8B7748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B85CF3">
        <w:rPr>
          <w:rFonts w:eastAsia="Times New Roman"/>
          <w:b/>
          <w:bCs/>
          <w:lang w:eastAsia="ru-RU"/>
        </w:rPr>
        <w:t xml:space="preserve">О проведении конкурса на замещение должности руководителя 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B85CF3">
        <w:rPr>
          <w:rFonts w:eastAsia="Times New Roman"/>
          <w:b/>
          <w:bCs/>
          <w:lang w:eastAsia="ru-RU"/>
        </w:rPr>
        <w:t xml:space="preserve">Исполнительного комитета </w:t>
      </w:r>
      <w:r>
        <w:rPr>
          <w:rFonts w:eastAsia="Times New Roman"/>
          <w:b/>
          <w:bCs/>
          <w:lang w:eastAsia="ru-RU"/>
        </w:rPr>
        <w:t xml:space="preserve">Верхнеуслонского сельского поселения </w:t>
      </w:r>
      <w:r w:rsidRPr="00B85CF3">
        <w:rPr>
          <w:rFonts w:eastAsia="Times New Roman"/>
          <w:b/>
          <w:bCs/>
          <w:lang w:eastAsia="ru-RU"/>
        </w:rPr>
        <w:t xml:space="preserve">Верхнеуслонского муниципального района </w:t>
      </w:r>
    </w:p>
    <w:p w:rsidR="005D3722" w:rsidRPr="002E4A1F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FF0000"/>
          <w:lang w:eastAsia="ru-RU"/>
        </w:rPr>
      </w:pPr>
    </w:p>
    <w:p w:rsidR="005D3722" w:rsidRPr="00B63303" w:rsidRDefault="002E4A1F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B63303">
        <w:t>В соответствии с Уставом муниципального образования «Верхнеуслонское сельское поселение», Положением об Исполнительном комитете Верхнеуслонского сельского поселения</w:t>
      </w:r>
      <w:r w:rsidR="005D3722" w:rsidRPr="00B63303">
        <w:rPr>
          <w:rFonts w:eastAsia="Times New Roman"/>
          <w:lang w:eastAsia="ru-RU"/>
        </w:rPr>
        <w:t xml:space="preserve">, руководствуясь ст.37 Федерального закона №131-ФЗ "Об общих принципах организации местного самоуправления в Российской Федерации", ст.26 Закона Республики Татарстан </w:t>
      </w:r>
      <w:r w:rsidR="0082798B">
        <w:rPr>
          <w:rFonts w:eastAsia="Times New Roman"/>
          <w:lang w:eastAsia="ru-RU"/>
        </w:rPr>
        <w:t xml:space="preserve">45-ЗРТ </w:t>
      </w:r>
      <w:r w:rsidR="005D3722" w:rsidRPr="00B63303">
        <w:rPr>
          <w:rFonts w:eastAsia="Times New Roman"/>
          <w:lang w:eastAsia="ru-RU"/>
        </w:rPr>
        <w:t>«О местном самоуправлении в Республике Татарстан», Уставом Верхнеуслонского сельского поселения Верхнеуслонского муниципального района,</w:t>
      </w:r>
    </w:p>
    <w:p w:rsidR="005D3722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b/>
          <w:lang w:eastAsia="ru-RU"/>
        </w:rPr>
      </w:pPr>
      <w:r w:rsidRPr="00B85CF3">
        <w:rPr>
          <w:rFonts w:eastAsia="Times New Roman"/>
          <w:b/>
          <w:lang w:eastAsia="ru-RU"/>
        </w:rPr>
        <w:t>Совет</w:t>
      </w:r>
    </w:p>
    <w:p w:rsidR="005D3722" w:rsidRPr="008952F7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b/>
          <w:lang w:eastAsia="ru-RU"/>
        </w:rPr>
      </w:pPr>
      <w:r w:rsidRPr="00B85CF3">
        <w:rPr>
          <w:rFonts w:eastAsia="Times New Roman"/>
          <w:b/>
          <w:lang w:eastAsia="ru-RU"/>
        </w:rPr>
        <w:t xml:space="preserve"> Верхнеуслонского  </w:t>
      </w:r>
      <w:r w:rsidRPr="008952F7">
        <w:rPr>
          <w:rFonts w:eastAsia="Times New Roman"/>
          <w:b/>
          <w:lang w:eastAsia="ru-RU"/>
        </w:rPr>
        <w:t>сельского поселения</w:t>
      </w:r>
    </w:p>
    <w:p w:rsidR="005D3722" w:rsidRPr="008952F7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b/>
          <w:lang w:eastAsia="ru-RU"/>
        </w:rPr>
      </w:pPr>
      <w:r w:rsidRPr="008952F7">
        <w:rPr>
          <w:rFonts w:eastAsia="Times New Roman"/>
          <w:b/>
          <w:lang w:eastAsia="ru-RU"/>
        </w:rPr>
        <w:t>Верхнеуслонского муниципального района</w:t>
      </w:r>
    </w:p>
    <w:p w:rsidR="005D3722" w:rsidRPr="00B85CF3" w:rsidRDefault="005D3722" w:rsidP="005D3722">
      <w:pPr>
        <w:spacing w:after="0" w:line="240" w:lineRule="auto"/>
        <w:jc w:val="center"/>
        <w:rPr>
          <w:rFonts w:eastAsia="Times New Roman"/>
          <w:b/>
          <w:bCs/>
          <w:sz w:val="29"/>
          <w:szCs w:val="24"/>
          <w:lang w:eastAsia="ru-RU"/>
        </w:rPr>
      </w:pPr>
      <w:r>
        <w:rPr>
          <w:rFonts w:eastAsia="Times New Roman"/>
          <w:b/>
          <w:bCs/>
          <w:sz w:val="29"/>
          <w:szCs w:val="24"/>
          <w:lang w:eastAsia="ru-RU"/>
        </w:rPr>
        <w:t xml:space="preserve">          реши</w:t>
      </w:r>
      <w:r w:rsidRPr="00B85CF3">
        <w:rPr>
          <w:rFonts w:eastAsia="Times New Roman"/>
          <w:b/>
          <w:bCs/>
          <w:sz w:val="29"/>
          <w:szCs w:val="24"/>
          <w:lang w:eastAsia="ru-RU"/>
        </w:rPr>
        <w:t>л:</w:t>
      </w:r>
    </w:p>
    <w:p w:rsidR="005D3722" w:rsidRPr="00B85CF3" w:rsidRDefault="005D3722" w:rsidP="005D3722">
      <w:pPr>
        <w:autoSpaceDE w:val="0"/>
        <w:autoSpaceDN w:val="0"/>
        <w:adjustRightInd w:val="0"/>
        <w:spacing w:before="54" w:after="0" w:line="240" w:lineRule="auto"/>
        <w:ind w:firstLine="567"/>
        <w:jc w:val="both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t xml:space="preserve">1. Объявить  конкурс на замещение должности руководителя Исполнительного комитета </w:t>
      </w:r>
      <w:r>
        <w:rPr>
          <w:rFonts w:eastAsia="Times New Roman"/>
          <w:lang w:eastAsia="ru-RU"/>
        </w:rPr>
        <w:t xml:space="preserve">Верхнеуслонского сельского поселения </w:t>
      </w:r>
      <w:r w:rsidRPr="00B85CF3">
        <w:rPr>
          <w:rFonts w:eastAsia="Times New Roman"/>
          <w:lang w:eastAsia="ru-RU"/>
        </w:rPr>
        <w:t>Верхнеуслонского муниципального района.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t>2. Прием докум</w:t>
      </w:r>
      <w:r>
        <w:rPr>
          <w:rFonts w:eastAsia="Times New Roman"/>
          <w:lang w:eastAsia="ru-RU"/>
        </w:rPr>
        <w:t xml:space="preserve">ентов на конкурс производить </w:t>
      </w:r>
      <w:r w:rsidRPr="00B63303">
        <w:rPr>
          <w:rFonts w:eastAsia="Times New Roman"/>
          <w:lang w:eastAsia="ru-RU"/>
        </w:rPr>
        <w:t xml:space="preserve">с </w:t>
      </w:r>
      <w:r w:rsidR="006E102E">
        <w:rPr>
          <w:rFonts w:eastAsia="Times New Roman"/>
          <w:lang w:eastAsia="ru-RU"/>
        </w:rPr>
        <w:t>11</w:t>
      </w:r>
      <w:r w:rsidRPr="00B63303">
        <w:rPr>
          <w:rFonts w:eastAsia="Times New Roman"/>
          <w:lang w:eastAsia="ru-RU"/>
        </w:rPr>
        <w:t xml:space="preserve"> </w:t>
      </w:r>
      <w:r w:rsidR="002E4A1F" w:rsidRPr="00B63303">
        <w:rPr>
          <w:rFonts w:eastAsia="Times New Roman"/>
          <w:lang w:eastAsia="ru-RU"/>
        </w:rPr>
        <w:t>марта</w:t>
      </w:r>
      <w:r w:rsidRPr="00B63303">
        <w:rPr>
          <w:rFonts w:eastAsia="Times New Roman"/>
          <w:lang w:eastAsia="ru-RU"/>
        </w:rPr>
        <w:t xml:space="preserve"> 201</w:t>
      </w:r>
      <w:r w:rsidR="002E4A1F" w:rsidRPr="00B63303">
        <w:rPr>
          <w:rFonts w:eastAsia="Times New Roman"/>
          <w:lang w:eastAsia="ru-RU"/>
        </w:rPr>
        <w:t>7</w:t>
      </w:r>
      <w:r w:rsidRPr="00B63303">
        <w:rPr>
          <w:rFonts w:eastAsia="Times New Roman"/>
          <w:lang w:eastAsia="ru-RU"/>
        </w:rPr>
        <w:t xml:space="preserve">г. по  </w:t>
      </w:r>
      <w:r w:rsidR="006E102E">
        <w:rPr>
          <w:rFonts w:eastAsia="Times New Roman"/>
          <w:lang w:eastAsia="ru-RU"/>
        </w:rPr>
        <w:t>30</w:t>
      </w:r>
      <w:r w:rsidR="00B63303" w:rsidRPr="00B63303">
        <w:rPr>
          <w:rFonts w:eastAsia="Times New Roman"/>
          <w:lang w:eastAsia="ru-RU"/>
        </w:rPr>
        <w:t xml:space="preserve"> марта</w:t>
      </w:r>
      <w:r w:rsidRPr="00B63303">
        <w:rPr>
          <w:rFonts w:eastAsia="Times New Roman"/>
          <w:lang w:eastAsia="ru-RU"/>
        </w:rPr>
        <w:t xml:space="preserve"> 201</w:t>
      </w:r>
      <w:r w:rsidR="002E4A1F" w:rsidRPr="00B63303">
        <w:rPr>
          <w:rFonts w:eastAsia="Times New Roman"/>
          <w:lang w:eastAsia="ru-RU"/>
        </w:rPr>
        <w:t>7</w:t>
      </w:r>
      <w:r w:rsidRPr="00B63303">
        <w:rPr>
          <w:rFonts w:eastAsia="Times New Roman"/>
          <w:lang w:eastAsia="ru-RU"/>
        </w:rPr>
        <w:t>г.</w:t>
      </w:r>
      <w:r w:rsidRPr="00B85CF3">
        <w:rPr>
          <w:rFonts w:eastAsia="Times New Roman"/>
          <w:lang w:eastAsia="ru-RU"/>
        </w:rPr>
        <w:t xml:space="preserve"> включительно в здании Совета муниципального района по адресу: с.В.Услон, ул. Чехова, дом 18, кабинет начальника организационного отдела </w:t>
      </w:r>
      <w:r>
        <w:rPr>
          <w:rFonts w:eastAsia="Times New Roman"/>
          <w:lang w:eastAsia="ru-RU"/>
        </w:rPr>
        <w:t xml:space="preserve">Совета Верхнеуслонского </w:t>
      </w:r>
      <w:r w:rsidRPr="00B85CF3">
        <w:rPr>
          <w:rFonts w:eastAsia="Times New Roman"/>
          <w:lang w:eastAsia="ru-RU"/>
        </w:rPr>
        <w:t>муниципального района с 8 до 17 часов, ежедневно, кроме субботы и воскресенья, тел. 2-</w:t>
      </w:r>
      <w:r>
        <w:rPr>
          <w:rFonts w:eastAsia="Times New Roman"/>
          <w:lang w:eastAsia="ru-RU"/>
        </w:rPr>
        <w:t>22-25</w:t>
      </w:r>
      <w:r w:rsidRPr="00B85CF3">
        <w:rPr>
          <w:rFonts w:eastAsia="Times New Roman"/>
          <w:lang w:eastAsia="ru-RU"/>
        </w:rPr>
        <w:t>.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</w:t>
      </w:r>
      <w:r w:rsidRPr="00B85CF3">
        <w:rPr>
          <w:rFonts w:eastAsia="Times New Roman"/>
          <w:lang w:eastAsia="ru-RU"/>
        </w:rPr>
        <w:t>твердить состав конкурсной комиссии для рассмотрения кандидатур на замещение должности руководителя Исполнительного комитета</w:t>
      </w:r>
      <w:r>
        <w:rPr>
          <w:rFonts w:eastAsia="Times New Roman"/>
          <w:lang w:eastAsia="ru-RU"/>
        </w:rPr>
        <w:t xml:space="preserve"> Верхнеуслонского сельского поселения </w:t>
      </w:r>
      <w:r w:rsidRPr="00B85CF3">
        <w:rPr>
          <w:rFonts w:eastAsia="Times New Roman"/>
          <w:lang w:eastAsia="ru-RU"/>
        </w:rPr>
        <w:t xml:space="preserve"> Верхнеуслонского муниципального района  в количестве 6 человек согласно приложению № 1.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t xml:space="preserve">4. Конкурсной комиссии в период с </w:t>
      </w:r>
      <w:r w:rsidR="006E102E">
        <w:rPr>
          <w:rFonts w:eastAsia="Times New Roman"/>
          <w:lang w:eastAsia="ru-RU"/>
        </w:rPr>
        <w:t>11</w:t>
      </w:r>
      <w:r w:rsidR="00B63303" w:rsidRPr="00B63303">
        <w:rPr>
          <w:rFonts w:eastAsia="Times New Roman"/>
          <w:lang w:eastAsia="ru-RU"/>
        </w:rPr>
        <w:t xml:space="preserve"> марта 2017г. по  </w:t>
      </w:r>
      <w:r w:rsidR="006E102E">
        <w:rPr>
          <w:rFonts w:eastAsia="Times New Roman"/>
          <w:lang w:eastAsia="ru-RU"/>
        </w:rPr>
        <w:t>30</w:t>
      </w:r>
      <w:r w:rsidR="00B63303" w:rsidRPr="00B63303">
        <w:rPr>
          <w:rFonts w:eastAsia="Times New Roman"/>
          <w:lang w:eastAsia="ru-RU"/>
        </w:rPr>
        <w:t xml:space="preserve"> марта 2017г.</w:t>
      </w:r>
      <w:r w:rsidR="002E4A1F">
        <w:rPr>
          <w:rFonts w:eastAsia="Times New Roman"/>
          <w:color w:val="FF0000"/>
          <w:lang w:eastAsia="ru-RU"/>
        </w:rPr>
        <w:t xml:space="preserve"> </w:t>
      </w:r>
      <w:r w:rsidRPr="00B85CF3">
        <w:rPr>
          <w:rFonts w:eastAsia="Times New Roman"/>
          <w:lang w:eastAsia="ru-RU"/>
        </w:rPr>
        <w:t xml:space="preserve">провести конкурсный отбор кандидатов на замещение должности руководителя Исполнительного комитета </w:t>
      </w:r>
      <w:r>
        <w:rPr>
          <w:rFonts w:eastAsia="Times New Roman"/>
          <w:lang w:eastAsia="ru-RU"/>
        </w:rPr>
        <w:t xml:space="preserve">Верхнеуслонского сельского поселения </w:t>
      </w:r>
      <w:r w:rsidRPr="00B85CF3">
        <w:rPr>
          <w:rFonts w:eastAsia="Times New Roman"/>
          <w:lang w:eastAsia="ru-RU"/>
        </w:rPr>
        <w:lastRenderedPageBreak/>
        <w:t xml:space="preserve">Верхнеуслонского муниципального района </w:t>
      </w:r>
      <w:r>
        <w:rPr>
          <w:rFonts w:eastAsia="Times New Roman"/>
          <w:lang w:eastAsia="ru-RU"/>
        </w:rPr>
        <w:t xml:space="preserve">и не позднее </w:t>
      </w:r>
      <w:r w:rsidR="006E102E">
        <w:rPr>
          <w:rFonts w:eastAsia="Times New Roman"/>
          <w:lang w:eastAsia="ru-RU"/>
        </w:rPr>
        <w:t>31</w:t>
      </w:r>
      <w:r w:rsidRPr="00B63303">
        <w:rPr>
          <w:rFonts w:eastAsia="Times New Roman"/>
          <w:lang w:eastAsia="ru-RU"/>
        </w:rPr>
        <w:t xml:space="preserve"> </w:t>
      </w:r>
      <w:r w:rsidR="00B63303" w:rsidRPr="00B63303">
        <w:rPr>
          <w:rFonts w:eastAsia="Times New Roman"/>
          <w:lang w:eastAsia="ru-RU"/>
        </w:rPr>
        <w:t>марта</w:t>
      </w:r>
      <w:r w:rsidRPr="00B63303">
        <w:rPr>
          <w:rFonts w:eastAsia="Times New Roman"/>
          <w:lang w:eastAsia="ru-RU"/>
        </w:rPr>
        <w:t xml:space="preserve"> 201</w:t>
      </w:r>
      <w:r w:rsidR="002E4A1F" w:rsidRPr="00B63303">
        <w:rPr>
          <w:rFonts w:eastAsia="Times New Roman"/>
          <w:lang w:eastAsia="ru-RU"/>
        </w:rPr>
        <w:t>7</w:t>
      </w:r>
      <w:r w:rsidRPr="00B63303">
        <w:rPr>
          <w:rFonts w:eastAsia="Times New Roman"/>
          <w:lang w:eastAsia="ru-RU"/>
        </w:rPr>
        <w:t>г.</w:t>
      </w:r>
      <w:r w:rsidRPr="0050765A">
        <w:rPr>
          <w:rFonts w:eastAsia="Times New Roman"/>
          <w:color w:val="FF0000"/>
          <w:lang w:eastAsia="ru-RU"/>
        </w:rPr>
        <w:t xml:space="preserve"> </w:t>
      </w:r>
      <w:r w:rsidRPr="00B85CF3">
        <w:rPr>
          <w:rFonts w:eastAsia="Times New Roman"/>
          <w:lang w:eastAsia="ru-RU"/>
        </w:rPr>
        <w:t xml:space="preserve">представить результаты конкурса и информацию о кандидатах в Совет  </w:t>
      </w:r>
      <w:r>
        <w:rPr>
          <w:rFonts w:eastAsia="Times New Roman"/>
          <w:lang w:eastAsia="ru-RU"/>
        </w:rPr>
        <w:t xml:space="preserve">Верхнеуслонского </w:t>
      </w:r>
      <w:r w:rsidRPr="00B85CF3">
        <w:rPr>
          <w:rFonts w:eastAsia="Times New Roman"/>
          <w:lang w:eastAsia="ru-RU"/>
        </w:rPr>
        <w:t>муниципального района.</w:t>
      </w:r>
    </w:p>
    <w:p w:rsidR="005D3722" w:rsidRPr="00B85CF3" w:rsidRDefault="005D3722" w:rsidP="005D3722">
      <w:pPr>
        <w:spacing w:after="0" w:line="240" w:lineRule="auto"/>
        <w:ind w:firstLine="567"/>
        <w:jc w:val="both"/>
      </w:pPr>
      <w:r w:rsidRPr="00B85CF3">
        <w:t xml:space="preserve">5. Утвердить проект контракта с руководителем Исполнительного комитета </w:t>
      </w:r>
      <w:r>
        <w:t xml:space="preserve">Верхнеуслонского сельского поселения </w:t>
      </w:r>
      <w:r w:rsidRPr="00B85CF3">
        <w:t>Верхнеуслонского муниципального района согласно приложению № 2.</w:t>
      </w:r>
    </w:p>
    <w:p w:rsidR="005D3722" w:rsidRPr="00B85CF3" w:rsidRDefault="005D3722" w:rsidP="005D3722">
      <w:pPr>
        <w:spacing w:after="0" w:line="240" w:lineRule="auto"/>
        <w:ind w:firstLine="567"/>
        <w:jc w:val="both"/>
      </w:pPr>
      <w:r w:rsidRPr="00B85CF3">
        <w:t xml:space="preserve">6. Настоящее решение опубликовать </w:t>
      </w:r>
      <w:r>
        <w:t>на официальном портале правовой информации Республики Татарстан, и на официальном сайте Верхнеуслонского муниципального рай</w:t>
      </w:r>
      <w:r w:rsidR="00B63303">
        <w:t>о</w:t>
      </w:r>
      <w:r>
        <w:t>на.</w:t>
      </w:r>
    </w:p>
    <w:p w:rsidR="005D3722" w:rsidRPr="00B85CF3" w:rsidRDefault="005D3722" w:rsidP="005D3722">
      <w:pPr>
        <w:spacing w:after="0" w:line="240" w:lineRule="auto"/>
        <w:ind w:firstLine="567"/>
        <w:jc w:val="both"/>
      </w:pPr>
      <w:r w:rsidRPr="00B85CF3">
        <w:t xml:space="preserve">7. Контроль за исполнением настоящего решения </w:t>
      </w:r>
      <w:r>
        <w:t>возложить на заместителя Главы Верхнеуслонского сельского поселения Верхнеуслонского муниципального района В.Ю. Ракова.</w:t>
      </w:r>
    </w:p>
    <w:p w:rsidR="005D3722" w:rsidRDefault="005D3722" w:rsidP="005D3722">
      <w:pPr>
        <w:spacing w:after="0" w:line="240" w:lineRule="auto"/>
        <w:rPr>
          <w:rFonts w:eastAsia="Times New Roman"/>
          <w:b/>
          <w:lang w:val="tt-RU" w:eastAsia="ru-RU"/>
        </w:rPr>
      </w:pPr>
    </w:p>
    <w:p w:rsidR="005D3722" w:rsidRPr="00FD76E6" w:rsidRDefault="005D3722" w:rsidP="005D3722">
      <w:pPr>
        <w:spacing w:after="0" w:line="240" w:lineRule="auto"/>
        <w:ind w:left="6237"/>
        <w:rPr>
          <w:rFonts w:eastAsia="Times New Roman"/>
          <w:b/>
          <w:sz w:val="24"/>
          <w:szCs w:val="24"/>
          <w:lang w:eastAsia="ru-RU"/>
        </w:rPr>
      </w:pPr>
    </w:p>
    <w:p w:rsidR="005D3722" w:rsidRDefault="005D3722" w:rsidP="005D3722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Председатель Совета, </w:t>
      </w:r>
    </w:p>
    <w:p w:rsidR="005D3722" w:rsidRDefault="005D3722" w:rsidP="005D3722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Глава Верхнеуслонского </w:t>
      </w:r>
    </w:p>
    <w:p w:rsidR="005D3722" w:rsidRPr="00FD76E6" w:rsidRDefault="005D3722" w:rsidP="005D3722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сельского поселения </w:t>
      </w:r>
      <w:r w:rsidRPr="00FD76E6">
        <w:rPr>
          <w:rFonts w:eastAsia="Times New Roman"/>
          <w:b/>
          <w:lang w:eastAsia="ru-RU"/>
        </w:rPr>
        <w:t xml:space="preserve">                                                                                Верхнеуслонского                                                                                                        муниципального района                                                     </w:t>
      </w:r>
      <w:r>
        <w:rPr>
          <w:rFonts w:eastAsia="Times New Roman"/>
          <w:b/>
          <w:lang w:eastAsia="ru-RU"/>
        </w:rPr>
        <w:t>М.Г. Зиатдинов</w:t>
      </w:r>
    </w:p>
    <w:p w:rsidR="005D3722" w:rsidRPr="00FD76E6" w:rsidRDefault="005D3722" w:rsidP="005D3722">
      <w:pPr>
        <w:tabs>
          <w:tab w:val="left" w:pos="270"/>
          <w:tab w:val="right" w:pos="10205"/>
        </w:tabs>
        <w:spacing w:after="0" w:line="240" w:lineRule="auto"/>
        <w:rPr>
          <w:rFonts w:eastAsia="Times New Roman"/>
          <w:b/>
          <w:sz w:val="24"/>
          <w:szCs w:val="24"/>
          <w:lang w:val="tt-RU" w:eastAsia="ru-RU"/>
        </w:rPr>
      </w:pPr>
      <w:r w:rsidRPr="00FD76E6">
        <w:rPr>
          <w:rFonts w:eastAsia="Times New Roman"/>
          <w:b/>
          <w:lang w:eastAsia="ru-RU"/>
        </w:rPr>
        <w:tab/>
      </w:r>
    </w:p>
    <w:p w:rsidR="005D3722" w:rsidRPr="00E0358F" w:rsidRDefault="005D3722" w:rsidP="005D3722">
      <w:pPr>
        <w:spacing w:after="0" w:line="240" w:lineRule="auto"/>
        <w:jc w:val="center"/>
        <w:rPr>
          <w:rFonts w:eastAsia="Times New Roman"/>
          <w:b/>
          <w:bCs/>
          <w:sz w:val="29"/>
          <w:szCs w:val="24"/>
          <w:lang w:val="tt-RU" w:eastAsia="ru-RU"/>
        </w:rPr>
      </w:pPr>
    </w:p>
    <w:p w:rsidR="005D3722" w:rsidRPr="005B70FB" w:rsidRDefault="005D3722" w:rsidP="005D3722">
      <w:pPr>
        <w:spacing w:after="0" w:line="240" w:lineRule="auto"/>
        <w:ind w:left="-567" w:firstLine="540"/>
        <w:jc w:val="both"/>
        <w:rPr>
          <w:rFonts w:eastAsia="Times New Roman"/>
          <w:b/>
          <w:bCs/>
          <w:sz w:val="29"/>
          <w:szCs w:val="24"/>
          <w:lang w:val="tt-RU" w:eastAsia="ru-RU"/>
        </w:rPr>
      </w:pPr>
    </w:p>
    <w:p w:rsidR="005D3722" w:rsidRPr="002E2600" w:rsidRDefault="005D3722" w:rsidP="005D3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val="tt-RU" w:eastAsia="ru-RU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8B7748" w:rsidRDefault="008B7748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8B7748" w:rsidRDefault="008B7748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8B7748" w:rsidRDefault="008B7748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8B7748" w:rsidRDefault="008B7748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rPr>
          <w:b/>
          <w:sz w:val="26"/>
          <w:szCs w:val="26"/>
        </w:rPr>
      </w:pP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t>Приложение №1</w:t>
      </w:r>
    </w:p>
    <w:p w:rsidR="005D3722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t xml:space="preserve">к решению  Совета </w:t>
      </w:r>
      <w:r>
        <w:rPr>
          <w:rFonts w:eastAsia="Times New Roman"/>
          <w:lang w:eastAsia="ru-RU"/>
        </w:rPr>
        <w:t xml:space="preserve">Верхнеуслонского сельского поселения 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t xml:space="preserve">Верхнеуслонского 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t>муниципального района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t>Республики Татарстан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sz w:val="24"/>
          <w:szCs w:val="24"/>
          <w:lang w:eastAsia="ru-RU"/>
        </w:rPr>
      </w:pPr>
      <w:r w:rsidRPr="00B85CF3">
        <w:rPr>
          <w:rFonts w:eastAsia="Times New Roman"/>
          <w:lang w:eastAsia="ru-RU"/>
        </w:rPr>
        <w:t xml:space="preserve">от </w:t>
      </w:r>
      <w:r w:rsidR="002E4A1F">
        <w:rPr>
          <w:rFonts w:eastAsia="Times New Roman"/>
          <w:lang w:eastAsia="ru-RU"/>
        </w:rPr>
        <w:t xml:space="preserve"> </w:t>
      </w:r>
      <w:r w:rsidR="005110BE">
        <w:rPr>
          <w:rFonts w:eastAsia="Times New Roman"/>
          <w:lang w:eastAsia="ru-RU"/>
        </w:rPr>
        <w:t xml:space="preserve">01.03.2017г. </w:t>
      </w:r>
      <w:r w:rsidRPr="00B85CF3">
        <w:rPr>
          <w:rFonts w:eastAsia="Times New Roman"/>
          <w:lang w:eastAsia="ru-RU"/>
        </w:rPr>
        <w:t xml:space="preserve"> №</w:t>
      </w:r>
      <w:r w:rsidR="00826DC4">
        <w:rPr>
          <w:rFonts w:eastAsia="Times New Roman"/>
          <w:lang w:eastAsia="ru-RU"/>
        </w:rPr>
        <w:t xml:space="preserve"> </w:t>
      </w:r>
      <w:r w:rsidR="005110BE">
        <w:rPr>
          <w:rFonts w:eastAsia="Times New Roman"/>
          <w:lang w:eastAsia="ru-RU"/>
        </w:rPr>
        <w:t>21-96</w:t>
      </w:r>
    </w:p>
    <w:p w:rsidR="005D3722" w:rsidRPr="00B85CF3" w:rsidRDefault="005D3722" w:rsidP="005D372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D3722" w:rsidRPr="00B85CF3" w:rsidRDefault="005D3722" w:rsidP="005D3722">
      <w:pPr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  <w:r w:rsidRPr="00B85CF3">
        <w:rPr>
          <w:rFonts w:eastAsia="Times New Roman"/>
          <w:b/>
          <w:lang w:eastAsia="ru-RU"/>
        </w:rPr>
        <w:t>СОСТАВ</w:t>
      </w:r>
    </w:p>
    <w:p w:rsidR="005D3722" w:rsidRPr="00B85CF3" w:rsidRDefault="005D3722" w:rsidP="005D3722">
      <w:pPr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  <w:r w:rsidRPr="00B85CF3">
        <w:rPr>
          <w:rFonts w:eastAsia="Times New Roman"/>
          <w:b/>
          <w:lang w:eastAsia="ru-RU"/>
        </w:rPr>
        <w:t xml:space="preserve">конкурсной комиссии для рассмотрения кандидатуры на замещение должности руководителя Исполнительного комитета </w:t>
      </w:r>
      <w:r>
        <w:rPr>
          <w:rFonts w:eastAsia="Times New Roman"/>
          <w:b/>
          <w:lang w:eastAsia="ru-RU"/>
        </w:rPr>
        <w:t xml:space="preserve">Верхнеуслонского сельского поселения </w:t>
      </w:r>
      <w:r w:rsidRPr="00B85CF3">
        <w:rPr>
          <w:rFonts w:eastAsia="Times New Roman"/>
          <w:b/>
          <w:lang w:eastAsia="ru-RU"/>
        </w:rPr>
        <w:t xml:space="preserve">Верхнеуслонского муниципального района </w:t>
      </w:r>
    </w:p>
    <w:p w:rsidR="005D3722" w:rsidRPr="00B85CF3" w:rsidRDefault="005D3722" w:rsidP="005D3722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B85CF3">
        <w:rPr>
          <w:rFonts w:eastAsia="Times New Roman"/>
          <w:b/>
          <w:lang w:eastAsia="ru-RU"/>
        </w:rPr>
        <w:br/>
        <w:t>Председатель конкурсной комиссии</w:t>
      </w:r>
    </w:p>
    <w:p w:rsidR="005D3722" w:rsidRPr="00B85CF3" w:rsidRDefault="005D3722" w:rsidP="005D3722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5D3722" w:rsidRPr="00B85CF3" w:rsidRDefault="00897F08" w:rsidP="005D372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="005D3722">
        <w:rPr>
          <w:rFonts w:eastAsia="Times New Roman"/>
          <w:lang w:eastAsia="ru-RU"/>
        </w:rPr>
        <w:t>Осянин Сергей Викторович –Заместитель Главы Верхнеуслонского муниципального района</w:t>
      </w:r>
      <w:r w:rsidR="005D3722" w:rsidRPr="00B85CF3">
        <w:rPr>
          <w:rFonts w:eastAsia="Times New Roman"/>
          <w:lang w:eastAsia="ru-RU"/>
        </w:rPr>
        <w:t>;</w:t>
      </w:r>
    </w:p>
    <w:p w:rsidR="005D3722" w:rsidRPr="00B85CF3" w:rsidRDefault="005D3722" w:rsidP="005D3722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B85CF3">
        <w:rPr>
          <w:rFonts w:eastAsia="Times New Roman"/>
          <w:b/>
          <w:lang w:eastAsia="ru-RU"/>
        </w:rPr>
        <w:t>Заместитель председателя конкурсной комиссии</w:t>
      </w:r>
    </w:p>
    <w:p w:rsidR="005D3722" w:rsidRPr="008952F7" w:rsidRDefault="005D3722" w:rsidP="005D3722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5D3722" w:rsidRPr="008952F7" w:rsidRDefault="005D3722" w:rsidP="005D3722">
      <w:pPr>
        <w:tabs>
          <w:tab w:val="left" w:pos="0"/>
        </w:tabs>
        <w:spacing w:after="0" w:line="240" w:lineRule="auto"/>
        <w:jc w:val="both"/>
        <w:rPr>
          <w:rFonts w:eastAsia="Times New Roman"/>
          <w:lang w:eastAsia="ru-RU"/>
        </w:rPr>
      </w:pPr>
      <w:r w:rsidRPr="008952F7">
        <w:rPr>
          <w:rFonts w:eastAsia="Times New Roman"/>
          <w:lang w:eastAsia="ru-RU"/>
        </w:rPr>
        <w:t>2.</w:t>
      </w:r>
      <w:r w:rsidR="00897F08">
        <w:rPr>
          <w:rFonts w:eastAsia="Times New Roman"/>
          <w:lang w:eastAsia="ru-RU"/>
        </w:rPr>
        <w:t xml:space="preserve"> </w:t>
      </w:r>
      <w:r w:rsidRPr="008952F7">
        <w:rPr>
          <w:rFonts w:eastAsia="Times New Roman"/>
          <w:lang w:eastAsia="ru-RU"/>
        </w:rPr>
        <w:t>Раков Вячеслав Юрьевич– заместитель Главы Верхнеуслонского сельского поселения Верхнеуслонского муниципального района;</w:t>
      </w:r>
    </w:p>
    <w:p w:rsidR="005D3722" w:rsidRPr="008952F7" w:rsidRDefault="005D3722" w:rsidP="005D3722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5D3722" w:rsidRPr="008952F7" w:rsidRDefault="005D3722" w:rsidP="005D3722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8952F7">
        <w:rPr>
          <w:rFonts w:eastAsia="Times New Roman"/>
          <w:b/>
          <w:lang w:eastAsia="ru-RU"/>
        </w:rPr>
        <w:t>Секретарь конкурсной комиссии</w:t>
      </w:r>
    </w:p>
    <w:p w:rsidR="005D3722" w:rsidRPr="008952F7" w:rsidRDefault="005D3722" w:rsidP="005D3722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5D3722" w:rsidRPr="008952F7" w:rsidRDefault="00897F08" w:rsidP="005D372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</w:t>
      </w:r>
      <w:r w:rsidR="00B63303">
        <w:rPr>
          <w:rFonts w:eastAsia="Times New Roman"/>
          <w:lang w:eastAsia="ru-RU"/>
        </w:rPr>
        <w:t>Лазарева Татьяна Ивановна</w:t>
      </w:r>
      <w:r w:rsidR="005D3722" w:rsidRPr="008952F7">
        <w:rPr>
          <w:rFonts w:eastAsia="Times New Roman"/>
          <w:lang w:eastAsia="ru-RU"/>
        </w:rPr>
        <w:t>–начальник организационного отдела Совета Верхнеуслонского муниципального района.</w:t>
      </w:r>
    </w:p>
    <w:p w:rsidR="005D3722" w:rsidRPr="008952F7" w:rsidRDefault="005D3722" w:rsidP="005D372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5D3722" w:rsidRPr="008952F7" w:rsidRDefault="005D3722" w:rsidP="005D3722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8952F7">
        <w:rPr>
          <w:rFonts w:eastAsia="Times New Roman"/>
          <w:b/>
          <w:lang w:eastAsia="ru-RU"/>
        </w:rPr>
        <w:t>Члены конкурсной комиссии</w:t>
      </w:r>
    </w:p>
    <w:p w:rsidR="005D3722" w:rsidRPr="008952F7" w:rsidRDefault="005D3722" w:rsidP="005D3722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5D3722" w:rsidRPr="00B63303" w:rsidRDefault="005D3722" w:rsidP="005D3722">
      <w:pPr>
        <w:spacing w:after="0" w:line="240" w:lineRule="auto"/>
        <w:jc w:val="both"/>
        <w:rPr>
          <w:rFonts w:eastAsia="Times New Roman"/>
          <w:lang w:eastAsia="ru-RU"/>
        </w:rPr>
      </w:pPr>
      <w:r w:rsidRPr="008952F7">
        <w:rPr>
          <w:rFonts w:eastAsia="Times New Roman"/>
          <w:lang w:eastAsia="ru-RU"/>
        </w:rPr>
        <w:t>4.</w:t>
      </w:r>
      <w:r w:rsidR="00897F08">
        <w:rPr>
          <w:rFonts w:eastAsia="Times New Roman"/>
          <w:lang w:eastAsia="ru-RU"/>
        </w:rPr>
        <w:t xml:space="preserve"> </w:t>
      </w:r>
      <w:r w:rsidR="00B63303" w:rsidRPr="00B63303">
        <w:rPr>
          <w:rFonts w:eastAsia="Times New Roman"/>
          <w:lang w:eastAsia="ru-RU"/>
        </w:rPr>
        <w:t>Гилязиев Ильназ Нурисламович</w:t>
      </w:r>
      <w:r w:rsidR="00B63303">
        <w:rPr>
          <w:rFonts w:eastAsia="Times New Roman"/>
          <w:lang w:eastAsia="ru-RU"/>
        </w:rPr>
        <w:t xml:space="preserve"> </w:t>
      </w:r>
      <w:r w:rsidRPr="00B63303">
        <w:rPr>
          <w:rFonts w:eastAsia="Times New Roman"/>
          <w:lang w:eastAsia="ru-RU"/>
        </w:rPr>
        <w:t>- помощник Главы Верхнеуслонского муниципального района по противодействию коррупции;</w:t>
      </w:r>
    </w:p>
    <w:p w:rsidR="005D3722" w:rsidRPr="008952F7" w:rsidRDefault="005D3722" w:rsidP="005D3722">
      <w:pPr>
        <w:spacing w:after="0" w:line="240" w:lineRule="auto"/>
        <w:jc w:val="both"/>
        <w:rPr>
          <w:rFonts w:eastAsia="Times New Roman"/>
          <w:lang w:eastAsia="ru-RU"/>
        </w:rPr>
      </w:pPr>
      <w:r w:rsidRPr="008952F7">
        <w:rPr>
          <w:rFonts w:eastAsia="Times New Roman"/>
          <w:lang w:eastAsia="ru-RU"/>
        </w:rPr>
        <w:t xml:space="preserve">5. </w:t>
      </w:r>
      <w:r w:rsidR="00897F08">
        <w:rPr>
          <w:rFonts w:eastAsia="Times New Roman"/>
          <w:lang w:eastAsia="ru-RU"/>
        </w:rPr>
        <w:t xml:space="preserve"> </w:t>
      </w:r>
      <w:r w:rsidR="002E4A1F">
        <w:rPr>
          <w:rFonts w:eastAsia="Times New Roman"/>
          <w:lang w:eastAsia="ru-RU"/>
        </w:rPr>
        <w:t xml:space="preserve">Дунаева Галина Александровна </w:t>
      </w:r>
      <w:r w:rsidRPr="008952F7">
        <w:rPr>
          <w:rFonts w:eastAsia="Times New Roman"/>
          <w:lang w:eastAsia="ru-RU"/>
        </w:rPr>
        <w:t xml:space="preserve">- депутат Совета Верхнеуслонского сельского поселения по избирательному округу № </w:t>
      </w:r>
      <w:r w:rsidR="002E4A1F">
        <w:rPr>
          <w:rFonts w:eastAsia="Times New Roman"/>
          <w:lang w:eastAsia="ru-RU"/>
        </w:rPr>
        <w:t>4</w:t>
      </w:r>
      <w:r w:rsidRPr="008952F7">
        <w:rPr>
          <w:rFonts w:eastAsia="Times New Roman"/>
          <w:lang w:eastAsia="ru-RU"/>
        </w:rPr>
        <w:t>;</w:t>
      </w:r>
    </w:p>
    <w:p w:rsidR="005D3722" w:rsidRPr="008952F7" w:rsidRDefault="005D3722" w:rsidP="005D3722">
      <w:pPr>
        <w:spacing w:after="0" w:line="240" w:lineRule="auto"/>
        <w:jc w:val="both"/>
        <w:rPr>
          <w:rFonts w:eastAsia="Times New Roman"/>
          <w:lang w:eastAsia="ru-RU"/>
        </w:rPr>
      </w:pPr>
      <w:r w:rsidRPr="008952F7">
        <w:rPr>
          <w:rFonts w:eastAsia="Times New Roman"/>
          <w:lang w:eastAsia="ru-RU"/>
        </w:rPr>
        <w:t xml:space="preserve">6. </w:t>
      </w:r>
      <w:r w:rsidR="00897F08">
        <w:rPr>
          <w:rFonts w:eastAsia="Times New Roman"/>
          <w:lang w:eastAsia="ru-RU"/>
        </w:rPr>
        <w:t xml:space="preserve"> </w:t>
      </w:r>
      <w:r w:rsidRPr="008952F7">
        <w:rPr>
          <w:rFonts w:eastAsia="Times New Roman"/>
          <w:lang w:eastAsia="ru-RU"/>
        </w:rPr>
        <w:t>Мансуров Ришат Мансурович- депутат Совета Верхнеуслонского сельского поселения по избирательному округу № 6.</w:t>
      </w:r>
    </w:p>
    <w:p w:rsidR="005D3722" w:rsidRPr="00250E22" w:rsidRDefault="005D3722" w:rsidP="005D3722">
      <w:pPr>
        <w:spacing w:after="0" w:line="240" w:lineRule="auto"/>
        <w:jc w:val="both"/>
        <w:rPr>
          <w:rFonts w:eastAsia="Times New Roman"/>
          <w:color w:val="FF0000"/>
          <w:lang w:eastAsia="ru-RU"/>
        </w:rPr>
      </w:pPr>
    </w:p>
    <w:p w:rsidR="005D3722" w:rsidRPr="00250E22" w:rsidRDefault="005D3722" w:rsidP="005D3722">
      <w:pPr>
        <w:spacing w:after="0" w:line="240" w:lineRule="auto"/>
        <w:jc w:val="center"/>
        <w:rPr>
          <w:rFonts w:eastAsia="Times New Roman"/>
          <w:color w:val="FF0000"/>
          <w:lang w:eastAsia="ru-RU"/>
        </w:rPr>
      </w:pPr>
    </w:p>
    <w:p w:rsidR="005D3722" w:rsidRDefault="005D3722" w:rsidP="005D372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Default="005D3722" w:rsidP="005D3722">
      <w:pPr>
        <w:pStyle w:val="a5"/>
        <w:rPr>
          <w:b/>
          <w:bCs/>
          <w:sz w:val="24"/>
        </w:rPr>
      </w:pPr>
    </w:p>
    <w:p w:rsidR="008B7748" w:rsidRDefault="008B7748" w:rsidP="005D3722">
      <w:pPr>
        <w:pStyle w:val="a5"/>
        <w:rPr>
          <w:b/>
          <w:bCs/>
          <w:sz w:val="24"/>
        </w:rPr>
      </w:pPr>
    </w:p>
    <w:p w:rsidR="008B7748" w:rsidRPr="00D26461" w:rsidRDefault="008B7748" w:rsidP="005D3722">
      <w:pPr>
        <w:pStyle w:val="a5"/>
        <w:rPr>
          <w:b/>
          <w:bCs/>
          <w:sz w:val="24"/>
        </w:rPr>
      </w:pPr>
    </w:p>
    <w:p w:rsidR="005D3722" w:rsidRDefault="005D3722" w:rsidP="005D3722">
      <w:pPr>
        <w:pStyle w:val="a5"/>
        <w:rPr>
          <w:b/>
          <w:bCs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Приложение №2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к решению  Совета Верхнеуслонского сельского поселения 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Верхнеуслонского 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муниципального района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Республики Татарстан</w:t>
      </w:r>
    </w:p>
    <w:p w:rsidR="005110BE" w:rsidRPr="005110BE" w:rsidRDefault="005110BE" w:rsidP="005110BE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sz w:val="24"/>
          <w:szCs w:val="24"/>
          <w:lang w:eastAsia="ru-RU"/>
        </w:rPr>
      </w:pPr>
      <w:r w:rsidRPr="005110BE">
        <w:rPr>
          <w:rFonts w:eastAsia="Times New Roman"/>
          <w:sz w:val="24"/>
          <w:szCs w:val="24"/>
          <w:lang w:eastAsia="ru-RU"/>
        </w:rPr>
        <w:t>от  01.03.2017г.  № 21-96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AF0578">
        <w:rPr>
          <w:rFonts w:eastAsia="Times New Roman"/>
          <w:b/>
          <w:bCs/>
          <w:sz w:val="24"/>
          <w:szCs w:val="24"/>
          <w:lang w:eastAsia="ru-RU"/>
        </w:rPr>
        <w:t>Проект контракта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F0578">
        <w:rPr>
          <w:rFonts w:eastAsia="Times New Roman"/>
          <w:b/>
          <w:bCs/>
          <w:sz w:val="24"/>
          <w:szCs w:val="24"/>
          <w:lang w:eastAsia="ru-RU"/>
        </w:rPr>
        <w:t xml:space="preserve">с руководителем Исполнительного комитета Верхнеуслонского сельского поселения Верхнеуслонского муниципального района 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село Верхний Услон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«___» _______   201</w:t>
      </w:r>
      <w:r w:rsidR="002E4A1F">
        <w:rPr>
          <w:rFonts w:eastAsia="Times New Roman"/>
          <w:sz w:val="24"/>
          <w:szCs w:val="24"/>
          <w:lang w:eastAsia="ru-RU"/>
        </w:rPr>
        <w:t>7</w:t>
      </w:r>
      <w:r w:rsidRPr="00AF0578">
        <w:rPr>
          <w:rFonts w:eastAsia="Times New Roman"/>
          <w:sz w:val="24"/>
          <w:szCs w:val="24"/>
          <w:lang w:eastAsia="ru-RU"/>
        </w:rPr>
        <w:t xml:space="preserve"> года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Глава Верхнеуслонского сельского поселения Верхнеуслонского муниципального района Республики Татарстан М.Г. Зиатдинов, действующий на основании Федерального закона "Об общих принципах организации местного самоуправления в Российской Федерации", Закона Республики Татарстан "О местном самоуправлении в Республике Татарстан", и Устава Верхнеуслонского сельского поселения Верхнеуслонского муниципального района с одной стороны, и ___________________________ (фамилия, имя, отчество), назначенный решением Совета Верхнеуслонского муниципального района от "___" _____________ 201</w:t>
      </w:r>
      <w:r w:rsidR="002E4A1F">
        <w:rPr>
          <w:rFonts w:eastAsia="Times New Roman"/>
          <w:sz w:val="24"/>
          <w:szCs w:val="24"/>
          <w:lang w:eastAsia="ru-RU"/>
        </w:rPr>
        <w:t>7</w:t>
      </w:r>
      <w:r w:rsidRPr="00AF0578">
        <w:rPr>
          <w:rFonts w:eastAsia="Times New Roman"/>
          <w:sz w:val="24"/>
          <w:szCs w:val="24"/>
          <w:lang w:eastAsia="ru-RU"/>
        </w:rPr>
        <w:t xml:space="preserve"> года № ____ на должность руководителя Исполнительного комитета Верхнеуслонского сельского поселения Верхнеуслонского муниципального района и именуемый в дальнейшем руководитель Исполнительного комитета Верхнеуслонского сельского поселения, с другой стороны, заключили настоящий Контракт о нижеследующем.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1. ОБЩИЕ ПОЛОЖЕНИЯ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1.1. Руководитель Исполнительного комитета Верхнеуслонского сельского поселения назначается на должность Советом Верхнеуслонского сельского поселения Верхнеуслонского муниципального района по результатам конкурса.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1.2. Руководитель Исполнительного комитета Верхнеуслонского сельского поселения является муниципальным служащим Верхнеуслонского муниципального района, возглавляет Исполнительный комитет Верхнеуслонского сельского поселения Верхнеуслонского муниципального района.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1.3. Руководитель Исполнительного комитета Верхнеуслонского сельского поселения в своей деятельности подконтролен и подотчетен Совету Верхнеуслонского сельского поселения Верхнеуслонского муниципального района.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1.4. Работа по данному контракту является для руководителя Исполнительного комитета Верхнеуслонского сельского поселения основной.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2. ПРАВА И ОБЯЗАННОСТИ РУКОВОДИТЕЛЯ ИСПОЛНИТЕЛЬНОГО КОМИТЕТА ВЕРХНЕУСЛОНСКОГО СЕЛЬСКОГО ПОСЕЛЕНИЯ В ЧАСТИ, КАСАЮЩЕЙСЯ РЕШЕНИЯ ВОПРОСОВ МЕСТНОГО ЗНАЧЕНИЯ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2.1. Права и обязанности руководителя Исполнительного комитета Верхнеуслонского сельского поселения устанавливаются действующим законодательством, Уставом </w:t>
      </w:r>
      <w:r w:rsidRPr="00AF0578">
        <w:rPr>
          <w:rFonts w:eastAsia="Times New Roman"/>
          <w:sz w:val="24"/>
          <w:szCs w:val="24"/>
          <w:lang w:eastAsia="ru-RU"/>
        </w:rPr>
        <w:lastRenderedPageBreak/>
        <w:t>Верхнеуслонского сельского поселения, иными муниципальными правовыми актами и настоящим Контрактом.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 Руководитель Исполнительного комитета Верхнеуслонского сельского поселения: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2.2.1. руководит деятельностью Исполнительного комитета Верхнеуслонского сельского поселения Верхнеуслонского муниципального района (далее - Исполнительный комитет поселения) на принципах единоначалия и несет персональную ответственность за выполнение Исполнительным комитетом поселения, входящих в его компетенцию полномочий перед Советом Верхнеуслонского сельского поселения Верхнеуслонского муниципального района и в части исполнения переданных государственных полномочий - перед Президентом Республики Татарстан;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2.2.2. представляет Исполнительный комитет поселения в отношениях с муниципальным образованием "Верхнеуслонское сельское поселение Верхнеуслонского муниципального района", иными органами местного самоуправления муниципального образования "Верхнеуслонское сельское поселение Верхнеуслонского муниципального района" и других муниципальных образований, органами государственной власти, гражданами и организациями;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2.2.3. представляет на рассмотрение Совета Верхнеуслонского сельского поселения Верхнеуслонского муниципального района проекты местного бюджета и отчеты о его исполнении;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2.2.4. представляет на рассмотрение Совета Верхнеуслонского сельского поселения Верхнеуслонского муниципального района проекты планов и программ комплексного социально-экономического развития поселения и отчеты об их исполнении;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2.2.5. вносит на утверждение Совета Верхнеуслонского сельского поселения Верхнеуслонского муниципального района проект структуры Исполнительного комитета поселения, предельную численность работников Исполнительного комитета поселения и фонд оплаты их труда;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2.2.6. назначает по согласованию с Советом Верхнеуслонского сельского поселения Верхнеуслонского муниципального района и освобождает от должности заместителя руководителя Исполнительного комитета поселения,  назначает на должность и освобождает от должности муниципальных служащих и иных работников Исполнительного комитет поселения, осуществляет контроль за их деятельностью, применяет к ним меры поощрения и дисциплинарной ответственности;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2.2.7. распоряжается средствами муниципального образования "Верхнеуслонское сельское поселение Верхнеуслонского муниципального района" в соответствии с утвержденным бюджетом, открывает и закрывает бюджетные и иные счета поселения в банковских учреждениях;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2.2.8. осуществляет на основании решений Совета Верхнеуслонского сельского поселения Верхнеуслонского муниципального района муниципальные заимствования, выпускает муниципальные облигации, закладывает муниципальное имущество;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2.2.9. не реже одного раза в год или по решению Совета Верхнеуслонского сельского поселения Верхнеуслонского муниципального района представляет отчеты о своей деятельности и деятельности Исполнительного комитета поселения;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2.2.10. регулярно информирует население о деятельности Исполнительного комитета поселения, организует прием граждан работниками Исполнительного комитета поселения, осуществляет еженедельно личный прием граждан, рассматривает предложения, заявления и жалобы граждан, принимает по ним решения;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2.2.11. принимает меры по обеспечению и защите интересов муниципального образования "Верхнеуслонское сельское поселение Верхнеуслонского муниципального района" в государственных и иных органах, от имени Исполнительного комитета поселения подает заявления в суд, выдает доверенности;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2.2.12. осуществляет иные полномочия в соответствии с законодательством, Уставом муниципального образования "Верхнеуслонское сельское поселение Верхнеуслонского муниципального района" и настоящим Контрактом.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lastRenderedPageBreak/>
        <w:t>2.3. Руководитель Исполнительного комитета поселения вправе от имени муниципального образования ""Верхнеуслонское сельское поселение Верхнеуслонского муниципального района" приобретать и осуществлять имущественные и иные права и обязанности, выступать в суде без доверенности.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2.4. Руководитель Исполнительного комитета поселения издает правовые акты по вопросам местного значения, отнесенным к компетенции Исполнительного комитета поселения, а также правовые акты по вопросам организации работы Исполнительного комитета поселения.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 Руководитель Исполнительного комитета Верхнеуслонского сельского поселения обязан;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2.5.1. обеспечивать соблюдение Конституции Российской Федерации, Конституции Республики Татарстан, федеральных законов и законов Республики Татарстан, иных нормативных правовых актов Российской Федерации и Республики Татарстан, Устава муниципального образования ""Верхнеуслонское сельское поселение Верхнеуслонского муниципального района" и иных муниципальных правовых актов, выполнение решений Совета Верхнеуслонского сельского поселения Верхнеуслонского муниципального района;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2.5.2. обеспечивать соблюдение и защиту прав и законных интересов человека и гражданина;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2.5.3. осуществлять взаимодействие с Советом Верхнеуслонского сельского поселения Верхнеуслонского муниципального района, иными органами местного самоуправления в порядке и формах, установленных законодательством, Уставом Верхнеуслонского сельского поселения, иными муниципальными правовыми актами и настоящим Контрактом;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2.5.4. добросовестно исполнять свои должностные обязанности;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2.5.5. поддерживать уровень квалификации, необходимый для исполнения своих служебных обязанностей;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2.5.6. хранить государственную и иную охраняемую законом тайну, а также не разглашать сведения, ставшие ему известными в связи с исполнением своих полномочий, затрагивающие частную жизнь, честь и достоинство граждан;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2.5.7. соблюдать ограничения, связанные с муниципальной службой.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Руководитель Исполнительного комитета Верхнеуслонского сельского поселения не вправе: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заниматься другой оплачиваемой деятельностью, кроме педагогической, научной и иной творческой деятельности;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быть депутатом законодательных (представительных) органов государственной власти или органов местного самоуправления, членом иных выборных органов местного самоуправления;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заниматься предпринимательской деятельностью лично или через доверенных лиц;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быть поверенным или представителем по делам третьих лиц в Исполнительном комитете либо органе местного самоуправления, который непосредственно подчинен или подконтролен ему;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состоять членом органа управления коммерческой организации, если иное не предусмотрено действующим законодательством;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использовать в неслужебных целях средства материально-технического, финансового и информационного обеспечения, другое муниципальное имущество и служебную информацию;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получать гонорары за публикации и выступления в качестве руководителя Исполнительного комитета;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получать от физических и юридических лиц вознаграждения (подарки, денежные вознаграждения, ссуды, услуги, оплату развлечений, отдыха, транспортных расходов и иные вознаграждения), связанные с исполнением им должностных обязанностей;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- выезжать в командировки за счет физических и юридических лиц, за исключением командировок, осуществляемых на взаимной основе по договоренности органов местного самоуправления Верхнеуслонского сельского поселения с органами местного </w:t>
      </w:r>
      <w:r w:rsidRPr="00AF0578">
        <w:rPr>
          <w:rFonts w:eastAsia="Times New Roman"/>
          <w:sz w:val="24"/>
          <w:szCs w:val="24"/>
          <w:lang w:eastAsia="ru-RU"/>
        </w:rPr>
        <w:lastRenderedPageBreak/>
        <w:t>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организациями;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принимать участие в забастовках;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использовать свое служебное положение в интересах политических партий, общественных, в том числе религиозных объединений;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2.5.8. ежегодно представлять в Совет сельского поселения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2.5.9. передать в установленном порядке в доверительное управление находящиеся в его собственности доли (пакеты акций) в уставном капитале коммерческих организаций.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2.6. Руководитель Исполнительного комитета Верхнеуслонского сельского поселения обязан исполнять другие обязанности, установленные законодательством, Уставом Верхнеуслонского сельского поселения, иными муниципальными правовыми актами, настоящим Контрактом.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3. ПРАВА И ОБЯЗАННОСТИ РУКОВОДИТЕЛЯ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 xml:space="preserve">ИСПОЛНИТЕЛЬНОГО КОМИТЕТА ВЕРХНЕУСЛОНСКОГО СЕЛЬСКОГО ПОСЕЛЕНИЯ В ЧАСТИ, КАСАЮЩЕЙСЯ ОСУЩЕСТВЛЕНИЯ ОТДЕЛЬНЫХ ГОСУДАРСТВЕННЫХ ПОЛНОМОЧИЙ, ПЕРЕДАННЫХ ОРГАНАМ МЕСТНОГО САМОУПРАВЛЕНИЯ </w:t>
      </w:r>
    </w:p>
    <w:p w:rsidR="005D3722" w:rsidRPr="00AF0578" w:rsidRDefault="008B7748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В</w:t>
      </w:r>
      <w:r w:rsidR="005D3722" w:rsidRPr="00AF0578">
        <w:rPr>
          <w:rFonts w:eastAsia="Times New Roman"/>
          <w:b/>
          <w:sz w:val="24"/>
          <w:szCs w:val="24"/>
          <w:lang w:eastAsia="ru-RU"/>
        </w:rPr>
        <w:t>ЕРХНЕУСЛОНСКОГО СЕЛЬСКОГО ПОСЕЛЕНИЯ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" ФЕДЕРАЛЬНЫМИ ЗАКОНАМИ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И ЗАКОНАМИ РЕСПУБЛИКИ ТАТАРСТАН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3.1. Руководитель Исполнительного комитета Верхнеуслонского сельского поселения при осуществлении переданных органам местного самоуправления Верхнеуслонского сельского поселения отдельных государственных полномочий обязан: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3.1.1. организовывать работу Исполнительного комитета по осуществлению отдельных государственных полномочий, переданных Верхнеуслонскому сельскому поселению федеральными законами и законами Республики Татарстан;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3.1.2. обеспечивать сохранность материальных ресурсов и расходование финансовых средств, предоставленных для осуществления отдельных государственных полномочий, переданных Верхнеуслонскому сельскому поселению федеральными законами и законами Республики Татарстан, по целевому назначению;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3.1.3. не разглашать сведения, составляющие государственную и иную охраняемую федеральным законом тайну;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3.1.4. предоставлять уполномоченным государственным органам документы и информацию, касающиеся осуществления отдельных государственных полномочий, переданных органам местного самоуправления федеральными законами и законами Республики Татарстан;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3.1.5. представлять в установленном порядке в уполномоченные государственные органы расчеты финансовых затрат, требуемых на осуществление отдельных государственных полномочий, и отчетность об осуществлении отдельных государственных полномочий;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3.1.6. 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полномочий, переданных органам местного самоуправления федеральными законами и законами Республики Татарстан;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3.1.7. возвратить материальные ресурсы и неиспользованные финансовые средства в сроки, установленные федеральными законами и (или) законами Республики Татарстан о прекращении осуществления органами местного самоуправления отдельных </w:t>
      </w:r>
      <w:r w:rsidRPr="00AF0578">
        <w:rPr>
          <w:rFonts w:eastAsia="Times New Roman"/>
          <w:sz w:val="24"/>
          <w:szCs w:val="24"/>
          <w:lang w:eastAsia="ru-RU"/>
        </w:rPr>
        <w:lastRenderedPageBreak/>
        <w:t>государственных полномочий, переданных органам местного самоуправления федеральными законами и законами Республики Татарстан.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3.2. При осуществлении отдельных государственных полномочий, переданных органам местного самоуправления Верхнеуслонского сельского поселения, руководитель Исполнительного комитета имеет право: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3.2.1. издавать правовые акты по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Республики Татарстан на основании и во исполнение положений, установленных соответствующими федеральными законами и (или) законами Республики Татарстан;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3.2.2. использовать материальные ресурсы и расходовать финансовые средства, предоставленные Исполнительному комитету для осуществления отдельных государственных полномочий, переданных органам местного самоуправления федеральными законами и законами Республики Татарстан, по целевому назначению;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3.2.3.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полномочий, переданных органам местного самоуправления федеральными законами и законами Республики Татарстан;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3.2.4. обращаться в органы государственной власти с информацией о фактах нарушения законов о наделении органов местного самоуправления отдельными государственными полномочиями;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3.2.5. запрашивать и получать от органов государственной власти Республики Татарстан информацию (документы) в части, касающейся осуществления государственных полномочий;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3.2.6. отказаться от исполнения отдельных государственных полномочий в случае отсутствия финансового обеспечения переданных полномочий;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3.2.7. вносить Совету Верхнеуслонского сельского поселения Верхнеуслонского муниципального района предложения о дополнительном использовании собственных материальных ресурсов и финансовых средств для осуществления переданных отдельных государственных полномочий в случаях и порядке, предусмотренных Уставом Верхнеуслонского сельского поселения и решениями Совета Верхнеуслонского сельского поселения Верхнеуслонского муниципального района.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4. ПРАВА И ОБЯЗАННОСТИ  ГЛАВЫ ВЕРХНЕУСЛОНСКОГО СЕЛЬСКОГО ПОСЕЛЕНИЯ"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4.1. Глава Верхнеуслонского сельского поселения Верхнеуслонского муниципального района имеет право: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4.1.1. требовать от руководителя Исполнительного комитета Верхнеуслонского сельского поселения соблюдения Конституции Российской Федерации, Конституции Республики Татарстан, федеральных законов, законов Республики Татарстан, иных нормативных правовых актов Российской Федерации и Республики Татарстан, Устава Верхнеуслонского сельского поселения, решений Совета Верхнеуслонского сельского поселения Верхнеуслонского муниципального района при исполнении им своих обязанностей;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4.1.2. давать в пределах своих полномочий обязательные для исполнения руководителем Исполнительного комитета Верхнеуслонского сельского поселения поручения;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4.1.3. запрашивать у руководителя Исполнительного комитета Верхнеуслонского сельского поселения необходимые для осуществления полномочий Совета Верхнеуслонского сельского поселения Верхнеуслонского муниципального района заключения, документы, справочную и иную информацию, в том числе в связи с осуществлением контроля за деятельностью Исполнительного комитета Верхнеуслонского </w:t>
      </w:r>
      <w:r w:rsidRPr="00AF0578">
        <w:rPr>
          <w:rFonts w:eastAsia="Times New Roman"/>
          <w:sz w:val="24"/>
          <w:szCs w:val="24"/>
          <w:lang w:eastAsia="ru-RU"/>
        </w:rPr>
        <w:lastRenderedPageBreak/>
        <w:t>сельского поселения, которые должны представляться в запрашиваемые либо иные согласованные сроки;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4.1.4. применять к руководителю Исполнительного комитета Верхнеуслонского сельского поселения меры поощрения в соответствии с законодательством и муниципальными правовыми актами;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4.1.5. привлекать руководителя Исполнительного комитета Верхнеуслонского сельского поселения к дисциплинарной ответственности за неисполнение и (или) ненадлежащее исполнение служебных обязанностей в соответствии с законодательством;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4.1.6. обращаться в суд о досрочном расторжении настоящего Контракта в связи с нарушением руководителем Исполнительного комитета Верхнеуслонского сельского поселения условий настоящего Контракта в части, касающейся решения вопросов местного значения.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4.2. Иные полномочия Главы Верхнеуслонского сельского поселения Верхнеуслонского муниципального района по взаимодействию с руководителем Исполнительного комитета Верхнеуслонского сельского поселения и органами Исполнительного комитета Верхнеуслонского сельского поселения определяются законодательством, Уставом Верхнеуслонского сельского поселения и иными муниципальными правовыми актами.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4.3. Глава</w:t>
      </w:r>
      <w:r w:rsidR="008B7748">
        <w:rPr>
          <w:rFonts w:eastAsia="Times New Roman"/>
          <w:sz w:val="24"/>
          <w:szCs w:val="24"/>
          <w:lang w:eastAsia="ru-RU"/>
        </w:rPr>
        <w:t xml:space="preserve"> </w:t>
      </w:r>
      <w:r w:rsidRPr="00AF0578">
        <w:rPr>
          <w:rFonts w:eastAsia="Times New Roman"/>
          <w:sz w:val="24"/>
          <w:szCs w:val="24"/>
          <w:lang w:eastAsia="ru-RU"/>
        </w:rPr>
        <w:t>Верхнеуслонского сельского поселения Верхнеуслонского муниципального района принимает меры по обеспечению реализации прав и гарантий руководителя Исполнительного комитета Верхнеуслонского сельского поселения, предусмотренных законодательством, муниципальными правовыми актами и настоящим Контрактом.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5. УСЛОВИЯ ОСУЩЕСТВЛЕНИЯ РУКОВОДИТЕЛЕМ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ИСПОЛНИТЕЛЬНОГО КОМИТЕТА  ВЕРХНЕУСЛОНСКОГО СЕЛЬСКОГО ПОСЕЛЕНИЯ СВОЕЙ ДЕЯТЕЛЬНОСТИ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5.1. Условия осуществления руководителем Исполнительного комитета Верхнеуслонского сельского поселения своей деятельности устанавливаются законодательством о муниципальной службе, трудовым законодательством, Уставом Верхнеуслонского сельского поселения, иными муниципальными правовыми актами, настоящим Контрактом.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5.2. Руководителю Исполнительного комитета Верхнеуслонского сельского поселения выплачивается денежное содержание в соответствии с действующим законодательством и нормативными правовыми актами Совета Верхнеуслонского сельского поселения Верхнеуслонского муниципального района.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5.3. Руководителю Исполнительного комитета Верхнеуслонского сельского поселения устанавливается должностной оклад согласно штатному расписанию, утвержденному Советом Верхнеуслонского сельского поселения  муниципального образования.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5.4. Руководителю Исполнительного комитета Верхнеуслонского сельского поселения возмещаются командировочные расходы, производятся другие выплаты, а также предоставляются иные гарантии, установленные законодательством и нормативными правовыми актами Совета Верхнеуслонского сельского поселения Верхнеуслонского муниципального района для муниципальных служащих,</w:t>
      </w:r>
    </w:p>
    <w:p w:rsidR="005D3722" w:rsidRPr="00AF0578" w:rsidRDefault="005D3722" w:rsidP="008B77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 xml:space="preserve">6. СРОК ПОЛНОМОЧИЙ РУКОВОДИТЕЛЯ 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ИСПОЛНИТЕЛЬНОГО КОМИТЕТА ВЕРХНЕУСЛОНСКОГО СЕЛЬСКОГО ПОСЕЛЕНИЯ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6.1. Руководитель Исполнительного комитета Верхнеуслонского сельского поселения назначается на должность на срок до прекращения полномочий действующего состава Совета Верхнеуслонского сельского поселения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AF0578">
        <w:rPr>
          <w:rFonts w:eastAsia="Times New Roman"/>
          <w:sz w:val="24"/>
          <w:szCs w:val="24"/>
          <w:lang w:eastAsia="ru-RU"/>
        </w:rPr>
        <w:t>Верхнеуслонского муниципального района.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lastRenderedPageBreak/>
        <w:t>6.2. Полномочия руководителя Исполнительного комитета Верхнеуслонского сельского поселения прекращаются досрочно в случае: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6.2.1. смерти;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6.2.2. отставки по собственному желанию;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6.2.3. расторжения контракта в установленном законом порядке;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6.2.4. отрешения от должности в соответствии со статьей 74 Федерального закона "Об общих принципах организации местного самоуправления в Российской Федерации";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6.2.5. признания судом недееспособным или ограниченно дееспособным;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6.2.6. признания судом безвестно отсутствующим или объявления умершим;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6.2.7. вступления в отношении его в законную силу обвинительного приговора суда;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6.2.8. выезда за пределы Российской Федерации на постоянное место жительства;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6.2.9. 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6.2.10. призыва на военную службу или направления на заменяющую ее альтернативную гражданскую службу.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6.3. По истечении срока действия контракта руководитель Исполнительного комитета Верхнеуслонского сельского поселения продолжает осуществление своих полномочий до назначения в установленном порядке нового руководителя Исполнительного комитета Верхнеуслонского сельского поселения и заключения с ним контракта.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7. ОТВЕТСТВЕННОСТЬ СТОРОН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7.1. За неисполнение и (или) ненадлежащее исполнение условий настоящего Контракта стороны несут ответственность в соответствии с действующим законодательством.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7.2. Руководитель Исполнительного комитета Верхнеуслонского сельского поселения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полномочий, переданных органам местного самоуправления федеральными законами и законами Республики Татарстан в пределах выделенных на эти цели материальных ресурсов и финансовых средств.</w:t>
      </w:r>
    </w:p>
    <w:p w:rsidR="005D3722" w:rsidRDefault="005D3722" w:rsidP="005D372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8. ИЗМЕНЕНИЕ И РАСТОРЖЕНИЕ КОНТРАКТА.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РАЗРЕШЕНИЕ СПОРОВ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8.1. Каждая из сторон вправе ставить перед другой стороной вопрос об изменении (уточнении) или дополнении настоящего Контракта, которые оформляются дополнительным соглашением, прилагаемым к Контракту, после утверждения решением Совета Верхнеуслонского сельского поселения Верхнеуслонского муниципального района.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8.2. Контракт с руководителем Исполнительного комитета Верхнеуслонского сельского поселения может быть расторгнут досрочно по соглашению сторон или в судебном порядке на основании заявления: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8.2.1. Совета Верхнеуслонского сельского поселения Верхнеуслонского муниципального района в связи с нарушением условий контракта в части, касающейся решения вопросов местного значения;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8.2.2. Президента Республики Татарстан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муниципального образования "Верхнеуслонское сельское поселение Верхнеуслонского муниципального района" федеральными законами и законами Республики Татарстан;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lastRenderedPageBreak/>
        <w:t>8.2.3. руководителя Исполнительного комитета Верхнеуслонского сельского поселения - в связи с нарушениями условий контракта органами местного самоуправления муниципального образования "Верхнеуслонское сельское поселение Верхнеуслонского муниципального района" и (или) органами государственной власти Республики Татарстан.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8.3. Предложение о досрочном расторжении Контракта в случаях, предусматривающих согласие сторон, должно быть в письменной форме направлено другой стороне не позднее чем за 2 месяца до предполагаемого срока прекращения Контракта.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8.4. В случае истечения срока действия или расторжения Контракта руководитель Исполнительного комитета обязан в 10-дневный срок со дня назначения нового руководителя Исполнительного комитета Верхнеуслонского сельского поселения передать ему необходимую для осуществления полномочий документацию и материальные средства. При уклонении руководителя Исполнительного комитета Верхнеуслонского сельского поселения от передачи документации и материальных средств путем отказа от передачи, отказа от подписания акта приема-передачи, нарушения предусмотренных контрактом сроков приема-передачи документации и материальных средств он несет полную ответственность за ненадлежащее исполнение вновь назначенным руководителем Исполнительного комитета Верхнеуслонского сельского поселения своих обязанностей, если не докажет отсутствие своей вины.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8.5. Споры между сторонами разрешаются в установленном действующим законодательством порядке.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8B7748" w:rsidRDefault="005D3722" w:rsidP="008B77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9. ЗАКЛЮЧИТЕЛЬНЫЕ ПОЛОЖЕНИЯ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9.1. Настоящий Контракт вступает в силу со дня его подписания сторонами и прекращается со дня назначения в установленном порядке нового руководителя Исполнительного комитета Верхнеуслонского сельского поселения, заключения с ним контракта и подписания акта приема-передачи документации и материальных средств.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9.2. Контракт в части, касающейся осуществления отдельных государственных полномочий, заключается с руководителем Исполнительного комитета Верхнеуслонского сельского поселения на срок его полномочий, но не более чем на срок действия отдельных государственных полномочий, если данные полномочия имеют определенный срок действия.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9.3. Действие настоящего Контракта прекращается досрочно (ранее срока, определенного пунктом 9.1 настоящего Контракта) со дня досрочного прекращения полномочий руководителя Исполнительного комитета в соответствии с законодательством и пунктом 6.2 настоящего Контракта.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9.4. Контракт составлен в трех экземплярах, имеющих одинаковую юридическую силу, которые хранятся: 1 экземпляр - в кадровой службе Исполнительного комитета Верхнеуслонского сельского поселения (в личном деле руководителя Исполнительного комитета Верхнеуслонского сельского поселения), 1 экземпляр - у Главы Верхнеуслонского сельского поселения Верхнеуслонского муниципального района, 1 экземпляр - у руководителя Исполнительного комитета Верхнеуслонского сельского поселения.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ПОДПИСИ И РЕКВИЗИТЫ СТОРОН:</w:t>
      </w:r>
    </w:p>
    <w:p w:rsidR="005D3722" w:rsidRPr="00AF0578" w:rsidRDefault="005D3722" w:rsidP="008B774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D3722" w:rsidRDefault="005D3722" w:rsidP="005D372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                                                Глава  Верхнеуслонского сельского поселения Верхнеуслонского муниципального района 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_____________________________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Руководитель Исполнительного комитета  </w:t>
      </w:r>
    </w:p>
    <w:p w:rsidR="005D3722" w:rsidRDefault="005D3722" w:rsidP="005D372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Верхнеуслонского сельского поселения                                                                                           Верхнеуслонского муниципального района</w:t>
      </w:r>
    </w:p>
    <w:p w:rsidR="005D3722" w:rsidRPr="00AF0578" w:rsidRDefault="005D3722" w:rsidP="00614BD7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__________________________________</w:t>
      </w:r>
    </w:p>
    <w:sectPr w:rsidR="005D3722" w:rsidRPr="00AF0578" w:rsidSect="008B7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532" w:rsidRDefault="00C70532" w:rsidP="009E5D7D">
      <w:pPr>
        <w:spacing w:after="0" w:line="240" w:lineRule="auto"/>
      </w:pPr>
      <w:r>
        <w:separator/>
      </w:r>
    </w:p>
  </w:endnote>
  <w:endnote w:type="continuationSeparator" w:id="0">
    <w:p w:rsidR="00C70532" w:rsidRDefault="00C70532" w:rsidP="009E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0" w:rsidRDefault="003E611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0" w:rsidRDefault="003E611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0" w:rsidRDefault="003E611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532" w:rsidRDefault="00C70532" w:rsidP="009E5D7D">
      <w:pPr>
        <w:spacing w:after="0" w:line="240" w:lineRule="auto"/>
      </w:pPr>
      <w:r>
        <w:separator/>
      </w:r>
    </w:p>
  </w:footnote>
  <w:footnote w:type="continuationSeparator" w:id="0">
    <w:p w:rsidR="00C70532" w:rsidRDefault="00C70532" w:rsidP="009E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0" w:rsidRDefault="003E611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D7D" w:rsidRPr="003E6110" w:rsidRDefault="009E5D7D" w:rsidP="003E611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0" w:rsidRDefault="003E611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722"/>
    <w:rsid w:val="0001378F"/>
    <w:rsid w:val="00053061"/>
    <w:rsid w:val="00057841"/>
    <w:rsid w:val="00086A1B"/>
    <w:rsid w:val="00092EC5"/>
    <w:rsid w:val="000A0754"/>
    <w:rsid w:val="000A0CA2"/>
    <w:rsid w:val="000B2872"/>
    <w:rsid w:val="000B49A3"/>
    <w:rsid w:val="000D6EA2"/>
    <w:rsid w:val="001F1E1F"/>
    <w:rsid w:val="00212CEE"/>
    <w:rsid w:val="002B3BFC"/>
    <w:rsid w:val="002C72CF"/>
    <w:rsid w:val="002E4A1F"/>
    <w:rsid w:val="003214B9"/>
    <w:rsid w:val="0033115F"/>
    <w:rsid w:val="003B6F0C"/>
    <w:rsid w:val="003D3339"/>
    <w:rsid w:val="003E6110"/>
    <w:rsid w:val="00453A54"/>
    <w:rsid w:val="004D05F9"/>
    <w:rsid w:val="00506141"/>
    <w:rsid w:val="0050765A"/>
    <w:rsid w:val="00507DB5"/>
    <w:rsid w:val="005110BE"/>
    <w:rsid w:val="005937A8"/>
    <w:rsid w:val="00596B0B"/>
    <w:rsid w:val="005A389D"/>
    <w:rsid w:val="005A4173"/>
    <w:rsid w:val="005A5E25"/>
    <w:rsid w:val="005B10FC"/>
    <w:rsid w:val="005C4849"/>
    <w:rsid w:val="005C4E81"/>
    <w:rsid w:val="005D3722"/>
    <w:rsid w:val="005F46FE"/>
    <w:rsid w:val="0061378D"/>
    <w:rsid w:val="00614BD7"/>
    <w:rsid w:val="006164AF"/>
    <w:rsid w:val="006461AE"/>
    <w:rsid w:val="006616FB"/>
    <w:rsid w:val="006E102E"/>
    <w:rsid w:val="00706061"/>
    <w:rsid w:val="00753102"/>
    <w:rsid w:val="00826DC4"/>
    <w:rsid w:val="00826E4C"/>
    <w:rsid w:val="0082798B"/>
    <w:rsid w:val="00830659"/>
    <w:rsid w:val="008658A8"/>
    <w:rsid w:val="00897F08"/>
    <w:rsid w:val="008A4F08"/>
    <w:rsid w:val="008A5D21"/>
    <w:rsid w:val="008A77BE"/>
    <w:rsid w:val="008B1569"/>
    <w:rsid w:val="008B7748"/>
    <w:rsid w:val="008C7A76"/>
    <w:rsid w:val="008D4DC1"/>
    <w:rsid w:val="009148BB"/>
    <w:rsid w:val="00954394"/>
    <w:rsid w:val="00993316"/>
    <w:rsid w:val="009C2F11"/>
    <w:rsid w:val="009E5D7D"/>
    <w:rsid w:val="00A502D2"/>
    <w:rsid w:val="00A51CDE"/>
    <w:rsid w:val="00A5431E"/>
    <w:rsid w:val="00A70D39"/>
    <w:rsid w:val="00A86369"/>
    <w:rsid w:val="00AB43F1"/>
    <w:rsid w:val="00B33B40"/>
    <w:rsid w:val="00B379CF"/>
    <w:rsid w:val="00B63303"/>
    <w:rsid w:val="00B966C6"/>
    <w:rsid w:val="00BB7437"/>
    <w:rsid w:val="00C24E9A"/>
    <w:rsid w:val="00C70532"/>
    <w:rsid w:val="00CD0C49"/>
    <w:rsid w:val="00CD5E32"/>
    <w:rsid w:val="00D06CC9"/>
    <w:rsid w:val="00D26833"/>
    <w:rsid w:val="00D558A4"/>
    <w:rsid w:val="00D80964"/>
    <w:rsid w:val="00D83FCD"/>
    <w:rsid w:val="00D86739"/>
    <w:rsid w:val="00E3262B"/>
    <w:rsid w:val="00F123A4"/>
    <w:rsid w:val="00F1368C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D3722"/>
    <w:pPr>
      <w:spacing w:after="0" w:line="240" w:lineRule="auto"/>
      <w:jc w:val="both"/>
    </w:pPr>
    <w:rPr>
      <w:rFonts w:eastAsia="Times New Roman"/>
      <w:sz w:val="29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D3722"/>
    <w:rPr>
      <w:rFonts w:eastAsia="Times New Roman"/>
      <w:sz w:val="29"/>
      <w:szCs w:val="24"/>
    </w:rPr>
  </w:style>
  <w:style w:type="paragraph" w:styleId="a7">
    <w:name w:val="header"/>
    <w:basedOn w:val="a"/>
    <w:link w:val="a8"/>
    <w:uiPriority w:val="99"/>
    <w:unhideWhenUsed/>
    <w:rsid w:val="009E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5D7D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9E5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5D7D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5</TotalTime>
  <Pages>11</Pages>
  <Words>4397</Words>
  <Characters>25064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VUslonSP</cp:lastModifiedBy>
  <cp:revision>7</cp:revision>
  <cp:lastPrinted>2017-03-01T05:10:00Z</cp:lastPrinted>
  <dcterms:created xsi:type="dcterms:W3CDTF">2017-03-02T05:09:00Z</dcterms:created>
  <dcterms:modified xsi:type="dcterms:W3CDTF">2017-03-02T12:42:00Z</dcterms:modified>
</cp:coreProperties>
</file>