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AF2" w:rsidRDefault="004B63E9">
      <w:r>
        <w:rPr>
          <w:noProof/>
          <w:lang w:eastAsia="ru-RU"/>
        </w:rPr>
        <w:drawing>
          <wp:inline distT="0" distB="0" distL="0" distR="0">
            <wp:extent cx="6138545" cy="2321560"/>
            <wp:effectExtent l="19050" t="0" r="0" b="0"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458243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545" cy="232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45" w:rightFromText="45" w:bottomFromText="200" w:vertAnchor="text"/>
        <w:tblW w:w="988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1977"/>
        <w:gridCol w:w="1977"/>
        <w:gridCol w:w="1977"/>
        <w:gridCol w:w="1977"/>
      </w:tblGrid>
      <w:tr w:rsidR="00A93796" w:rsidTr="00655409">
        <w:trPr>
          <w:tblCellSpacing w:w="0" w:type="dxa"/>
        </w:trPr>
        <w:tc>
          <w:tcPr>
            <w:tcW w:w="0" w:type="auto"/>
            <w:vAlign w:val="center"/>
            <w:hideMark/>
          </w:tcPr>
          <w:p w:rsidR="007A6D3C" w:rsidRDefault="007A6D3C" w:rsidP="00BE3D3B">
            <w:pPr>
              <w:spacing w:after="0" w:line="240" w:lineRule="auto"/>
            </w:pPr>
          </w:p>
        </w:tc>
        <w:tc>
          <w:tcPr>
            <w:tcW w:w="0" w:type="auto"/>
            <w:vAlign w:val="center"/>
            <w:hideMark/>
          </w:tcPr>
          <w:p w:rsidR="007A6D3C" w:rsidRDefault="007A6D3C" w:rsidP="00655409"/>
        </w:tc>
        <w:tc>
          <w:tcPr>
            <w:tcW w:w="0" w:type="auto"/>
            <w:vAlign w:val="center"/>
            <w:hideMark/>
          </w:tcPr>
          <w:p w:rsidR="007A6D3C" w:rsidRDefault="007A6D3C" w:rsidP="00655409"/>
        </w:tc>
        <w:tc>
          <w:tcPr>
            <w:tcW w:w="0" w:type="auto"/>
            <w:vAlign w:val="center"/>
            <w:hideMark/>
          </w:tcPr>
          <w:p w:rsidR="007A6D3C" w:rsidRDefault="007A6D3C" w:rsidP="00655409"/>
        </w:tc>
        <w:tc>
          <w:tcPr>
            <w:tcW w:w="0" w:type="auto"/>
            <w:vAlign w:val="center"/>
            <w:hideMark/>
          </w:tcPr>
          <w:p w:rsidR="007A6D3C" w:rsidRDefault="007A6D3C" w:rsidP="00655409"/>
        </w:tc>
      </w:tr>
    </w:tbl>
    <w:p w:rsidR="003E1C69" w:rsidRPr="003E1C69" w:rsidRDefault="004B63E9" w:rsidP="0095636C">
      <w:pPr>
        <w:tabs>
          <w:tab w:val="left" w:pos="3320"/>
        </w:tabs>
        <w:spacing w:after="0" w:line="240" w:lineRule="auto"/>
        <w:ind w:left="-142" w:right="-268"/>
        <w:rPr>
          <w:rFonts w:ascii="Arial" w:eastAsia="Times New Roman" w:hAnsi="Arial" w:cs="Arial"/>
          <w:sz w:val="24"/>
          <w:szCs w:val="24"/>
          <w:lang w:val="tt"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 xml:space="preserve">Татарстан Республикасы </w:t>
      </w:r>
    </w:p>
    <w:p w:rsidR="003E1C69" w:rsidRPr="003E1C69" w:rsidRDefault="004B63E9" w:rsidP="0095636C">
      <w:pPr>
        <w:tabs>
          <w:tab w:val="left" w:pos="3320"/>
        </w:tabs>
        <w:spacing w:after="0" w:line="240" w:lineRule="auto"/>
        <w:ind w:left="-142" w:right="-268"/>
        <w:rPr>
          <w:rFonts w:ascii="Arial" w:eastAsia="Times New Roman" w:hAnsi="Arial" w:cs="Arial"/>
          <w:sz w:val="24"/>
          <w:szCs w:val="24"/>
          <w:lang w:val="tt"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Югары Ослан муниципаль районы</w:t>
      </w:r>
    </w:p>
    <w:p w:rsidR="003E1C69" w:rsidRPr="003E1C69" w:rsidRDefault="004B63E9" w:rsidP="0095636C">
      <w:pPr>
        <w:tabs>
          <w:tab w:val="left" w:pos="3320"/>
        </w:tabs>
        <w:spacing w:after="0" w:line="240" w:lineRule="auto"/>
        <w:ind w:left="-142" w:right="-268"/>
        <w:rPr>
          <w:rFonts w:ascii="Arial" w:eastAsia="Times New Roman" w:hAnsi="Arial" w:cs="Arial"/>
          <w:sz w:val="24"/>
          <w:szCs w:val="24"/>
          <w:lang w:val="tt"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территориясендә Сайлау участоклары</w:t>
      </w:r>
    </w:p>
    <w:p w:rsidR="0095636C" w:rsidRPr="003E1C69" w:rsidRDefault="004B63E9" w:rsidP="0095636C">
      <w:pPr>
        <w:tabs>
          <w:tab w:val="left" w:pos="3320"/>
        </w:tabs>
        <w:spacing w:after="0" w:line="240" w:lineRule="auto"/>
        <w:ind w:left="-142" w:right="-268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 xml:space="preserve">төзү турында </w:t>
      </w:r>
    </w:p>
    <w:p w:rsidR="0086454B" w:rsidRPr="003E1C69" w:rsidRDefault="0086454B" w:rsidP="0095636C">
      <w:pPr>
        <w:tabs>
          <w:tab w:val="left" w:pos="3320"/>
        </w:tabs>
        <w:spacing w:after="0" w:line="240" w:lineRule="auto"/>
        <w:ind w:right="440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454B" w:rsidRPr="003E1C69" w:rsidRDefault="004B63E9" w:rsidP="0086454B">
      <w:pPr>
        <w:spacing w:after="0" w:line="240" w:lineRule="auto"/>
        <w:ind w:right="14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 xml:space="preserve">“Россия Федерациясе гражданнарының сайлау хокукларының һәм референдумда катнашу хокукының төп гарантияләре турында” 2002 елның 12 июнендәге 67-ФЗ номерлы Федераль законның 19 статьясы, Татарстан Республикасы Сайлау кодексының 27 статьясы нигезендә, </w:t>
      </w:r>
    </w:p>
    <w:p w:rsidR="0086454B" w:rsidRPr="003E1C69" w:rsidRDefault="0086454B" w:rsidP="0086454B">
      <w:pPr>
        <w:spacing w:after="0" w:line="240" w:lineRule="auto"/>
        <w:ind w:right="14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454B" w:rsidRPr="003E1C69" w:rsidRDefault="004B63E9" w:rsidP="0086454B">
      <w:pPr>
        <w:spacing w:after="0" w:line="240" w:lineRule="auto"/>
        <w:ind w:right="14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КАРАР</w:t>
      </w: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 xml:space="preserve"> БИРӘМ:</w:t>
      </w:r>
    </w:p>
    <w:p w:rsidR="0086454B" w:rsidRPr="003E1C69" w:rsidRDefault="0086454B" w:rsidP="0086454B">
      <w:pPr>
        <w:spacing w:after="0" w:line="240" w:lineRule="auto"/>
        <w:ind w:right="14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454B" w:rsidRPr="003E1C69" w:rsidRDefault="004B63E9" w:rsidP="008645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C69">
        <w:rPr>
          <w:rFonts w:ascii="Arial" w:hAnsi="Arial" w:cs="Arial"/>
          <w:sz w:val="24"/>
          <w:szCs w:val="24"/>
          <w:lang w:val="tt"/>
        </w:rPr>
        <w:t>1.Татарстан Республикасы Югары Ослан муниципаль районы территориясендә 38 сайлау участогы төзергә (1 нче кушымта).</w:t>
      </w:r>
    </w:p>
    <w:p w:rsidR="0086454B" w:rsidRPr="003E1C69" w:rsidRDefault="004B63E9" w:rsidP="008645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C69">
        <w:rPr>
          <w:rFonts w:ascii="Arial" w:hAnsi="Arial" w:cs="Arial"/>
          <w:sz w:val="24"/>
          <w:szCs w:val="24"/>
          <w:lang w:val="tt"/>
        </w:rPr>
        <w:t>2. «Татарстан Республикасы Югары Ослан муниципаль районы территориясендә сайлау участокларын төзү турында» 2013 елның 09 гыйнварында</w:t>
      </w:r>
      <w:r w:rsidRPr="003E1C69">
        <w:rPr>
          <w:rFonts w:ascii="Arial" w:hAnsi="Arial" w:cs="Arial"/>
          <w:sz w:val="24"/>
          <w:szCs w:val="24"/>
          <w:lang w:val="tt"/>
        </w:rPr>
        <w:t>гы 1 нче номерлы Башкарма комитет карары үз көчен югалткан дип танырга.</w:t>
      </w:r>
    </w:p>
    <w:p w:rsidR="0086454B" w:rsidRPr="003E1C69" w:rsidRDefault="004B63E9" w:rsidP="0086454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C69">
        <w:rPr>
          <w:rFonts w:ascii="Arial" w:hAnsi="Arial" w:cs="Arial"/>
          <w:sz w:val="24"/>
          <w:szCs w:val="24"/>
          <w:lang w:val="tt"/>
        </w:rPr>
        <w:t>3. Әлеге карарны «Волжская новь» район газетасында, Югары Ослан муниципаль районының рәсми сайтында һәм Татарстан Республикасының хокукый мәгълүматның рәсми порталында урнаштырырга.</w:t>
      </w:r>
    </w:p>
    <w:p w:rsidR="0086454B" w:rsidRPr="003E1C69" w:rsidRDefault="004B63E9" w:rsidP="0086454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C69">
        <w:rPr>
          <w:rFonts w:ascii="Arial" w:hAnsi="Arial" w:cs="Arial"/>
          <w:sz w:val="24"/>
          <w:szCs w:val="24"/>
          <w:lang w:val="tt"/>
        </w:rPr>
        <w:t>4.</w:t>
      </w:r>
      <w:r w:rsidRPr="003E1C69">
        <w:rPr>
          <w:rFonts w:ascii="Arial" w:hAnsi="Arial" w:cs="Arial"/>
          <w:sz w:val="24"/>
          <w:szCs w:val="24"/>
          <w:lang w:val="tt"/>
        </w:rPr>
        <w:t xml:space="preserve"> Әлеге карарның үтәлешен тикшереп торуны Югары Ослан муниципаль районының Территориаль сайлау комиссиясе рәисе В.П.Постниковка йөкләргә.</w:t>
      </w:r>
    </w:p>
    <w:p w:rsidR="0086454B" w:rsidRPr="003E1C69" w:rsidRDefault="0086454B" w:rsidP="0086454B">
      <w:pPr>
        <w:ind w:firstLine="567"/>
        <w:rPr>
          <w:rFonts w:ascii="Arial" w:hAnsi="Arial" w:cs="Arial"/>
          <w:sz w:val="24"/>
          <w:szCs w:val="24"/>
        </w:rPr>
      </w:pPr>
    </w:p>
    <w:p w:rsidR="0086454B" w:rsidRPr="003E1C69" w:rsidRDefault="004B63E9" w:rsidP="0086454B">
      <w:pPr>
        <w:tabs>
          <w:tab w:val="left" w:pos="3320"/>
        </w:tabs>
        <w:spacing w:after="0" w:line="240" w:lineRule="auto"/>
        <w:ind w:right="-269"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 xml:space="preserve">Башкарма комитет    Җитәкчесе                                                           </w:t>
      </w:r>
      <w:bookmarkStart w:id="0" w:name="_GoBack"/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 xml:space="preserve">Л.С. Хакимзянов             </w:t>
      </w: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 xml:space="preserve">                                </w:t>
      </w:r>
      <w:bookmarkEnd w:id="0"/>
    </w:p>
    <w:p w:rsidR="0086454B" w:rsidRPr="003E1C69" w:rsidRDefault="0086454B" w:rsidP="0086454B">
      <w:pPr>
        <w:tabs>
          <w:tab w:val="left" w:pos="3320"/>
        </w:tabs>
        <w:spacing w:after="0" w:line="240" w:lineRule="auto"/>
        <w:ind w:right="-269"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454B" w:rsidRPr="003E1C69" w:rsidRDefault="0086454B" w:rsidP="0086454B">
      <w:pPr>
        <w:tabs>
          <w:tab w:val="left" w:pos="3320"/>
        </w:tabs>
        <w:spacing w:after="0" w:line="240" w:lineRule="auto"/>
        <w:ind w:right="-269"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454B" w:rsidRPr="003E1C69" w:rsidRDefault="0086454B" w:rsidP="0086454B">
      <w:pPr>
        <w:tabs>
          <w:tab w:val="left" w:pos="3320"/>
        </w:tabs>
        <w:spacing w:after="0" w:line="240" w:lineRule="auto"/>
        <w:ind w:right="-269"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454B" w:rsidRPr="003E1C69" w:rsidRDefault="0086454B" w:rsidP="0086454B">
      <w:pPr>
        <w:tabs>
          <w:tab w:val="left" w:pos="3320"/>
        </w:tabs>
        <w:spacing w:after="0" w:line="240" w:lineRule="auto"/>
        <w:ind w:right="-269"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454B" w:rsidRPr="003E1C69" w:rsidRDefault="0086454B" w:rsidP="0086454B">
      <w:pPr>
        <w:tabs>
          <w:tab w:val="left" w:pos="3320"/>
        </w:tabs>
        <w:spacing w:after="0" w:line="240" w:lineRule="auto"/>
        <w:ind w:right="-269"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454B" w:rsidRPr="003E1C69" w:rsidRDefault="0086454B" w:rsidP="0086454B">
      <w:pPr>
        <w:tabs>
          <w:tab w:val="left" w:pos="3320"/>
        </w:tabs>
        <w:spacing w:after="0" w:line="240" w:lineRule="auto"/>
        <w:ind w:right="-269"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454B" w:rsidRDefault="0086454B" w:rsidP="0086454B">
      <w:pPr>
        <w:tabs>
          <w:tab w:val="left" w:pos="3320"/>
        </w:tabs>
        <w:spacing w:after="0" w:line="240" w:lineRule="auto"/>
        <w:ind w:right="-269"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1C69" w:rsidRDefault="003E1C69" w:rsidP="0086454B">
      <w:pPr>
        <w:tabs>
          <w:tab w:val="left" w:pos="3320"/>
        </w:tabs>
        <w:spacing w:after="0" w:line="240" w:lineRule="auto"/>
        <w:ind w:right="-269"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1C69" w:rsidRDefault="003E1C69" w:rsidP="0086454B">
      <w:pPr>
        <w:tabs>
          <w:tab w:val="left" w:pos="3320"/>
        </w:tabs>
        <w:spacing w:after="0" w:line="240" w:lineRule="auto"/>
        <w:ind w:right="-269"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1C69" w:rsidRDefault="003E1C69" w:rsidP="0086454B">
      <w:pPr>
        <w:tabs>
          <w:tab w:val="left" w:pos="3320"/>
        </w:tabs>
        <w:spacing w:after="0" w:line="240" w:lineRule="auto"/>
        <w:ind w:right="-269"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1C69" w:rsidRPr="003E1C69" w:rsidRDefault="003E1C69" w:rsidP="0086454B">
      <w:pPr>
        <w:tabs>
          <w:tab w:val="left" w:pos="3320"/>
        </w:tabs>
        <w:spacing w:after="0" w:line="240" w:lineRule="auto"/>
        <w:ind w:right="-269"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059" w:type="dxa"/>
        <w:tblInd w:w="6028" w:type="dxa"/>
        <w:tblLook w:val="01E0" w:firstRow="1" w:lastRow="1" w:firstColumn="1" w:lastColumn="1" w:noHBand="0" w:noVBand="0"/>
      </w:tblPr>
      <w:tblGrid>
        <w:gridCol w:w="4059"/>
      </w:tblGrid>
      <w:tr w:rsidR="00A93796" w:rsidRPr="003E1C69" w:rsidTr="00A911B1">
        <w:tc>
          <w:tcPr>
            <w:tcW w:w="4059" w:type="dxa"/>
            <w:hideMark/>
          </w:tcPr>
          <w:p w:rsidR="0086454B" w:rsidRPr="003E1C69" w:rsidRDefault="004B63E9" w:rsidP="00A911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6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lastRenderedPageBreak/>
              <w:t xml:space="preserve">Татарстан Республикасы Югары Ослан муниципаль районы башкарма комитеты җитәкчесенең </w:t>
            </w:r>
          </w:p>
          <w:p w:rsidR="003E1C69" w:rsidRDefault="004B63E9" w:rsidP="003E1C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</w:pPr>
            <w:r w:rsidRPr="003E1C6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№ ____________________ 2017 ел карарына</w:t>
            </w:r>
          </w:p>
          <w:p w:rsidR="003E1C69" w:rsidRPr="003E1C69" w:rsidRDefault="003E1C69" w:rsidP="003E1C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                               </w:t>
            </w:r>
            <w:r w:rsidRPr="003E1C6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1 кушымта </w:t>
            </w:r>
          </w:p>
          <w:p w:rsidR="0086454B" w:rsidRPr="003E1C69" w:rsidRDefault="0086454B" w:rsidP="009563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86454B" w:rsidRPr="003E1C69" w:rsidRDefault="0086454B" w:rsidP="008645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454B" w:rsidRPr="003E1C69" w:rsidRDefault="0086454B" w:rsidP="008645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454B" w:rsidRPr="003E1C69" w:rsidRDefault="0086454B" w:rsidP="008645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454B" w:rsidRPr="003E1C69" w:rsidRDefault="004B63E9" w:rsidP="0086454B">
      <w:pPr>
        <w:tabs>
          <w:tab w:val="left" w:pos="3320"/>
        </w:tabs>
        <w:spacing w:after="0" w:line="240" w:lineRule="auto"/>
        <w:ind w:right="-26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 xml:space="preserve">Татарстан Республикасы Югары Ослан муниципаль районы </w:t>
      </w: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территориясендә урнашкан сайлау участоклары</w:t>
      </w:r>
    </w:p>
    <w:p w:rsidR="0086454B" w:rsidRPr="003E1C69" w:rsidRDefault="0086454B" w:rsidP="0086454B">
      <w:pPr>
        <w:tabs>
          <w:tab w:val="left" w:pos="3320"/>
        </w:tabs>
        <w:spacing w:after="0" w:line="240" w:lineRule="auto"/>
        <w:ind w:right="-26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454B" w:rsidRPr="003E1C69" w:rsidRDefault="0086454B" w:rsidP="0086454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A93796" w:rsidRPr="003E1C69" w:rsidTr="00A911B1">
        <w:tc>
          <w:tcPr>
            <w:tcW w:w="10173" w:type="dxa"/>
          </w:tcPr>
          <w:p w:rsidR="0086454B" w:rsidRPr="003E1C69" w:rsidRDefault="0086454B" w:rsidP="00A911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86454B" w:rsidRPr="003E1C69" w:rsidRDefault="004B63E9" w:rsidP="00A911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3E1C69">
              <w:rPr>
                <w:rFonts w:ascii="Arial" w:eastAsia="Times New Roman" w:hAnsi="Arial" w:cs="Arial"/>
                <w:sz w:val="24"/>
                <w:szCs w:val="24"/>
                <w:u w:val="single"/>
                <w:lang w:val="tt" w:eastAsia="ru-RU"/>
              </w:rPr>
              <w:t>Иннополис шәһәр җирлеге</w:t>
            </w:r>
          </w:p>
          <w:p w:rsidR="0086454B" w:rsidRPr="003E1C69" w:rsidRDefault="0086454B" w:rsidP="00A911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6454B" w:rsidRPr="003E1C69" w:rsidRDefault="004B63E9" w:rsidP="00A911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1C69">
              <w:rPr>
                <w:rFonts w:ascii="Arial" w:hAnsi="Arial" w:cs="Arial"/>
                <w:sz w:val="24"/>
                <w:szCs w:val="24"/>
                <w:lang w:val="tt"/>
              </w:rPr>
              <w:t>Иннополис ш. сайлау участогы</w:t>
            </w:r>
          </w:p>
          <w:p w:rsidR="0086454B" w:rsidRPr="003E1C69" w:rsidRDefault="004B63E9" w:rsidP="00A911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1C69">
              <w:rPr>
                <w:rFonts w:ascii="Arial" w:hAnsi="Arial" w:cs="Arial"/>
                <w:sz w:val="24"/>
                <w:szCs w:val="24"/>
                <w:lang w:val="tt"/>
              </w:rPr>
              <w:t>Үзәк</w:t>
            </w:r>
            <w:r w:rsidRPr="003E1C69">
              <w:rPr>
                <w:rFonts w:ascii="Arial" w:hAnsi="Arial" w:cs="Arial"/>
                <w:sz w:val="24"/>
                <w:szCs w:val="24"/>
                <w:lang w:val="tt"/>
              </w:rPr>
              <w:t xml:space="preserve">: мэрия бинасы (Иннополис шәһәре, Спорт ур., 114 нче йорт, 1 нче йорт, тел. 880022287, 88432122724). </w:t>
            </w:r>
          </w:p>
          <w:p w:rsidR="0086454B" w:rsidRPr="003E1C69" w:rsidRDefault="004B63E9" w:rsidP="00A911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1C69">
              <w:rPr>
                <w:rFonts w:ascii="Arial" w:hAnsi="Arial" w:cs="Arial"/>
                <w:sz w:val="24"/>
                <w:szCs w:val="24"/>
                <w:lang w:val="tt"/>
              </w:rPr>
              <w:t xml:space="preserve">Сайлау участогы чикләренә Иннополис шәһәре </w:t>
            </w:r>
            <w:r w:rsidRPr="003E1C69">
              <w:rPr>
                <w:rFonts w:ascii="Arial" w:hAnsi="Arial" w:cs="Arial"/>
                <w:sz w:val="24"/>
                <w:szCs w:val="24"/>
                <w:lang w:val="tt"/>
              </w:rPr>
              <w:t>керә.</w:t>
            </w:r>
          </w:p>
          <w:p w:rsidR="0086454B" w:rsidRPr="003E1C69" w:rsidRDefault="0086454B" w:rsidP="00A911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86454B" w:rsidRPr="003E1C69" w:rsidRDefault="004B63E9" w:rsidP="00A911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3E1C69">
              <w:rPr>
                <w:rFonts w:ascii="Arial" w:eastAsia="Times New Roman" w:hAnsi="Arial" w:cs="Arial"/>
                <w:sz w:val="24"/>
                <w:szCs w:val="24"/>
                <w:u w:val="single"/>
                <w:lang w:val="tt" w:eastAsia="ru-RU"/>
              </w:rPr>
              <w:t>Югары Ослан авыл җирлеге</w:t>
            </w:r>
          </w:p>
          <w:p w:rsidR="0086454B" w:rsidRPr="003E1C69" w:rsidRDefault="0086454B" w:rsidP="00A911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86454B" w:rsidRPr="003E1C69" w:rsidRDefault="004B63E9" w:rsidP="00A911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6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Югары Ослан сайлау участогы № 1244</w:t>
            </w:r>
          </w:p>
          <w:p w:rsidR="0086454B" w:rsidRPr="003E1C69" w:rsidRDefault="004B63E9" w:rsidP="00A911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6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Үзәк: район Мәдәният йорты (Югары Ослан авылы, Колхоз урамы, 32 йорт, тел89050245649)</w:t>
            </w:r>
          </w:p>
          <w:p w:rsidR="0086454B" w:rsidRPr="003E1C69" w:rsidRDefault="004B63E9" w:rsidP="00A911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6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Сайлау участогы чикләренә урамнар керә: Степан Разин, Яр буе, Колхоз, Көнчыгыш, Киров, Дуслык, Печән с</w:t>
            </w:r>
            <w:r w:rsidRPr="003E1C6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кладлары һәм Студенец авылы.</w:t>
            </w:r>
          </w:p>
        </w:tc>
      </w:tr>
    </w:tbl>
    <w:p w:rsidR="0086454B" w:rsidRPr="003E1C69" w:rsidRDefault="0086454B" w:rsidP="008645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454B" w:rsidRPr="003E1C69" w:rsidRDefault="004B63E9" w:rsidP="008645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Югары Ослан сайлау участогы № 1245</w:t>
      </w:r>
    </w:p>
    <w:p w:rsidR="0086454B" w:rsidRPr="003E1C69" w:rsidRDefault="004B63E9" w:rsidP="008645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Үзәк: Югары Ослан авыл җирлеге башкарма комитетының административ бинасы (Югары Ослан ав., Чехов ур., 54 й., тел. 2-18-73)</w:t>
      </w:r>
    </w:p>
    <w:p w:rsidR="0086454B" w:rsidRPr="003E1C69" w:rsidRDefault="004B63E9" w:rsidP="008645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Сайлау участогы чикләренә Чехов, Пионер, Полевая урамнары керә.</w:t>
      </w:r>
    </w:p>
    <w:p w:rsidR="0086454B" w:rsidRPr="003E1C69" w:rsidRDefault="0086454B" w:rsidP="008645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454B" w:rsidRPr="003E1C69" w:rsidRDefault="004B63E9" w:rsidP="008645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Югары Ослан сайлау участогы № 1246</w:t>
      </w:r>
    </w:p>
    <w:p w:rsidR="0086454B" w:rsidRPr="003E1C69" w:rsidRDefault="004B63E9" w:rsidP="008645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Үзәк: туган якны өйрәнү музее (Югары Ослан ав., Совет ур., 22 й., тел. 2-23-97)</w:t>
      </w:r>
    </w:p>
    <w:p w:rsidR="0086454B" w:rsidRPr="003E1C69" w:rsidRDefault="004B63E9" w:rsidP="008645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Сайлау участогы чикләренә Совет, Профсоюз, Идел буе, Ленин, Пролетарская, Пушкин, Пугачев, Гагарин, Нагорная, Татарстан урамнары керә.</w:t>
      </w:r>
    </w:p>
    <w:p w:rsidR="0086454B" w:rsidRPr="003E1C69" w:rsidRDefault="0086454B" w:rsidP="008645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454B" w:rsidRPr="003E1C69" w:rsidRDefault="004B63E9" w:rsidP="008645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Югары</w:t>
      </w: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 xml:space="preserve"> Ослан сайлау участогы № 1247</w:t>
      </w:r>
    </w:p>
    <w:p w:rsidR="0086454B" w:rsidRPr="003E1C69" w:rsidRDefault="004B63E9" w:rsidP="008645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Үзәк: Югары Ослан урта гомуми белем бирү мәктәбе (Югары Ослан ав., Чехов ур., 34 й., тел. 2-15-12)</w:t>
      </w:r>
    </w:p>
    <w:p w:rsidR="0086454B" w:rsidRPr="003E1C69" w:rsidRDefault="004B63E9" w:rsidP="008645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Сайлау участогы чикләренә Автоюл, Боевая, Садовая, Краснофлот, Яшел тыкрык, Мирная, Парк, Трудовая, Первомайск, Раскольников, О</w:t>
      </w: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ктябрь, Төзүчеләр, Горький, Мәктәп урамнары керә.</w:t>
      </w:r>
    </w:p>
    <w:p w:rsidR="0086454B" w:rsidRPr="003E1C69" w:rsidRDefault="0086454B" w:rsidP="008645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454B" w:rsidRPr="003E1C69" w:rsidRDefault="0086454B" w:rsidP="008645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454B" w:rsidRPr="003E1C69" w:rsidRDefault="0086454B" w:rsidP="008645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454B" w:rsidRPr="003E1C69" w:rsidRDefault="004B63E9" w:rsidP="008645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Югары Ослан сайлау участогы № 1248</w:t>
      </w:r>
    </w:p>
    <w:p w:rsidR="0086454B" w:rsidRPr="003E1C69" w:rsidRDefault="004B63E9" w:rsidP="008645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Үзәк: Татарстан Республикасы Финанс министрлыгының Казначейство департаментының территориаль бүлеге бинасы (Югары Ослан ав., Чехов ур., 74 й., тел. 2-13-95)</w:t>
      </w:r>
    </w:p>
    <w:p w:rsidR="0086454B" w:rsidRPr="003E1C69" w:rsidRDefault="004B63E9" w:rsidP="008645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Сайлау учас</w:t>
      </w: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тогы чикләренә түбәндәге урамнар керә: Олимпия, Көнбатыш микрорайон, Яшьләр.</w:t>
      </w:r>
    </w:p>
    <w:p w:rsidR="0086454B" w:rsidRPr="003E1C69" w:rsidRDefault="0086454B" w:rsidP="008645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454B" w:rsidRPr="003E1C69" w:rsidRDefault="004B63E9" w:rsidP="008645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Югары Ослан сайлау участогы № 1249</w:t>
      </w:r>
    </w:p>
    <w:p w:rsidR="0086454B" w:rsidRPr="003E1C69" w:rsidRDefault="004B63E9" w:rsidP="008645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Үзәк: Югары Ослан муниципаль районының Милек һәм җир мөнәсәбәтләре палатасы бинасы (Югары Ослан ав., Чехов ур., 37 й., тел. 2-12-95)</w:t>
      </w:r>
    </w:p>
    <w:p w:rsidR="0086454B" w:rsidRPr="003E1C69" w:rsidRDefault="004B63E9" w:rsidP="008645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 xml:space="preserve">Сайлау </w:t>
      </w: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участогы чикләренә түбәндәге урамнар керә: Заовражная, Березовая, Вишневая, Волжский проезд, Солнечная, Лесная, Кече тыкрык.</w:t>
      </w:r>
    </w:p>
    <w:p w:rsidR="0086454B" w:rsidRPr="003E1C69" w:rsidRDefault="0086454B" w:rsidP="008645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454B" w:rsidRPr="003E1C69" w:rsidRDefault="004B63E9" w:rsidP="008645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Югары Ослан сайлау участогы № 1250</w:t>
      </w:r>
    </w:p>
    <w:p w:rsidR="0086454B" w:rsidRPr="003E1C69" w:rsidRDefault="004B63E9" w:rsidP="008645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Үзәк: МБОУ «Верхнеуслонская гимназия» (Югары Ослан ав., Печищинский тракты ур., 1 й., тел. 2-12</w:t>
      </w: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-09)</w:t>
      </w:r>
    </w:p>
    <w:p w:rsidR="0086454B" w:rsidRPr="003E1C69" w:rsidRDefault="004B63E9" w:rsidP="008645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Сайлау участогы чикләренә түбәндәге урамнар керә: Медгородок, Дальняя, Печищинский тракты, Герой Зиннуров исемендәге,  Герой Коновалов исемендәге, Тын тыкрык, Тенистая, Весенняя, Окольная, Көньяк, Юбилейная, Шоссе, Кленовая, Дубравная, Ореховая, Сосно</w:t>
      </w: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вая, Цветочная, Новая, Крайняя.</w:t>
      </w:r>
    </w:p>
    <w:p w:rsidR="0086454B" w:rsidRPr="003E1C69" w:rsidRDefault="0086454B" w:rsidP="008645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454B" w:rsidRPr="003E1C69" w:rsidRDefault="004B63E9" w:rsidP="008645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1251нче номерлы Киров сайлау участогы</w:t>
      </w:r>
    </w:p>
    <w:p w:rsidR="0086454B" w:rsidRPr="003E1C69" w:rsidRDefault="004B63E9" w:rsidP="008645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Үзәк: Киров авыл Мәдәният йорты (Киров бистәсе, Үзәк ур., 19 йорт, тел. 89053756693).</w:t>
      </w:r>
    </w:p>
    <w:p w:rsidR="0086454B" w:rsidRPr="003E1C69" w:rsidRDefault="004B63E9" w:rsidP="008645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Сайлау участогы чикләренә Киров ис. поселогы керә.</w:t>
      </w:r>
    </w:p>
    <w:p w:rsidR="0086454B" w:rsidRPr="003E1C69" w:rsidRDefault="004B63E9" w:rsidP="008645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 xml:space="preserve">Югары Ослан авылы, урамнар: Изумрудная, </w:t>
      </w: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Лучистая, Ямская, Севастополь, Янтарная, Казан проезды, Переулок радужный, Меридианная, Московская, Героя Афанасьева, Красавин исемендәге, Магистраль, Рябиновая, Спортивная, 70 лет Победы.</w:t>
      </w:r>
    </w:p>
    <w:p w:rsidR="0086454B" w:rsidRPr="003E1C69" w:rsidRDefault="0086454B" w:rsidP="008645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454B" w:rsidRPr="003E1C69" w:rsidRDefault="004B63E9" w:rsidP="0086454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u w:val="single"/>
          <w:lang w:val="tt" w:eastAsia="ru-RU"/>
        </w:rPr>
        <w:t>Печищи авыл җирлеге</w:t>
      </w:r>
    </w:p>
    <w:p w:rsidR="0086454B" w:rsidRPr="003E1C69" w:rsidRDefault="0086454B" w:rsidP="0086454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:rsidR="0086454B" w:rsidRPr="003E1C69" w:rsidRDefault="004B63E9" w:rsidP="008645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1252 нче Печищи сайлау участогы</w:t>
      </w:r>
    </w:p>
    <w:p w:rsidR="0086454B" w:rsidRPr="003E1C69" w:rsidRDefault="004B63E9" w:rsidP="008645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Үзәк: авыл Мә</w:t>
      </w: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дәният йорты (Печище ав., Киров ур., 62 й., тел. 89655895916).</w:t>
      </w:r>
    </w:p>
    <w:p w:rsidR="0086454B" w:rsidRPr="003E1C69" w:rsidRDefault="004B63E9" w:rsidP="008645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Сайлау участогы чикләренә Печищи авылы керә.</w:t>
      </w:r>
    </w:p>
    <w:p w:rsidR="0086454B" w:rsidRPr="003E1C69" w:rsidRDefault="0086454B" w:rsidP="008645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:rsidR="0086454B" w:rsidRPr="003E1C69" w:rsidRDefault="004B63E9" w:rsidP="0086454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u w:val="single"/>
          <w:lang w:val="tt" w:eastAsia="ru-RU"/>
        </w:rPr>
        <w:t>Яр буе Морквашы авыл җирлеге</w:t>
      </w:r>
    </w:p>
    <w:p w:rsidR="0086454B" w:rsidRPr="003E1C69" w:rsidRDefault="0086454B" w:rsidP="0086454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:rsidR="0086454B" w:rsidRPr="003E1C69" w:rsidRDefault="004B63E9" w:rsidP="008645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1253нче Яр буе Морквашы сайлау участогы</w:t>
      </w:r>
    </w:p>
    <w:p w:rsidR="0086454B" w:rsidRPr="003E1C69" w:rsidRDefault="004B63E9" w:rsidP="008645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Үзәк: Яр буе Морквашы авыл җирлеге башкарма комитетының административ басмасы</w:t>
      </w: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 xml:space="preserve"> (Яр Моркваши авылы, Красавин ур., 40 йорт, тел. 31-6-47).</w:t>
      </w:r>
    </w:p>
    <w:p w:rsidR="0086454B" w:rsidRPr="003E1C69" w:rsidRDefault="004B63E9" w:rsidP="008645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Сайлау участогы чикләренә түбәндәге авыллар керә: Яр буе Морквашы, Урман Морквашы, Покровка һәм Фурцево авыллары, Никольский, Пустые Моркваши, Десятидворак, Пятидворка поселоклары.</w:t>
      </w:r>
    </w:p>
    <w:tbl>
      <w:tblPr>
        <w:tblW w:w="9864" w:type="dxa"/>
        <w:tblLook w:val="01E0" w:firstRow="1" w:lastRow="1" w:firstColumn="1" w:lastColumn="1" w:noHBand="0" w:noVBand="0"/>
      </w:tblPr>
      <w:tblGrid>
        <w:gridCol w:w="9864"/>
      </w:tblGrid>
      <w:tr w:rsidR="00A93796" w:rsidRPr="003E1C69" w:rsidTr="00A911B1">
        <w:tc>
          <w:tcPr>
            <w:tcW w:w="9864" w:type="dxa"/>
            <w:shd w:val="clear" w:color="auto" w:fill="auto"/>
          </w:tcPr>
          <w:tbl>
            <w:tblPr>
              <w:tblW w:w="9648" w:type="dxa"/>
              <w:tblLook w:val="01E0" w:firstRow="1" w:lastRow="1" w:firstColumn="1" w:lastColumn="1" w:noHBand="0" w:noVBand="0"/>
            </w:tblPr>
            <w:tblGrid>
              <w:gridCol w:w="2268"/>
              <w:gridCol w:w="7380"/>
            </w:tblGrid>
            <w:tr w:rsidR="00A93796" w:rsidRPr="003E1C69" w:rsidTr="00A911B1">
              <w:tc>
                <w:tcPr>
                  <w:tcW w:w="2268" w:type="dxa"/>
                </w:tcPr>
                <w:p w:rsidR="0086454B" w:rsidRPr="003E1C69" w:rsidRDefault="0086454B" w:rsidP="00A911B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80" w:type="dxa"/>
                </w:tcPr>
                <w:p w:rsidR="0086454B" w:rsidRPr="003E1C69" w:rsidRDefault="0086454B" w:rsidP="00A911B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93796" w:rsidRPr="003E1C69" w:rsidTr="00A911B1">
              <w:tc>
                <w:tcPr>
                  <w:tcW w:w="2268" w:type="dxa"/>
                </w:tcPr>
                <w:p w:rsidR="0086454B" w:rsidRPr="003E1C69" w:rsidRDefault="0086454B" w:rsidP="00A911B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80" w:type="dxa"/>
                  <w:hideMark/>
                </w:tcPr>
                <w:p w:rsidR="0086454B" w:rsidRPr="003E1C69" w:rsidRDefault="004B63E9" w:rsidP="00A911B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  <w:lang w:eastAsia="ru-RU"/>
                    </w:rPr>
                  </w:pPr>
                  <w:r w:rsidRPr="003E1C69"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  <w:lang w:val="tt" w:eastAsia="ru-RU"/>
                    </w:rPr>
                    <w:t>Введенский Б</w:t>
                  </w:r>
                  <w:r w:rsidRPr="003E1C69"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  <w:lang w:val="tt" w:eastAsia="ru-RU"/>
                    </w:rPr>
                    <w:t>истәсе авыл җирлеге</w:t>
                  </w:r>
                </w:p>
              </w:tc>
            </w:tr>
          </w:tbl>
          <w:p w:rsidR="0086454B" w:rsidRPr="003E1C69" w:rsidRDefault="0086454B" w:rsidP="00A911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6454B" w:rsidRPr="003E1C69" w:rsidRDefault="004B63E9" w:rsidP="00A911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6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Введенский Бистәсе № 1254 Сайлау участогы   </w:t>
            </w:r>
          </w:p>
          <w:p w:rsidR="0086454B" w:rsidRPr="003E1C69" w:rsidRDefault="004B63E9" w:rsidP="00A911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6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Үзәк: күпфункцияле үзәк бинасы (Введенский Бистәсе, Үзәк ур., 55 А йорт, тел. 31-1-29).</w:t>
            </w:r>
          </w:p>
          <w:p w:rsidR="0086454B" w:rsidRPr="003E1C69" w:rsidRDefault="004B63E9" w:rsidP="00A911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6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Сайлау участогы чикләренә Введенский Бистәсе, Петропавел бистәсе поселогы, Балалар шифаханәсе, </w:t>
            </w:r>
            <w:r w:rsidRPr="003E1C6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Көнчыгыш Йолдыз, Елизаветино, Савино, Медведково авыллары керә.</w:t>
            </w:r>
          </w:p>
          <w:p w:rsidR="0086454B" w:rsidRPr="003E1C69" w:rsidRDefault="0086454B" w:rsidP="00A911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tbl>
            <w:tblPr>
              <w:tblW w:w="9648" w:type="dxa"/>
              <w:tblLook w:val="01E0" w:firstRow="1" w:lastRow="1" w:firstColumn="1" w:lastColumn="1" w:noHBand="0" w:noVBand="0"/>
            </w:tblPr>
            <w:tblGrid>
              <w:gridCol w:w="2268"/>
              <w:gridCol w:w="7380"/>
            </w:tblGrid>
            <w:tr w:rsidR="00A93796" w:rsidRPr="003E1C69" w:rsidTr="00A911B1">
              <w:tc>
                <w:tcPr>
                  <w:tcW w:w="2268" w:type="dxa"/>
                </w:tcPr>
                <w:p w:rsidR="0086454B" w:rsidRPr="003E1C69" w:rsidRDefault="0086454B" w:rsidP="00A911B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80" w:type="dxa"/>
                  <w:hideMark/>
                </w:tcPr>
                <w:p w:rsidR="0086454B" w:rsidRPr="003E1C69" w:rsidRDefault="004B63E9" w:rsidP="00A911B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  <w:lang w:eastAsia="ru-RU"/>
                    </w:rPr>
                  </w:pPr>
                  <w:r w:rsidRPr="003E1C69"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  <w:lang w:val="tt" w:eastAsia="ru-RU"/>
                    </w:rPr>
                    <w:t>Бурнаш авыл җирлеге</w:t>
                  </w:r>
                </w:p>
              </w:tc>
            </w:tr>
          </w:tbl>
          <w:p w:rsidR="0086454B" w:rsidRPr="003E1C69" w:rsidRDefault="0086454B" w:rsidP="00A911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6454B" w:rsidRPr="003E1C69" w:rsidRDefault="004B63E9" w:rsidP="00A911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6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1255нчы номерлы татар Татар Борнашы сайлау участогы</w:t>
            </w:r>
          </w:p>
          <w:p w:rsidR="0086454B" w:rsidRPr="003E1C69" w:rsidRDefault="004B63E9" w:rsidP="00A911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6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Үзәк: Борнаш авыл җирлеге башкарма комитеты бинасы (Татар Борнашы авылы, Совет урамы, 62 йорт, тел. 36-2-45).</w:t>
            </w:r>
          </w:p>
          <w:p w:rsidR="0086454B" w:rsidRPr="003E1C69" w:rsidRDefault="004B63E9" w:rsidP="00A911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6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Сайлау</w:t>
            </w:r>
            <w:r w:rsidRPr="003E1C6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 участогы чикләренә Татар Борнашы, Юмат, Каинка, Ломовка, Гаврилково, Тихий Плес авыллары керә. </w:t>
            </w:r>
          </w:p>
          <w:tbl>
            <w:tblPr>
              <w:tblW w:w="9648" w:type="dxa"/>
              <w:tblLook w:val="01E0" w:firstRow="1" w:lastRow="1" w:firstColumn="1" w:lastColumn="1" w:noHBand="0" w:noVBand="0"/>
            </w:tblPr>
            <w:tblGrid>
              <w:gridCol w:w="2268"/>
              <w:gridCol w:w="7380"/>
            </w:tblGrid>
            <w:tr w:rsidR="00A93796" w:rsidRPr="003E1C69" w:rsidTr="00A911B1">
              <w:tc>
                <w:tcPr>
                  <w:tcW w:w="2268" w:type="dxa"/>
                </w:tcPr>
                <w:p w:rsidR="0086454B" w:rsidRPr="003E1C69" w:rsidRDefault="0086454B" w:rsidP="00A911B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80" w:type="dxa"/>
                  <w:hideMark/>
                </w:tcPr>
                <w:p w:rsidR="0086454B" w:rsidRPr="003E1C69" w:rsidRDefault="0086454B" w:rsidP="00A911B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  <w:lang w:eastAsia="ru-RU"/>
                    </w:rPr>
                  </w:pPr>
                </w:p>
                <w:p w:rsidR="0086454B" w:rsidRPr="003E1C69" w:rsidRDefault="004B63E9" w:rsidP="00A911B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  <w:lang w:eastAsia="ru-RU"/>
                    </w:rPr>
                  </w:pPr>
                  <w:r w:rsidRPr="003E1C69"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  <w:lang w:val="tt" w:eastAsia="ru-RU"/>
                    </w:rPr>
                    <w:t>Куралово авыл җирлеге</w:t>
                  </w:r>
                </w:p>
              </w:tc>
            </w:tr>
          </w:tbl>
          <w:p w:rsidR="0086454B" w:rsidRPr="003E1C69" w:rsidRDefault="0086454B" w:rsidP="00A911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6454B" w:rsidRPr="003E1C69" w:rsidRDefault="004B63E9" w:rsidP="00A911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6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Рус Борнашы сайлау участогы № 1256</w:t>
            </w:r>
          </w:p>
          <w:p w:rsidR="0086454B" w:rsidRPr="003E1C69" w:rsidRDefault="004B63E9" w:rsidP="00A911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6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Үзәк: авыл китапханәсе бинасы (Рус Борнашы авылы, Зур ур., 6 йорт, кв.2  тел.89063291528). Сайлау </w:t>
            </w:r>
            <w:r w:rsidRPr="003E1C6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участогы чикләренә Рус Борнашы авылы керә.</w:t>
            </w:r>
          </w:p>
          <w:p w:rsidR="0086454B" w:rsidRPr="003E1C69" w:rsidRDefault="0086454B" w:rsidP="00A911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6454B" w:rsidRPr="003E1C69" w:rsidRDefault="004B63E9" w:rsidP="00A911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6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1257 нче Куралово сайлау участогы</w:t>
            </w:r>
          </w:p>
          <w:p w:rsidR="0086454B" w:rsidRPr="003E1C69" w:rsidRDefault="004B63E9" w:rsidP="00A911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</w:pPr>
            <w:r w:rsidRPr="003E1C6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Үзәк: авыл мәдәният йорты (Куралово авылы, Үзәк урамы, 25 йорт, тел.89050388677). Сайлау участогы чикләренә Совет, Елга аръягы, Яр буе, Яр буе, Профсоюз, Көньяк, Пионер урамы, Мә</w:t>
            </w:r>
            <w:r w:rsidRPr="003E1C6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ктәп урамы, Яшел урамнар керә.</w:t>
            </w:r>
          </w:p>
          <w:p w:rsidR="0086454B" w:rsidRPr="003E1C69" w:rsidRDefault="0086454B" w:rsidP="00A911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</w:pPr>
          </w:p>
          <w:p w:rsidR="0086454B" w:rsidRPr="003E1C69" w:rsidRDefault="004B63E9" w:rsidP="00A911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6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Куралово сайлау участогы № 1258</w:t>
            </w:r>
          </w:p>
          <w:p w:rsidR="0086454B" w:rsidRPr="003E1C69" w:rsidRDefault="004B63E9" w:rsidP="00A911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6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Үзәк: Куралово урта гомуми белем бирү мәктәбе (Куралово ав., Пионер ур., 19 йорт, тел. 33-5-10).</w:t>
            </w:r>
          </w:p>
          <w:p w:rsidR="0086454B" w:rsidRPr="003E1C69" w:rsidRDefault="004B63E9" w:rsidP="00A911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6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Сайлау участогы чикләренә Г.Ширяев, Завод, Үзәк, Рабочая, Кече Кызыл, Зур Кызыл, Яңа урамнар ке</w:t>
            </w:r>
            <w:r w:rsidRPr="003E1C6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рә.</w:t>
            </w:r>
          </w:p>
          <w:p w:rsidR="0086454B" w:rsidRPr="003E1C69" w:rsidRDefault="0086454B" w:rsidP="00A911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tbl>
            <w:tblPr>
              <w:tblW w:w="9648" w:type="dxa"/>
              <w:tblLook w:val="01E0" w:firstRow="1" w:lastRow="1" w:firstColumn="1" w:lastColumn="1" w:noHBand="0" w:noVBand="0"/>
            </w:tblPr>
            <w:tblGrid>
              <w:gridCol w:w="2268"/>
              <w:gridCol w:w="7380"/>
            </w:tblGrid>
            <w:tr w:rsidR="00A93796" w:rsidRPr="003E1C69" w:rsidTr="00A911B1">
              <w:tc>
                <w:tcPr>
                  <w:tcW w:w="2268" w:type="dxa"/>
                </w:tcPr>
                <w:p w:rsidR="0086454B" w:rsidRPr="003E1C69" w:rsidRDefault="0086454B" w:rsidP="00A911B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80" w:type="dxa"/>
                  <w:hideMark/>
                </w:tcPr>
                <w:p w:rsidR="0086454B" w:rsidRPr="003E1C69" w:rsidRDefault="004B63E9" w:rsidP="00A911B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  <w:lang w:eastAsia="ru-RU"/>
                    </w:rPr>
                  </w:pPr>
                  <w:r w:rsidRPr="003E1C69"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  <w:lang w:val="tt" w:eastAsia="ru-RU"/>
                    </w:rPr>
                    <w:t>Макыл авыл җирлеге</w:t>
                  </w:r>
                </w:p>
              </w:tc>
            </w:tr>
          </w:tbl>
          <w:p w:rsidR="0086454B" w:rsidRPr="003E1C69" w:rsidRDefault="0086454B" w:rsidP="00A911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6454B" w:rsidRPr="003E1C69" w:rsidRDefault="004B63E9" w:rsidP="00A911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6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1260нчы Татар Макылы сайлау участогы</w:t>
            </w:r>
          </w:p>
          <w:p w:rsidR="0086454B" w:rsidRPr="003E1C69" w:rsidRDefault="004B63E9" w:rsidP="00A911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6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Үзәк: Макыл спорт клубы (РусскоеМакулово ав., Үзәк ур., 123 йорт,  тел. 89655977040)</w:t>
            </w:r>
          </w:p>
          <w:p w:rsidR="0086454B" w:rsidRPr="003E1C69" w:rsidRDefault="004B63E9" w:rsidP="00A911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6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Сайлау участогы чикләренә түбәндәге юллар керә:  Татар Макыл авылы, урамнар: 112 нче йорт буенча Үзәк йорт </w:t>
            </w:r>
            <w:r w:rsidRPr="003E1C6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(җөп ягы), 193 номерлы йорт буенча 141 нче йорт (так ягы); Рус Макыл авылы, урамнар: Яр буе, Мәктәп, Елга аръягы, Заовражная, Үзәк йорт №139 (так як), 96 йорт буенча №102 йорт (җөп ягы), Яңа йорт №17 йорт №36; Сеитово авылы.</w:t>
            </w:r>
          </w:p>
          <w:p w:rsidR="0086454B" w:rsidRPr="003E1C69" w:rsidRDefault="0086454B" w:rsidP="00A911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6454B" w:rsidRPr="003E1C69" w:rsidRDefault="004B63E9" w:rsidP="00A911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6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1261 нче Рус Макылы сайлау </w:t>
            </w:r>
            <w:r w:rsidRPr="003E1C6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участогы</w:t>
            </w:r>
          </w:p>
          <w:p w:rsidR="0086454B" w:rsidRPr="003E1C69" w:rsidRDefault="004B63E9" w:rsidP="00A911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6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Үзәк: авыл җирлеге башкарма комитетының административ бинасы (Рус Макыл авылы, Пионер урамы, 18 йорт), тел. 34-4-74)</w:t>
            </w:r>
          </w:p>
          <w:p w:rsidR="0086454B" w:rsidRPr="003E1C69" w:rsidRDefault="004B63E9" w:rsidP="00A911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6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Сайлау участогы чикләренә түбәндәгеләр керә: Рус Макулово авылы, урамнар: Үзәк, 1по йорт буенча Үзәк йорт, 103 йорт (так як), 16нч</w:t>
            </w:r>
            <w:r w:rsidRPr="003E1C6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ы йорт буенча 94нче йорт (җөп ягы), 9нчы йорт буенча №94 (җөп ягы), 176 йорт, Кояш урамы, Мир урамы, Җиңүнең 40 еллыгы, Дружба, Комсомольск, Пионер, Садовая, Яшьләр йорты, Яңа йорт № 1А, 2А, 3А, 4А, 5А, 6А, 7А, 8А, 9А, 10А, 11А, 12А, 13А, 14А, А, 15А, А, А</w:t>
            </w:r>
            <w:r w:rsidRPr="003E1C6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, 16А, А, 181А, 9А, 20А йорт, Исаево авылы.</w:t>
            </w:r>
          </w:p>
          <w:p w:rsidR="0086454B" w:rsidRPr="003E1C69" w:rsidRDefault="0086454B" w:rsidP="00A911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6454B" w:rsidRPr="003E1C69" w:rsidRDefault="004B63E9" w:rsidP="00A911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6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1262 нче номерлы Клянчино  сайлау участогы</w:t>
            </w:r>
          </w:p>
          <w:p w:rsidR="0086454B" w:rsidRPr="003E1C69" w:rsidRDefault="004B63E9" w:rsidP="00A911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6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Үзәк: Клянчы авыл клубы (Клянчино авылы, Үзәк урамы, 26 йорт, тел.89375252370).</w:t>
            </w:r>
          </w:p>
          <w:p w:rsidR="0086454B" w:rsidRPr="003E1C69" w:rsidRDefault="004B63E9" w:rsidP="00A911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6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Сайлау участогы чикләренә Клянчино авылы керә.</w:t>
            </w:r>
          </w:p>
          <w:p w:rsidR="0086454B" w:rsidRPr="003E1C69" w:rsidRDefault="0086454B" w:rsidP="00A911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86454B" w:rsidRPr="003E1C69" w:rsidRDefault="004B63E9" w:rsidP="0086454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u w:val="single"/>
          <w:lang w:val="tt" w:eastAsia="ru-RU"/>
        </w:rPr>
        <w:t>Килди авыл җирлеге</w:t>
      </w:r>
    </w:p>
    <w:p w:rsidR="0086454B" w:rsidRPr="003E1C69" w:rsidRDefault="0086454B" w:rsidP="0086454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6454B" w:rsidRPr="003E1C69" w:rsidRDefault="004B63E9" w:rsidP="0086454B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1263 нче номерлы </w:t>
      </w:r>
      <w:r w:rsidRPr="003E1C69">
        <w:rPr>
          <w:rFonts w:ascii="Arial" w:eastAsia="Times New Roman" w:hAnsi="Arial" w:cs="Arial"/>
          <w:bCs/>
          <w:sz w:val="24"/>
          <w:szCs w:val="24"/>
          <w:lang w:val="tt" w:eastAsia="ru-RU"/>
        </w:rPr>
        <w:t>Уланово сайлау участогы</w:t>
      </w:r>
    </w:p>
    <w:p w:rsidR="0086454B" w:rsidRPr="003E1C69" w:rsidRDefault="004B63E9" w:rsidP="008645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Үзәк: Уланово авыл клубы (Уланово авылы, Заозер</w:t>
      </w:r>
      <w:r w:rsidR="003E1C69">
        <w:rPr>
          <w:rFonts w:ascii="Arial" w:eastAsia="Times New Roman" w:hAnsi="Arial" w:cs="Arial"/>
          <w:sz w:val="24"/>
          <w:szCs w:val="24"/>
          <w:lang w:val="tt" w:eastAsia="ru-RU"/>
        </w:rPr>
        <w:t>ная</w:t>
      </w: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 xml:space="preserve"> урамы, 44 йорт, тел.89600300856)</w:t>
      </w:r>
    </w:p>
    <w:p w:rsidR="0086454B" w:rsidRPr="003E1C69" w:rsidRDefault="004B63E9" w:rsidP="0086454B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Сайлау участогы чикләренә Уланово һәм Харино авыллары керә.</w:t>
      </w:r>
    </w:p>
    <w:p w:rsidR="0086454B" w:rsidRPr="003E1C69" w:rsidRDefault="004B63E9" w:rsidP="0086454B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bCs/>
          <w:sz w:val="24"/>
          <w:szCs w:val="24"/>
          <w:lang w:val="tt" w:eastAsia="ru-RU"/>
        </w:rPr>
        <w:t>1264 нче Килди сайлау участогы</w:t>
      </w:r>
    </w:p>
    <w:p w:rsidR="0086454B" w:rsidRPr="003E1C69" w:rsidRDefault="004B63E9" w:rsidP="008645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Үзәк: күпфункцияле үзәк бинасы (Килди авылы, Үзәк ур., 16а й</w:t>
      </w: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орт, тел.34-7-41)</w:t>
      </w:r>
    </w:p>
    <w:p w:rsidR="0086454B" w:rsidRPr="003E1C69" w:rsidRDefault="004B63E9" w:rsidP="008645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Сайлау участогы чикләренә Килди һәм Федеево авыллары керә.</w:t>
      </w:r>
    </w:p>
    <w:p w:rsidR="0086454B" w:rsidRPr="003E1C69" w:rsidRDefault="0086454B" w:rsidP="0086454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6454B" w:rsidRPr="003E1C69" w:rsidRDefault="004B63E9" w:rsidP="0086454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bCs/>
          <w:sz w:val="24"/>
          <w:szCs w:val="24"/>
          <w:u w:val="single"/>
          <w:lang w:val="tt" w:eastAsia="ru-RU"/>
        </w:rPr>
        <w:t>Соболевский авыл җирлеге</w:t>
      </w:r>
    </w:p>
    <w:p w:rsidR="0086454B" w:rsidRPr="003E1C69" w:rsidRDefault="0086454B" w:rsidP="0086454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6454B" w:rsidRPr="003E1C69" w:rsidRDefault="004B63E9" w:rsidP="0086454B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bCs/>
          <w:sz w:val="24"/>
          <w:szCs w:val="24"/>
          <w:lang w:val="tt" w:eastAsia="ru-RU"/>
        </w:rPr>
        <w:t>1265 нче Соболевский сайлау участогы</w:t>
      </w:r>
    </w:p>
    <w:p w:rsidR="0086454B" w:rsidRPr="003E1C69" w:rsidRDefault="004B63E9" w:rsidP="008645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 xml:space="preserve">Үзәк: Соболевский авыл җирлеге башкарма комитеты бинасы  </w:t>
      </w:r>
    </w:p>
    <w:p w:rsidR="0086454B" w:rsidRPr="003E1C69" w:rsidRDefault="004B63E9" w:rsidP="008645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(Соболевский ав., Береговая ур., 30 й., тел.35-7-22)</w:t>
      </w:r>
    </w:p>
    <w:p w:rsidR="0086454B" w:rsidRPr="003E1C69" w:rsidRDefault="004B63E9" w:rsidP="008645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Сайлау участогы чикләренә Соболевский авылы һәм Карамышиха авылы керә.</w:t>
      </w:r>
    </w:p>
    <w:p w:rsidR="0086454B" w:rsidRPr="003E1C69" w:rsidRDefault="0086454B" w:rsidP="008645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454B" w:rsidRPr="003E1C69" w:rsidRDefault="004B63E9" w:rsidP="0086454B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bCs/>
          <w:sz w:val="24"/>
          <w:szCs w:val="24"/>
          <w:lang w:val="tt" w:eastAsia="ru-RU"/>
        </w:rPr>
        <w:t>1266нчы Чулпаниха сайлау участогы</w:t>
      </w:r>
    </w:p>
    <w:p w:rsidR="0086454B" w:rsidRPr="003E1C69" w:rsidRDefault="004B63E9" w:rsidP="008645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Үзәк: Чулпаниха фельдшер-акушерлык пункты (Чулпан авылы, Үзәк урамы, 81 йорт, тел.35-7-52)</w:t>
      </w:r>
    </w:p>
    <w:p w:rsidR="0086454B" w:rsidRPr="003E1C69" w:rsidRDefault="004B63E9" w:rsidP="008645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Сайлау участогы чикләренә Чулпаниха авылы керә.</w:t>
      </w:r>
    </w:p>
    <w:p w:rsidR="0086454B" w:rsidRPr="003E1C69" w:rsidRDefault="0086454B" w:rsidP="008645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454B" w:rsidRPr="003E1C69" w:rsidRDefault="004B63E9" w:rsidP="0086454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bCs/>
          <w:sz w:val="24"/>
          <w:szCs w:val="24"/>
          <w:u w:val="single"/>
          <w:lang w:val="tt" w:eastAsia="ru-RU"/>
        </w:rPr>
        <w:t>Карагуҗа а</w:t>
      </w:r>
      <w:r w:rsidRPr="003E1C69">
        <w:rPr>
          <w:rFonts w:ascii="Arial" w:eastAsia="Times New Roman" w:hAnsi="Arial" w:cs="Arial"/>
          <w:bCs/>
          <w:sz w:val="24"/>
          <w:szCs w:val="24"/>
          <w:u w:val="single"/>
          <w:lang w:val="tt" w:eastAsia="ru-RU"/>
        </w:rPr>
        <w:t>выл җирлеге</w:t>
      </w:r>
    </w:p>
    <w:p w:rsidR="0086454B" w:rsidRPr="003E1C69" w:rsidRDefault="0086454B" w:rsidP="0086454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6454B" w:rsidRPr="003E1C69" w:rsidRDefault="004B63E9" w:rsidP="0086454B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bCs/>
          <w:sz w:val="24"/>
          <w:szCs w:val="24"/>
          <w:lang w:val="tt" w:eastAsia="ru-RU"/>
        </w:rPr>
        <w:t>1267 нче Карагуҗа сайлау участогы</w:t>
      </w:r>
    </w:p>
    <w:p w:rsidR="0086454B" w:rsidRPr="003E1C69" w:rsidRDefault="004B63E9" w:rsidP="008645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 xml:space="preserve">Үзәк:Карагуҗа авыл җирлеге башкарма комитеты бинасы  </w:t>
      </w:r>
    </w:p>
    <w:p w:rsidR="0086454B" w:rsidRPr="003E1C69" w:rsidRDefault="004B63E9" w:rsidP="008645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(Карагуҗа  ав., Үзәк мәйдан, 1 й., тел.35-5-70)</w:t>
      </w:r>
    </w:p>
    <w:p w:rsidR="0086454B" w:rsidRPr="003E1C69" w:rsidRDefault="004B63E9" w:rsidP="008645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Сайлау участогы чикләренә Карагуҗа авылы керә.</w:t>
      </w:r>
    </w:p>
    <w:p w:rsidR="0086454B" w:rsidRPr="003E1C69" w:rsidRDefault="0086454B" w:rsidP="008645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454B" w:rsidRPr="003E1C69" w:rsidRDefault="004B63E9" w:rsidP="0086454B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bCs/>
          <w:sz w:val="24"/>
          <w:szCs w:val="24"/>
          <w:lang w:val="tt" w:eastAsia="ru-RU"/>
        </w:rPr>
        <w:t>1268 номерлы Егидерево сайлау участогы</w:t>
      </w:r>
    </w:p>
    <w:p w:rsidR="0086454B" w:rsidRPr="003E1C69" w:rsidRDefault="004B63E9" w:rsidP="0086454B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iCs/>
          <w:sz w:val="24"/>
          <w:szCs w:val="24"/>
          <w:lang w:val="tt" w:eastAsia="ru-RU"/>
        </w:rPr>
        <w:t>Үзәк: Егидерево авыл</w:t>
      </w:r>
      <w:r w:rsidRPr="003E1C69">
        <w:rPr>
          <w:rFonts w:ascii="Arial" w:eastAsia="Times New Roman" w:hAnsi="Arial" w:cs="Arial"/>
          <w:iCs/>
          <w:sz w:val="24"/>
          <w:szCs w:val="24"/>
          <w:lang w:val="tt" w:eastAsia="ru-RU"/>
        </w:rPr>
        <w:t xml:space="preserve"> клубы (Егидерево авылы, Үзәк ур., 30 йорт, тел. 89179139661)                               </w:t>
      </w:r>
    </w:p>
    <w:p w:rsidR="0086454B" w:rsidRPr="003E1C69" w:rsidRDefault="004B63E9" w:rsidP="008645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Сайлау участогы чикләренә Егидерево авылы керә.</w:t>
      </w:r>
    </w:p>
    <w:p w:rsidR="0086454B" w:rsidRPr="003E1C69" w:rsidRDefault="0086454B" w:rsidP="008645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454B" w:rsidRPr="003E1C69" w:rsidRDefault="004B63E9" w:rsidP="0086454B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bCs/>
          <w:sz w:val="24"/>
          <w:szCs w:val="24"/>
          <w:lang w:val="tt" w:eastAsia="ru-RU"/>
        </w:rPr>
        <w:t>1269 нче Патрикеево сайлау участогы</w:t>
      </w:r>
    </w:p>
    <w:p w:rsidR="0086454B" w:rsidRPr="003E1C69" w:rsidRDefault="004B63E9" w:rsidP="008645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Үзәк: Патрикеево авыл клубы (Патрикеево авылы, Береговая ур., 10 йорт, тел. 89</w:t>
      </w: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196845283 )</w:t>
      </w:r>
    </w:p>
    <w:p w:rsidR="0086454B" w:rsidRPr="003E1C69" w:rsidRDefault="004B63E9" w:rsidP="008645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Сайлау участогы чикләренә Патрикеево авылы керә.</w:t>
      </w:r>
    </w:p>
    <w:p w:rsidR="0086454B" w:rsidRPr="003E1C69" w:rsidRDefault="0086454B" w:rsidP="008645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454B" w:rsidRPr="003E1C69" w:rsidRDefault="004B63E9" w:rsidP="0086454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u w:val="single"/>
          <w:lang w:val="tt" w:eastAsia="ru-RU"/>
        </w:rPr>
        <w:t>Олы Меми авыл җирлеге</w:t>
      </w:r>
    </w:p>
    <w:p w:rsidR="0086454B" w:rsidRPr="003E1C69" w:rsidRDefault="0086454B" w:rsidP="0086454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:rsidR="0086454B" w:rsidRPr="003E1C69" w:rsidRDefault="004B63E9" w:rsidP="0086454B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bCs/>
          <w:sz w:val="24"/>
          <w:szCs w:val="24"/>
          <w:lang w:val="tt" w:eastAsia="ru-RU"/>
        </w:rPr>
        <w:t>Олы Меми сайлау участогы 1270</w:t>
      </w:r>
    </w:p>
    <w:p w:rsidR="0086454B" w:rsidRPr="003E1C69" w:rsidRDefault="004B63E9" w:rsidP="008645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Үзәк: Олы Меми авыл мәдәният йорты (Олы Меми авылы, Яшьләр урамы, 19 йорт, тел.36-0-32)</w:t>
      </w:r>
    </w:p>
    <w:p w:rsidR="0086454B" w:rsidRPr="003E1C69" w:rsidRDefault="004B63E9" w:rsidP="008645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 xml:space="preserve">Сайлау участогы чикләренә Олы Меми, Ивановка һәм </w:t>
      </w: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Заборная Поляна авыллары керә.</w:t>
      </w:r>
    </w:p>
    <w:p w:rsidR="0086454B" w:rsidRPr="003E1C69" w:rsidRDefault="0086454B" w:rsidP="008645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454B" w:rsidRPr="003E1C69" w:rsidRDefault="004B63E9" w:rsidP="0086454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u w:val="single"/>
          <w:lang w:val="tt" w:eastAsia="ru-RU"/>
        </w:rPr>
        <w:t>Канаш авыл җирлеге</w:t>
      </w:r>
    </w:p>
    <w:p w:rsidR="0086454B" w:rsidRPr="003E1C69" w:rsidRDefault="0086454B" w:rsidP="0086454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:rsidR="0086454B" w:rsidRPr="003E1C69" w:rsidRDefault="004B63E9" w:rsidP="0086454B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bCs/>
          <w:sz w:val="24"/>
          <w:szCs w:val="24"/>
          <w:lang w:val="tt" w:eastAsia="ru-RU"/>
        </w:rPr>
        <w:t>Сайлау участогы № 1271</w:t>
      </w:r>
    </w:p>
    <w:p w:rsidR="0086454B" w:rsidRPr="003E1C69" w:rsidRDefault="004B63E9" w:rsidP="008645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Үзәк: Канаш авыл клубы (Түбән Күл авылы, Үзәк ур., 7 йорт, тел.89377790521</w:t>
      </w:r>
    </w:p>
    <w:p w:rsidR="0086454B" w:rsidRPr="003E1C69" w:rsidRDefault="004B63E9" w:rsidP="008645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Сайлау участогы чикләренә Канаш, Түбән Күл, Йолдыз авыллары керә.</w:t>
      </w:r>
    </w:p>
    <w:p w:rsidR="0086454B" w:rsidRPr="003E1C69" w:rsidRDefault="0086454B" w:rsidP="008645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454B" w:rsidRPr="003E1C69" w:rsidRDefault="004B63E9" w:rsidP="0086454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u w:val="single"/>
          <w:lang w:val="tt" w:eastAsia="ru-RU"/>
        </w:rPr>
        <w:t>Мәйдан авыл җирлеге</w:t>
      </w:r>
    </w:p>
    <w:p w:rsidR="0086454B" w:rsidRPr="003E1C69" w:rsidRDefault="0086454B" w:rsidP="008645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454B" w:rsidRPr="003E1C69" w:rsidRDefault="004B63E9" w:rsidP="0086454B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bCs/>
          <w:sz w:val="24"/>
          <w:szCs w:val="24"/>
          <w:lang w:val="tt" w:eastAsia="ru-RU"/>
        </w:rPr>
        <w:t>Мәйдан сайлау учас</w:t>
      </w:r>
      <w:r w:rsidRPr="003E1C69">
        <w:rPr>
          <w:rFonts w:ascii="Arial" w:eastAsia="Times New Roman" w:hAnsi="Arial" w:cs="Arial"/>
          <w:bCs/>
          <w:sz w:val="24"/>
          <w:szCs w:val="24"/>
          <w:lang w:val="tt" w:eastAsia="ru-RU"/>
        </w:rPr>
        <w:t>тогы № 1272</w:t>
      </w:r>
    </w:p>
    <w:p w:rsidR="0086454B" w:rsidRPr="003E1C69" w:rsidRDefault="004B63E9" w:rsidP="008645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Үзәк: күпфункцияле үзәк бинасы (Мәйдан авылы, Совет урамы, 55нче йорт, тел.35-0-48)</w:t>
      </w:r>
    </w:p>
    <w:p w:rsidR="0086454B" w:rsidRPr="003E1C69" w:rsidRDefault="004B63E9" w:rsidP="008645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Сайлау участогы чикләренә Мәйдан, Тәмте урманчылыгы поселогы, Ясная Звезда авыллары керә.</w:t>
      </w:r>
    </w:p>
    <w:p w:rsidR="0086454B" w:rsidRPr="003E1C69" w:rsidRDefault="0086454B" w:rsidP="008645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454B" w:rsidRPr="003E1C69" w:rsidRDefault="004B63E9" w:rsidP="0086454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u w:val="single"/>
          <w:lang w:val="tt" w:eastAsia="ru-RU"/>
        </w:rPr>
        <w:t>Ямбулат авыл җирлеге</w:t>
      </w:r>
    </w:p>
    <w:p w:rsidR="0086454B" w:rsidRPr="003E1C69" w:rsidRDefault="0086454B" w:rsidP="008645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454B" w:rsidRPr="003E1C69" w:rsidRDefault="004B63E9" w:rsidP="0086454B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bCs/>
          <w:sz w:val="24"/>
          <w:szCs w:val="24"/>
          <w:lang w:val="tt" w:eastAsia="ru-RU"/>
        </w:rPr>
        <w:t>1273 нче номерлы Ямбулат сайлау участогы</w:t>
      </w:r>
    </w:p>
    <w:p w:rsidR="0086454B" w:rsidRPr="003E1C69" w:rsidRDefault="004B63E9" w:rsidP="008645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 xml:space="preserve">Үзәк: </w:t>
      </w: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МБОУ «Ямбулат башлангыч гомуми белем бирү мәктәбе» (Ямбулат ав., Мәктәп ур., 5 й., тел.36-5-13)</w:t>
      </w:r>
    </w:p>
    <w:p w:rsidR="0086454B" w:rsidRPr="003E1C69" w:rsidRDefault="004B63E9" w:rsidP="008645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Сайлау участогы чикләренә Ямбулат, Крестниково һәм Казыльяр авыллары керә.</w:t>
      </w:r>
    </w:p>
    <w:p w:rsidR="0086454B" w:rsidRPr="003E1C69" w:rsidRDefault="0086454B" w:rsidP="008645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454B" w:rsidRPr="003E1C69" w:rsidRDefault="0086454B" w:rsidP="008645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454B" w:rsidRPr="003E1C69" w:rsidRDefault="004B63E9" w:rsidP="0086454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u w:val="single"/>
          <w:lang w:val="tt" w:eastAsia="ru-RU"/>
        </w:rPr>
        <w:t>Яңа Рус Мәмәтхуҗасы авыл җирлеге</w:t>
      </w:r>
    </w:p>
    <w:p w:rsidR="0086454B" w:rsidRPr="003E1C69" w:rsidRDefault="0086454B" w:rsidP="008645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454B" w:rsidRPr="003E1C69" w:rsidRDefault="004B63E9" w:rsidP="0086454B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bCs/>
          <w:sz w:val="24"/>
          <w:szCs w:val="24"/>
          <w:lang w:val="tt" w:eastAsia="ru-RU"/>
        </w:rPr>
        <w:t>1274 нче Иске Рус Мәмәтхуҗасы сайлау участогы</w:t>
      </w:r>
    </w:p>
    <w:p w:rsidR="0086454B" w:rsidRPr="003E1C69" w:rsidRDefault="004B63E9" w:rsidP="008645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 xml:space="preserve">Үзәк: Мәмәтхуҗа авылы Мәдәният йорты (Иске Рус Мәмәтхуҗа авылы, Юл урамы, 1 йорт, тел. 89196364177)                                                   </w:t>
      </w:r>
    </w:p>
    <w:p w:rsidR="0086454B" w:rsidRPr="003E1C69" w:rsidRDefault="004B63E9" w:rsidP="008645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Сайлау участогы чикләренә Иске Рус Мәмәтхуҗасы, Яңа Рус Мәмәтхуҗасы һәм Татар Мәмәтхуҗасы авыллары керә.</w:t>
      </w:r>
    </w:p>
    <w:p w:rsidR="0086454B" w:rsidRPr="003E1C69" w:rsidRDefault="0086454B" w:rsidP="008645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454B" w:rsidRPr="003E1C69" w:rsidRDefault="004B63E9" w:rsidP="0086454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u w:val="single"/>
          <w:lang w:val="tt" w:eastAsia="ru-RU"/>
        </w:rPr>
        <w:t>Шилангы авыл җирлеге</w:t>
      </w:r>
    </w:p>
    <w:p w:rsidR="0086454B" w:rsidRPr="003E1C69" w:rsidRDefault="0086454B" w:rsidP="0086454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:rsidR="0086454B" w:rsidRPr="003E1C69" w:rsidRDefault="004B63E9" w:rsidP="0086454B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bCs/>
          <w:sz w:val="24"/>
          <w:szCs w:val="24"/>
          <w:lang w:val="tt" w:eastAsia="ru-RU"/>
        </w:rPr>
        <w:t>1275 нче номерлы Шилангы сайлау участогы</w:t>
      </w:r>
    </w:p>
    <w:p w:rsidR="0086454B" w:rsidRPr="003E1C69" w:rsidRDefault="004B63E9" w:rsidP="008645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Үзәк: Шилангы авыл җирлеге башкарма комитеты бинасы (Шилангы авылы, Октябрь урамы, 53 йорт, тел.2-04-79)</w:t>
      </w:r>
    </w:p>
    <w:p w:rsidR="0086454B" w:rsidRPr="003E1C69" w:rsidRDefault="004B63E9" w:rsidP="008645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Сайлау участогы чикләренә Горький, Октябрь, Кызыл, Завод, Кооператив, Цыпкина, Садовая,</w:t>
      </w: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 xml:space="preserve"> Разина, Яр буе, Мәктәп, Яңа, Совет урамнары керә.</w:t>
      </w:r>
    </w:p>
    <w:p w:rsidR="0086454B" w:rsidRPr="003E1C69" w:rsidRDefault="0086454B" w:rsidP="008645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454B" w:rsidRPr="003E1C69" w:rsidRDefault="004B63E9" w:rsidP="0086454B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bCs/>
          <w:sz w:val="24"/>
          <w:szCs w:val="24"/>
          <w:lang w:val="tt" w:eastAsia="ru-RU"/>
        </w:rPr>
        <w:t>1276 нче номерлы Шилангы сайлау участогы</w:t>
      </w:r>
    </w:p>
    <w:p w:rsidR="0086454B" w:rsidRPr="003E1C69" w:rsidRDefault="004B63E9" w:rsidP="008645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 xml:space="preserve">Үзәк: Шеланга урманчылыгы (Шилангы авылы, Төзүчеләр урамы, 47 йорт, тел.32-8-21). </w:t>
      </w:r>
    </w:p>
    <w:p w:rsidR="0086454B" w:rsidRPr="003E1C69" w:rsidRDefault="004B63E9" w:rsidP="008645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Сайлау участогы чикләренә түбәндәге урамнар керә: Төзүчеләр, Кыр, Елга аръягы, С</w:t>
      </w: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әйдәшев, Энергетиклар, Куйбышев һәм Кызыл Байрак поселогы.</w:t>
      </w:r>
    </w:p>
    <w:p w:rsidR="0086454B" w:rsidRPr="003E1C69" w:rsidRDefault="0086454B" w:rsidP="008645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454B" w:rsidRPr="003E1C69" w:rsidRDefault="004B63E9" w:rsidP="0086454B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bCs/>
          <w:sz w:val="24"/>
          <w:szCs w:val="24"/>
          <w:lang w:val="tt" w:eastAsia="ru-RU"/>
        </w:rPr>
        <w:t>Нариман сайлау участогы № 1277</w:t>
      </w:r>
    </w:p>
    <w:p w:rsidR="0086454B" w:rsidRPr="003E1C69" w:rsidRDefault="004B63E9" w:rsidP="0086454B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tt" w:eastAsia="ru-RU"/>
        </w:rPr>
      </w:pPr>
      <w:r w:rsidRPr="003E1C69">
        <w:rPr>
          <w:rFonts w:ascii="Arial" w:eastAsia="Times New Roman" w:hAnsi="Arial" w:cs="Arial"/>
          <w:iCs/>
          <w:sz w:val="24"/>
          <w:szCs w:val="24"/>
          <w:lang w:val="tt" w:eastAsia="ru-RU"/>
        </w:rPr>
        <w:t>Үзәк: Нариман авыл клубы (Нариман авылы, Үзәк ур., 12 А йорт, тел. 89274157635). Сайлау участогы чикләренә Нариман авылы, Брек авылы һәм Яңа Юл поселогы керә.</w:t>
      </w:r>
    </w:p>
    <w:p w:rsidR="0086454B" w:rsidRDefault="0086454B" w:rsidP="0086454B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" w:eastAsia="ru-RU"/>
        </w:rPr>
      </w:pPr>
    </w:p>
    <w:p w:rsidR="003E1C69" w:rsidRDefault="003E1C69" w:rsidP="0086454B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" w:eastAsia="ru-RU"/>
        </w:rPr>
      </w:pPr>
    </w:p>
    <w:p w:rsidR="003E1C69" w:rsidRPr="003E1C69" w:rsidRDefault="003E1C69" w:rsidP="0086454B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" w:eastAsia="ru-RU"/>
        </w:rPr>
      </w:pPr>
    </w:p>
    <w:p w:rsidR="0086454B" w:rsidRPr="003E1C69" w:rsidRDefault="004B63E9" w:rsidP="0086454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u w:val="single"/>
          <w:lang w:val="tt" w:eastAsia="ru-RU"/>
        </w:rPr>
        <w:t>Вахитов авыл җирлеге</w:t>
      </w:r>
    </w:p>
    <w:p w:rsidR="0086454B" w:rsidRPr="003E1C69" w:rsidRDefault="0086454B" w:rsidP="0086454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:rsidR="0086454B" w:rsidRPr="003E1C69" w:rsidRDefault="004B63E9" w:rsidP="0086454B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bCs/>
          <w:sz w:val="24"/>
          <w:szCs w:val="24"/>
          <w:lang w:val="tt" w:eastAsia="ru-RU"/>
        </w:rPr>
        <w:t>Вахитов №1279 сайлау участогы</w:t>
      </w:r>
    </w:p>
    <w:p w:rsidR="0086454B" w:rsidRPr="003E1C69" w:rsidRDefault="004B63E9" w:rsidP="008645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Үзәк: Вахитов авыл мәдәният йорты (Мулланур Вахитов ис. ав, Үзәк ур., 24 йорт тел. 86900452267). Сайлау участогы чикләренә Мулланур Вахитов ис. ав, Ватан һәм Ташевка авыллары керә.</w:t>
      </w:r>
    </w:p>
    <w:p w:rsidR="0086454B" w:rsidRPr="003E1C69" w:rsidRDefault="0086454B" w:rsidP="008645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</w:p>
    <w:p w:rsidR="0086454B" w:rsidRPr="003E1C69" w:rsidRDefault="004B63E9" w:rsidP="0086454B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bCs/>
          <w:sz w:val="24"/>
          <w:szCs w:val="24"/>
          <w:lang w:val="tt" w:eastAsia="ru-RU"/>
        </w:rPr>
        <w:t>1280 нче номерлы Бакча</w:t>
      </w:r>
      <w:r w:rsidRPr="003E1C69">
        <w:rPr>
          <w:rFonts w:ascii="Arial" w:eastAsia="Times New Roman" w:hAnsi="Arial" w:cs="Arial"/>
          <w:bCs/>
          <w:sz w:val="24"/>
          <w:szCs w:val="24"/>
          <w:lang w:val="tt" w:eastAsia="ru-RU"/>
        </w:rPr>
        <w:t>-Сарай сайлау участогы</w:t>
      </w:r>
    </w:p>
    <w:p w:rsidR="0086454B" w:rsidRPr="003E1C69" w:rsidRDefault="004B63E9" w:rsidP="008645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 xml:space="preserve">Үзәк: Матюшино карьеры «Татагрохимсервис» ААҖ филиалының административ бинасы (Бакча-Сарай пос., Үзәк ур., 1,тел.30-3-48)  </w:t>
      </w:r>
    </w:p>
    <w:p w:rsidR="0086454B" w:rsidRPr="003E1C69" w:rsidRDefault="004B63E9" w:rsidP="008645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 xml:space="preserve">Сайлау участогы чикләренә Бакча-Сарай поселогы керә.      </w:t>
      </w:r>
    </w:p>
    <w:p w:rsidR="0086454B" w:rsidRPr="003E1C69" w:rsidRDefault="0086454B" w:rsidP="008645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454B" w:rsidRPr="003E1C69" w:rsidRDefault="004B63E9" w:rsidP="0086454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u w:val="single"/>
          <w:lang w:val="tt" w:eastAsia="ru-RU"/>
        </w:rPr>
        <w:t>Октябрьский авыл җирлеге</w:t>
      </w:r>
    </w:p>
    <w:p w:rsidR="0086454B" w:rsidRPr="003E1C69" w:rsidRDefault="0086454B" w:rsidP="008645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454B" w:rsidRPr="003E1C69" w:rsidRDefault="004B63E9" w:rsidP="0086454B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bCs/>
          <w:sz w:val="24"/>
          <w:szCs w:val="24"/>
          <w:lang w:val="tt" w:eastAsia="ru-RU"/>
        </w:rPr>
        <w:t>1282 нче номерлы Октябр</w:t>
      </w:r>
      <w:r w:rsidRPr="003E1C69">
        <w:rPr>
          <w:rFonts w:ascii="Arial" w:eastAsia="Times New Roman" w:hAnsi="Arial" w:cs="Arial"/>
          <w:bCs/>
          <w:sz w:val="24"/>
          <w:szCs w:val="24"/>
          <w:lang w:val="tt" w:eastAsia="ru-RU"/>
        </w:rPr>
        <w:t>ьский сайлау участогы</w:t>
      </w:r>
    </w:p>
    <w:p w:rsidR="0086454B" w:rsidRPr="003E1C69" w:rsidRDefault="004B63E9" w:rsidP="008645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Үзәк: Октябрьский авыл мәдәният йорты (Октябрьский пос., Үзәк ур., 7 йорт тел.31-4-27). Сайлау участогы чикләренә Октябрьский, Яңа Болгар, Матюшино, Ключище авыллары керә.</w:t>
      </w:r>
    </w:p>
    <w:p w:rsidR="0086454B" w:rsidRPr="003E1C69" w:rsidRDefault="0086454B" w:rsidP="0086454B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86454B" w:rsidRPr="003E1C69" w:rsidRDefault="004B63E9" w:rsidP="0086454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u w:val="single"/>
          <w:lang w:val="tt" w:eastAsia="ru-RU"/>
        </w:rPr>
        <w:t>Түбән Ослан авыл җирлеге</w:t>
      </w:r>
    </w:p>
    <w:p w:rsidR="0086454B" w:rsidRPr="003E1C69" w:rsidRDefault="0086454B" w:rsidP="0086454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:rsidR="0086454B" w:rsidRPr="003E1C69" w:rsidRDefault="004B63E9" w:rsidP="0086454B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bCs/>
          <w:sz w:val="24"/>
          <w:szCs w:val="24"/>
          <w:lang w:val="tt" w:eastAsia="ru-RU"/>
        </w:rPr>
        <w:t>1284 нчы Түбән Ослан сайлау участог</w:t>
      </w:r>
      <w:r w:rsidRPr="003E1C69">
        <w:rPr>
          <w:rFonts w:ascii="Arial" w:eastAsia="Times New Roman" w:hAnsi="Arial" w:cs="Arial"/>
          <w:bCs/>
          <w:sz w:val="24"/>
          <w:szCs w:val="24"/>
          <w:lang w:val="tt" w:eastAsia="ru-RU"/>
        </w:rPr>
        <w:t>ы</w:t>
      </w:r>
    </w:p>
    <w:p w:rsidR="0086454B" w:rsidRPr="003E1C69" w:rsidRDefault="004B63E9" w:rsidP="008645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 xml:space="preserve">Үзәк: Түбән Ослан төп гомуми белем бирү мәктәбе (Түбән Ослан ав., Дзержинский ур., 6 йорт, тел. 30-5-47)                                                           </w:t>
      </w:r>
    </w:p>
    <w:p w:rsidR="0086454B" w:rsidRPr="003E1C69" w:rsidRDefault="004B63E9" w:rsidP="008645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69">
        <w:rPr>
          <w:rFonts w:ascii="Arial" w:eastAsia="Times New Roman" w:hAnsi="Arial" w:cs="Arial"/>
          <w:sz w:val="24"/>
          <w:szCs w:val="24"/>
          <w:lang w:val="tt" w:eastAsia="ru-RU"/>
        </w:rPr>
        <w:t>Сайлау участогы чикләренә Түбән Ослан авылы һәм Воробьевка авылы керә</w:t>
      </w:r>
    </w:p>
    <w:p w:rsidR="0086454B" w:rsidRPr="003E1C69" w:rsidRDefault="0086454B" w:rsidP="008645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454B" w:rsidRPr="003E1C69" w:rsidRDefault="0086454B" w:rsidP="008645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454B" w:rsidRPr="003E1C69" w:rsidRDefault="0086454B" w:rsidP="008645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454B" w:rsidRPr="003E1C69" w:rsidRDefault="0086454B" w:rsidP="008645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454B" w:rsidRPr="003E1C69" w:rsidRDefault="0086454B" w:rsidP="008645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454B" w:rsidRPr="003E1C69" w:rsidRDefault="0086454B" w:rsidP="0086454B">
      <w:pPr>
        <w:rPr>
          <w:rFonts w:ascii="Arial" w:hAnsi="Arial" w:cs="Arial"/>
          <w:sz w:val="24"/>
          <w:szCs w:val="24"/>
        </w:rPr>
      </w:pPr>
    </w:p>
    <w:p w:rsidR="0086454B" w:rsidRPr="003E1C69" w:rsidRDefault="0086454B" w:rsidP="0086454B">
      <w:pPr>
        <w:tabs>
          <w:tab w:val="left" w:pos="3320"/>
        </w:tabs>
        <w:spacing w:after="0" w:line="240" w:lineRule="auto"/>
        <w:ind w:right="-269"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BE3D3B" w:rsidRPr="003E1C69" w:rsidRDefault="00BE3D3B" w:rsidP="00BE3D3B">
      <w:pPr>
        <w:pStyle w:val="af2"/>
        <w:ind w:hanging="360"/>
        <w:jc w:val="both"/>
        <w:rPr>
          <w:rFonts w:ascii="Arial" w:hAnsi="Arial" w:cs="Arial"/>
          <w:b w:val="0"/>
          <w:sz w:val="24"/>
          <w:szCs w:val="24"/>
        </w:rPr>
      </w:pPr>
    </w:p>
    <w:p w:rsidR="00BE3D3B" w:rsidRPr="003E1C69" w:rsidRDefault="00BE3D3B" w:rsidP="00BE3D3B">
      <w:pPr>
        <w:pStyle w:val="af2"/>
        <w:ind w:hanging="360"/>
        <w:jc w:val="both"/>
        <w:rPr>
          <w:rFonts w:ascii="Arial" w:hAnsi="Arial" w:cs="Arial"/>
          <w:b w:val="0"/>
          <w:sz w:val="24"/>
          <w:szCs w:val="24"/>
        </w:rPr>
      </w:pPr>
    </w:p>
    <w:sectPr w:rsidR="00BE3D3B" w:rsidRPr="003E1C69" w:rsidSect="003E1C69">
      <w:headerReference w:type="default" r:id="rId10"/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3E9" w:rsidRDefault="004B63E9">
      <w:pPr>
        <w:spacing w:after="0" w:line="240" w:lineRule="auto"/>
      </w:pPr>
      <w:r>
        <w:separator/>
      </w:r>
    </w:p>
  </w:endnote>
  <w:endnote w:type="continuationSeparator" w:id="0">
    <w:p w:rsidR="004B63E9" w:rsidRDefault="004B6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tar Pragma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3E9" w:rsidRDefault="004B63E9">
      <w:pPr>
        <w:spacing w:after="0" w:line="240" w:lineRule="auto"/>
      </w:pPr>
      <w:r>
        <w:separator/>
      </w:r>
    </w:p>
  </w:footnote>
  <w:footnote w:type="continuationSeparator" w:id="0">
    <w:p w:rsidR="004B63E9" w:rsidRDefault="004B6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409" w:rsidRDefault="004B63E9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655409" w:rsidRDefault="0065540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3E8779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</w:abstractNum>
  <w:abstractNum w:abstractNumId="2">
    <w:nsid w:val="0E2426A6"/>
    <w:multiLevelType w:val="hybridMultilevel"/>
    <w:tmpl w:val="09AA4420"/>
    <w:lvl w:ilvl="0" w:tplc="161E0482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2CECA39E" w:tentative="1">
      <w:start w:val="1"/>
      <w:numFmt w:val="lowerLetter"/>
      <w:lvlText w:val="%2."/>
      <w:lvlJc w:val="left"/>
      <w:pPr>
        <w:ind w:left="1875" w:hanging="360"/>
      </w:pPr>
    </w:lvl>
    <w:lvl w:ilvl="2" w:tplc="5410716E" w:tentative="1">
      <w:start w:val="1"/>
      <w:numFmt w:val="lowerRoman"/>
      <w:lvlText w:val="%3."/>
      <w:lvlJc w:val="right"/>
      <w:pPr>
        <w:ind w:left="2595" w:hanging="180"/>
      </w:pPr>
    </w:lvl>
    <w:lvl w:ilvl="3" w:tplc="208A8E94" w:tentative="1">
      <w:start w:val="1"/>
      <w:numFmt w:val="decimal"/>
      <w:lvlText w:val="%4."/>
      <w:lvlJc w:val="left"/>
      <w:pPr>
        <w:ind w:left="3315" w:hanging="360"/>
      </w:pPr>
    </w:lvl>
    <w:lvl w:ilvl="4" w:tplc="6DD2AA16" w:tentative="1">
      <w:start w:val="1"/>
      <w:numFmt w:val="lowerLetter"/>
      <w:lvlText w:val="%5."/>
      <w:lvlJc w:val="left"/>
      <w:pPr>
        <w:ind w:left="4035" w:hanging="360"/>
      </w:pPr>
    </w:lvl>
    <w:lvl w:ilvl="5" w:tplc="A7724D20" w:tentative="1">
      <w:start w:val="1"/>
      <w:numFmt w:val="lowerRoman"/>
      <w:lvlText w:val="%6."/>
      <w:lvlJc w:val="right"/>
      <w:pPr>
        <w:ind w:left="4755" w:hanging="180"/>
      </w:pPr>
    </w:lvl>
    <w:lvl w:ilvl="6" w:tplc="4BD20C6C" w:tentative="1">
      <w:start w:val="1"/>
      <w:numFmt w:val="decimal"/>
      <w:lvlText w:val="%7."/>
      <w:lvlJc w:val="left"/>
      <w:pPr>
        <w:ind w:left="5475" w:hanging="360"/>
      </w:pPr>
    </w:lvl>
    <w:lvl w:ilvl="7" w:tplc="F7AC29AA" w:tentative="1">
      <w:start w:val="1"/>
      <w:numFmt w:val="lowerLetter"/>
      <w:lvlText w:val="%8."/>
      <w:lvlJc w:val="left"/>
      <w:pPr>
        <w:ind w:left="6195" w:hanging="360"/>
      </w:pPr>
    </w:lvl>
    <w:lvl w:ilvl="8" w:tplc="EB188914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0EF7442B"/>
    <w:multiLevelType w:val="hybridMultilevel"/>
    <w:tmpl w:val="1A3235DC"/>
    <w:lvl w:ilvl="0" w:tplc="AFB64DB4">
      <w:start w:val="1"/>
      <w:numFmt w:val="decimal"/>
      <w:lvlText w:val="%1."/>
      <w:lvlJc w:val="left"/>
      <w:pPr>
        <w:ind w:left="786" w:hanging="360"/>
      </w:pPr>
    </w:lvl>
    <w:lvl w:ilvl="1" w:tplc="7966C358" w:tentative="1">
      <w:start w:val="1"/>
      <w:numFmt w:val="lowerLetter"/>
      <w:lvlText w:val="%2."/>
      <w:lvlJc w:val="left"/>
      <w:pPr>
        <w:ind w:left="1506" w:hanging="360"/>
      </w:pPr>
    </w:lvl>
    <w:lvl w:ilvl="2" w:tplc="7A5CA1BA" w:tentative="1">
      <w:start w:val="1"/>
      <w:numFmt w:val="lowerRoman"/>
      <w:lvlText w:val="%3."/>
      <w:lvlJc w:val="right"/>
      <w:pPr>
        <w:ind w:left="2226" w:hanging="180"/>
      </w:pPr>
    </w:lvl>
    <w:lvl w:ilvl="3" w:tplc="05C6C2CE" w:tentative="1">
      <w:start w:val="1"/>
      <w:numFmt w:val="decimal"/>
      <w:lvlText w:val="%4."/>
      <w:lvlJc w:val="left"/>
      <w:pPr>
        <w:ind w:left="2946" w:hanging="360"/>
      </w:pPr>
    </w:lvl>
    <w:lvl w:ilvl="4" w:tplc="DF066E0A" w:tentative="1">
      <w:start w:val="1"/>
      <w:numFmt w:val="lowerLetter"/>
      <w:lvlText w:val="%5."/>
      <w:lvlJc w:val="left"/>
      <w:pPr>
        <w:ind w:left="3666" w:hanging="360"/>
      </w:pPr>
    </w:lvl>
    <w:lvl w:ilvl="5" w:tplc="15722DCE" w:tentative="1">
      <w:start w:val="1"/>
      <w:numFmt w:val="lowerRoman"/>
      <w:lvlText w:val="%6."/>
      <w:lvlJc w:val="right"/>
      <w:pPr>
        <w:ind w:left="4386" w:hanging="180"/>
      </w:pPr>
    </w:lvl>
    <w:lvl w:ilvl="6" w:tplc="7D64FB1C" w:tentative="1">
      <w:start w:val="1"/>
      <w:numFmt w:val="decimal"/>
      <w:lvlText w:val="%7."/>
      <w:lvlJc w:val="left"/>
      <w:pPr>
        <w:ind w:left="5106" w:hanging="360"/>
      </w:pPr>
    </w:lvl>
    <w:lvl w:ilvl="7" w:tplc="190E7B7C" w:tentative="1">
      <w:start w:val="1"/>
      <w:numFmt w:val="lowerLetter"/>
      <w:lvlText w:val="%8."/>
      <w:lvlJc w:val="left"/>
      <w:pPr>
        <w:ind w:left="5826" w:hanging="360"/>
      </w:pPr>
    </w:lvl>
    <w:lvl w:ilvl="8" w:tplc="BBB83BE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F555D85"/>
    <w:multiLevelType w:val="hybridMultilevel"/>
    <w:tmpl w:val="633C91F6"/>
    <w:lvl w:ilvl="0" w:tplc="1B3E5B08">
      <w:start w:val="1"/>
      <w:numFmt w:val="decimal"/>
      <w:lvlText w:val="%1."/>
      <w:lvlJc w:val="left"/>
      <w:pPr>
        <w:tabs>
          <w:tab w:val="num" w:pos="1085"/>
        </w:tabs>
        <w:ind w:left="1085" w:hanging="375"/>
      </w:pPr>
    </w:lvl>
    <w:lvl w:ilvl="1" w:tplc="D09213E0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E104053C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2FD0970A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C638FB2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166A54CC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8B9EC372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65F2756E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92D2F9D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5">
    <w:nsid w:val="12D364B0"/>
    <w:multiLevelType w:val="hybridMultilevel"/>
    <w:tmpl w:val="630A0A52"/>
    <w:lvl w:ilvl="0" w:tplc="45D0BE3C">
      <w:start w:val="2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BC44F61C" w:tentative="1">
      <w:start w:val="1"/>
      <w:numFmt w:val="lowerLetter"/>
      <w:lvlText w:val="%2."/>
      <w:lvlJc w:val="left"/>
      <w:pPr>
        <w:ind w:left="2367" w:hanging="360"/>
      </w:pPr>
    </w:lvl>
    <w:lvl w:ilvl="2" w:tplc="4F968FA6" w:tentative="1">
      <w:start w:val="1"/>
      <w:numFmt w:val="lowerRoman"/>
      <w:lvlText w:val="%3."/>
      <w:lvlJc w:val="right"/>
      <w:pPr>
        <w:ind w:left="3087" w:hanging="180"/>
      </w:pPr>
    </w:lvl>
    <w:lvl w:ilvl="3" w:tplc="3B8E1A7E" w:tentative="1">
      <w:start w:val="1"/>
      <w:numFmt w:val="decimal"/>
      <w:lvlText w:val="%4."/>
      <w:lvlJc w:val="left"/>
      <w:pPr>
        <w:ind w:left="3807" w:hanging="360"/>
      </w:pPr>
    </w:lvl>
    <w:lvl w:ilvl="4" w:tplc="D9ECB980" w:tentative="1">
      <w:start w:val="1"/>
      <w:numFmt w:val="lowerLetter"/>
      <w:lvlText w:val="%5."/>
      <w:lvlJc w:val="left"/>
      <w:pPr>
        <w:ind w:left="4527" w:hanging="360"/>
      </w:pPr>
    </w:lvl>
    <w:lvl w:ilvl="5" w:tplc="16481D76" w:tentative="1">
      <w:start w:val="1"/>
      <w:numFmt w:val="lowerRoman"/>
      <w:lvlText w:val="%6."/>
      <w:lvlJc w:val="right"/>
      <w:pPr>
        <w:ind w:left="5247" w:hanging="180"/>
      </w:pPr>
    </w:lvl>
    <w:lvl w:ilvl="6" w:tplc="A7A04024" w:tentative="1">
      <w:start w:val="1"/>
      <w:numFmt w:val="decimal"/>
      <w:lvlText w:val="%7."/>
      <w:lvlJc w:val="left"/>
      <w:pPr>
        <w:ind w:left="5967" w:hanging="360"/>
      </w:pPr>
    </w:lvl>
    <w:lvl w:ilvl="7" w:tplc="3ADC988C" w:tentative="1">
      <w:start w:val="1"/>
      <w:numFmt w:val="lowerLetter"/>
      <w:lvlText w:val="%8."/>
      <w:lvlJc w:val="left"/>
      <w:pPr>
        <w:ind w:left="6687" w:hanging="360"/>
      </w:pPr>
    </w:lvl>
    <w:lvl w:ilvl="8" w:tplc="AAB0A53C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14AF29BE"/>
    <w:multiLevelType w:val="hybridMultilevel"/>
    <w:tmpl w:val="4FB08990"/>
    <w:lvl w:ilvl="0" w:tplc="08E6C6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764BAB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1FA4C4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03E30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C3ACB5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B023EE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9061BF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D08319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D48EE0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9A87240"/>
    <w:multiLevelType w:val="hybridMultilevel"/>
    <w:tmpl w:val="5F34CD6C"/>
    <w:lvl w:ilvl="0" w:tplc="8B98CBE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E79CE9FE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6C2EB1F4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5344D866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7CC87866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84B200A0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5F78FB0C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BC6E4754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C4884F54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6275B7D"/>
    <w:multiLevelType w:val="multilevel"/>
    <w:tmpl w:val="45AC5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243466"/>
    <w:multiLevelType w:val="hybridMultilevel"/>
    <w:tmpl w:val="91AAC69C"/>
    <w:lvl w:ilvl="0" w:tplc="985EC3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6ACFE68" w:tentative="1">
      <w:start w:val="1"/>
      <w:numFmt w:val="lowerLetter"/>
      <w:lvlText w:val="%2."/>
      <w:lvlJc w:val="left"/>
      <w:pPr>
        <w:ind w:left="1789" w:hanging="360"/>
      </w:pPr>
    </w:lvl>
    <w:lvl w:ilvl="2" w:tplc="72D01120" w:tentative="1">
      <w:start w:val="1"/>
      <w:numFmt w:val="lowerRoman"/>
      <w:lvlText w:val="%3."/>
      <w:lvlJc w:val="right"/>
      <w:pPr>
        <w:ind w:left="2509" w:hanging="180"/>
      </w:pPr>
    </w:lvl>
    <w:lvl w:ilvl="3" w:tplc="420E8AAC" w:tentative="1">
      <w:start w:val="1"/>
      <w:numFmt w:val="decimal"/>
      <w:lvlText w:val="%4."/>
      <w:lvlJc w:val="left"/>
      <w:pPr>
        <w:ind w:left="3229" w:hanging="360"/>
      </w:pPr>
    </w:lvl>
    <w:lvl w:ilvl="4" w:tplc="76FC0442" w:tentative="1">
      <w:start w:val="1"/>
      <w:numFmt w:val="lowerLetter"/>
      <w:lvlText w:val="%5."/>
      <w:lvlJc w:val="left"/>
      <w:pPr>
        <w:ind w:left="3949" w:hanging="360"/>
      </w:pPr>
    </w:lvl>
    <w:lvl w:ilvl="5" w:tplc="CF129F66" w:tentative="1">
      <w:start w:val="1"/>
      <w:numFmt w:val="lowerRoman"/>
      <w:lvlText w:val="%6."/>
      <w:lvlJc w:val="right"/>
      <w:pPr>
        <w:ind w:left="4669" w:hanging="180"/>
      </w:pPr>
    </w:lvl>
    <w:lvl w:ilvl="6" w:tplc="794CF288" w:tentative="1">
      <w:start w:val="1"/>
      <w:numFmt w:val="decimal"/>
      <w:lvlText w:val="%7."/>
      <w:lvlJc w:val="left"/>
      <w:pPr>
        <w:ind w:left="5389" w:hanging="360"/>
      </w:pPr>
    </w:lvl>
    <w:lvl w:ilvl="7" w:tplc="E4A63478" w:tentative="1">
      <w:start w:val="1"/>
      <w:numFmt w:val="lowerLetter"/>
      <w:lvlText w:val="%8."/>
      <w:lvlJc w:val="left"/>
      <w:pPr>
        <w:ind w:left="6109" w:hanging="360"/>
      </w:pPr>
    </w:lvl>
    <w:lvl w:ilvl="8" w:tplc="54549EC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B752C82"/>
    <w:multiLevelType w:val="hybridMultilevel"/>
    <w:tmpl w:val="E81AEE6A"/>
    <w:lvl w:ilvl="0" w:tplc="292E5022">
      <w:start w:val="1"/>
      <w:numFmt w:val="decimal"/>
      <w:lvlText w:val="%1."/>
      <w:lvlJc w:val="left"/>
      <w:pPr>
        <w:ind w:left="906" w:hanging="480"/>
      </w:pPr>
      <w:rPr>
        <w:rFonts w:ascii="Times New Roman" w:eastAsia="Times New Roman" w:hAnsi="Times New Roman" w:cs="Times New Roman"/>
      </w:rPr>
    </w:lvl>
    <w:lvl w:ilvl="1" w:tplc="9C6A1BC4" w:tentative="1">
      <w:start w:val="1"/>
      <w:numFmt w:val="lowerLetter"/>
      <w:lvlText w:val="%2."/>
      <w:lvlJc w:val="left"/>
      <w:pPr>
        <w:ind w:left="1605" w:hanging="360"/>
      </w:pPr>
    </w:lvl>
    <w:lvl w:ilvl="2" w:tplc="A066D37E" w:tentative="1">
      <w:start w:val="1"/>
      <w:numFmt w:val="lowerRoman"/>
      <w:lvlText w:val="%3."/>
      <w:lvlJc w:val="right"/>
      <w:pPr>
        <w:ind w:left="2325" w:hanging="180"/>
      </w:pPr>
    </w:lvl>
    <w:lvl w:ilvl="3" w:tplc="FE824CC4" w:tentative="1">
      <w:start w:val="1"/>
      <w:numFmt w:val="decimal"/>
      <w:lvlText w:val="%4."/>
      <w:lvlJc w:val="left"/>
      <w:pPr>
        <w:ind w:left="3045" w:hanging="360"/>
      </w:pPr>
    </w:lvl>
    <w:lvl w:ilvl="4" w:tplc="7AE04766" w:tentative="1">
      <w:start w:val="1"/>
      <w:numFmt w:val="lowerLetter"/>
      <w:lvlText w:val="%5."/>
      <w:lvlJc w:val="left"/>
      <w:pPr>
        <w:ind w:left="3765" w:hanging="360"/>
      </w:pPr>
    </w:lvl>
    <w:lvl w:ilvl="5" w:tplc="8DCEB2DC" w:tentative="1">
      <w:start w:val="1"/>
      <w:numFmt w:val="lowerRoman"/>
      <w:lvlText w:val="%6."/>
      <w:lvlJc w:val="right"/>
      <w:pPr>
        <w:ind w:left="4485" w:hanging="180"/>
      </w:pPr>
    </w:lvl>
    <w:lvl w:ilvl="6" w:tplc="0DA838D0" w:tentative="1">
      <w:start w:val="1"/>
      <w:numFmt w:val="decimal"/>
      <w:lvlText w:val="%7."/>
      <w:lvlJc w:val="left"/>
      <w:pPr>
        <w:ind w:left="5205" w:hanging="360"/>
      </w:pPr>
    </w:lvl>
    <w:lvl w:ilvl="7" w:tplc="E0C479F8" w:tentative="1">
      <w:start w:val="1"/>
      <w:numFmt w:val="lowerLetter"/>
      <w:lvlText w:val="%8."/>
      <w:lvlJc w:val="left"/>
      <w:pPr>
        <w:ind w:left="5925" w:hanging="360"/>
      </w:pPr>
    </w:lvl>
    <w:lvl w:ilvl="8" w:tplc="B6C40CCA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4D271629"/>
    <w:multiLevelType w:val="hybridMultilevel"/>
    <w:tmpl w:val="3A60E834"/>
    <w:lvl w:ilvl="0" w:tplc="759664C6">
      <w:start w:val="1"/>
      <w:numFmt w:val="decimal"/>
      <w:lvlText w:val="%1.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/>
      </w:rPr>
    </w:lvl>
    <w:lvl w:ilvl="1" w:tplc="98F0D9B4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5C34902A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23A273B6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84308600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3CC007D6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1A28E85E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10D2BAAE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45B4773C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4D7533C9"/>
    <w:multiLevelType w:val="multilevel"/>
    <w:tmpl w:val="E0083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30621E"/>
    <w:multiLevelType w:val="multilevel"/>
    <w:tmpl w:val="BFF6C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597920"/>
    <w:multiLevelType w:val="singleLevel"/>
    <w:tmpl w:val="315298D4"/>
    <w:lvl w:ilvl="0">
      <w:start w:val="4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5">
    <w:nsid w:val="6EF21025"/>
    <w:multiLevelType w:val="multilevel"/>
    <w:tmpl w:val="0E7E7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1A1C85"/>
    <w:multiLevelType w:val="singleLevel"/>
    <w:tmpl w:val="B6DEFCD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1"/>
  </w:num>
  <w:num w:numId="7">
    <w:abstractNumId w:val="6"/>
  </w:num>
  <w:num w:numId="8">
    <w:abstractNumId w:val="2"/>
  </w:num>
  <w:num w:numId="9">
    <w:abstractNumId w:val="16"/>
    <w:lvlOverride w:ilvl="0">
      <w:startOverride w:val="1"/>
    </w:lvlOverride>
  </w:num>
  <w:num w:numId="10">
    <w:abstractNumId w:val="7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4"/>
  </w:num>
  <w:num w:numId="14">
    <w:abstractNumId w:val="3"/>
  </w:num>
  <w:num w:numId="15">
    <w:abstractNumId w:val="9"/>
  </w:num>
  <w:num w:numId="16">
    <w:abstractNumId w:val="1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attachedTemplate r:id="rId1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0E"/>
    <w:rsid w:val="00075C2E"/>
    <w:rsid w:val="000811E3"/>
    <w:rsid w:val="0009087D"/>
    <w:rsid w:val="000E6E33"/>
    <w:rsid w:val="000E7B18"/>
    <w:rsid w:val="001073EE"/>
    <w:rsid w:val="00164E14"/>
    <w:rsid w:val="00177E8E"/>
    <w:rsid w:val="002224F1"/>
    <w:rsid w:val="00225EA9"/>
    <w:rsid w:val="002C1390"/>
    <w:rsid w:val="002E0302"/>
    <w:rsid w:val="002F380E"/>
    <w:rsid w:val="00302FF1"/>
    <w:rsid w:val="0034348C"/>
    <w:rsid w:val="00380EB1"/>
    <w:rsid w:val="003979C1"/>
    <w:rsid w:val="003A46D5"/>
    <w:rsid w:val="003E1C69"/>
    <w:rsid w:val="003E468F"/>
    <w:rsid w:val="004179AA"/>
    <w:rsid w:val="00420ED7"/>
    <w:rsid w:val="00431B22"/>
    <w:rsid w:val="00432B65"/>
    <w:rsid w:val="004764B3"/>
    <w:rsid w:val="004B63E9"/>
    <w:rsid w:val="004E2A3A"/>
    <w:rsid w:val="00547936"/>
    <w:rsid w:val="00557B86"/>
    <w:rsid w:val="005623B7"/>
    <w:rsid w:val="00596542"/>
    <w:rsid w:val="005D5621"/>
    <w:rsid w:val="00614251"/>
    <w:rsid w:val="00627D2C"/>
    <w:rsid w:val="00634BF4"/>
    <w:rsid w:val="00647AFE"/>
    <w:rsid w:val="00655409"/>
    <w:rsid w:val="00697B37"/>
    <w:rsid w:val="00774F12"/>
    <w:rsid w:val="007A6D3C"/>
    <w:rsid w:val="007C0D40"/>
    <w:rsid w:val="007E60CA"/>
    <w:rsid w:val="00821CBF"/>
    <w:rsid w:val="00822973"/>
    <w:rsid w:val="0085369E"/>
    <w:rsid w:val="0086454B"/>
    <w:rsid w:val="00881C23"/>
    <w:rsid w:val="00883AF2"/>
    <w:rsid w:val="008E4410"/>
    <w:rsid w:val="0090382D"/>
    <w:rsid w:val="0095636C"/>
    <w:rsid w:val="00965194"/>
    <w:rsid w:val="00977752"/>
    <w:rsid w:val="0099227F"/>
    <w:rsid w:val="009B7A49"/>
    <w:rsid w:val="009E52CF"/>
    <w:rsid w:val="00A157D0"/>
    <w:rsid w:val="00A3543D"/>
    <w:rsid w:val="00A469C0"/>
    <w:rsid w:val="00A53A5B"/>
    <w:rsid w:val="00A911B1"/>
    <w:rsid w:val="00A93796"/>
    <w:rsid w:val="00AD34A4"/>
    <w:rsid w:val="00B045E2"/>
    <w:rsid w:val="00B2692C"/>
    <w:rsid w:val="00B43F1A"/>
    <w:rsid w:val="00B70E7A"/>
    <w:rsid w:val="00BC165F"/>
    <w:rsid w:val="00BC583B"/>
    <w:rsid w:val="00BE3D3B"/>
    <w:rsid w:val="00C01E2D"/>
    <w:rsid w:val="00C2775A"/>
    <w:rsid w:val="00C37612"/>
    <w:rsid w:val="00C5669C"/>
    <w:rsid w:val="00C733B6"/>
    <w:rsid w:val="00C73BD2"/>
    <w:rsid w:val="00CB3CD5"/>
    <w:rsid w:val="00CD5869"/>
    <w:rsid w:val="00CD5E32"/>
    <w:rsid w:val="00CF7BEB"/>
    <w:rsid w:val="00D37118"/>
    <w:rsid w:val="00D57C72"/>
    <w:rsid w:val="00D62198"/>
    <w:rsid w:val="00D77F4A"/>
    <w:rsid w:val="00E33BAD"/>
    <w:rsid w:val="00E353D2"/>
    <w:rsid w:val="00E61FBA"/>
    <w:rsid w:val="00EC482F"/>
    <w:rsid w:val="00EF4C7E"/>
    <w:rsid w:val="00F167FC"/>
    <w:rsid w:val="00F30F18"/>
    <w:rsid w:val="00F60612"/>
    <w:rsid w:val="00F63563"/>
    <w:rsid w:val="00F7566C"/>
    <w:rsid w:val="00F83A0C"/>
    <w:rsid w:val="00FB2D23"/>
    <w:rsid w:val="00FB4458"/>
    <w:rsid w:val="00FD76E6"/>
    <w:rsid w:val="00FE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A6D3C"/>
    <w:pPr>
      <w:keepNext/>
      <w:spacing w:after="0" w:line="240" w:lineRule="auto"/>
      <w:jc w:val="center"/>
      <w:outlineLvl w:val="0"/>
    </w:pPr>
    <w:rPr>
      <w:rFonts w:eastAsia="Times New Roman"/>
      <w:b/>
      <w:bCs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E3D3B"/>
    <w:pPr>
      <w:keepNext/>
      <w:spacing w:after="0" w:line="240" w:lineRule="auto"/>
      <w:jc w:val="center"/>
      <w:outlineLvl w:val="1"/>
    </w:pPr>
    <w:rPr>
      <w:rFonts w:eastAsia="Times New Roman"/>
      <w:sz w:val="44"/>
      <w:szCs w:val="4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E3D3B"/>
    <w:pPr>
      <w:keepNext/>
      <w:widowControl w:val="0"/>
      <w:spacing w:after="0" w:line="240" w:lineRule="auto"/>
      <w:ind w:left="-567" w:firstLine="3"/>
      <w:jc w:val="center"/>
      <w:outlineLvl w:val="2"/>
    </w:pPr>
    <w:rPr>
      <w:rFonts w:ascii="Tatar Pragmatica" w:eastAsia="Times New Roman" w:hAnsi="Tatar Pragmatica" w:cs="Tatar Pragmatica"/>
      <w:b/>
      <w:bCs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BE3D3B"/>
    <w:pPr>
      <w:keepNext/>
      <w:spacing w:before="240" w:after="60" w:line="240" w:lineRule="auto"/>
      <w:outlineLvl w:val="3"/>
    </w:pPr>
    <w:rPr>
      <w:rFonts w:eastAsia="Times New Roman"/>
      <w:b/>
      <w:bCs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BE3D3B"/>
    <w:pPr>
      <w:keepNext/>
      <w:widowControl w:val="0"/>
      <w:spacing w:after="0" w:line="240" w:lineRule="auto"/>
      <w:ind w:left="-567"/>
      <w:jc w:val="center"/>
      <w:outlineLvl w:val="4"/>
    </w:pPr>
    <w:rPr>
      <w:rFonts w:eastAsia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BE3D3B"/>
    <w:pPr>
      <w:keepNext/>
      <w:spacing w:after="0" w:line="240" w:lineRule="auto"/>
      <w:ind w:left="-567" w:firstLine="3"/>
      <w:jc w:val="center"/>
      <w:outlineLvl w:val="5"/>
    </w:pPr>
    <w:rPr>
      <w:rFonts w:eastAsia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BE3D3B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FB445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E736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E736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7A6D3C"/>
    <w:rPr>
      <w:rFonts w:eastAsia="Times New Roman"/>
      <w:b/>
      <w:bCs/>
      <w:sz w:val="36"/>
      <w:szCs w:val="36"/>
    </w:rPr>
  </w:style>
  <w:style w:type="character" w:styleId="a7">
    <w:name w:val="Strong"/>
    <w:basedOn w:val="a0"/>
    <w:uiPriority w:val="22"/>
    <w:qFormat/>
    <w:rsid w:val="007A6D3C"/>
    <w:rPr>
      <w:b/>
      <w:bCs/>
    </w:rPr>
  </w:style>
  <w:style w:type="table" w:styleId="a8">
    <w:name w:val="Table Grid"/>
    <w:basedOn w:val="a1"/>
    <w:uiPriority w:val="99"/>
    <w:rsid w:val="00D6219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43F1A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B43F1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B43F1A"/>
    <w:rPr>
      <w:rFonts w:eastAsia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BE3D3B"/>
    <w:rPr>
      <w:rFonts w:eastAsia="Times New Roman"/>
      <w:sz w:val="44"/>
      <w:szCs w:val="44"/>
    </w:rPr>
  </w:style>
  <w:style w:type="character" w:customStyle="1" w:styleId="30">
    <w:name w:val="Заголовок 3 Знак"/>
    <w:basedOn w:val="a0"/>
    <w:link w:val="3"/>
    <w:uiPriority w:val="99"/>
    <w:rsid w:val="00BE3D3B"/>
    <w:rPr>
      <w:rFonts w:ascii="Tatar Pragmatica" w:eastAsia="Times New Roman" w:hAnsi="Tatar Pragmatica" w:cs="Tatar Pragmatica"/>
      <w:b/>
      <w:bCs/>
    </w:rPr>
  </w:style>
  <w:style w:type="character" w:customStyle="1" w:styleId="40">
    <w:name w:val="Заголовок 4 Знак"/>
    <w:basedOn w:val="a0"/>
    <w:link w:val="4"/>
    <w:uiPriority w:val="99"/>
    <w:rsid w:val="00BE3D3B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E3D3B"/>
    <w:rPr>
      <w:rFonts w:eastAsia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rsid w:val="00BE3D3B"/>
    <w:rPr>
      <w:rFonts w:eastAsia="Times New Roman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rsid w:val="00BE3D3B"/>
    <w:rPr>
      <w:rFonts w:eastAsia="Times New Roman"/>
      <w:sz w:val="24"/>
      <w:szCs w:val="24"/>
    </w:rPr>
  </w:style>
  <w:style w:type="paragraph" w:styleId="ac">
    <w:name w:val="Body Text"/>
    <w:basedOn w:val="a"/>
    <w:link w:val="ad"/>
    <w:uiPriority w:val="99"/>
    <w:rsid w:val="00BE3D3B"/>
    <w:pPr>
      <w:spacing w:after="0" w:line="240" w:lineRule="auto"/>
      <w:jc w:val="both"/>
    </w:pPr>
    <w:rPr>
      <w:rFonts w:eastAsia="Times New Roman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BE3D3B"/>
    <w:rPr>
      <w:rFonts w:eastAsia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BE3D3B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E3D3B"/>
    <w:rPr>
      <w:rFonts w:eastAsia="Times New Roman"/>
      <w:sz w:val="24"/>
      <w:szCs w:val="24"/>
    </w:rPr>
  </w:style>
  <w:style w:type="paragraph" w:customStyle="1" w:styleId="11">
    <w:name w:val="Без интервала1"/>
    <w:uiPriority w:val="99"/>
    <w:qFormat/>
    <w:rsid w:val="00BE3D3B"/>
    <w:rPr>
      <w:rFonts w:ascii="Calibri" w:eastAsia="Times New Roman" w:hAnsi="Calibri" w:cs="Calibri"/>
      <w:sz w:val="22"/>
      <w:szCs w:val="22"/>
      <w:lang w:eastAsia="en-US"/>
    </w:rPr>
  </w:style>
  <w:style w:type="paragraph" w:styleId="ae">
    <w:name w:val="Title"/>
    <w:basedOn w:val="a"/>
    <w:link w:val="af"/>
    <w:uiPriority w:val="99"/>
    <w:qFormat/>
    <w:rsid w:val="00BE3D3B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bCs/>
      <w:lang w:eastAsia="ru-RU"/>
    </w:rPr>
  </w:style>
  <w:style w:type="character" w:customStyle="1" w:styleId="af">
    <w:name w:val="Название Знак"/>
    <w:basedOn w:val="a0"/>
    <w:link w:val="ae"/>
    <w:uiPriority w:val="99"/>
    <w:rsid w:val="00BE3D3B"/>
    <w:rPr>
      <w:rFonts w:eastAsia="Times New Roman"/>
      <w:b/>
      <w:bCs/>
      <w:sz w:val="28"/>
      <w:szCs w:val="28"/>
    </w:rPr>
  </w:style>
  <w:style w:type="paragraph" w:styleId="af0">
    <w:name w:val="footer"/>
    <w:basedOn w:val="a"/>
    <w:link w:val="af1"/>
    <w:uiPriority w:val="99"/>
    <w:rsid w:val="00BE3D3B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BE3D3B"/>
    <w:rPr>
      <w:rFonts w:eastAsia="Times New Roman"/>
    </w:rPr>
  </w:style>
  <w:style w:type="paragraph" w:customStyle="1" w:styleId="ConsPlusNormal">
    <w:name w:val="ConsPlusNormal"/>
    <w:rsid w:val="00BE3D3B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Title">
    <w:name w:val="ConsPlusTitle"/>
    <w:rsid w:val="00BE3D3B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customStyle="1" w:styleId="ConsPlusNonformat">
    <w:name w:val="ConsPlusNonformat"/>
    <w:rsid w:val="00BE3D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Subtitle"/>
    <w:basedOn w:val="a"/>
    <w:link w:val="af3"/>
    <w:qFormat/>
    <w:rsid w:val="00BE3D3B"/>
    <w:pPr>
      <w:spacing w:after="0" w:line="240" w:lineRule="auto"/>
      <w:jc w:val="center"/>
    </w:pPr>
    <w:rPr>
      <w:rFonts w:eastAsia="Times New Roman"/>
      <w:b/>
      <w:sz w:val="26"/>
      <w:szCs w:val="20"/>
      <w:lang w:eastAsia="ru-RU"/>
    </w:rPr>
  </w:style>
  <w:style w:type="character" w:customStyle="1" w:styleId="af3">
    <w:name w:val="Подзаголовок Знак"/>
    <w:basedOn w:val="a0"/>
    <w:link w:val="af2"/>
    <w:rsid w:val="00BE3D3B"/>
    <w:rPr>
      <w:rFonts w:eastAsia="Times New Roman"/>
      <w:b/>
      <w:sz w:val="26"/>
    </w:rPr>
  </w:style>
  <w:style w:type="character" w:customStyle="1" w:styleId="61">
    <w:name w:val="Основной текст (6)_"/>
    <w:link w:val="62"/>
    <w:uiPriority w:val="99"/>
    <w:locked/>
    <w:rsid w:val="00BE3D3B"/>
    <w:rPr>
      <w:b/>
      <w:bCs/>
      <w:sz w:val="26"/>
      <w:szCs w:val="26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BE3D3B"/>
    <w:pPr>
      <w:widowControl w:val="0"/>
      <w:shd w:val="clear" w:color="auto" w:fill="FFFFFF"/>
      <w:spacing w:after="600" w:line="312" w:lineRule="exact"/>
    </w:pPr>
    <w:rPr>
      <w:b/>
      <w:bCs/>
      <w:sz w:val="26"/>
      <w:szCs w:val="26"/>
      <w:lang w:eastAsia="ru-RU"/>
    </w:rPr>
  </w:style>
  <w:style w:type="character" w:customStyle="1" w:styleId="12">
    <w:name w:val="Основной текст Знак1"/>
    <w:uiPriority w:val="99"/>
    <w:semiHidden/>
    <w:locked/>
    <w:rsid w:val="00BE3D3B"/>
    <w:rPr>
      <w:rFonts w:eastAsia="Calibri"/>
      <w:sz w:val="25"/>
      <w:szCs w:val="25"/>
      <w:shd w:val="clear" w:color="auto" w:fill="FFFFFF"/>
    </w:rPr>
  </w:style>
  <w:style w:type="character" w:customStyle="1" w:styleId="af4">
    <w:name w:val="Гипертекстовая ссылка"/>
    <w:rsid w:val="00BE3D3B"/>
    <w:rPr>
      <w:color w:val="106BBE"/>
    </w:rPr>
  </w:style>
  <w:style w:type="paragraph" w:styleId="af5">
    <w:name w:val="No Spacing"/>
    <w:uiPriority w:val="1"/>
    <w:qFormat/>
    <w:rsid w:val="00F7566C"/>
    <w:rPr>
      <w:sz w:val="28"/>
      <w:szCs w:val="28"/>
      <w:lang w:eastAsia="en-US"/>
    </w:rPr>
  </w:style>
  <w:style w:type="paragraph" w:customStyle="1" w:styleId="ConsNormal">
    <w:name w:val="ConsNormal"/>
    <w:rsid w:val="00F7566C"/>
    <w:pPr>
      <w:autoSpaceDE w:val="0"/>
      <w:autoSpaceDN w:val="0"/>
      <w:adjustRightInd w:val="0"/>
      <w:ind w:right="19772" w:firstLine="720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A6D3C"/>
    <w:pPr>
      <w:keepNext/>
      <w:spacing w:after="0" w:line="240" w:lineRule="auto"/>
      <w:jc w:val="center"/>
      <w:outlineLvl w:val="0"/>
    </w:pPr>
    <w:rPr>
      <w:rFonts w:eastAsia="Times New Roman"/>
      <w:b/>
      <w:bCs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E3D3B"/>
    <w:pPr>
      <w:keepNext/>
      <w:spacing w:after="0" w:line="240" w:lineRule="auto"/>
      <w:jc w:val="center"/>
      <w:outlineLvl w:val="1"/>
    </w:pPr>
    <w:rPr>
      <w:rFonts w:eastAsia="Times New Roman"/>
      <w:sz w:val="44"/>
      <w:szCs w:val="4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E3D3B"/>
    <w:pPr>
      <w:keepNext/>
      <w:widowControl w:val="0"/>
      <w:spacing w:after="0" w:line="240" w:lineRule="auto"/>
      <w:ind w:left="-567" w:firstLine="3"/>
      <w:jc w:val="center"/>
      <w:outlineLvl w:val="2"/>
    </w:pPr>
    <w:rPr>
      <w:rFonts w:ascii="Tatar Pragmatica" w:eastAsia="Times New Roman" w:hAnsi="Tatar Pragmatica" w:cs="Tatar Pragmatica"/>
      <w:b/>
      <w:bCs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BE3D3B"/>
    <w:pPr>
      <w:keepNext/>
      <w:spacing w:before="240" w:after="60" w:line="240" w:lineRule="auto"/>
      <w:outlineLvl w:val="3"/>
    </w:pPr>
    <w:rPr>
      <w:rFonts w:eastAsia="Times New Roman"/>
      <w:b/>
      <w:bCs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BE3D3B"/>
    <w:pPr>
      <w:keepNext/>
      <w:widowControl w:val="0"/>
      <w:spacing w:after="0" w:line="240" w:lineRule="auto"/>
      <w:ind w:left="-567"/>
      <w:jc w:val="center"/>
      <w:outlineLvl w:val="4"/>
    </w:pPr>
    <w:rPr>
      <w:rFonts w:eastAsia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BE3D3B"/>
    <w:pPr>
      <w:keepNext/>
      <w:spacing w:after="0" w:line="240" w:lineRule="auto"/>
      <w:ind w:left="-567" w:firstLine="3"/>
      <w:jc w:val="center"/>
      <w:outlineLvl w:val="5"/>
    </w:pPr>
    <w:rPr>
      <w:rFonts w:eastAsia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BE3D3B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FB445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E736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E736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7A6D3C"/>
    <w:rPr>
      <w:rFonts w:eastAsia="Times New Roman"/>
      <w:b/>
      <w:bCs/>
      <w:sz w:val="36"/>
      <w:szCs w:val="36"/>
    </w:rPr>
  </w:style>
  <w:style w:type="character" w:styleId="a7">
    <w:name w:val="Strong"/>
    <w:basedOn w:val="a0"/>
    <w:uiPriority w:val="22"/>
    <w:qFormat/>
    <w:rsid w:val="007A6D3C"/>
    <w:rPr>
      <w:b/>
      <w:bCs/>
    </w:rPr>
  </w:style>
  <w:style w:type="table" w:styleId="a8">
    <w:name w:val="Table Grid"/>
    <w:basedOn w:val="a1"/>
    <w:uiPriority w:val="99"/>
    <w:rsid w:val="00D6219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43F1A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B43F1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B43F1A"/>
    <w:rPr>
      <w:rFonts w:eastAsia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BE3D3B"/>
    <w:rPr>
      <w:rFonts w:eastAsia="Times New Roman"/>
      <w:sz w:val="44"/>
      <w:szCs w:val="44"/>
    </w:rPr>
  </w:style>
  <w:style w:type="character" w:customStyle="1" w:styleId="30">
    <w:name w:val="Заголовок 3 Знак"/>
    <w:basedOn w:val="a0"/>
    <w:link w:val="3"/>
    <w:uiPriority w:val="99"/>
    <w:rsid w:val="00BE3D3B"/>
    <w:rPr>
      <w:rFonts w:ascii="Tatar Pragmatica" w:eastAsia="Times New Roman" w:hAnsi="Tatar Pragmatica" w:cs="Tatar Pragmatica"/>
      <w:b/>
      <w:bCs/>
    </w:rPr>
  </w:style>
  <w:style w:type="character" w:customStyle="1" w:styleId="40">
    <w:name w:val="Заголовок 4 Знак"/>
    <w:basedOn w:val="a0"/>
    <w:link w:val="4"/>
    <w:uiPriority w:val="99"/>
    <w:rsid w:val="00BE3D3B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E3D3B"/>
    <w:rPr>
      <w:rFonts w:eastAsia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rsid w:val="00BE3D3B"/>
    <w:rPr>
      <w:rFonts w:eastAsia="Times New Roman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rsid w:val="00BE3D3B"/>
    <w:rPr>
      <w:rFonts w:eastAsia="Times New Roman"/>
      <w:sz w:val="24"/>
      <w:szCs w:val="24"/>
    </w:rPr>
  </w:style>
  <w:style w:type="paragraph" w:styleId="ac">
    <w:name w:val="Body Text"/>
    <w:basedOn w:val="a"/>
    <w:link w:val="ad"/>
    <w:uiPriority w:val="99"/>
    <w:rsid w:val="00BE3D3B"/>
    <w:pPr>
      <w:spacing w:after="0" w:line="240" w:lineRule="auto"/>
      <w:jc w:val="both"/>
    </w:pPr>
    <w:rPr>
      <w:rFonts w:eastAsia="Times New Roman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BE3D3B"/>
    <w:rPr>
      <w:rFonts w:eastAsia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BE3D3B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E3D3B"/>
    <w:rPr>
      <w:rFonts w:eastAsia="Times New Roman"/>
      <w:sz w:val="24"/>
      <w:szCs w:val="24"/>
    </w:rPr>
  </w:style>
  <w:style w:type="paragraph" w:customStyle="1" w:styleId="11">
    <w:name w:val="Без интервала1"/>
    <w:uiPriority w:val="99"/>
    <w:qFormat/>
    <w:rsid w:val="00BE3D3B"/>
    <w:rPr>
      <w:rFonts w:ascii="Calibri" w:eastAsia="Times New Roman" w:hAnsi="Calibri" w:cs="Calibri"/>
      <w:sz w:val="22"/>
      <w:szCs w:val="22"/>
      <w:lang w:eastAsia="en-US"/>
    </w:rPr>
  </w:style>
  <w:style w:type="paragraph" w:styleId="ae">
    <w:name w:val="Title"/>
    <w:basedOn w:val="a"/>
    <w:link w:val="af"/>
    <w:uiPriority w:val="99"/>
    <w:qFormat/>
    <w:rsid w:val="00BE3D3B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bCs/>
      <w:lang w:eastAsia="ru-RU"/>
    </w:rPr>
  </w:style>
  <w:style w:type="character" w:customStyle="1" w:styleId="af">
    <w:name w:val="Название Знак"/>
    <w:basedOn w:val="a0"/>
    <w:link w:val="ae"/>
    <w:uiPriority w:val="99"/>
    <w:rsid w:val="00BE3D3B"/>
    <w:rPr>
      <w:rFonts w:eastAsia="Times New Roman"/>
      <w:b/>
      <w:bCs/>
      <w:sz w:val="28"/>
      <w:szCs w:val="28"/>
    </w:rPr>
  </w:style>
  <w:style w:type="paragraph" w:styleId="af0">
    <w:name w:val="footer"/>
    <w:basedOn w:val="a"/>
    <w:link w:val="af1"/>
    <w:uiPriority w:val="99"/>
    <w:rsid w:val="00BE3D3B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BE3D3B"/>
    <w:rPr>
      <w:rFonts w:eastAsia="Times New Roman"/>
    </w:rPr>
  </w:style>
  <w:style w:type="paragraph" w:customStyle="1" w:styleId="ConsPlusNormal">
    <w:name w:val="ConsPlusNormal"/>
    <w:rsid w:val="00BE3D3B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Title">
    <w:name w:val="ConsPlusTitle"/>
    <w:rsid w:val="00BE3D3B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customStyle="1" w:styleId="ConsPlusNonformat">
    <w:name w:val="ConsPlusNonformat"/>
    <w:rsid w:val="00BE3D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Subtitle"/>
    <w:basedOn w:val="a"/>
    <w:link w:val="af3"/>
    <w:qFormat/>
    <w:rsid w:val="00BE3D3B"/>
    <w:pPr>
      <w:spacing w:after="0" w:line="240" w:lineRule="auto"/>
      <w:jc w:val="center"/>
    </w:pPr>
    <w:rPr>
      <w:rFonts w:eastAsia="Times New Roman"/>
      <w:b/>
      <w:sz w:val="26"/>
      <w:szCs w:val="20"/>
      <w:lang w:eastAsia="ru-RU"/>
    </w:rPr>
  </w:style>
  <w:style w:type="character" w:customStyle="1" w:styleId="af3">
    <w:name w:val="Подзаголовок Знак"/>
    <w:basedOn w:val="a0"/>
    <w:link w:val="af2"/>
    <w:rsid w:val="00BE3D3B"/>
    <w:rPr>
      <w:rFonts w:eastAsia="Times New Roman"/>
      <w:b/>
      <w:sz w:val="26"/>
    </w:rPr>
  </w:style>
  <w:style w:type="character" w:customStyle="1" w:styleId="61">
    <w:name w:val="Основной текст (6)_"/>
    <w:link w:val="62"/>
    <w:uiPriority w:val="99"/>
    <w:locked/>
    <w:rsid w:val="00BE3D3B"/>
    <w:rPr>
      <w:b/>
      <w:bCs/>
      <w:sz w:val="26"/>
      <w:szCs w:val="26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BE3D3B"/>
    <w:pPr>
      <w:widowControl w:val="0"/>
      <w:shd w:val="clear" w:color="auto" w:fill="FFFFFF"/>
      <w:spacing w:after="600" w:line="312" w:lineRule="exact"/>
    </w:pPr>
    <w:rPr>
      <w:b/>
      <w:bCs/>
      <w:sz w:val="26"/>
      <w:szCs w:val="26"/>
      <w:lang w:eastAsia="ru-RU"/>
    </w:rPr>
  </w:style>
  <w:style w:type="character" w:customStyle="1" w:styleId="12">
    <w:name w:val="Основной текст Знак1"/>
    <w:uiPriority w:val="99"/>
    <w:semiHidden/>
    <w:locked/>
    <w:rsid w:val="00BE3D3B"/>
    <w:rPr>
      <w:rFonts w:eastAsia="Calibri"/>
      <w:sz w:val="25"/>
      <w:szCs w:val="25"/>
      <w:shd w:val="clear" w:color="auto" w:fill="FFFFFF"/>
    </w:rPr>
  </w:style>
  <w:style w:type="character" w:customStyle="1" w:styleId="af4">
    <w:name w:val="Гипертекстовая ссылка"/>
    <w:rsid w:val="00BE3D3B"/>
    <w:rPr>
      <w:color w:val="106BBE"/>
    </w:rPr>
  </w:style>
  <w:style w:type="paragraph" w:styleId="af5">
    <w:name w:val="No Spacing"/>
    <w:uiPriority w:val="1"/>
    <w:qFormat/>
    <w:rsid w:val="00F7566C"/>
    <w:rPr>
      <w:sz w:val="28"/>
      <w:szCs w:val="28"/>
      <w:lang w:eastAsia="en-US"/>
    </w:rPr>
  </w:style>
  <w:style w:type="paragraph" w:customStyle="1" w:styleId="ConsNormal">
    <w:name w:val="ConsNormal"/>
    <w:rsid w:val="00F7566C"/>
    <w:pPr>
      <w:autoSpaceDE w:val="0"/>
      <w:autoSpaceDN w:val="0"/>
      <w:adjustRightInd w:val="0"/>
      <w:ind w:right="19772" w:firstLine="720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6;&#1072;&#1073;&#1086;&#1095;&#1080;&#1081;%20&#1089;&#1090;&#1086;&#1083;\&#1041;&#1040;&#1047;&#1040;\&#1055;&#1086;&#1089;&#1090;&#1072;&#1085;&#1086;&#1074;&#1083;&#1077;&#1085;&#1080;&#1103;\2016\&#1054;&#1073;%20&#1091;&#1090;&#1074;&#1077;&#1088;&#1078;&#1076;&#1077;&#1085;&#1080;&#1080;%20&#1085;&#1086;&#1074;&#1099;&#1093;%20&#1073;&#1083;&#1072;&#1085;&#1082;&#1086;&#1074;\&#1041;&#1083;&#1072;&#1085;&#1082;&#1048;&#1089;&#1087;&#1086;&#1083;&#1082;&#1086;&#1084;&#1072;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6B5AF-1421-44A1-921C-2B40073B3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11</TotalTime>
  <Pages>1</Pages>
  <Words>1730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cp:lastPrinted>2023-02-20T15:46:00Z</cp:lastPrinted>
  <dcterms:created xsi:type="dcterms:W3CDTF">2023-01-24T08:11:00Z</dcterms:created>
  <dcterms:modified xsi:type="dcterms:W3CDTF">2023-02-20T15:54:00Z</dcterms:modified>
</cp:coreProperties>
</file>