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1B63A1" w:rsidP="00026ED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7594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226" w:rsidRDefault="001B63A1">
                            <w:r>
                              <w:rPr>
                                <w:lang w:val="tt"/>
                              </w:rPr>
                              <w:t xml:space="preserve">               29.06.2017г.                                                              №26-117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" stroked="f">
                <v:fill opacity="0"/>
                <v:textbox>
                  <w:txbxContent>
                    <w:p w:rsidR="00A05226" w:rsidRDefault="001B63A1">
                      <w:r>
                        <w:rPr>
                          <w:lang w:val="tt"/>
                        </w:rPr>
                        <w:t xml:space="preserve">               29.06.2017г.                                                              №26-117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7830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1B63A1" w:rsidRDefault="001B63A1" w:rsidP="000E2885">
      <w:pPr>
        <w:jc w:val="center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КАРАР</w:t>
      </w:r>
    </w:p>
    <w:p w:rsidR="000E2885" w:rsidRPr="001B63A1" w:rsidRDefault="001B63A1" w:rsidP="000E2885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 xml:space="preserve">“Югары Ослан муниципаль районының Югары Ослан авыл җирлегенең 2017 елга һәм 2018 һәм 2019 елларның планлы чорына бюджеты турында” Югары Ослан авыл җирлегенең 2016 елның 16 декабрендәге 17-81 номерлы карарына үзгәрешләр кертү турында  </w:t>
      </w:r>
    </w:p>
    <w:p w:rsidR="000E2885" w:rsidRPr="001B63A1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1B63A1" w:rsidRDefault="001B63A1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1B63A1">
        <w:rPr>
          <w:rFonts w:ascii="Arial" w:hAnsi="Arial" w:cs="Arial"/>
          <w:sz w:val="24"/>
          <w:szCs w:val="24"/>
          <w:lang w:val="tt"/>
        </w:rPr>
        <w:t xml:space="preserve">    Башкарма комитет</w:t>
      </w:r>
      <w:r w:rsidRPr="001B63A1">
        <w:rPr>
          <w:rFonts w:ascii="Arial" w:hAnsi="Arial" w:cs="Arial"/>
          <w:sz w:val="24"/>
          <w:szCs w:val="24"/>
          <w:lang w:val="tt"/>
        </w:rPr>
        <w:t xml:space="preserve"> җитәкчесе Котков Д.В.   ассигнованиеләрне күчерү, буш калган акчаларны 2017 елның 1 гыйнварына барлыкка килгән акчаларны кайтару зарурлыгы турында хәбәрен тыңлап һәм фикер алышканнан соң, </w:t>
      </w:r>
    </w:p>
    <w:p w:rsidR="000E2885" w:rsidRPr="001B63A1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1B63A1" w:rsidRDefault="001B63A1" w:rsidP="000E2885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1B63A1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1B63A1" w:rsidRDefault="001B63A1" w:rsidP="001B63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0E2885" w:rsidRPr="001B63A1" w:rsidRDefault="001B63A1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КАРАР ИТТЕ:</w:t>
      </w:r>
    </w:p>
    <w:p w:rsidR="006A3433" w:rsidRPr="001B63A1" w:rsidRDefault="001B63A1" w:rsidP="006A3433">
      <w:pPr>
        <w:numPr>
          <w:ilvl w:val="0"/>
          <w:numId w:val="6"/>
        </w:num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Югары Ослан муниципаль районы Югары Ослан авыл җирлегенең 2016 елның 16 декабрендәге 17-81 номерлы «2017 елга һәм 2018 һәм 2019 еллар план чорына Югары Ослан муниципаль районының  Югары Ослан авыл җирлегенең бюджеты турында» карарына түбәндәге</w:t>
      </w:r>
      <w:r w:rsidRPr="001B63A1">
        <w:rPr>
          <w:rFonts w:ascii="Arial" w:hAnsi="Arial" w:cs="Arial"/>
          <w:sz w:val="24"/>
          <w:szCs w:val="24"/>
          <w:lang w:val="tt"/>
        </w:rPr>
        <w:t xml:space="preserve"> үзгәрешләрне кертергә:</w:t>
      </w:r>
    </w:p>
    <w:p w:rsidR="006A3433" w:rsidRPr="001B63A1" w:rsidRDefault="001B63A1" w:rsidP="006A3433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1.1. 1 статьяның 1 өлешендә:</w:t>
      </w:r>
    </w:p>
    <w:p w:rsidR="006A3433" w:rsidRPr="001B63A1" w:rsidRDefault="001B63A1" w:rsidP="006A3433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1) пунктчада «1599,3» санын «1744,5» санына алмаштырырга;</w:t>
      </w:r>
    </w:p>
    <w:p w:rsidR="006A3433" w:rsidRPr="001B63A1" w:rsidRDefault="001B63A1" w:rsidP="006A3433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2) </w:t>
      </w:r>
      <w:bookmarkStart w:id="0" w:name="_GoBack"/>
      <w:bookmarkEnd w:id="0"/>
      <w:r w:rsidRPr="001B63A1">
        <w:rPr>
          <w:rFonts w:ascii="Arial" w:hAnsi="Arial" w:cs="Arial"/>
          <w:sz w:val="24"/>
          <w:szCs w:val="24"/>
          <w:lang w:val="tt"/>
        </w:rPr>
        <w:t>пунктчада «12317,9» саннарын «12463,1» саннарына алмаштырырга.</w:t>
      </w:r>
    </w:p>
    <w:p w:rsidR="006A3433" w:rsidRPr="001B63A1" w:rsidRDefault="006A3433" w:rsidP="006A3433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6A3433" w:rsidRPr="001B63A1" w:rsidRDefault="006A3433" w:rsidP="006A3433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6A3433" w:rsidRPr="001B63A1" w:rsidRDefault="001B63A1" w:rsidP="006A34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1B63A1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6A3433" w:rsidRPr="001B63A1" w:rsidRDefault="001B63A1" w:rsidP="006A34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1B63A1">
        <w:rPr>
          <w:rFonts w:ascii="Arial" w:hAnsi="Arial" w:cs="Arial"/>
          <w:snapToGrid w:val="0"/>
          <w:sz w:val="24"/>
          <w:szCs w:val="24"/>
          <w:lang w:val="tt"/>
        </w:rPr>
        <w:t xml:space="preserve">- </w:t>
      </w:r>
    </w:p>
    <w:p w:rsidR="006A3433" w:rsidRPr="001B63A1" w:rsidRDefault="001B63A1" w:rsidP="006A34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1B63A1">
        <w:rPr>
          <w:rFonts w:ascii="Arial" w:hAnsi="Arial" w:cs="Arial"/>
          <w:snapToGrid w:val="0"/>
          <w:sz w:val="24"/>
          <w:szCs w:val="24"/>
          <w:lang w:val="tt"/>
        </w:rPr>
        <w:lastRenderedPageBreak/>
        <w:t xml:space="preserve">Югары Ослан муниципаль районының Югары Ослан авыл җирлегенең  2017 елга   бюджет кытлыгын финанслау чыганаклары                                                                                                                                                 </w:t>
      </w:r>
      <w:r w:rsidRPr="001B63A1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(мең сум)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37037B" w:rsidRPr="001B63A1" w:rsidTr="00AF17AD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433" w:rsidRPr="001B63A1" w:rsidRDefault="001B63A1" w:rsidP="00AF17AD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37037B" w:rsidRPr="001B63A1" w:rsidTr="00AF17AD">
        <w:trPr>
          <w:trHeight w:val="279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1744,5</w:t>
            </w:r>
          </w:p>
        </w:tc>
      </w:tr>
      <w:tr w:rsidR="0037037B" w:rsidRPr="001B63A1" w:rsidTr="00AF17AD">
        <w:trPr>
          <w:trHeight w:val="279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ЧАРАЛАРЫН ИСӘПКӘ АЛУ СЧЕТЛАРЫНДА КАЛГАН </w:t>
            </w: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АКЧАЛАРНЫ ҮЗГӘРТҮ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1744,5</w:t>
            </w:r>
          </w:p>
        </w:tc>
      </w:tr>
      <w:tr w:rsidR="0037037B" w:rsidRPr="001B63A1" w:rsidTr="00AF17AD">
        <w:trPr>
          <w:trHeight w:val="279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63A1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B63A1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37037B" w:rsidRPr="001B63A1" w:rsidTr="00AF17AD">
        <w:trPr>
          <w:trHeight w:val="279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63A1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B63A1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37037B" w:rsidRPr="001B63A1" w:rsidTr="00AF17AD">
        <w:trPr>
          <w:trHeight w:val="523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63A1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B63A1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37037B" w:rsidRPr="001B63A1" w:rsidTr="00AF17AD">
        <w:trPr>
          <w:trHeight w:val="523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63A1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B63A1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12463,1</w:t>
            </w:r>
          </w:p>
        </w:tc>
      </w:tr>
      <w:tr w:rsidR="0037037B" w:rsidRPr="001B63A1" w:rsidTr="00AF17AD">
        <w:trPr>
          <w:trHeight w:val="523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63A1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B63A1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12463,1</w:t>
            </w:r>
          </w:p>
        </w:tc>
      </w:tr>
      <w:tr w:rsidR="0037037B" w:rsidRPr="001B63A1" w:rsidTr="00AF17AD">
        <w:trPr>
          <w:trHeight w:val="421"/>
        </w:trPr>
        <w:tc>
          <w:tcPr>
            <w:tcW w:w="2268" w:type="dxa"/>
          </w:tcPr>
          <w:p w:rsidR="006A3433" w:rsidRPr="001B63A1" w:rsidRDefault="001B63A1" w:rsidP="00AF17AD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63A1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6A3433" w:rsidRPr="001B63A1" w:rsidRDefault="001B63A1" w:rsidP="00AF17AD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B63A1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6A3433" w:rsidRPr="001B63A1" w:rsidRDefault="001B63A1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B63A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12463,1</w:t>
            </w:r>
          </w:p>
          <w:p w:rsidR="006A3433" w:rsidRPr="001B63A1" w:rsidRDefault="006A3433" w:rsidP="00AF17AD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 xml:space="preserve">1.2.  8 нче кушымтада </w:t>
      </w:r>
      <w:r w:rsidRPr="001B63A1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-"</w:t>
      </w:r>
      <w:r w:rsidRPr="001B63A1">
        <w:rPr>
          <w:rFonts w:ascii="Arial" w:hAnsi="Arial" w:cs="Arial"/>
          <w:sz w:val="24"/>
          <w:szCs w:val="24"/>
          <w:lang w:val="tt"/>
        </w:rPr>
        <w:t>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 351-0104-00400 юлында - «1560,7» санын «1649,0» санына алмаштырырга;</w:t>
      </w:r>
      <w:r w:rsidRPr="001B63A1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 351-0503-9900078050-200 юлында «1968,4» санына «2056,7» саннарын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lastRenderedPageBreak/>
        <w:t>- «Торак-коммуналь хуҗалык өлкәсендәге чаралар» 351-0502-9900075050-200 юлында «530,0» санын 582,3 санн</w:t>
      </w:r>
      <w:r w:rsidRPr="001B63A1">
        <w:rPr>
          <w:rFonts w:ascii="Arial" w:hAnsi="Arial" w:cs="Arial"/>
          <w:sz w:val="24"/>
          <w:szCs w:val="24"/>
          <w:lang w:val="tt"/>
        </w:rPr>
        <w:t>арына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«Юл хуҗалыгы» 351-0409-9900078020-200 юлында  «2527,5» санын «2327,5» санына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“Бюджетара трансфертлар” 351-0701-9900025700-540 юлын 200,0 саны белән кертергә;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«Каты көнкүреш калдыкларын күмү урыннарын төгәлләштерү һәм</w:t>
      </w:r>
      <w:r w:rsidRPr="001B63A1">
        <w:rPr>
          <w:rFonts w:ascii="Arial" w:hAnsi="Arial" w:cs="Arial"/>
          <w:sz w:val="24"/>
          <w:szCs w:val="24"/>
          <w:lang w:val="tt"/>
        </w:rPr>
        <w:t xml:space="preserve"> карап тоту»  351-0503-9900078060 юлында «150,0» санын «250,0» санына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 351-1102-10112870-200 юлында «536,3» саннарын «402,3» саннарына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«Барлыке чыгымнар» юлында «12317,9» санын «</w:t>
      </w:r>
      <w:r w:rsidRPr="001B63A1">
        <w:rPr>
          <w:rFonts w:ascii="Arial" w:hAnsi="Arial" w:cs="Arial"/>
          <w:sz w:val="24"/>
          <w:szCs w:val="24"/>
          <w:lang w:val="tt"/>
        </w:rPr>
        <w:t>12463,1» санына алмаштырырга.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1.3.  10 Кушымтада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 бюджеты чыгымнарының ведомство структурасы»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</w:t>
      </w:r>
      <w:r w:rsidRPr="001B63A1">
        <w:rPr>
          <w:rFonts w:ascii="Arial" w:hAnsi="Arial" w:cs="Arial"/>
          <w:sz w:val="24"/>
          <w:szCs w:val="24"/>
          <w:lang w:val="tt"/>
        </w:rPr>
        <w:t xml:space="preserve">арафыннан функцияләр башкаруны тәэмин итү максатларында персоналга түләү чыгымнары» 351-0104-00400 юлында - «1560,7» саннарын «1649,0» саннарына алмаштырырга; 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351-0503-9900078050-200 юл</w:t>
      </w:r>
      <w:r w:rsidRPr="001B63A1">
        <w:rPr>
          <w:rFonts w:ascii="Arial" w:hAnsi="Arial" w:cs="Arial"/>
          <w:sz w:val="24"/>
          <w:szCs w:val="24"/>
          <w:lang w:val="tt"/>
        </w:rPr>
        <w:t>ында «1968,4» саннарын «2056,7» саннарына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«Торак-коммуналь хуҗалык өлкәсендәге чаралар»   - 351-0502-9900075050-200 юлында«530,0» санын «582,3» саннарына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«Юл хуҗалыгы»  351-0409-9900078020-200 юлында«2527,5» саннарын «2327,5</w:t>
      </w:r>
      <w:r w:rsidRPr="001B63A1">
        <w:rPr>
          <w:rFonts w:ascii="Arial" w:hAnsi="Arial" w:cs="Arial"/>
          <w:sz w:val="24"/>
          <w:szCs w:val="24"/>
          <w:lang w:val="tt"/>
        </w:rPr>
        <w:t>» саннарына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“Бюджетара трансфертлар”  351-0701-9900025700-540 юлын “200,0” саннары белән кертергә;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«Каты көнкүреш калдыкларын күмү урыннарын ачыклау һәм карап тоту»   351-0503-9900078060 юлында «150,0» санын «250,0» санына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 «</w:t>
      </w:r>
      <w:r w:rsidRPr="001B63A1">
        <w:rPr>
          <w:rFonts w:ascii="Arial" w:hAnsi="Arial" w:cs="Arial"/>
          <w:sz w:val="24"/>
          <w:szCs w:val="24"/>
          <w:lang w:val="tt"/>
        </w:rPr>
        <w:t>Физик культура һәм спорт өлкәсендәге чаралар»   351-1102-10112870-200 юлында «536,3» саннарын «402,3» саннарына алмаштырырга;</w:t>
      </w:r>
    </w:p>
    <w:p w:rsidR="006A3433" w:rsidRPr="001B63A1" w:rsidRDefault="001B63A1" w:rsidP="006A34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-"Барлык чыгымнар" юлында «12317,9» санын «12463,1» санына алмаштырырга.</w:t>
      </w:r>
    </w:p>
    <w:p w:rsidR="000E2885" w:rsidRPr="001B63A1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56146" w:rsidRPr="001B63A1" w:rsidRDefault="001B63A1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lastRenderedPageBreak/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1B63A1" w:rsidRDefault="001B63A1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63A1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бюджет-финанс һәм икътиса</w:t>
      </w:r>
      <w:r w:rsidRPr="001B63A1">
        <w:rPr>
          <w:rFonts w:ascii="Arial" w:hAnsi="Arial" w:cs="Arial"/>
          <w:sz w:val="24"/>
          <w:szCs w:val="24"/>
          <w:lang w:val="tt"/>
        </w:rPr>
        <w:t>дый мәсьәләләр буенча даими комиссиясенә йөкләргә.</w:t>
      </w:r>
    </w:p>
    <w:p w:rsidR="00156146" w:rsidRPr="001B63A1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464" w:rsidRPr="001B63A1" w:rsidRDefault="001B63A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63A1">
        <w:rPr>
          <w:rFonts w:ascii="Arial" w:hAnsi="Arial" w:cs="Arial"/>
          <w:bCs/>
          <w:sz w:val="24"/>
          <w:szCs w:val="24"/>
          <w:lang w:val="tt"/>
        </w:rPr>
        <w:t xml:space="preserve">Совет Рәисе , </w:t>
      </w:r>
    </w:p>
    <w:p w:rsidR="001B63A1" w:rsidRDefault="001B63A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1B63A1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722464" w:rsidRPr="001B63A1" w:rsidRDefault="001B63A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63A1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</w:t>
      </w:r>
      <w:r w:rsidRPr="001B63A1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395D42" w:rsidRPr="001B63A1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sectPr w:rsidR="00395D42" w:rsidRPr="001B63A1" w:rsidSect="001B63A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4A7E145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288F56" w:tentative="1">
      <w:start w:val="1"/>
      <w:numFmt w:val="lowerLetter"/>
      <w:lvlText w:val="%2."/>
      <w:lvlJc w:val="left"/>
      <w:pPr>
        <w:ind w:left="1788" w:hanging="360"/>
      </w:pPr>
    </w:lvl>
    <w:lvl w:ilvl="2" w:tplc="59EC4EB4" w:tentative="1">
      <w:start w:val="1"/>
      <w:numFmt w:val="lowerRoman"/>
      <w:lvlText w:val="%3."/>
      <w:lvlJc w:val="right"/>
      <w:pPr>
        <w:ind w:left="2508" w:hanging="180"/>
      </w:pPr>
    </w:lvl>
    <w:lvl w:ilvl="3" w:tplc="9D7C263E" w:tentative="1">
      <w:start w:val="1"/>
      <w:numFmt w:val="decimal"/>
      <w:lvlText w:val="%4."/>
      <w:lvlJc w:val="left"/>
      <w:pPr>
        <w:ind w:left="3228" w:hanging="360"/>
      </w:pPr>
    </w:lvl>
    <w:lvl w:ilvl="4" w:tplc="A3BCE176" w:tentative="1">
      <w:start w:val="1"/>
      <w:numFmt w:val="lowerLetter"/>
      <w:lvlText w:val="%5."/>
      <w:lvlJc w:val="left"/>
      <w:pPr>
        <w:ind w:left="3948" w:hanging="360"/>
      </w:pPr>
    </w:lvl>
    <w:lvl w:ilvl="5" w:tplc="1E88C8AE" w:tentative="1">
      <w:start w:val="1"/>
      <w:numFmt w:val="lowerRoman"/>
      <w:lvlText w:val="%6."/>
      <w:lvlJc w:val="right"/>
      <w:pPr>
        <w:ind w:left="4668" w:hanging="180"/>
      </w:pPr>
    </w:lvl>
    <w:lvl w:ilvl="6" w:tplc="4022CCCC" w:tentative="1">
      <w:start w:val="1"/>
      <w:numFmt w:val="decimal"/>
      <w:lvlText w:val="%7."/>
      <w:lvlJc w:val="left"/>
      <w:pPr>
        <w:ind w:left="5388" w:hanging="360"/>
      </w:pPr>
    </w:lvl>
    <w:lvl w:ilvl="7" w:tplc="6BE25C2A" w:tentative="1">
      <w:start w:val="1"/>
      <w:numFmt w:val="lowerLetter"/>
      <w:lvlText w:val="%8."/>
      <w:lvlJc w:val="left"/>
      <w:pPr>
        <w:ind w:left="6108" w:hanging="360"/>
      </w:pPr>
    </w:lvl>
    <w:lvl w:ilvl="8" w:tplc="131A50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1A30E33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6E567062" w:tentative="1">
      <w:start w:val="1"/>
      <w:numFmt w:val="lowerLetter"/>
      <w:lvlText w:val="%2."/>
      <w:lvlJc w:val="left"/>
      <w:pPr>
        <w:ind w:left="1080" w:hanging="360"/>
      </w:pPr>
    </w:lvl>
    <w:lvl w:ilvl="2" w:tplc="F354A6D0" w:tentative="1">
      <w:start w:val="1"/>
      <w:numFmt w:val="lowerRoman"/>
      <w:lvlText w:val="%3."/>
      <w:lvlJc w:val="right"/>
      <w:pPr>
        <w:ind w:left="1800" w:hanging="180"/>
      </w:pPr>
    </w:lvl>
    <w:lvl w:ilvl="3" w:tplc="2A4E7EDA" w:tentative="1">
      <w:start w:val="1"/>
      <w:numFmt w:val="decimal"/>
      <w:lvlText w:val="%4."/>
      <w:lvlJc w:val="left"/>
      <w:pPr>
        <w:ind w:left="2520" w:hanging="360"/>
      </w:pPr>
    </w:lvl>
    <w:lvl w:ilvl="4" w:tplc="06C4CB6E" w:tentative="1">
      <w:start w:val="1"/>
      <w:numFmt w:val="lowerLetter"/>
      <w:lvlText w:val="%5."/>
      <w:lvlJc w:val="left"/>
      <w:pPr>
        <w:ind w:left="3240" w:hanging="360"/>
      </w:pPr>
    </w:lvl>
    <w:lvl w:ilvl="5" w:tplc="F8A2ED66" w:tentative="1">
      <w:start w:val="1"/>
      <w:numFmt w:val="lowerRoman"/>
      <w:lvlText w:val="%6."/>
      <w:lvlJc w:val="right"/>
      <w:pPr>
        <w:ind w:left="3960" w:hanging="180"/>
      </w:pPr>
    </w:lvl>
    <w:lvl w:ilvl="6" w:tplc="F268FFE0" w:tentative="1">
      <w:start w:val="1"/>
      <w:numFmt w:val="decimal"/>
      <w:lvlText w:val="%7."/>
      <w:lvlJc w:val="left"/>
      <w:pPr>
        <w:ind w:left="4680" w:hanging="360"/>
      </w:pPr>
    </w:lvl>
    <w:lvl w:ilvl="7" w:tplc="F0C693B4" w:tentative="1">
      <w:start w:val="1"/>
      <w:numFmt w:val="lowerLetter"/>
      <w:lvlText w:val="%8."/>
      <w:lvlJc w:val="left"/>
      <w:pPr>
        <w:ind w:left="5400" w:hanging="360"/>
      </w:pPr>
    </w:lvl>
    <w:lvl w:ilvl="8" w:tplc="FD0664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D3C83BF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93164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04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46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0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C2B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0E7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C1B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D66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1A302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702C3C" w:tentative="1">
      <w:start w:val="1"/>
      <w:numFmt w:val="lowerLetter"/>
      <w:lvlText w:val="%2."/>
      <w:lvlJc w:val="left"/>
      <w:pPr>
        <w:ind w:left="1440" w:hanging="360"/>
      </w:pPr>
    </w:lvl>
    <w:lvl w:ilvl="2" w:tplc="72826956" w:tentative="1">
      <w:start w:val="1"/>
      <w:numFmt w:val="lowerRoman"/>
      <w:lvlText w:val="%3."/>
      <w:lvlJc w:val="right"/>
      <w:pPr>
        <w:ind w:left="2160" w:hanging="180"/>
      </w:pPr>
    </w:lvl>
    <w:lvl w:ilvl="3" w:tplc="9FEA6872" w:tentative="1">
      <w:start w:val="1"/>
      <w:numFmt w:val="decimal"/>
      <w:lvlText w:val="%4."/>
      <w:lvlJc w:val="left"/>
      <w:pPr>
        <w:ind w:left="2880" w:hanging="360"/>
      </w:pPr>
    </w:lvl>
    <w:lvl w:ilvl="4" w:tplc="3C9229C8" w:tentative="1">
      <w:start w:val="1"/>
      <w:numFmt w:val="lowerLetter"/>
      <w:lvlText w:val="%5."/>
      <w:lvlJc w:val="left"/>
      <w:pPr>
        <w:ind w:left="3600" w:hanging="360"/>
      </w:pPr>
    </w:lvl>
    <w:lvl w:ilvl="5" w:tplc="47085186" w:tentative="1">
      <w:start w:val="1"/>
      <w:numFmt w:val="lowerRoman"/>
      <w:lvlText w:val="%6."/>
      <w:lvlJc w:val="right"/>
      <w:pPr>
        <w:ind w:left="4320" w:hanging="180"/>
      </w:pPr>
    </w:lvl>
    <w:lvl w:ilvl="6" w:tplc="F0AA5E46" w:tentative="1">
      <w:start w:val="1"/>
      <w:numFmt w:val="decimal"/>
      <w:lvlText w:val="%7."/>
      <w:lvlJc w:val="left"/>
      <w:pPr>
        <w:ind w:left="5040" w:hanging="360"/>
      </w:pPr>
    </w:lvl>
    <w:lvl w:ilvl="7" w:tplc="29DE7AA2" w:tentative="1">
      <w:start w:val="1"/>
      <w:numFmt w:val="lowerLetter"/>
      <w:lvlText w:val="%8."/>
      <w:lvlJc w:val="left"/>
      <w:pPr>
        <w:ind w:left="5760" w:hanging="360"/>
      </w:pPr>
    </w:lvl>
    <w:lvl w:ilvl="8" w:tplc="FCD87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B59008CC">
      <w:start w:val="1"/>
      <w:numFmt w:val="decimal"/>
      <w:lvlText w:val="%1."/>
      <w:lvlJc w:val="left"/>
      <w:pPr>
        <w:ind w:left="720" w:hanging="360"/>
      </w:pPr>
    </w:lvl>
    <w:lvl w:ilvl="1" w:tplc="DE9CBED2">
      <w:start w:val="1"/>
      <w:numFmt w:val="lowerLetter"/>
      <w:lvlText w:val="%2."/>
      <w:lvlJc w:val="left"/>
      <w:pPr>
        <w:ind w:left="1440" w:hanging="360"/>
      </w:pPr>
    </w:lvl>
    <w:lvl w:ilvl="2" w:tplc="EE0280E4">
      <w:start w:val="1"/>
      <w:numFmt w:val="lowerRoman"/>
      <w:lvlText w:val="%3."/>
      <w:lvlJc w:val="right"/>
      <w:pPr>
        <w:ind w:left="2160" w:hanging="180"/>
      </w:pPr>
    </w:lvl>
    <w:lvl w:ilvl="3" w:tplc="211C80E8">
      <w:start w:val="1"/>
      <w:numFmt w:val="decimal"/>
      <w:lvlText w:val="%4."/>
      <w:lvlJc w:val="left"/>
      <w:pPr>
        <w:ind w:left="2880" w:hanging="360"/>
      </w:pPr>
    </w:lvl>
    <w:lvl w:ilvl="4" w:tplc="C278E6D2">
      <w:start w:val="1"/>
      <w:numFmt w:val="lowerLetter"/>
      <w:lvlText w:val="%5."/>
      <w:lvlJc w:val="left"/>
      <w:pPr>
        <w:ind w:left="3600" w:hanging="360"/>
      </w:pPr>
    </w:lvl>
    <w:lvl w:ilvl="5" w:tplc="9E1E8AC2">
      <w:start w:val="1"/>
      <w:numFmt w:val="lowerRoman"/>
      <w:lvlText w:val="%6."/>
      <w:lvlJc w:val="right"/>
      <w:pPr>
        <w:ind w:left="4320" w:hanging="180"/>
      </w:pPr>
    </w:lvl>
    <w:lvl w:ilvl="6" w:tplc="C0C60698">
      <w:start w:val="1"/>
      <w:numFmt w:val="decimal"/>
      <w:lvlText w:val="%7."/>
      <w:lvlJc w:val="left"/>
      <w:pPr>
        <w:ind w:left="5040" w:hanging="360"/>
      </w:pPr>
    </w:lvl>
    <w:lvl w:ilvl="7" w:tplc="30A44B6E">
      <w:start w:val="1"/>
      <w:numFmt w:val="lowerLetter"/>
      <w:lvlText w:val="%8."/>
      <w:lvlJc w:val="left"/>
      <w:pPr>
        <w:ind w:left="5760" w:hanging="360"/>
      </w:pPr>
    </w:lvl>
    <w:lvl w:ilvl="8" w:tplc="4C06ED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2885"/>
    <w:rsid w:val="000E7D5C"/>
    <w:rsid w:val="000F6BFA"/>
    <w:rsid w:val="00156146"/>
    <w:rsid w:val="00170744"/>
    <w:rsid w:val="00173B3D"/>
    <w:rsid w:val="001A72F1"/>
    <w:rsid w:val="001B36AF"/>
    <w:rsid w:val="001B63A1"/>
    <w:rsid w:val="001C1E89"/>
    <w:rsid w:val="001D7B0F"/>
    <w:rsid w:val="001F1E1F"/>
    <w:rsid w:val="001F2FB0"/>
    <w:rsid w:val="00207221"/>
    <w:rsid w:val="00212CEE"/>
    <w:rsid w:val="00242295"/>
    <w:rsid w:val="00252500"/>
    <w:rsid w:val="002845F4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7037B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A3433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1B7D"/>
    <w:rsid w:val="00A74C28"/>
    <w:rsid w:val="00A86369"/>
    <w:rsid w:val="00A9442E"/>
    <w:rsid w:val="00AB075D"/>
    <w:rsid w:val="00AB43F1"/>
    <w:rsid w:val="00AF17AD"/>
    <w:rsid w:val="00B131F6"/>
    <w:rsid w:val="00B33B40"/>
    <w:rsid w:val="00B379CF"/>
    <w:rsid w:val="00B91432"/>
    <w:rsid w:val="00B93B96"/>
    <w:rsid w:val="00BA68A5"/>
    <w:rsid w:val="00BB5C06"/>
    <w:rsid w:val="00BD4BA9"/>
    <w:rsid w:val="00BE1238"/>
    <w:rsid w:val="00C02FA5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6419F"/>
    <w:rsid w:val="00D730A5"/>
    <w:rsid w:val="00D83FCD"/>
    <w:rsid w:val="00D86739"/>
    <w:rsid w:val="00D91CE9"/>
    <w:rsid w:val="00D96E98"/>
    <w:rsid w:val="00DA34E5"/>
    <w:rsid w:val="00DA3A96"/>
    <w:rsid w:val="00DA5157"/>
    <w:rsid w:val="00DC507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51626-8C49-4F2C-83F5-5BB3BF10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2022-06-07T07:22:00Z</cp:lastPrinted>
  <dcterms:created xsi:type="dcterms:W3CDTF">2022-04-11T05:26:00Z</dcterms:created>
  <dcterms:modified xsi:type="dcterms:W3CDTF">2022-06-07T07:22:00Z</dcterms:modified>
</cp:coreProperties>
</file>