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670D92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A05226" w:rsidRDefault="00670D92">
                  <w:r>
                    <w:rPr>
                      <w:lang w:val="tt"/>
                    </w:rPr>
                    <w:t xml:space="preserve">               09.08.2017г.                                                              №28-124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06336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0FE" w:rsidRPr="00672853" w:rsidRDefault="002640FE" w:rsidP="000E2885">
      <w:pPr>
        <w:jc w:val="center"/>
        <w:rPr>
          <w:b/>
        </w:rPr>
      </w:pPr>
    </w:p>
    <w:p w:rsidR="00670D92" w:rsidRDefault="00670D92" w:rsidP="002640FE">
      <w:pPr>
        <w:pStyle w:val="a6"/>
        <w:spacing w:after="0" w:line="240" w:lineRule="auto"/>
        <w:ind w:left="660"/>
        <w:jc w:val="center"/>
        <w:rPr>
          <w:rFonts w:ascii="Arial" w:hAnsi="Arial" w:cs="Arial"/>
          <w:bCs/>
          <w:sz w:val="24"/>
          <w:szCs w:val="24"/>
          <w:lang w:val="tt"/>
        </w:rPr>
      </w:pPr>
      <w:r w:rsidRPr="00670D92">
        <w:rPr>
          <w:rFonts w:ascii="Arial" w:hAnsi="Arial" w:cs="Arial"/>
          <w:bCs/>
          <w:sz w:val="24"/>
          <w:szCs w:val="24"/>
          <w:lang w:val="tt"/>
        </w:rPr>
        <w:t xml:space="preserve">  «Югары Ослан муниципаль районы Югары Ослан авыл җирлегенең 2017 нче елга һәм 2018-2019 нчы елларның планлы чорына бюджеты турында» Югары Ослан авыл җирлеге Советының 2016 елның 16 декабрендәге </w:t>
      </w:r>
    </w:p>
    <w:p w:rsidR="000E2885" w:rsidRPr="00670D92" w:rsidRDefault="00670D92" w:rsidP="002640FE">
      <w:pPr>
        <w:pStyle w:val="a6"/>
        <w:spacing w:after="0" w:line="240" w:lineRule="auto"/>
        <w:ind w:left="66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70D92">
        <w:rPr>
          <w:rFonts w:ascii="Arial" w:hAnsi="Arial" w:cs="Arial"/>
          <w:bCs/>
          <w:sz w:val="24"/>
          <w:szCs w:val="24"/>
          <w:lang w:val="tt"/>
        </w:rPr>
        <w:t>17-81 номерлы карарына үзгәрешләр кертү турында.</w:t>
      </w:r>
    </w:p>
    <w:p w:rsidR="000E2885" w:rsidRPr="00670D92" w:rsidRDefault="000E2885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E2885" w:rsidRPr="00670D92" w:rsidRDefault="00670D92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670D92">
        <w:rPr>
          <w:rFonts w:ascii="Arial" w:hAnsi="Arial" w:cs="Arial"/>
          <w:sz w:val="24"/>
          <w:szCs w:val="24"/>
          <w:lang w:val="tt"/>
        </w:rPr>
        <w:t xml:space="preserve">    Башкарм</w:t>
      </w:r>
      <w:r w:rsidRPr="00670D92">
        <w:rPr>
          <w:rFonts w:ascii="Arial" w:hAnsi="Arial" w:cs="Arial"/>
          <w:sz w:val="24"/>
          <w:szCs w:val="24"/>
          <w:lang w:val="tt"/>
        </w:rPr>
        <w:t xml:space="preserve">а комитет җитәкчесе Котков Д.В.   ассигнованиеләрне күчерү, буш калган акчаларны 2017 елның 1 гыйнварына барлыкка килгән акчаларны кайтару зарурлыгы турында хәбәрен тыңлап һәм фикер алышканнан соң, </w:t>
      </w:r>
    </w:p>
    <w:p w:rsidR="000E2885" w:rsidRPr="00670D92" w:rsidRDefault="000E2885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670D92" w:rsidRDefault="00670D92" w:rsidP="00670D92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670D92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0E2885" w:rsidRPr="00670D92" w:rsidRDefault="00670D92" w:rsidP="00670D9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Югары Ослан авыл җирлеге С</w:t>
      </w:r>
      <w:r w:rsidRPr="00670D92">
        <w:rPr>
          <w:rFonts w:ascii="Arial" w:hAnsi="Arial" w:cs="Arial"/>
          <w:sz w:val="24"/>
          <w:szCs w:val="24"/>
          <w:lang w:val="tt"/>
        </w:rPr>
        <w:t>оветы</w:t>
      </w:r>
    </w:p>
    <w:p w:rsidR="000E2885" w:rsidRPr="00670D92" w:rsidRDefault="00670D92" w:rsidP="000E28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КАРАР ИТТЕ:</w:t>
      </w:r>
    </w:p>
    <w:p w:rsidR="00672853" w:rsidRPr="00670D92" w:rsidRDefault="00672853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51C6" w:rsidRPr="00670D92" w:rsidRDefault="00670D92" w:rsidP="00C651C6">
      <w:pPr>
        <w:numPr>
          <w:ilvl w:val="0"/>
          <w:numId w:val="6"/>
        </w:num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«Югары Ослан муниципаль районы Югары Ослан авыл җирлегенең 2017 нче елга һәм 2018-2019 нчы елларның планлы чорына бюджеты турында» Югары Ослан авыл җирлеге Советының 2016 елның 16 декабрендәге 17-81 номерлы карарына түбәндәге үзгәреш</w:t>
      </w:r>
      <w:r w:rsidRPr="00670D92">
        <w:rPr>
          <w:rFonts w:ascii="Arial" w:hAnsi="Arial" w:cs="Arial"/>
          <w:sz w:val="24"/>
          <w:szCs w:val="24"/>
          <w:lang w:val="tt"/>
        </w:rPr>
        <w:t>ләрне кертергә:</w:t>
      </w:r>
    </w:p>
    <w:p w:rsidR="00BE1A09" w:rsidRPr="00670D92" w:rsidRDefault="00670D92" w:rsidP="00BE1A09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1.1. 1 статьяның 1 өлешендә:</w:t>
      </w:r>
    </w:p>
    <w:p w:rsidR="00BE1A09" w:rsidRPr="00670D92" w:rsidRDefault="00670D92" w:rsidP="00BE1A09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1) пунктчада«1744,5» санын «1984,9» санына алмаштырырга;</w:t>
      </w:r>
    </w:p>
    <w:p w:rsidR="00BE1A09" w:rsidRPr="00670D92" w:rsidRDefault="00670D92" w:rsidP="00BE1A09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2) пунктчада «12463,1» саннарын «12703,5» саннарына алмаштырырга.</w:t>
      </w:r>
    </w:p>
    <w:p w:rsidR="00BE1A09" w:rsidRPr="00670D92" w:rsidRDefault="00670D92" w:rsidP="00BE1A09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670D92">
        <w:rPr>
          <w:rFonts w:ascii="Arial" w:hAnsi="Arial" w:cs="Arial"/>
          <w:snapToGrid w:val="0"/>
          <w:sz w:val="24"/>
          <w:szCs w:val="24"/>
          <w:lang w:val="tt"/>
        </w:rPr>
        <w:t xml:space="preserve">Югары Ослан муниципаль районының Югары Ослан авыл җирлегенең  2017 елга   бюджет </w:t>
      </w:r>
      <w:r w:rsidRPr="00670D92">
        <w:rPr>
          <w:rFonts w:ascii="Arial" w:hAnsi="Arial" w:cs="Arial"/>
          <w:snapToGrid w:val="0"/>
          <w:sz w:val="24"/>
          <w:szCs w:val="24"/>
          <w:lang w:val="tt"/>
        </w:rPr>
        <w:t xml:space="preserve">кытлыгын финанслау чыганаклары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napToGrid w:val="0"/>
          <w:sz w:val="24"/>
          <w:szCs w:val="24"/>
          <w:lang w:val="tt"/>
        </w:rPr>
        <w:t xml:space="preserve">         </w:t>
      </w:r>
      <w:r w:rsidRPr="00670D92">
        <w:rPr>
          <w:rFonts w:ascii="Arial" w:hAnsi="Arial" w:cs="Arial"/>
          <w:snapToGrid w:val="0"/>
          <w:sz w:val="24"/>
          <w:szCs w:val="24"/>
          <w:lang w:val="tt"/>
        </w:rPr>
        <w:t>(м</w:t>
      </w:r>
      <w:r>
        <w:rPr>
          <w:rFonts w:ascii="Arial" w:hAnsi="Arial" w:cs="Arial"/>
          <w:snapToGrid w:val="0"/>
          <w:sz w:val="24"/>
          <w:szCs w:val="24"/>
          <w:lang w:val="tt"/>
        </w:rPr>
        <w:t xml:space="preserve">ең сум)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F2306A" w:rsidRPr="00670D92" w:rsidTr="009B2054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1A09" w:rsidRPr="00670D92" w:rsidRDefault="00670D92" w:rsidP="009B2054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lastRenderedPageBreak/>
              <w:t>Күрсәткеч ко</w:t>
            </w: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1A09" w:rsidRPr="00670D92" w:rsidRDefault="00670D92" w:rsidP="009B2054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1A09" w:rsidRPr="00670D92" w:rsidRDefault="00670D92" w:rsidP="009B2054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F2306A" w:rsidRPr="00670D92" w:rsidTr="009B2054">
        <w:trPr>
          <w:trHeight w:val="279"/>
        </w:trPr>
        <w:tc>
          <w:tcPr>
            <w:tcW w:w="2268" w:type="dxa"/>
          </w:tcPr>
          <w:p w:rsidR="00BE1A09" w:rsidRPr="00670D92" w:rsidRDefault="00670D92" w:rsidP="009B2054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663" w:type="dxa"/>
          </w:tcPr>
          <w:p w:rsidR="00BE1A09" w:rsidRPr="00670D92" w:rsidRDefault="00670D92" w:rsidP="009B2054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КЫТЛЫГЫН ЭЧКЕ ФИНАНСЛАУ ЧЫГАНАКЛАРЫ</w:t>
            </w:r>
          </w:p>
        </w:tc>
        <w:tc>
          <w:tcPr>
            <w:tcW w:w="1134" w:type="dxa"/>
          </w:tcPr>
          <w:p w:rsidR="00BE1A09" w:rsidRPr="00670D92" w:rsidRDefault="00670D92" w:rsidP="009B2054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1984,9</w:t>
            </w:r>
          </w:p>
        </w:tc>
      </w:tr>
      <w:tr w:rsidR="00F2306A" w:rsidRPr="00670D92" w:rsidTr="009B2054">
        <w:trPr>
          <w:trHeight w:val="279"/>
        </w:trPr>
        <w:tc>
          <w:tcPr>
            <w:tcW w:w="2268" w:type="dxa"/>
          </w:tcPr>
          <w:p w:rsidR="00BE1A09" w:rsidRPr="00670D92" w:rsidRDefault="00670D92" w:rsidP="009B2054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BE1A09" w:rsidRPr="00670D92" w:rsidRDefault="00670D92" w:rsidP="009B2054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</w:tcPr>
          <w:p w:rsidR="00BE1A09" w:rsidRPr="00670D92" w:rsidRDefault="00670D92" w:rsidP="009B2054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1984,9</w:t>
            </w:r>
          </w:p>
        </w:tc>
      </w:tr>
      <w:tr w:rsidR="00F2306A" w:rsidRPr="00670D92" w:rsidTr="009B2054">
        <w:trPr>
          <w:trHeight w:val="279"/>
        </w:trPr>
        <w:tc>
          <w:tcPr>
            <w:tcW w:w="2268" w:type="dxa"/>
          </w:tcPr>
          <w:p w:rsidR="00BE1A09" w:rsidRPr="00670D92" w:rsidRDefault="00670D92" w:rsidP="009B2054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0D92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BE1A09" w:rsidRPr="00670D92" w:rsidRDefault="00670D92" w:rsidP="009B2054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70D92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BE1A09" w:rsidRPr="00670D92" w:rsidRDefault="00670D92" w:rsidP="009B2054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F2306A" w:rsidRPr="00670D92" w:rsidTr="009B2054">
        <w:trPr>
          <w:trHeight w:val="279"/>
        </w:trPr>
        <w:tc>
          <w:tcPr>
            <w:tcW w:w="2268" w:type="dxa"/>
          </w:tcPr>
          <w:p w:rsidR="00BE1A09" w:rsidRPr="00670D92" w:rsidRDefault="00670D92" w:rsidP="009B2054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0D92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BE1A09" w:rsidRPr="00670D92" w:rsidRDefault="00670D92" w:rsidP="009B2054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70D92">
              <w:rPr>
                <w:rFonts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134" w:type="dxa"/>
          </w:tcPr>
          <w:p w:rsidR="00BE1A09" w:rsidRPr="00670D92" w:rsidRDefault="00670D92" w:rsidP="009B2054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F2306A" w:rsidRPr="00670D92" w:rsidTr="009B2054">
        <w:trPr>
          <w:trHeight w:val="523"/>
        </w:trPr>
        <w:tc>
          <w:tcPr>
            <w:tcW w:w="2268" w:type="dxa"/>
          </w:tcPr>
          <w:p w:rsidR="00BE1A09" w:rsidRPr="00670D92" w:rsidRDefault="00670D92" w:rsidP="009B2054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0D92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BE1A09" w:rsidRPr="00670D92" w:rsidRDefault="00670D92" w:rsidP="009B2054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70D92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BE1A09" w:rsidRPr="00670D92" w:rsidRDefault="00670D92" w:rsidP="009B2054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F2306A" w:rsidRPr="00670D92" w:rsidTr="009B2054">
        <w:trPr>
          <w:trHeight w:val="523"/>
        </w:trPr>
        <w:tc>
          <w:tcPr>
            <w:tcW w:w="2268" w:type="dxa"/>
          </w:tcPr>
          <w:p w:rsidR="00BE1A09" w:rsidRPr="00670D92" w:rsidRDefault="00670D92" w:rsidP="009B2054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0D92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BE1A09" w:rsidRPr="00670D92" w:rsidRDefault="00670D92" w:rsidP="009B2054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70D92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BE1A09" w:rsidRPr="00670D92" w:rsidRDefault="00670D92" w:rsidP="009B2054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12703,5</w:t>
            </w:r>
          </w:p>
        </w:tc>
      </w:tr>
      <w:tr w:rsidR="00F2306A" w:rsidRPr="00670D92" w:rsidTr="009B2054">
        <w:trPr>
          <w:trHeight w:val="523"/>
        </w:trPr>
        <w:tc>
          <w:tcPr>
            <w:tcW w:w="2268" w:type="dxa"/>
          </w:tcPr>
          <w:p w:rsidR="00BE1A09" w:rsidRPr="00670D92" w:rsidRDefault="00670D92" w:rsidP="009B2054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0D92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BE1A09" w:rsidRPr="00670D92" w:rsidRDefault="00670D92" w:rsidP="009B2054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70D92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BE1A09" w:rsidRPr="00670D92" w:rsidRDefault="00670D92" w:rsidP="009B2054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12703,5</w:t>
            </w:r>
          </w:p>
        </w:tc>
      </w:tr>
      <w:tr w:rsidR="00F2306A" w:rsidRPr="00670D92" w:rsidTr="009B2054">
        <w:trPr>
          <w:trHeight w:val="421"/>
        </w:trPr>
        <w:tc>
          <w:tcPr>
            <w:tcW w:w="2268" w:type="dxa"/>
          </w:tcPr>
          <w:p w:rsidR="00BE1A09" w:rsidRPr="00670D92" w:rsidRDefault="00670D92" w:rsidP="009B2054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0D92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BE1A09" w:rsidRPr="00670D92" w:rsidRDefault="00670D92" w:rsidP="009B2054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70D92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</w:tcPr>
          <w:p w:rsidR="00BE1A09" w:rsidRPr="00670D92" w:rsidRDefault="00670D92" w:rsidP="009B2054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0D92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12703,5</w:t>
            </w:r>
          </w:p>
          <w:p w:rsidR="00BE1A09" w:rsidRPr="00670D92" w:rsidRDefault="00BE1A09" w:rsidP="009B2054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 xml:space="preserve">1.2.  8 нче кушымтада «Югары Ослан муниципаль районы </w:t>
      </w:r>
      <w:r w:rsidRPr="00670D92">
        <w:rPr>
          <w:rFonts w:ascii="Arial" w:hAnsi="Arial" w:cs="Arial"/>
          <w:sz w:val="24"/>
          <w:szCs w:val="24"/>
          <w:lang w:val="tt"/>
        </w:rPr>
        <w:t>Югары Ослан авыл җирлегенең 2017 нче елга бюджет чыгымнары классификациясенең бүлекләре һәм бүлекчәләре, максатчан статьялары һәм чыгымнар төрләре буенча бюджет ассигнованиеләрен бүлү»:</w:t>
      </w:r>
    </w:p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- "Дәүләт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351-0104-00400 юлында - «1649,0» санын «1689,4» санына алмаштырырг</w:t>
      </w:r>
      <w:r w:rsidRPr="00670D92">
        <w:rPr>
          <w:rFonts w:ascii="Arial" w:hAnsi="Arial" w:cs="Arial"/>
          <w:sz w:val="24"/>
          <w:szCs w:val="24"/>
          <w:lang w:val="tt"/>
        </w:rPr>
        <w:t xml:space="preserve">а; </w:t>
      </w:r>
    </w:p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 351-0503-9900078050-200 юлында «2056,7» санын «2097,7» санына алмаштырырга;</w:t>
      </w:r>
    </w:p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-"Торак-коммуналь хуҗалык өлкәсендә чаралар» 351-0502-9900075050-200 санына алмаштырырга «582,3» саннарын</w:t>
      </w:r>
      <w:r w:rsidRPr="00670D92">
        <w:rPr>
          <w:rFonts w:ascii="Arial" w:hAnsi="Arial" w:cs="Arial"/>
          <w:sz w:val="24"/>
          <w:szCs w:val="24"/>
          <w:lang w:val="tt"/>
        </w:rPr>
        <w:t xml:space="preserve">  «541,3» саннарына алмаштырырга;</w:t>
      </w:r>
    </w:p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- «Юл хуҗалыгы»  351-0409-9900078020-200-юлында«2327,5» саннарын «2527,5» саннарына алмаштырырга;</w:t>
      </w:r>
    </w:p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lastRenderedPageBreak/>
        <w:t>- «Барлык чыгымнар» юлында «12463,1» санын «12703,5» санына алмаштырырга.</w:t>
      </w:r>
    </w:p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 xml:space="preserve">1.3.   «Югары Ослан муниципаль районы Югары Ослан </w:t>
      </w:r>
      <w:r w:rsidRPr="00670D92">
        <w:rPr>
          <w:rFonts w:ascii="Arial" w:hAnsi="Arial" w:cs="Arial"/>
          <w:sz w:val="24"/>
          <w:szCs w:val="24"/>
          <w:lang w:val="tt"/>
        </w:rPr>
        <w:t xml:space="preserve">авыл җирлеге бюджет чыгымнарының ведомство структурасы» 10нчы кушымтада  </w:t>
      </w:r>
    </w:p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- "Дәүләт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</w:t>
      </w:r>
      <w:r w:rsidRPr="00670D92">
        <w:rPr>
          <w:rFonts w:ascii="Arial" w:hAnsi="Arial" w:cs="Arial"/>
          <w:sz w:val="24"/>
          <w:szCs w:val="24"/>
          <w:lang w:val="tt"/>
        </w:rPr>
        <w:t xml:space="preserve">ымнары» 351-0104-00400 юлында - «1649,0» санын «1689,4» санына алмаштырырга; </w:t>
      </w:r>
    </w:p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 351-0503-9900078050-200 юлында «2056,7» санын «2097,7» санына алмаштырырга;</w:t>
      </w:r>
    </w:p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-"Торак-коммуналь хуҗалык өлкәс</w:t>
      </w:r>
      <w:r w:rsidRPr="00670D92">
        <w:rPr>
          <w:rFonts w:ascii="Arial" w:hAnsi="Arial" w:cs="Arial"/>
          <w:sz w:val="24"/>
          <w:szCs w:val="24"/>
          <w:lang w:val="tt"/>
        </w:rPr>
        <w:t>ендә чаралар» 351-0502-9900075050-200 санына алмаштырырга «582,3» саннарын  «541,3» саннарына алмаштырырга;</w:t>
      </w:r>
    </w:p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- «Юл хуҗалыгы»  351-0409-9900078020-200-юлында«2327,5» саннарын «2527,5» саннарына алмаштырырга;</w:t>
      </w:r>
    </w:p>
    <w:p w:rsidR="00BE1A09" w:rsidRPr="00670D92" w:rsidRDefault="00670D92" w:rsidP="00BE1A0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- «Барлык чыгымнар» юлында «12463,1» санын «12703,</w:t>
      </w:r>
      <w:r w:rsidRPr="00670D92">
        <w:rPr>
          <w:rFonts w:ascii="Arial" w:hAnsi="Arial" w:cs="Arial"/>
          <w:sz w:val="24"/>
          <w:szCs w:val="24"/>
          <w:lang w:val="tt"/>
        </w:rPr>
        <w:t>5» санына алмаштырырга.</w:t>
      </w:r>
    </w:p>
    <w:p w:rsidR="00156146" w:rsidRPr="00670D92" w:rsidRDefault="00670D92" w:rsidP="00BE1A09">
      <w:pPr>
        <w:tabs>
          <w:tab w:val="left" w:pos="19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 xml:space="preserve">2. Әлеге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156146" w:rsidRPr="00670D92" w:rsidRDefault="00670D92" w:rsidP="00BE1A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0D92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Югары Ослан муниципаль районы Советының б</w:t>
      </w:r>
      <w:r w:rsidRPr="00670D92">
        <w:rPr>
          <w:rFonts w:ascii="Arial" w:hAnsi="Arial" w:cs="Arial"/>
          <w:sz w:val="24"/>
          <w:szCs w:val="24"/>
          <w:lang w:val="tt"/>
        </w:rPr>
        <w:t>юджет-финанс һәм икътисадый мәсьәләләр буенча даими комиссиясенә йөкләргә.</w:t>
      </w:r>
    </w:p>
    <w:p w:rsidR="00B67820" w:rsidRPr="00670D92" w:rsidRDefault="00B67820" w:rsidP="001561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7820" w:rsidRPr="00670D92" w:rsidRDefault="00670D92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70D92">
        <w:rPr>
          <w:rFonts w:ascii="Arial" w:hAnsi="Arial" w:cs="Arial"/>
          <w:bCs/>
          <w:sz w:val="24"/>
          <w:szCs w:val="24"/>
          <w:lang w:val="tt"/>
        </w:rPr>
        <w:t xml:space="preserve">Совет Рәисе , </w:t>
      </w:r>
    </w:p>
    <w:p w:rsidR="00670D92" w:rsidRDefault="00670D92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670D92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B67820" w:rsidRPr="00670D92" w:rsidRDefault="00670D92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70D92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Pr="00670D92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156146" w:rsidRPr="00670D92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6146" w:rsidRPr="00670D92" w:rsidSect="00670D92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13DC679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A23A4A" w:tentative="1">
      <w:start w:val="1"/>
      <w:numFmt w:val="lowerLetter"/>
      <w:lvlText w:val="%2."/>
      <w:lvlJc w:val="left"/>
      <w:pPr>
        <w:ind w:left="1788" w:hanging="360"/>
      </w:pPr>
    </w:lvl>
    <w:lvl w:ilvl="2" w:tplc="9C4CBBF6" w:tentative="1">
      <w:start w:val="1"/>
      <w:numFmt w:val="lowerRoman"/>
      <w:lvlText w:val="%3."/>
      <w:lvlJc w:val="right"/>
      <w:pPr>
        <w:ind w:left="2508" w:hanging="180"/>
      </w:pPr>
    </w:lvl>
    <w:lvl w:ilvl="3" w:tplc="72F8FD5C" w:tentative="1">
      <w:start w:val="1"/>
      <w:numFmt w:val="decimal"/>
      <w:lvlText w:val="%4."/>
      <w:lvlJc w:val="left"/>
      <w:pPr>
        <w:ind w:left="3228" w:hanging="360"/>
      </w:pPr>
    </w:lvl>
    <w:lvl w:ilvl="4" w:tplc="359271F0" w:tentative="1">
      <w:start w:val="1"/>
      <w:numFmt w:val="lowerLetter"/>
      <w:lvlText w:val="%5."/>
      <w:lvlJc w:val="left"/>
      <w:pPr>
        <w:ind w:left="3948" w:hanging="360"/>
      </w:pPr>
    </w:lvl>
    <w:lvl w:ilvl="5" w:tplc="7EBC8EEE" w:tentative="1">
      <w:start w:val="1"/>
      <w:numFmt w:val="lowerRoman"/>
      <w:lvlText w:val="%6."/>
      <w:lvlJc w:val="right"/>
      <w:pPr>
        <w:ind w:left="4668" w:hanging="180"/>
      </w:pPr>
    </w:lvl>
    <w:lvl w:ilvl="6" w:tplc="C23ABD16" w:tentative="1">
      <w:start w:val="1"/>
      <w:numFmt w:val="decimal"/>
      <w:lvlText w:val="%7."/>
      <w:lvlJc w:val="left"/>
      <w:pPr>
        <w:ind w:left="5388" w:hanging="360"/>
      </w:pPr>
    </w:lvl>
    <w:lvl w:ilvl="7" w:tplc="83BC5BE4" w:tentative="1">
      <w:start w:val="1"/>
      <w:numFmt w:val="lowerLetter"/>
      <w:lvlText w:val="%8."/>
      <w:lvlJc w:val="left"/>
      <w:pPr>
        <w:ind w:left="6108" w:hanging="360"/>
      </w:pPr>
    </w:lvl>
    <w:lvl w:ilvl="8" w:tplc="B3624A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C2071"/>
    <w:multiLevelType w:val="hybridMultilevel"/>
    <w:tmpl w:val="53CACF06"/>
    <w:lvl w:ilvl="0" w:tplc="D3B07CC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CB20155C" w:tentative="1">
      <w:start w:val="1"/>
      <w:numFmt w:val="lowerLetter"/>
      <w:lvlText w:val="%2."/>
      <w:lvlJc w:val="left"/>
      <w:pPr>
        <w:ind w:left="1080" w:hanging="360"/>
      </w:pPr>
    </w:lvl>
    <w:lvl w:ilvl="2" w:tplc="E9DC3CF4" w:tentative="1">
      <w:start w:val="1"/>
      <w:numFmt w:val="lowerRoman"/>
      <w:lvlText w:val="%3."/>
      <w:lvlJc w:val="right"/>
      <w:pPr>
        <w:ind w:left="1800" w:hanging="180"/>
      </w:pPr>
    </w:lvl>
    <w:lvl w:ilvl="3" w:tplc="BDD876EE" w:tentative="1">
      <w:start w:val="1"/>
      <w:numFmt w:val="decimal"/>
      <w:lvlText w:val="%4."/>
      <w:lvlJc w:val="left"/>
      <w:pPr>
        <w:ind w:left="2520" w:hanging="360"/>
      </w:pPr>
    </w:lvl>
    <w:lvl w:ilvl="4" w:tplc="0BC4A6FC" w:tentative="1">
      <w:start w:val="1"/>
      <w:numFmt w:val="lowerLetter"/>
      <w:lvlText w:val="%5."/>
      <w:lvlJc w:val="left"/>
      <w:pPr>
        <w:ind w:left="3240" w:hanging="360"/>
      </w:pPr>
    </w:lvl>
    <w:lvl w:ilvl="5" w:tplc="7A0A5468" w:tentative="1">
      <w:start w:val="1"/>
      <w:numFmt w:val="lowerRoman"/>
      <w:lvlText w:val="%6."/>
      <w:lvlJc w:val="right"/>
      <w:pPr>
        <w:ind w:left="3960" w:hanging="180"/>
      </w:pPr>
    </w:lvl>
    <w:lvl w:ilvl="6" w:tplc="86FCD428" w:tentative="1">
      <w:start w:val="1"/>
      <w:numFmt w:val="decimal"/>
      <w:lvlText w:val="%7."/>
      <w:lvlJc w:val="left"/>
      <w:pPr>
        <w:ind w:left="4680" w:hanging="360"/>
      </w:pPr>
    </w:lvl>
    <w:lvl w:ilvl="7" w:tplc="A54E27D4" w:tentative="1">
      <w:start w:val="1"/>
      <w:numFmt w:val="lowerLetter"/>
      <w:lvlText w:val="%8."/>
      <w:lvlJc w:val="left"/>
      <w:pPr>
        <w:ind w:left="5400" w:hanging="360"/>
      </w:pPr>
    </w:lvl>
    <w:lvl w:ilvl="8" w:tplc="36326F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8E91A41"/>
    <w:multiLevelType w:val="hybridMultilevel"/>
    <w:tmpl w:val="7F545340"/>
    <w:lvl w:ilvl="0" w:tplc="3278A4BA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F7204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4E6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6AD0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250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868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4D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038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4A8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20F08"/>
    <w:multiLevelType w:val="hybridMultilevel"/>
    <w:tmpl w:val="F948CEAA"/>
    <w:lvl w:ilvl="0" w:tplc="773EE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65C6C94" w:tentative="1">
      <w:start w:val="1"/>
      <w:numFmt w:val="lowerLetter"/>
      <w:lvlText w:val="%2."/>
      <w:lvlJc w:val="left"/>
      <w:pPr>
        <w:ind w:left="1440" w:hanging="360"/>
      </w:pPr>
    </w:lvl>
    <w:lvl w:ilvl="2" w:tplc="D89C7FE4" w:tentative="1">
      <w:start w:val="1"/>
      <w:numFmt w:val="lowerRoman"/>
      <w:lvlText w:val="%3."/>
      <w:lvlJc w:val="right"/>
      <w:pPr>
        <w:ind w:left="2160" w:hanging="180"/>
      </w:pPr>
    </w:lvl>
    <w:lvl w:ilvl="3" w:tplc="C0785694" w:tentative="1">
      <w:start w:val="1"/>
      <w:numFmt w:val="decimal"/>
      <w:lvlText w:val="%4."/>
      <w:lvlJc w:val="left"/>
      <w:pPr>
        <w:ind w:left="2880" w:hanging="360"/>
      </w:pPr>
    </w:lvl>
    <w:lvl w:ilvl="4" w:tplc="E38286F8" w:tentative="1">
      <w:start w:val="1"/>
      <w:numFmt w:val="lowerLetter"/>
      <w:lvlText w:val="%5."/>
      <w:lvlJc w:val="left"/>
      <w:pPr>
        <w:ind w:left="3600" w:hanging="360"/>
      </w:pPr>
    </w:lvl>
    <w:lvl w:ilvl="5" w:tplc="41B04FA4" w:tentative="1">
      <w:start w:val="1"/>
      <w:numFmt w:val="lowerRoman"/>
      <w:lvlText w:val="%6."/>
      <w:lvlJc w:val="right"/>
      <w:pPr>
        <w:ind w:left="4320" w:hanging="180"/>
      </w:pPr>
    </w:lvl>
    <w:lvl w:ilvl="6" w:tplc="9DFEA542" w:tentative="1">
      <w:start w:val="1"/>
      <w:numFmt w:val="decimal"/>
      <w:lvlText w:val="%7."/>
      <w:lvlJc w:val="left"/>
      <w:pPr>
        <w:ind w:left="5040" w:hanging="360"/>
      </w:pPr>
    </w:lvl>
    <w:lvl w:ilvl="7" w:tplc="6DCA7FF0" w:tentative="1">
      <w:start w:val="1"/>
      <w:numFmt w:val="lowerLetter"/>
      <w:lvlText w:val="%8."/>
      <w:lvlJc w:val="left"/>
      <w:pPr>
        <w:ind w:left="5760" w:hanging="360"/>
      </w:pPr>
    </w:lvl>
    <w:lvl w:ilvl="8" w:tplc="AFC8F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20659DF"/>
    <w:multiLevelType w:val="hybridMultilevel"/>
    <w:tmpl w:val="C3B0AAEC"/>
    <w:lvl w:ilvl="0" w:tplc="667AE3E8">
      <w:start w:val="1"/>
      <w:numFmt w:val="decimal"/>
      <w:lvlText w:val="%1."/>
      <w:lvlJc w:val="left"/>
      <w:pPr>
        <w:ind w:left="720" w:hanging="360"/>
      </w:pPr>
    </w:lvl>
    <w:lvl w:ilvl="1" w:tplc="EE248CBE">
      <w:start w:val="1"/>
      <w:numFmt w:val="lowerLetter"/>
      <w:lvlText w:val="%2."/>
      <w:lvlJc w:val="left"/>
      <w:pPr>
        <w:ind w:left="1440" w:hanging="360"/>
      </w:pPr>
    </w:lvl>
    <w:lvl w:ilvl="2" w:tplc="013CC004">
      <w:start w:val="1"/>
      <w:numFmt w:val="lowerRoman"/>
      <w:lvlText w:val="%3."/>
      <w:lvlJc w:val="right"/>
      <w:pPr>
        <w:ind w:left="2160" w:hanging="180"/>
      </w:pPr>
    </w:lvl>
    <w:lvl w:ilvl="3" w:tplc="FF38C38C">
      <w:start w:val="1"/>
      <w:numFmt w:val="decimal"/>
      <w:lvlText w:val="%4."/>
      <w:lvlJc w:val="left"/>
      <w:pPr>
        <w:ind w:left="2880" w:hanging="360"/>
      </w:pPr>
    </w:lvl>
    <w:lvl w:ilvl="4" w:tplc="6714C7C8">
      <w:start w:val="1"/>
      <w:numFmt w:val="lowerLetter"/>
      <w:lvlText w:val="%5."/>
      <w:lvlJc w:val="left"/>
      <w:pPr>
        <w:ind w:left="3600" w:hanging="360"/>
      </w:pPr>
    </w:lvl>
    <w:lvl w:ilvl="5" w:tplc="C52E03A2">
      <w:start w:val="1"/>
      <w:numFmt w:val="lowerRoman"/>
      <w:lvlText w:val="%6."/>
      <w:lvlJc w:val="right"/>
      <w:pPr>
        <w:ind w:left="4320" w:hanging="180"/>
      </w:pPr>
    </w:lvl>
    <w:lvl w:ilvl="6" w:tplc="D756BF16">
      <w:start w:val="1"/>
      <w:numFmt w:val="decimal"/>
      <w:lvlText w:val="%7."/>
      <w:lvlJc w:val="left"/>
      <w:pPr>
        <w:ind w:left="5040" w:hanging="360"/>
      </w:pPr>
    </w:lvl>
    <w:lvl w:ilvl="7" w:tplc="5AA25402">
      <w:start w:val="1"/>
      <w:numFmt w:val="lowerLetter"/>
      <w:lvlText w:val="%8."/>
      <w:lvlJc w:val="left"/>
      <w:pPr>
        <w:ind w:left="5760" w:hanging="360"/>
      </w:pPr>
    </w:lvl>
    <w:lvl w:ilvl="8" w:tplc="615447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D02DF"/>
    <w:rsid w:val="000E0A6D"/>
    <w:rsid w:val="000E2885"/>
    <w:rsid w:val="000E7D5C"/>
    <w:rsid w:val="00105857"/>
    <w:rsid w:val="00121486"/>
    <w:rsid w:val="00156146"/>
    <w:rsid w:val="00170744"/>
    <w:rsid w:val="00173B3D"/>
    <w:rsid w:val="00185E2A"/>
    <w:rsid w:val="001A72F1"/>
    <w:rsid w:val="001B36AF"/>
    <w:rsid w:val="001C1E89"/>
    <w:rsid w:val="001D7B0F"/>
    <w:rsid w:val="001F1E1F"/>
    <w:rsid w:val="001F2FB0"/>
    <w:rsid w:val="00207221"/>
    <w:rsid w:val="00212CEE"/>
    <w:rsid w:val="00242295"/>
    <w:rsid w:val="00245399"/>
    <w:rsid w:val="00252500"/>
    <w:rsid w:val="002640FE"/>
    <w:rsid w:val="002845F4"/>
    <w:rsid w:val="00291810"/>
    <w:rsid w:val="002B3BFC"/>
    <w:rsid w:val="002C72CF"/>
    <w:rsid w:val="002D0608"/>
    <w:rsid w:val="002D40F2"/>
    <w:rsid w:val="002F30B7"/>
    <w:rsid w:val="00302FA8"/>
    <w:rsid w:val="0032050B"/>
    <w:rsid w:val="00327B5B"/>
    <w:rsid w:val="0033115F"/>
    <w:rsid w:val="00335535"/>
    <w:rsid w:val="00355DCB"/>
    <w:rsid w:val="0036482C"/>
    <w:rsid w:val="00364C39"/>
    <w:rsid w:val="00381391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808B1"/>
    <w:rsid w:val="00596B0B"/>
    <w:rsid w:val="005A0908"/>
    <w:rsid w:val="005A2014"/>
    <w:rsid w:val="005A4173"/>
    <w:rsid w:val="005A5E25"/>
    <w:rsid w:val="005C1C76"/>
    <w:rsid w:val="005E0762"/>
    <w:rsid w:val="005E67E1"/>
    <w:rsid w:val="005F1433"/>
    <w:rsid w:val="005F6B61"/>
    <w:rsid w:val="00607801"/>
    <w:rsid w:val="0061378D"/>
    <w:rsid w:val="00614A51"/>
    <w:rsid w:val="006164AF"/>
    <w:rsid w:val="0061792F"/>
    <w:rsid w:val="006461AE"/>
    <w:rsid w:val="006616FB"/>
    <w:rsid w:val="00670D92"/>
    <w:rsid w:val="00672853"/>
    <w:rsid w:val="006846F9"/>
    <w:rsid w:val="0069220B"/>
    <w:rsid w:val="006A3433"/>
    <w:rsid w:val="006B1D66"/>
    <w:rsid w:val="006C07C7"/>
    <w:rsid w:val="006D616D"/>
    <w:rsid w:val="00706061"/>
    <w:rsid w:val="00722464"/>
    <w:rsid w:val="00723BA4"/>
    <w:rsid w:val="00732DA3"/>
    <w:rsid w:val="00732E0F"/>
    <w:rsid w:val="00733FB9"/>
    <w:rsid w:val="007365E4"/>
    <w:rsid w:val="007379C6"/>
    <w:rsid w:val="00741104"/>
    <w:rsid w:val="0074209B"/>
    <w:rsid w:val="00755256"/>
    <w:rsid w:val="00756A52"/>
    <w:rsid w:val="007607B3"/>
    <w:rsid w:val="007760B5"/>
    <w:rsid w:val="007762B7"/>
    <w:rsid w:val="00781184"/>
    <w:rsid w:val="007C0F5B"/>
    <w:rsid w:val="007E00DF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2B2D"/>
    <w:rsid w:val="008C56EB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2375D"/>
    <w:rsid w:val="00943C38"/>
    <w:rsid w:val="00950E61"/>
    <w:rsid w:val="00962844"/>
    <w:rsid w:val="0096590E"/>
    <w:rsid w:val="00993316"/>
    <w:rsid w:val="009A38A6"/>
    <w:rsid w:val="009B2054"/>
    <w:rsid w:val="009B43F9"/>
    <w:rsid w:val="009C2F11"/>
    <w:rsid w:val="009C436C"/>
    <w:rsid w:val="009D5FDB"/>
    <w:rsid w:val="009E643F"/>
    <w:rsid w:val="00A05226"/>
    <w:rsid w:val="00A12A67"/>
    <w:rsid w:val="00A1324C"/>
    <w:rsid w:val="00A13384"/>
    <w:rsid w:val="00A14865"/>
    <w:rsid w:val="00A21998"/>
    <w:rsid w:val="00A35E63"/>
    <w:rsid w:val="00A37086"/>
    <w:rsid w:val="00A42A45"/>
    <w:rsid w:val="00A43EF1"/>
    <w:rsid w:val="00A5564B"/>
    <w:rsid w:val="00A63949"/>
    <w:rsid w:val="00A64742"/>
    <w:rsid w:val="00A74C28"/>
    <w:rsid w:val="00A86369"/>
    <w:rsid w:val="00A9442E"/>
    <w:rsid w:val="00AB075D"/>
    <w:rsid w:val="00AB43F1"/>
    <w:rsid w:val="00B131F6"/>
    <w:rsid w:val="00B33B40"/>
    <w:rsid w:val="00B379CF"/>
    <w:rsid w:val="00B67820"/>
    <w:rsid w:val="00B91432"/>
    <w:rsid w:val="00B93B96"/>
    <w:rsid w:val="00BA68A5"/>
    <w:rsid w:val="00BA730E"/>
    <w:rsid w:val="00BB5C06"/>
    <w:rsid w:val="00BD4BA9"/>
    <w:rsid w:val="00BE1238"/>
    <w:rsid w:val="00BE1A09"/>
    <w:rsid w:val="00C02FA5"/>
    <w:rsid w:val="00C1331C"/>
    <w:rsid w:val="00C24E9A"/>
    <w:rsid w:val="00C37415"/>
    <w:rsid w:val="00C651C6"/>
    <w:rsid w:val="00C75877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730A5"/>
    <w:rsid w:val="00D83FCD"/>
    <w:rsid w:val="00D86739"/>
    <w:rsid w:val="00D91CE9"/>
    <w:rsid w:val="00D96E98"/>
    <w:rsid w:val="00DA34E5"/>
    <w:rsid w:val="00DA3A96"/>
    <w:rsid w:val="00DA5157"/>
    <w:rsid w:val="00DC5077"/>
    <w:rsid w:val="00DD556C"/>
    <w:rsid w:val="00DD6494"/>
    <w:rsid w:val="00DE2F18"/>
    <w:rsid w:val="00DF196F"/>
    <w:rsid w:val="00E02E36"/>
    <w:rsid w:val="00E05273"/>
    <w:rsid w:val="00E14088"/>
    <w:rsid w:val="00E17660"/>
    <w:rsid w:val="00E3262B"/>
    <w:rsid w:val="00E55664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2306A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268C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B80E-9F5E-47C8-B9D5-6E8F152B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394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77</cp:revision>
  <cp:lastPrinted>2022-06-07T07:05:00Z</cp:lastPrinted>
  <dcterms:created xsi:type="dcterms:W3CDTF">2016-08-03T10:29:00Z</dcterms:created>
  <dcterms:modified xsi:type="dcterms:W3CDTF">2022-06-07T07:05:00Z</dcterms:modified>
</cp:coreProperties>
</file>