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CA4583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302260"/>
                <wp:effectExtent l="1270" t="8255" r="127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302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Default="00CA4583">
                            <w:r>
                              <w:rPr>
                                <w:lang w:val="tt"/>
                              </w:rPr>
                              <w:t xml:space="preserve">             18.09.2017                                                           №30-137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" stroked="f">
                <v:fill opacity="0"/>
                <v:textbox>
                  <w:txbxContent>
                    <w:p w:rsidR="002B3BFC" w:rsidRDefault="00CA4583">
                      <w:r>
                        <w:rPr>
                          <w:lang w:val="tt"/>
                        </w:rPr>
                        <w:t xml:space="preserve">             18.09.2017                                                           №30-137            </w:t>
                      </w:r>
                    </w:p>
                  </w:txbxContent>
                </v:textbox>
              </v:shape>
            </w:pict>
          </mc:Fallback>
        </mc:AlternateContent>
      </w:r>
      <w:r w:rsidR="003A03F6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279309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28" w:rsidRDefault="00527628" w:rsidP="00EA6621">
      <w:pPr>
        <w:spacing w:after="0" w:line="240" w:lineRule="auto"/>
        <w:jc w:val="center"/>
        <w:rPr>
          <w:b/>
          <w:bCs/>
        </w:rPr>
      </w:pPr>
    </w:p>
    <w:p w:rsidR="00EA6621" w:rsidRPr="00CA4583" w:rsidRDefault="00CA4583" w:rsidP="00EA662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A4583">
        <w:rPr>
          <w:rFonts w:ascii="Arial" w:hAnsi="Arial" w:cs="Arial"/>
          <w:bCs/>
          <w:sz w:val="24"/>
          <w:szCs w:val="24"/>
          <w:lang w:val="tt"/>
        </w:rPr>
        <w:t>Җирле</w:t>
      </w:r>
      <w:r w:rsidRPr="00CA4583">
        <w:rPr>
          <w:rFonts w:ascii="Arial" w:hAnsi="Arial" w:cs="Arial"/>
          <w:bCs/>
          <w:sz w:val="24"/>
          <w:szCs w:val="24"/>
          <w:lang w:val="tt"/>
        </w:rPr>
        <w:t xml:space="preserve"> референдум уздыру инициативасы турында</w:t>
      </w:r>
    </w:p>
    <w:p w:rsidR="00EA6621" w:rsidRPr="00CA4583" w:rsidRDefault="00EA6621" w:rsidP="00EA66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6621" w:rsidRPr="00CA4583" w:rsidRDefault="00CA4583" w:rsidP="00EA662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A4583">
        <w:rPr>
          <w:rFonts w:ascii="Arial" w:hAnsi="Arial" w:cs="Arial"/>
          <w:sz w:val="24"/>
          <w:szCs w:val="24"/>
          <w:lang w:val="tt"/>
        </w:rPr>
        <w:t>«Россия Федерациясе гражданнарының сайлау хокукларының һәм референдумда катнашу хокукының төп гарантияләре турында» 2002 елның 12 июнендәге 67-ФЗ номерлы Федераль законның 15 статьясы, «Россия Федерациясендә җирле үзидарәне оештыруның гомуми принциплары ту</w:t>
      </w:r>
      <w:r w:rsidRPr="00CA4583">
        <w:rPr>
          <w:rFonts w:ascii="Arial" w:hAnsi="Arial" w:cs="Arial"/>
          <w:sz w:val="24"/>
          <w:szCs w:val="24"/>
          <w:lang w:val="tt"/>
        </w:rPr>
        <w:t xml:space="preserve">рында» 2003 елның 6 октябрендәге 131-Ф3 номерлы Федераль законның 22 ст., 56 ст., 20 ст. «Татарстан Республикасында җирле үзидарә турында» Татарстан Республикасы Законының 1 п. 1 п., Югары Ослан авыл җирлеге Уставының 11 ст. нигезендә </w:t>
      </w:r>
    </w:p>
    <w:p w:rsidR="00527628" w:rsidRPr="00CA4583" w:rsidRDefault="00527628" w:rsidP="00EA6621">
      <w:pPr>
        <w:spacing w:after="0"/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:rsidR="00CA4583" w:rsidRDefault="00CA4583" w:rsidP="00EA6621">
      <w:pPr>
        <w:spacing w:after="0"/>
        <w:ind w:firstLine="708"/>
        <w:jc w:val="center"/>
        <w:rPr>
          <w:rFonts w:ascii="Arial" w:hAnsi="Arial" w:cs="Arial"/>
          <w:bCs/>
          <w:sz w:val="24"/>
          <w:szCs w:val="24"/>
          <w:lang w:val="tt"/>
        </w:rPr>
      </w:pPr>
      <w:r w:rsidRPr="00CA4583">
        <w:rPr>
          <w:rFonts w:ascii="Arial" w:hAnsi="Arial" w:cs="Arial"/>
          <w:bCs/>
          <w:sz w:val="24"/>
          <w:szCs w:val="24"/>
          <w:lang w:val="tt"/>
        </w:rPr>
        <w:t xml:space="preserve"> Югары Ослан муници</w:t>
      </w:r>
      <w:r w:rsidRPr="00CA4583">
        <w:rPr>
          <w:rFonts w:ascii="Arial" w:hAnsi="Arial" w:cs="Arial"/>
          <w:bCs/>
          <w:sz w:val="24"/>
          <w:szCs w:val="24"/>
          <w:lang w:val="tt"/>
        </w:rPr>
        <w:t xml:space="preserve">паль районы </w:t>
      </w:r>
    </w:p>
    <w:p w:rsidR="00EA6621" w:rsidRPr="00CA4583" w:rsidRDefault="00CA4583" w:rsidP="00EA6621">
      <w:pPr>
        <w:spacing w:after="0"/>
        <w:ind w:firstLine="708"/>
        <w:jc w:val="center"/>
        <w:rPr>
          <w:rFonts w:ascii="Arial" w:hAnsi="Arial" w:cs="Arial"/>
          <w:bCs/>
          <w:sz w:val="24"/>
          <w:szCs w:val="24"/>
        </w:rPr>
      </w:pPr>
      <w:r w:rsidRPr="00CA4583">
        <w:rPr>
          <w:rFonts w:ascii="Arial" w:hAnsi="Arial" w:cs="Arial"/>
          <w:bCs/>
          <w:sz w:val="24"/>
          <w:szCs w:val="24"/>
          <w:lang w:val="tt"/>
        </w:rPr>
        <w:t>Югары Ослан авыл җирлеге Советы</w:t>
      </w:r>
    </w:p>
    <w:p w:rsidR="00527628" w:rsidRPr="00CA4583" w:rsidRDefault="00CA4583" w:rsidP="00CA4583">
      <w:pPr>
        <w:spacing w:after="0"/>
        <w:ind w:firstLine="708"/>
        <w:jc w:val="center"/>
        <w:rPr>
          <w:rFonts w:ascii="Arial" w:hAnsi="Arial" w:cs="Arial"/>
          <w:bCs/>
          <w:sz w:val="24"/>
          <w:szCs w:val="24"/>
        </w:rPr>
      </w:pPr>
      <w:r w:rsidRPr="00CA4583">
        <w:rPr>
          <w:rFonts w:ascii="Arial" w:hAnsi="Arial" w:cs="Arial"/>
          <w:bCs/>
          <w:sz w:val="24"/>
          <w:szCs w:val="24"/>
          <w:lang w:val="tt"/>
        </w:rPr>
        <w:t xml:space="preserve">  карар итте:</w:t>
      </w:r>
    </w:p>
    <w:p w:rsidR="00EA6621" w:rsidRPr="00CA4583" w:rsidRDefault="00CA4583" w:rsidP="00EA66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4583">
        <w:rPr>
          <w:rFonts w:ascii="Arial" w:hAnsi="Arial" w:cs="Arial"/>
          <w:sz w:val="24"/>
          <w:szCs w:val="24"/>
          <w:lang w:val="tt"/>
        </w:rPr>
        <w:t xml:space="preserve">          1. Югары Ослан авыл җирлеге территориясендә түбәндәге мәсьәләләр буенча җирле референдум уздыруның уртак инициативасын чыгарырга: </w:t>
      </w:r>
    </w:p>
    <w:p w:rsidR="00EA6621" w:rsidRPr="00CA4583" w:rsidRDefault="00CA4583" w:rsidP="00EA6621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CA4583">
        <w:rPr>
          <w:rFonts w:ascii="Arial" w:hAnsi="Arial" w:cs="Arial"/>
          <w:sz w:val="24"/>
          <w:szCs w:val="24"/>
          <w:lang w:val="tt"/>
        </w:rPr>
        <w:t xml:space="preserve">        «2018 елда  авыл җирлегенең җирле референдум</w:t>
      </w:r>
      <w:r w:rsidRPr="00CA4583">
        <w:rPr>
          <w:rFonts w:ascii="Arial" w:hAnsi="Arial" w:cs="Arial"/>
          <w:sz w:val="24"/>
          <w:szCs w:val="24"/>
          <w:lang w:val="tt"/>
        </w:rPr>
        <w:t>да катнашу хокукына ия булган һәр кешесеннән 300 сум күләмендә үзара салым кертүгә һәм түбәндәге эшләрне үтәү буенча җирле әһәмияттәге мәсьәләне хәл итүгә алынган акчаларны юллау белән килешерсезме:</w:t>
      </w:r>
    </w:p>
    <w:p w:rsidR="00EA6621" w:rsidRPr="00CA4583" w:rsidRDefault="00CA4583" w:rsidP="00EA662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A4583">
        <w:rPr>
          <w:rFonts w:ascii="Arial" w:hAnsi="Arial" w:cs="Arial"/>
          <w:sz w:val="24"/>
          <w:szCs w:val="24"/>
          <w:lang w:val="tt"/>
        </w:rPr>
        <w:t xml:space="preserve">  - Югары Ослан авыл җирлеге территориясендә урнашкан зир</w:t>
      </w:r>
      <w:r w:rsidRPr="00CA4583">
        <w:rPr>
          <w:rFonts w:ascii="Arial" w:hAnsi="Arial" w:cs="Arial"/>
          <w:sz w:val="24"/>
          <w:szCs w:val="24"/>
          <w:lang w:val="tt"/>
        </w:rPr>
        <w:t>атларны төзекләндерү</w:t>
      </w:r>
    </w:p>
    <w:p w:rsidR="00EA6621" w:rsidRPr="00CA4583" w:rsidRDefault="00CA4583" w:rsidP="00CA458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A4583">
        <w:rPr>
          <w:rFonts w:ascii="Arial" w:hAnsi="Arial" w:cs="Arial"/>
          <w:bCs/>
          <w:sz w:val="24"/>
          <w:szCs w:val="24"/>
          <w:lang w:val="tt"/>
        </w:rPr>
        <w:t>ӘЙЕ</w:t>
      </w:r>
      <w:r w:rsidRPr="00CA4583">
        <w:rPr>
          <w:rFonts w:ascii="Arial" w:hAnsi="Arial" w:cs="Arial"/>
          <w:bCs/>
          <w:sz w:val="24"/>
          <w:szCs w:val="24"/>
          <w:lang w:val="tt"/>
        </w:rPr>
        <w:tab/>
        <w:t xml:space="preserve">                                              ЮК".</w:t>
      </w:r>
    </w:p>
    <w:p w:rsidR="00527628" w:rsidRPr="00CA4583" w:rsidRDefault="00CA4583" w:rsidP="00527628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4583">
        <w:rPr>
          <w:rFonts w:ascii="Arial" w:hAnsi="Arial" w:cs="Arial"/>
          <w:sz w:val="24"/>
          <w:szCs w:val="24"/>
          <w:lang w:val="tt"/>
        </w:rPr>
        <w:t xml:space="preserve">           2. Әлеге карарны авыл җирлегенең махсус мәгълүмат стендларында игълан итәргә, Югары Ослан муниципаль районының рәсми сайтында һәм Татарстан Республикасының хокукый мәгълүмат рәсми порталында урнаштырырга.</w:t>
      </w:r>
    </w:p>
    <w:p w:rsidR="00EA6621" w:rsidRPr="00CA4583" w:rsidRDefault="00CA4583" w:rsidP="00527628">
      <w:pPr>
        <w:jc w:val="both"/>
        <w:rPr>
          <w:rFonts w:ascii="Arial" w:hAnsi="Arial" w:cs="Arial"/>
          <w:sz w:val="24"/>
          <w:szCs w:val="24"/>
          <w:lang w:val="tt"/>
        </w:rPr>
      </w:pPr>
      <w:r w:rsidRPr="00CA4583">
        <w:rPr>
          <w:rFonts w:ascii="Arial" w:hAnsi="Arial" w:cs="Arial"/>
          <w:sz w:val="24"/>
          <w:szCs w:val="24"/>
          <w:lang w:val="tt"/>
        </w:rPr>
        <w:t xml:space="preserve">           3. Әлеге карар аңа кул куйган</w:t>
      </w:r>
      <w:r w:rsidRPr="00CA4583">
        <w:rPr>
          <w:rFonts w:ascii="Arial" w:hAnsi="Arial" w:cs="Arial"/>
          <w:sz w:val="24"/>
          <w:szCs w:val="24"/>
          <w:lang w:val="tt"/>
        </w:rPr>
        <w:t xml:space="preserve"> көннән үз көченә керә.</w:t>
      </w:r>
    </w:p>
    <w:p w:rsidR="00EA6621" w:rsidRPr="00CA4583" w:rsidRDefault="00EA6621" w:rsidP="00EA6621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bookmarkStart w:id="0" w:name="_GoBack"/>
      <w:bookmarkEnd w:id="0"/>
    </w:p>
    <w:p w:rsidR="00D8500F" w:rsidRPr="00CA4583" w:rsidRDefault="00CA4583" w:rsidP="00D8500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A4583">
        <w:rPr>
          <w:rFonts w:ascii="Arial" w:hAnsi="Arial" w:cs="Arial"/>
          <w:bCs/>
          <w:sz w:val="24"/>
          <w:szCs w:val="24"/>
          <w:lang w:val="tt"/>
        </w:rPr>
        <w:t xml:space="preserve">Совет Рәисе , </w:t>
      </w:r>
    </w:p>
    <w:p w:rsidR="00CA4583" w:rsidRDefault="00CA4583" w:rsidP="00D8500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CA4583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 </w:t>
      </w:r>
    </w:p>
    <w:p w:rsidR="00D8500F" w:rsidRPr="00CA4583" w:rsidRDefault="00CA4583" w:rsidP="00D8500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A4583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</w:t>
      </w:r>
      <w:r w:rsidRPr="00CA4583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p w:rsidR="00D8500F" w:rsidRPr="00CA4583" w:rsidRDefault="00D8500F" w:rsidP="00D8500F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p w:rsidR="00D8500F" w:rsidRPr="00CA4583" w:rsidRDefault="00D8500F" w:rsidP="00D8500F">
      <w:pPr>
        <w:pStyle w:val="a5"/>
        <w:spacing w:after="0" w:line="240" w:lineRule="auto"/>
        <w:ind w:left="1020"/>
        <w:jc w:val="both"/>
        <w:rPr>
          <w:rFonts w:ascii="Arial" w:hAnsi="Arial" w:cs="Arial"/>
          <w:bCs/>
          <w:sz w:val="24"/>
          <w:szCs w:val="24"/>
        </w:rPr>
      </w:pPr>
    </w:p>
    <w:p w:rsidR="00F36117" w:rsidRPr="00CA4583" w:rsidRDefault="00F36117" w:rsidP="006A201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F36117" w:rsidRPr="00CA4583" w:rsidSect="00CA4583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F6"/>
    <w:rsid w:val="00001C5D"/>
    <w:rsid w:val="00006231"/>
    <w:rsid w:val="00025DB9"/>
    <w:rsid w:val="00053061"/>
    <w:rsid w:val="000565BF"/>
    <w:rsid w:val="00057841"/>
    <w:rsid w:val="0006254C"/>
    <w:rsid w:val="00086A1B"/>
    <w:rsid w:val="000905F5"/>
    <w:rsid w:val="00091CC5"/>
    <w:rsid w:val="00092EC5"/>
    <w:rsid w:val="000A0754"/>
    <w:rsid w:val="000B2872"/>
    <w:rsid w:val="000C3B52"/>
    <w:rsid w:val="000C457E"/>
    <w:rsid w:val="000D66DC"/>
    <w:rsid w:val="000F6BFA"/>
    <w:rsid w:val="00121E46"/>
    <w:rsid w:val="00130B5C"/>
    <w:rsid w:val="00131250"/>
    <w:rsid w:val="001666BB"/>
    <w:rsid w:val="001B20F3"/>
    <w:rsid w:val="001D78C4"/>
    <w:rsid w:val="001F1E1F"/>
    <w:rsid w:val="00212CEE"/>
    <w:rsid w:val="002326F2"/>
    <w:rsid w:val="00253340"/>
    <w:rsid w:val="002B30A6"/>
    <w:rsid w:val="002B3BFC"/>
    <w:rsid w:val="002B589C"/>
    <w:rsid w:val="002C72CF"/>
    <w:rsid w:val="002D3A9D"/>
    <w:rsid w:val="002E647C"/>
    <w:rsid w:val="002F6A80"/>
    <w:rsid w:val="00326512"/>
    <w:rsid w:val="0033115F"/>
    <w:rsid w:val="003362E1"/>
    <w:rsid w:val="0034714E"/>
    <w:rsid w:val="00350BC0"/>
    <w:rsid w:val="003609DB"/>
    <w:rsid w:val="00392BFF"/>
    <w:rsid w:val="003A03F6"/>
    <w:rsid w:val="003B3919"/>
    <w:rsid w:val="003C0990"/>
    <w:rsid w:val="003D1346"/>
    <w:rsid w:val="003D3339"/>
    <w:rsid w:val="003F5A38"/>
    <w:rsid w:val="00416196"/>
    <w:rsid w:val="00432B1B"/>
    <w:rsid w:val="0044677B"/>
    <w:rsid w:val="00453AF6"/>
    <w:rsid w:val="00482E25"/>
    <w:rsid w:val="0048368E"/>
    <w:rsid w:val="004C6168"/>
    <w:rsid w:val="004D05F9"/>
    <w:rsid w:val="004D3F26"/>
    <w:rsid w:val="004E6733"/>
    <w:rsid w:val="00506141"/>
    <w:rsid w:val="00507DB5"/>
    <w:rsid w:val="00507E46"/>
    <w:rsid w:val="00527628"/>
    <w:rsid w:val="00537E30"/>
    <w:rsid w:val="00581554"/>
    <w:rsid w:val="005822DA"/>
    <w:rsid w:val="00596B0B"/>
    <w:rsid w:val="005A4173"/>
    <w:rsid w:val="005A5E25"/>
    <w:rsid w:val="0061104E"/>
    <w:rsid w:val="0061378D"/>
    <w:rsid w:val="00614E1A"/>
    <w:rsid w:val="006164AF"/>
    <w:rsid w:val="00641C2B"/>
    <w:rsid w:val="006424CF"/>
    <w:rsid w:val="006461AE"/>
    <w:rsid w:val="00652152"/>
    <w:rsid w:val="006616FB"/>
    <w:rsid w:val="0069457E"/>
    <w:rsid w:val="006A201A"/>
    <w:rsid w:val="006A2423"/>
    <w:rsid w:val="006B748A"/>
    <w:rsid w:val="006C4DA2"/>
    <w:rsid w:val="00706061"/>
    <w:rsid w:val="00707381"/>
    <w:rsid w:val="00714852"/>
    <w:rsid w:val="0074320B"/>
    <w:rsid w:val="00784C5E"/>
    <w:rsid w:val="007A1445"/>
    <w:rsid w:val="007A1643"/>
    <w:rsid w:val="007C0E34"/>
    <w:rsid w:val="007D5A20"/>
    <w:rsid w:val="00826E4C"/>
    <w:rsid w:val="008273B1"/>
    <w:rsid w:val="00830659"/>
    <w:rsid w:val="00833CA2"/>
    <w:rsid w:val="008341F5"/>
    <w:rsid w:val="0085219C"/>
    <w:rsid w:val="008552BD"/>
    <w:rsid w:val="008A4F08"/>
    <w:rsid w:val="008A5D21"/>
    <w:rsid w:val="008A77BE"/>
    <w:rsid w:val="008B1569"/>
    <w:rsid w:val="008B226F"/>
    <w:rsid w:val="008C0B21"/>
    <w:rsid w:val="008C6D28"/>
    <w:rsid w:val="008C7A76"/>
    <w:rsid w:val="008D4DC1"/>
    <w:rsid w:val="008E4EDE"/>
    <w:rsid w:val="008F293F"/>
    <w:rsid w:val="0090287E"/>
    <w:rsid w:val="00914750"/>
    <w:rsid w:val="009148BB"/>
    <w:rsid w:val="009178A0"/>
    <w:rsid w:val="009219AD"/>
    <w:rsid w:val="009371CF"/>
    <w:rsid w:val="00956D62"/>
    <w:rsid w:val="00984119"/>
    <w:rsid w:val="00993316"/>
    <w:rsid w:val="009C0DCA"/>
    <w:rsid w:val="009C2F11"/>
    <w:rsid w:val="009E6CFB"/>
    <w:rsid w:val="00A20D78"/>
    <w:rsid w:val="00A333DB"/>
    <w:rsid w:val="00A552A0"/>
    <w:rsid w:val="00A720F0"/>
    <w:rsid w:val="00A86369"/>
    <w:rsid w:val="00AB43F1"/>
    <w:rsid w:val="00AC646A"/>
    <w:rsid w:val="00AD4837"/>
    <w:rsid w:val="00B20305"/>
    <w:rsid w:val="00B25B8B"/>
    <w:rsid w:val="00B33B40"/>
    <w:rsid w:val="00B379CF"/>
    <w:rsid w:val="00B70A43"/>
    <w:rsid w:val="00B94F13"/>
    <w:rsid w:val="00BA0B3C"/>
    <w:rsid w:val="00BA690E"/>
    <w:rsid w:val="00BB5420"/>
    <w:rsid w:val="00BD2EDB"/>
    <w:rsid w:val="00C219D5"/>
    <w:rsid w:val="00C24E9A"/>
    <w:rsid w:val="00C41BC8"/>
    <w:rsid w:val="00C50F86"/>
    <w:rsid w:val="00C81620"/>
    <w:rsid w:val="00C83A39"/>
    <w:rsid w:val="00C96ACB"/>
    <w:rsid w:val="00CA4583"/>
    <w:rsid w:val="00CB2236"/>
    <w:rsid w:val="00CD5E32"/>
    <w:rsid w:val="00D558A4"/>
    <w:rsid w:val="00D64F64"/>
    <w:rsid w:val="00D83FCD"/>
    <w:rsid w:val="00D8500F"/>
    <w:rsid w:val="00D86739"/>
    <w:rsid w:val="00DB4AE7"/>
    <w:rsid w:val="00DE346D"/>
    <w:rsid w:val="00DE4CA6"/>
    <w:rsid w:val="00E22B94"/>
    <w:rsid w:val="00E3262B"/>
    <w:rsid w:val="00E66705"/>
    <w:rsid w:val="00E72BD2"/>
    <w:rsid w:val="00E87C29"/>
    <w:rsid w:val="00E91F1C"/>
    <w:rsid w:val="00EA6621"/>
    <w:rsid w:val="00ED1CA4"/>
    <w:rsid w:val="00EE55CA"/>
    <w:rsid w:val="00EF6077"/>
    <w:rsid w:val="00F123A4"/>
    <w:rsid w:val="00F26360"/>
    <w:rsid w:val="00F36117"/>
    <w:rsid w:val="00F369AF"/>
    <w:rsid w:val="00F5550A"/>
    <w:rsid w:val="00F742CA"/>
    <w:rsid w:val="00F75207"/>
    <w:rsid w:val="00F80B54"/>
    <w:rsid w:val="00F942C7"/>
    <w:rsid w:val="00FA667A"/>
    <w:rsid w:val="00FC79BC"/>
    <w:rsid w:val="00FD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A03F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A03F6"/>
    <w:rPr>
      <w:rFonts w:ascii="Arial" w:eastAsia="Times New Roman" w:hAnsi="Arial" w:cs="Arial"/>
      <w:b/>
      <w:bCs/>
      <w:i/>
      <w:iCs/>
      <w:sz w:val="28"/>
      <w:szCs w:val="28"/>
      <w:lang w:val="tt-RU"/>
    </w:rPr>
  </w:style>
  <w:style w:type="paragraph" w:styleId="3">
    <w:name w:val="Body Text 3"/>
    <w:basedOn w:val="a"/>
    <w:link w:val="30"/>
    <w:semiHidden/>
    <w:unhideWhenUsed/>
    <w:rsid w:val="003A03F6"/>
    <w:pPr>
      <w:spacing w:after="120" w:line="240" w:lineRule="auto"/>
    </w:pPr>
    <w:rPr>
      <w:rFonts w:eastAsia="Times New Roman"/>
      <w:sz w:val="16"/>
      <w:szCs w:val="16"/>
      <w:lang w:val="tt-RU" w:eastAsia="ru-RU"/>
    </w:rPr>
  </w:style>
  <w:style w:type="character" w:customStyle="1" w:styleId="30">
    <w:name w:val="Основной текст 3 Знак"/>
    <w:basedOn w:val="a0"/>
    <w:link w:val="3"/>
    <w:semiHidden/>
    <w:rsid w:val="003A03F6"/>
    <w:rPr>
      <w:rFonts w:eastAsia="Times New Roman"/>
      <w:sz w:val="16"/>
      <w:szCs w:val="16"/>
      <w:lang w:val="tt-RU"/>
    </w:rPr>
  </w:style>
  <w:style w:type="paragraph" w:styleId="a5">
    <w:name w:val="List Paragraph"/>
    <w:basedOn w:val="a"/>
    <w:uiPriority w:val="34"/>
    <w:qFormat/>
    <w:rsid w:val="00D85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A03F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A03F6"/>
    <w:rPr>
      <w:rFonts w:ascii="Arial" w:eastAsia="Times New Roman" w:hAnsi="Arial" w:cs="Arial"/>
      <w:b/>
      <w:bCs/>
      <w:i/>
      <w:iCs/>
      <w:sz w:val="28"/>
      <w:szCs w:val="28"/>
      <w:lang w:val="tt-RU"/>
    </w:rPr>
  </w:style>
  <w:style w:type="paragraph" w:styleId="3">
    <w:name w:val="Body Text 3"/>
    <w:basedOn w:val="a"/>
    <w:link w:val="30"/>
    <w:semiHidden/>
    <w:unhideWhenUsed/>
    <w:rsid w:val="003A03F6"/>
    <w:pPr>
      <w:spacing w:after="120" w:line="240" w:lineRule="auto"/>
    </w:pPr>
    <w:rPr>
      <w:rFonts w:eastAsia="Times New Roman"/>
      <w:sz w:val="16"/>
      <w:szCs w:val="16"/>
      <w:lang w:val="tt-RU" w:eastAsia="ru-RU"/>
    </w:rPr>
  </w:style>
  <w:style w:type="character" w:customStyle="1" w:styleId="30">
    <w:name w:val="Основной текст 3 Знак"/>
    <w:basedOn w:val="a0"/>
    <w:link w:val="3"/>
    <w:semiHidden/>
    <w:rsid w:val="003A03F6"/>
    <w:rPr>
      <w:rFonts w:eastAsia="Times New Roman"/>
      <w:sz w:val="16"/>
      <w:szCs w:val="16"/>
      <w:lang w:val="tt-RU"/>
    </w:rPr>
  </w:style>
  <w:style w:type="paragraph" w:styleId="a5">
    <w:name w:val="List Paragraph"/>
    <w:basedOn w:val="a"/>
    <w:uiPriority w:val="34"/>
    <w:qFormat/>
    <w:rsid w:val="00D8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3</cp:revision>
  <cp:lastPrinted>2022-06-07T12:47:00Z</cp:lastPrinted>
  <dcterms:created xsi:type="dcterms:W3CDTF">2022-04-11T05:27:00Z</dcterms:created>
  <dcterms:modified xsi:type="dcterms:W3CDTF">2022-06-07T12:47:00Z</dcterms:modified>
</cp:coreProperties>
</file>