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6A0ED9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8240" stroked="f">
            <v:fill opacity="0"/>
            <v:textbox>
              <w:txbxContent>
                <w:p w:rsidR="002B3BFC" w:rsidRDefault="006A0ED9">
                  <w:r>
                    <w:rPr>
                      <w:lang w:val="tt"/>
                    </w:rPr>
                    <w:t xml:space="preserve">             27.10.2017                                                              №32-149         </w:t>
                  </w:r>
                </w:p>
              </w:txbxContent>
            </v:textbox>
          </v:shape>
        </w:pic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45386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F10" w:rsidRPr="006A0ED9" w:rsidRDefault="006A0ED9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r w:rsidRPr="006A0ED9">
        <w:rPr>
          <w:rFonts w:ascii="Arial" w:hAnsi="Arial" w:cs="Arial"/>
          <w:bCs/>
          <w:sz w:val="24"/>
          <w:szCs w:val="24"/>
          <w:lang w:val="tt" w:eastAsia="ru-RU"/>
        </w:rPr>
        <w:t>Югары Ослан авыл җирлегенең 2017 елның 9 аенда  бюджеты үтәлеше турында</w:t>
      </w:r>
    </w:p>
    <w:p w:rsidR="00662F10" w:rsidRPr="006A0ED9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ru-RU"/>
        </w:rPr>
      </w:pPr>
    </w:p>
    <w:p w:rsidR="00662F10" w:rsidRPr="006A0ED9" w:rsidRDefault="006A0ED9" w:rsidP="00662F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  <w:r w:rsidRPr="006A0ED9">
        <w:rPr>
          <w:rFonts w:ascii="Arial" w:hAnsi="Arial" w:cs="Arial"/>
          <w:sz w:val="24"/>
          <w:szCs w:val="24"/>
          <w:lang w:val="tt" w:eastAsia="ru-RU"/>
        </w:rPr>
        <w:t xml:space="preserve">Югары Ослан авыл җирлеге башкарма комитеты баш бухгалтеры Габдрахманова Халидә Кадыйр кызының     2017 нче елның 9 ае өчен Югары Ослан авыл җирлеге бюджетының үтәлеше турында        мәгълүматлар тыңлап фикер алышканнан соң, </w:t>
      </w:r>
    </w:p>
    <w:p w:rsidR="00614111" w:rsidRPr="006A0ED9" w:rsidRDefault="00614111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</w:p>
    <w:p w:rsidR="006A0ED9" w:rsidRDefault="006A0ED9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val="tt" w:eastAsia="ru-RU"/>
        </w:rPr>
      </w:pPr>
      <w:r w:rsidRPr="006A0ED9">
        <w:rPr>
          <w:rFonts w:ascii="Arial" w:hAnsi="Arial" w:cs="Arial"/>
          <w:bCs/>
          <w:sz w:val="24"/>
          <w:szCs w:val="24"/>
          <w:lang w:val="tt" w:eastAsia="ru-RU"/>
        </w:rPr>
        <w:t xml:space="preserve"> Югары Ослан муниципаль районы</w:t>
      </w:r>
      <w:r w:rsidRPr="006A0ED9">
        <w:rPr>
          <w:rFonts w:ascii="Arial" w:hAnsi="Arial" w:cs="Arial"/>
          <w:bCs/>
          <w:sz w:val="24"/>
          <w:szCs w:val="24"/>
          <w:lang w:val="tt" w:eastAsia="ru-RU"/>
        </w:rPr>
        <w:t xml:space="preserve"> </w:t>
      </w:r>
    </w:p>
    <w:p w:rsidR="00662F10" w:rsidRPr="006A0ED9" w:rsidRDefault="006A0ED9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r w:rsidRPr="006A0ED9">
        <w:rPr>
          <w:rFonts w:ascii="Arial" w:hAnsi="Arial" w:cs="Arial"/>
          <w:bCs/>
          <w:sz w:val="24"/>
          <w:szCs w:val="24"/>
          <w:lang w:val="tt" w:eastAsia="ru-RU"/>
        </w:rPr>
        <w:t xml:space="preserve">Югары Ослан   авыл җирлеге Советы </w:t>
      </w:r>
    </w:p>
    <w:p w:rsidR="00662F10" w:rsidRPr="006A0ED9" w:rsidRDefault="006A0ED9" w:rsidP="006141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r w:rsidRPr="006A0ED9">
        <w:rPr>
          <w:rFonts w:ascii="Arial" w:hAnsi="Arial" w:cs="Arial"/>
          <w:bCs/>
          <w:sz w:val="24"/>
          <w:szCs w:val="24"/>
          <w:lang w:val="tt" w:eastAsia="ru-RU"/>
        </w:rPr>
        <w:t>Карар итте:</w:t>
      </w:r>
    </w:p>
    <w:p w:rsidR="00662F10" w:rsidRPr="006A0ED9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</w:p>
    <w:p w:rsidR="00662F10" w:rsidRPr="006A0ED9" w:rsidRDefault="006A0ED9" w:rsidP="00662F10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525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  <w:r w:rsidRPr="006A0ED9">
        <w:rPr>
          <w:rFonts w:ascii="Arial" w:hAnsi="Arial" w:cs="Arial"/>
          <w:sz w:val="24"/>
          <w:szCs w:val="24"/>
          <w:lang w:val="tt" w:eastAsia="ru-RU"/>
        </w:rPr>
        <w:t>Югары Ослан авыл җирлегенең 2017 нче елның 9 аендагы бюджеты үтәлеше турында мәгълүматны игътибарга алырга (1 нче кушымта).</w:t>
      </w:r>
    </w:p>
    <w:p w:rsidR="00662F10" w:rsidRPr="006A0ED9" w:rsidRDefault="006A0ED9" w:rsidP="00662F10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  <w:r w:rsidRPr="006A0ED9">
        <w:rPr>
          <w:rFonts w:ascii="Arial" w:hAnsi="Arial" w:cs="Arial"/>
          <w:sz w:val="24"/>
          <w:szCs w:val="24"/>
          <w:lang w:val="tt" w:eastAsia="ru-RU"/>
        </w:rPr>
        <w:t xml:space="preserve">2. Әлеге карарны Югары </w:t>
      </w:r>
      <w:r w:rsidRPr="006A0ED9">
        <w:rPr>
          <w:rFonts w:ascii="Arial" w:hAnsi="Arial" w:cs="Arial"/>
          <w:sz w:val="24"/>
          <w:szCs w:val="24"/>
          <w:lang w:val="tt" w:eastAsia="ru-RU"/>
        </w:rPr>
        <w:t>Ослан муниципаль районының рәсми сайтында урнаштырырга.</w:t>
      </w:r>
    </w:p>
    <w:p w:rsidR="00662F10" w:rsidRPr="006A0ED9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</w:p>
    <w:p w:rsidR="00614111" w:rsidRPr="006A0ED9" w:rsidRDefault="00614111" w:rsidP="00662F10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</w:p>
    <w:p w:rsidR="00662F10" w:rsidRPr="006A0ED9" w:rsidRDefault="006A0ED9" w:rsidP="00662F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  <w:r w:rsidRPr="006A0ED9">
        <w:rPr>
          <w:rFonts w:ascii="Arial" w:hAnsi="Arial" w:cs="Arial"/>
          <w:sz w:val="24"/>
          <w:szCs w:val="24"/>
          <w:lang w:eastAsia="ru-RU"/>
        </w:rPr>
        <w:t xml:space="preserve">     </w:t>
      </w:r>
    </w:p>
    <w:p w:rsidR="008726E2" w:rsidRPr="006A0ED9" w:rsidRDefault="006A0ED9" w:rsidP="008726E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A0ED9">
        <w:rPr>
          <w:rFonts w:ascii="Arial" w:hAnsi="Arial" w:cs="Arial"/>
          <w:bCs/>
          <w:sz w:val="24"/>
          <w:szCs w:val="24"/>
          <w:lang w:val="tt"/>
        </w:rPr>
        <w:t xml:space="preserve">Совет рәисе, </w:t>
      </w:r>
    </w:p>
    <w:p w:rsidR="006A0ED9" w:rsidRDefault="006A0ED9" w:rsidP="008726E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6A0ED9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 </w:t>
      </w:r>
    </w:p>
    <w:p w:rsidR="008726E2" w:rsidRPr="006A0ED9" w:rsidRDefault="006A0ED9" w:rsidP="008726E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A0ED9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</w:t>
      </w:r>
      <w:r w:rsidRPr="006A0ED9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p w:rsidR="008726E2" w:rsidRPr="006A0ED9" w:rsidRDefault="008726E2" w:rsidP="008726E2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p w:rsidR="00F742CA" w:rsidRPr="006A0ED9" w:rsidRDefault="00F742CA" w:rsidP="008726E2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sectPr w:rsidR="00F742CA" w:rsidRPr="006A0ED9" w:rsidSect="006A0ED9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620E4C50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10CA7834">
      <w:start w:val="1"/>
      <w:numFmt w:val="lowerLetter"/>
      <w:lvlText w:val="%2."/>
      <w:lvlJc w:val="left"/>
      <w:pPr>
        <w:ind w:left="1605" w:hanging="360"/>
      </w:pPr>
    </w:lvl>
    <w:lvl w:ilvl="2" w:tplc="F8963AEA">
      <w:start w:val="1"/>
      <w:numFmt w:val="lowerRoman"/>
      <w:lvlText w:val="%3."/>
      <w:lvlJc w:val="right"/>
      <w:pPr>
        <w:ind w:left="2325" w:hanging="180"/>
      </w:pPr>
    </w:lvl>
    <w:lvl w:ilvl="3" w:tplc="806C1470">
      <w:start w:val="1"/>
      <w:numFmt w:val="decimal"/>
      <w:lvlText w:val="%4."/>
      <w:lvlJc w:val="left"/>
      <w:pPr>
        <w:ind w:left="3045" w:hanging="360"/>
      </w:pPr>
    </w:lvl>
    <w:lvl w:ilvl="4" w:tplc="8398F488">
      <w:start w:val="1"/>
      <w:numFmt w:val="lowerLetter"/>
      <w:lvlText w:val="%5."/>
      <w:lvlJc w:val="left"/>
      <w:pPr>
        <w:ind w:left="3765" w:hanging="360"/>
      </w:pPr>
    </w:lvl>
    <w:lvl w:ilvl="5" w:tplc="B3BE0E68">
      <w:start w:val="1"/>
      <w:numFmt w:val="lowerRoman"/>
      <w:lvlText w:val="%6."/>
      <w:lvlJc w:val="right"/>
      <w:pPr>
        <w:ind w:left="4485" w:hanging="180"/>
      </w:pPr>
    </w:lvl>
    <w:lvl w:ilvl="6" w:tplc="0CCAF634">
      <w:start w:val="1"/>
      <w:numFmt w:val="decimal"/>
      <w:lvlText w:val="%7."/>
      <w:lvlJc w:val="left"/>
      <w:pPr>
        <w:ind w:left="5205" w:hanging="360"/>
      </w:pPr>
    </w:lvl>
    <w:lvl w:ilvl="7" w:tplc="EF40ED60">
      <w:start w:val="1"/>
      <w:numFmt w:val="lowerLetter"/>
      <w:lvlText w:val="%8."/>
      <w:lvlJc w:val="left"/>
      <w:pPr>
        <w:ind w:left="5925" w:hanging="360"/>
      </w:pPr>
    </w:lvl>
    <w:lvl w:ilvl="8" w:tplc="11FEB5C2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662F10"/>
    <w:rsid w:val="000224BE"/>
    <w:rsid w:val="00044897"/>
    <w:rsid w:val="00053061"/>
    <w:rsid w:val="00057841"/>
    <w:rsid w:val="00086A1B"/>
    <w:rsid w:val="00092EC5"/>
    <w:rsid w:val="000A0754"/>
    <w:rsid w:val="000B2872"/>
    <w:rsid w:val="000F6BFA"/>
    <w:rsid w:val="00123E22"/>
    <w:rsid w:val="001C3769"/>
    <w:rsid w:val="001F1E1F"/>
    <w:rsid w:val="001F7EF6"/>
    <w:rsid w:val="00212CEE"/>
    <w:rsid w:val="002B3BFC"/>
    <w:rsid w:val="002C72CF"/>
    <w:rsid w:val="0033115F"/>
    <w:rsid w:val="003D3339"/>
    <w:rsid w:val="003E2311"/>
    <w:rsid w:val="0046591B"/>
    <w:rsid w:val="004B1632"/>
    <w:rsid w:val="004D05F9"/>
    <w:rsid w:val="00506141"/>
    <w:rsid w:val="00507DB5"/>
    <w:rsid w:val="00596B0B"/>
    <w:rsid w:val="005A4173"/>
    <w:rsid w:val="005A5E25"/>
    <w:rsid w:val="0061378D"/>
    <w:rsid w:val="00614111"/>
    <w:rsid w:val="006164AF"/>
    <w:rsid w:val="006263BC"/>
    <w:rsid w:val="006461AE"/>
    <w:rsid w:val="006561C6"/>
    <w:rsid w:val="006616FB"/>
    <w:rsid w:val="00662F10"/>
    <w:rsid w:val="006A0ED9"/>
    <w:rsid w:val="006E5D2D"/>
    <w:rsid w:val="00706061"/>
    <w:rsid w:val="007D4872"/>
    <w:rsid w:val="007F4460"/>
    <w:rsid w:val="008173FD"/>
    <w:rsid w:val="00826E4C"/>
    <w:rsid w:val="00830659"/>
    <w:rsid w:val="0085108E"/>
    <w:rsid w:val="008656E3"/>
    <w:rsid w:val="008726E2"/>
    <w:rsid w:val="00887886"/>
    <w:rsid w:val="00890E7A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9F6CB1"/>
    <w:rsid w:val="00A257DD"/>
    <w:rsid w:val="00A44AF3"/>
    <w:rsid w:val="00A46CDF"/>
    <w:rsid w:val="00A86369"/>
    <w:rsid w:val="00AB43F1"/>
    <w:rsid w:val="00B33B40"/>
    <w:rsid w:val="00B379CF"/>
    <w:rsid w:val="00BB0104"/>
    <w:rsid w:val="00BD13A2"/>
    <w:rsid w:val="00C24E9A"/>
    <w:rsid w:val="00C30CE6"/>
    <w:rsid w:val="00C6184B"/>
    <w:rsid w:val="00CD5E32"/>
    <w:rsid w:val="00CE045D"/>
    <w:rsid w:val="00D30A7C"/>
    <w:rsid w:val="00D5235F"/>
    <w:rsid w:val="00D558A4"/>
    <w:rsid w:val="00D83FCD"/>
    <w:rsid w:val="00D86739"/>
    <w:rsid w:val="00DB2975"/>
    <w:rsid w:val="00E22A05"/>
    <w:rsid w:val="00E3262B"/>
    <w:rsid w:val="00EA0C1D"/>
    <w:rsid w:val="00EA59BD"/>
    <w:rsid w:val="00F123A4"/>
    <w:rsid w:val="00F742CA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8</cp:revision>
  <cp:lastPrinted>2022-06-07T06:03:00Z</cp:lastPrinted>
  <dcterms:created xsi:type="dcterms:W3CDTF">2017-08-09T08:19:00Z</dcterms:created>
  <dcterms:modified xsi:type="dcterms:W3CDTF">2022-06-07T06:03:00Z</dcterms:modified>
</cp:coreProperties>
</file>