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6F74F9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A05226" w:rsidRDefault="006F74F9">
                  <w:r>
                    <w:rPr>
                      <w:lang w:val="tt"/>
                    </w:rPr>
                    <w:t xml:space="preserve">               27.10.2017 ел                                                      №32-154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67978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0FE" w:rsidRPr="006F74F9" w:rsidRDefault="002640FE" w:rsidP="000E2885">
      <w:pPr>
        <w:jc w:val="center"/>
        <w:rPr>
          <w:rFonts w:ascii="Arial" w:hAnsi="Arial" w:cs="Arial"/>
          <w:sz w:val="24"/>
          <w:szCs w:val="24"/>
        </w:rPr>
      </w:pPr>
    </w:p>
    <w:p w:rsidR="006F74F9" w:rsidRDefault="006F74F9" w:rsidP="002640FE">
      <w:pPr>
        <w:pStyle w:val="a6"/>
        <w:spacing w:after="0" w:line="240" w:lineRule="auto"/>
        <w:ind w:left="660"/>
        <w:jc w:val="center"/>
        <w:rPr>
          <w:rFonts w:ascii="Arial" w:hAnsi="Arial" w:cs="Arial"/>
          <w:bCs/>
          <w:sz w:val="24"/>
          <w:szCs w:val="24"/>
          <w:lang w:val="tt"/>
        </w:rPr>
      </w:pPr>
      <w:r w:rsidRPr="006F74F9">
        <w:rPr>
          <w:rFonts w:ascii="Arial" w:hAnsi="Arial" w:cs="Arial"/>
          <w:bCs/>
          <w:sz w:val="24"/>
          <w:szCs w:val="24"/>
          <w:lang w:val="tt"/>
        </w:rPr>
        <w:t xml:space="preserve">  «Югары Ослан авыл җирлегенең 2017 нче елга һәм 2018-2019 нчы елларның планлы чорына бюджеты турында» Югары Ослан авыл җирлеге Советының 2016 елның 16 декабрендәге 17-81 номерлы карарына</w:t>
      </w:r>
    </w:p>
    <w:p w:rsidR="000E2885" w:rsidRPr="006F74F9" w:rsidRDefault="006F74F9" w:rsidP="002640FE">
      <w:pPr>
        <w:pStyle w:val="a6"/>
        <w:spacing w:after="0" w:line="240" w:lineRule="auto"/>
        <w:ind w:left="660"/>
        <w:jc w:val="center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bCs/>
          <w:sz w:val="24"/>
          <w:szCs w:val="24"/>
          <w:lang w:val="tt"/>
        </w:rPr>
        <w:t xml:space="preserve"> үзгәрешләр кертү турында.</w:t>
      </w:r>
    </w:p>
    <w:p w:rsidR="000E2885" w:rsidRPr="006F74F9" w:rsidRDefault="000E2885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E2885" w:rsidRPr="006F74F9" w:rsidRDefault="006F74F9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6F74F9">
        <w:rPr>
          <w:rFonts w:ascii="Arial" w:hAnsi="Arial" w:cs="Arial"/>
          <w:sz w:val="24"/>
          <w:szCs w:val="24"/>
          <w:lang w:val="tt"/>
        </w:rPr>
        <w:t xml:space="preserve">    Башкарма комитет җитәкчесе Котков Д.В</w:t>
      </w:r>
      <w:r w:rsidRPr="006F74F9">
        <w:rPr>
          <w:rFonts w:ascii="Arial" w:hAnsi="Arial" w:cs="Arial"/>
          <w:sz w:val="24"/>
          <w:szCs w:val="24"/>
          <w:lang w:val="tt"/>
        </w:rPr>
        <w:t>.  ассигнованиеләрне күчерү, буш калган акчаларны 2017 елның 1 гыйнварына барлыкка килгән акчаларны кайтару зарурлыгы турында  хәбәрен тыңлап һәм фикер алышканнан соң,</w:t>
      </w:r>
    </w:p>
    <w:p w:rsidR="000E2885" w:rsidRPr="006F74F9" w:rsidRDefault="000E2885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6F74F9" w:rsidRDefault="006F74F9" w:rsidP="006F74F9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6F74F9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0E2885" w:rsidRPr="006F74F9" w:rsidRDefault="006F74F9" w:rsidP="006F74F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0E2885" w:rsidRPr="006F74F9" w:rsidRDefault="006F74F9" w:rsidP="000E28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КАРАР ИТТЕ:</w:t>
      </w:r>
    </w:p>
    <w:p w:rsidR="00672853" w:rsidRPr="006F74F9" w:rsidRDefault="00672853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A4560" w:rsidRPr="006F74F9" w:rsidRDefault="006F74F9" w:rsidP="003A4560">
      <w:pPr>
        <w:numPr>
          <w:ilvl w:val="0"/>
          <w:numId w:val="6"/>
        </w:numPr>
        <w:tabs>
          <w:tab w:val="clear" w:pos="360"/>
          <w:tab w:val="num" w:pos="720"/>
          <w:tab w:val="left" w:pos="198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Югары Ос</w:t>
      </w:r>
      <w:r w:rsidRPr="006F74F9">
        <w:rPr>
          <w:rFonts w:ascii="Arial" w:hAnsi="Arial" w:cs="Arial"/>
          <w:sz w:val="24"/>
          <w:szCs w:val="24"/>
          <w:lang w:val="tt"/>
        </w:rPr>
        <w:t>лан муниципаль районы Советының 2016 елның 16 декабрендәге 17-81 номерлы «Югары Ослан муниципаль районының 2017 елга һәм 2018 һәм 2019 еллар план чорына бюджеты турында» карарына түбәндәге үзгәрешләрне кертергә:</w:t>
      </w:r>
    </w:p>
    <w:p w:rsidR="003A4560" w:rsidRPr="006F74F9" w:rsidRDefault="006F74F9" w:rsidP="003A4560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1.1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6F74F9">
        <w:rPr>
          <w:rFonts w:ascii="Arial" w:hAnsi="Arial" w:cs="Arial"/>
          <w:sz w:val="24"/>
          <w:szCs w:val="24"/>
          <w:lang w:val="tt"/>
        </w:rPr>
        <w:t xml:space="preserve"> 1 статьяның 1 өлешендә:</w:t>
      </w:r>
    </w:p>
    <w:p w:rsidR="003A4560" w:rsidRPr="006F74F9" w:rsidRDefault="006F74F9" w:rsidP="003A4560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1) пунктчада «24</w:t>
      </w:r>
      <w:r w:rsidRPr="006F74F9">
        <w:rPr>
          <w:rFonts w:ascii="Arial" w:hAnsi="Arial" w:cs="Arial"/>
          <w:sz w:val="24"/>
          <w:szCs w:val="24"/>
          <w:lang w:val="tt"/>
        </w:rPr>
        <w:t>84,9» саннарын «3182,8» саннарына алмаштырырга;</w:t>
      </w:r>
    </w:p>
    <w:p w:rsidR="003A4560" w:rsidRPr="006F74F9" w:rsidRDefault="006F74F9" w:rsidP="003A4560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2) пунктчада «13203,5» саннарын «13901,4» саннарына алмаштырырга.</w:t>
      </w:r>
    </w:p>
    <w:p w:rsidR="006F74F9" w:rsidRDefault="006F74F9" w:rsidP="003A4560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</w:p>
    <w:p w:rsidR="006F74F9" w:rsidRDefault="006F74F9" w:rsidP="003A4560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</w:p>
    <w:p w:rsidR="003A4560" w:rsidRPr="006F74F9" w:rsidRDefault="006F74F9" w:rsidP="006F74F9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6F74F9">
        <w:rPr>
          <w:rFonts w:ascii="Arial" w:hAnsi="Arial" w:cs="Arial"/>
          <w:snapToGrid w:val="0"/>
          <w:sz w:val="24"/>
          <w:szCs w:val="24"/>
          <w:lang w:val="tt"/>
        </w:rPr>
        <w:lastRenderedPageBreak/>
        <w:t xml:space="preserve">Югары Ослан муниципаль районы  Югары Ослан авыл җирлегенең  2017 елга бюджет кытлыгын финанслау </w:t>
      </w:r>
      <w:r>
        <w:rPr>
          <w:rFonts w:ascii="Arial" w:hAnsi="Arial" w:cs="Arial"/>
          <w:snapToGrid w:val="0"/>
          <w:sz w:val="24"/>
          <w:szCs w:val="24"/>
          <w:lang w:val="tt"/>
        </w:rPr>
        <w:t>чыганаклары</w:t>
      </w:r>
      <w:r w:rsidRPr="006F74F9">
        <w:rPr>
          <w:rFonts w:ascii="Arial" w:hAnsi="Arial" w:cs="Arial"/>
          <w:snapToGrid w:val="0"/>
          <w:sz w:val="24"/>
          <w:szCs w:val="24"/>
          <w:lang w:val="tt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 </w:t>
      </w:r>
      <w:r w:rsidRPr="006F74F9">
        <w:rPr>
          <w:rFonts w:ascii="Arial" w:hAnsi="Arial" w:cs="Arial"/>
          <w:snapToGrid w:val="0"/>
          <w:sz w:val="24"/>
          <w:szCs w:val="24"/>
          <w:lang w:val="tt"/>
        </w:rPr>
        <w:t xml:space="preserve">(мең сум)         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9E3C90" w:rsidRPr="006F74F9" w:rsidTr="00204D69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A4560" w:rsidRPr="006F74F9" w:rsidRDefault="006F74F9" w:rsidP="00204D6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4560" w:rsidRPr="006F74F9" w:rsidRDefault="006F74F9" w:rsidP="00204D6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A4560" w:rsidRPr="006F74F9" w:rsidRDefault="006F74F9" w:rsidP="00204D6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9E3C90" w:rsidRPr="006F74F9" w:rsidTr="00204D69">
        <w:trPr>
          <w:trHeight w:val="279"/>
        </w:trPr>
        <w:tc>
          <w:tcPr>
            <w:tcW w:w="2268" w:type="dxa"/>
          </w:tcPr>
          <w:p w:rsidR="003A4560" w:rsidRPr="006F74F9" w:rsidRDefault="006F74F9" w:rsidP="00204D6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01 00 00 00 00 </w:t>
            </w: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0000 000</w:t>
            </w:r>
          </w:p>
        </w:tc>
        <w:tc>
          <w:tcPr>
            <w:tcW w:w="6663" w:type="dxa"/>
          </w:tcPr>
          <w:p w:rsidR="003A4560" w:rsidRPr="006F74F9" w:rsidRDefault="006F74F9" w:rsidP="00204D6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КЫТЛЫГЫН ЭЧКЕ ФИНАНСЛАУ ЧЫГАНАКЛАРЫ</w:t>
            </w:r>
          </w:p>
        </w:tc>
        <w:tc>
          <w:tcPr>
            <w:tcW w:w="1134" w:type="dxa"/>
          </w:tcPr>
          <w:p w:rsidR="003A4560" w:rsidRPr="006F74F9" w:rsidRDefault="006F74F9" w:rsidP="00204D6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3182,8</w:t>
            </w:r>
          </w:p>
        </w:tc>
      </w:tr>
      <w:tr w:rsidR="009E3C90" w:rsidRPr="006F74F9" w:rsidTr="00204D69">
        <w:trPr>
          <w:trHeight w:val="279"/>
        </w:trPr>
        <w:tc>
          <w:tcPr>
            <w:tcW w:w="2268" w:type="dxa"/>
          </w:tcPr>
          <w:p w:rsidR="003A4560" w:rsidRPr="006F74F9" w:rsidRDefault="006F74F9" w:rsidP="00204D6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3A4560" w:rsidRPr="006F74F9" w:rsidRDefault="006F74F9" w:rsidP="00204D6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</w:tcPr>
          <w:p w:rsidR="003A4560" w:rsidRPr="006F74F9" w:rsidRDefault="006F74F9" w:rsidP="00204D6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3182,8</w:t>
            </w:r>
          </w:p>
        </w:tc>
      </w:tr>
      <w:tr w:rsidR="009E3C90" w:rsidRPr="006F74F9" w:rsidTr="00204D69">
        <w:trPr>
          <w:trHeight w:val="279"/>
        </w:trPr>
        <w:tc>
          <w:tcPr>
            <w:tcW w:w="2268" w:type="dxa"/>
          </w:tcPr>
          <w:p w:rsidR="003A4560" w:rsidRPr="006F74F9" w:rsidRDefault="006F74F9" w:rsidP="00204D6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F74F9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3A4560" w:rsidRPr="006F74F9" w:rsidRDefault="006F74F9" w:rsidP="00204D6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F74F9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3A4560" w:rsidRPr="006F74F9" w:rsidRDefault="006F74F9" w:rsidP="00204D6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9E3C90" w:rsidRPr="006F74F9" w:rsidTr="00204D69">
        <w:trPr>
          <w:trHeight w:val="279"/>
        </w:trPr>
        <w:tc>
          <w:tcPr>
            <w:tcW w:w="2268" w:type="dxa"/>
          </w:tcPr>
          <w:p w:rsidR="003A4560" w:rsidRPr="006F74F9" w:rsidRDefault="006F74F9" w:rsidP="00204D6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F74F9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3A4560" w:rsidRPr="006F74F9" w:rsidRDefault="006F74F9" w:rsidP="00204D6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F74F9">
              <w:rPr>
                <w:rFonts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134" w:type="dxa"/>
          </w:tcPr>
          <w:p w:rsidR="003A4560" w:rsidRPr="006F74F9" w:rsidRDefault="006F74F9" w:rsidP="00204D6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9E3C90" w:rsidRPr="006F74F9" w:rsidTr="00204D69">
        <w:trPr>
          <w:trHeight w:val="523"/>
        </w:trPr>
        <w:tc>
          <w:tcPr>
            <w:tcW w:w="2268" w:type="dxa"/>
          </w:tcPr>
          <w:p w:rsidR="003A4560" w:rsidRPr="006F74F9" w:rsidRDefault="006F74F9" w:rsidP="00204D6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F74F9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3A4560" w:rsidRPr="006F74F9" w:rsidRDefault="006F74F9" w:rsidP="00204D6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F74F9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3A4560" w:rsidRPr="006F74F9" w:rsidRDefault="006F74F9" w:rsidP="00204D6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9E3C90" w:rsidRPr="006F74F9" w:rsidTr="00204D69">
        <w:trPr>
          <w:trHeight w:val="523"/>
        </w:trPr>
        <w:tc>
          <w:tcPr>
            <w:tcW w:w="2268" w:type="dxa"/>
          </w:tcPr>
          <w:p w:rsidR="003A4560" w:rsidRPr="006F74F9" w:rsidRDefault="006F74F9" w:rsidP="00204D6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F74F9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3A4560" w:rsidRPr="006F74F9" w:rsidRDefault="006F74F9" w:rsidP="00204D6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F74F9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3A4560" w:rsidRPr="006F74F9" w:rsidRDefault="006F74F9" w:rsidP="00204D6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13901,4</w:t>
            </w:r>
          </w:p>
        </w:tc>
      </w:tr>
      <w:tr w:rsidR="009E3C90" w:rsidRPr="006F74F9" w:rsidTr="00204D69">
        <w:trPr>
          <w:trHeight w:val="523"/>
        </w:trPr>
        <w:tc>
          <w:tcPr>
            <w:tcW w:w="2268" w:type="dxa"/>
          </w:tcPr>
          <w:p w:rsidR="003A4560" w:rsidRPr="006F74F9" w:rsidRDefault="006F74F9" w:rsidP="00204D6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F74F9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3A4560" w:rsidRPr="006F74F9" w:rsidRDefault="006F74F9" w:rsidP="00204D6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F74F9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3A4560" w:rsidRPr="006F74F9" w:rsidRDefault="006F74F9" w:rsidP="00204D6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13901,4</w:t>
            </w:r>
          </w:p>
        </w:tc>
      </w:tr>
      <w:tr w:rsidR="009E3C90" w:rsidRPr="006F74F9" w:rsidTr="00204D69">
        <w:trPr>
          <w:trHeight w:val="421"/>
        </w:trPr>
        <w:tc>
          <w:tcPr>
            <w:tcW w:w="2268" w:type="dxa"/>
          </w:tcPr>
          <w:p w:rsidR="003A4560" w:rsidRPr="006F74F9" w:rsidRDefault="006F74F9" w:rsidP="00204D6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F74F9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3A4560" w:rsidRPr="006F74F9" w:rsidRDefault="006F74F9" w:rsidP="00204D6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6F74F9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</w:tcPr>
          <w:p w:rsidR="003A4560" w:rsidRPr="006F74F9" w:rsidRDefault="006F74F9" w:rsidP="00204D6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F74F9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13901,4</w:t>
            </w:r>
          </w:p>
          <w:p w:rsidR="003A4560" w:rsidRPr="006F74F9" w:rsidRDefault="003A4560" w:rsidP="00204D6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 xml:space="preserve">1.2.  8 нче кушымтада «Югары Ослан муниципаль районының 2017 нче елга бюджет чыгымнары классификациясенең бүлекләре һәм </w:t>
      </w:r>
      <w:r w:rsidRPr="006F74F9">
        <w:rPr>
          <w:rFonts w:ascii="Arial" w:hAnsi="Arial" w:cs="Arial"/>
          <w:sz w:val="24"/>
          <w:szCs w:val="24"/>
          <w:lang w:val="tt"/>
        </w:rPr>
        <w:t>бүлекчәләре, максатчан статьялары һәм чыгымнар төрләре буенча бюджет ассигнованиеләрен бүлү»: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 xml:space="preserve"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</w:t>
      </w:r>
      <w:r w:rsidRPr="006F74F9">
        <w:rPr>
          <w:rFonts w:ascii="Arial" w:hAnsi="Arial" w:cs="Arial"/>
          <w:sz w:val="24"/>
          <w:szCs w:val="24"/>
          <w:lang w:val="tt"/>
        </w:rPr>
        <w:t xml:space="preserve">персоналга түләү чыгымнары» 351-0104-00400-200 юлында «1693,3» саннарын «1821,3» саннарына алмаштырырга; 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 351-0503-9900078050-200 юлында «2197,7» саннарын «2391,4» саннарына алмаштырырг</w:t>
      </w:r>
      <w:r w:rsidRPr="006F74F9">
        <w:rPr>
          <w:rFonts w:ascii="Arial" w:hAnsi="Arial" w:cs="Arial"/>
          <w:sz w:val="24"/>
          <w:szCs w:val="24"/>
          <w:lang w:val="tt"/>
        </w:rPr>
        <w:t>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lastRenderedPageBreak/>
        <w:t>- «Юл хуҗалыгы»  351-0409-9900078020-200 юлында «2715,5» саннарын «2790,7» саннарына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 “Торак-коммуналь хуҗалык өлкәсендәге чаралар”   351-0502-9900075050-200 юлында “541,3” санын “651,3” санына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 «Зиратлар эчтәлеге»   351-05</w:t>
      </w:r>
      <w:r w:rsidRPr="006F74F9">
        <w:rPr>
          <w:rFonts w:ascii="Arial" w:hAnsi="Arial" w:cs="Arial"/>
          <w:sz w:val="24"/>
          <w:szCs w:val="24"/>
          <w:lang w:val="tt"/>
        </w:rPr>
        <w:t>03-9900078040-200 юлында «200» санын «130,0» саннарына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 «Каты көнкүреш калдыкларын күмү урыннарын төгәлләштерү һәм карап тоту» 351-0503-9900078060-200 юлында «450,0» саннарын «600,0» саннарына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>-«</w:t>
      </w:r>
      <w:bookmarkStart w:id="0" w:name="_GoBack"/>
      <w:bookmarkEnd w:id="0"/>
      <w:r w:rsidRPr="006F74F9">
        <w:rPr>
          <w:rFonts w:ascii="Arial" w:hAnsi="Arial" w:cs="Arial"/>
          <w:sz w:val="24"/>
          <w:szCs w:val="24"/>
          <w:lang w:val="tt"/>
        </w:rPr>
        <w:t>Парклар һәм скверлар төзү һәм т</w:t>
      </w:r>
      <w:r w:rsidRPr="006F74F9">
        <w:rPr>
          <w:rFonts w:ascii="Arial" w:hAnsi="Arial" w:cs="Arial"/>
          <w:sz w:val="24"/>
          <w:szCs w:val="24"/>
          <w:lang w:val="tt"/>
        </w:rPr>
        <w:t>өзекләндерү</w:t>
      </w:r>
      <w:r w:rsidRPr="006F74F9">
        <w:rPr>
          <w:rFonts w:ascii="Arial" w:hAnsi="Arial" w:cs="Arial"/>
          <w:sz w:val="24"/>
          <w:szCs w:val="24"/>
          <w:lang w:val="tt"/>
        </w:rPr>
        <w:t xml:space="preserve"> чаралары 351-0503-9900074160-200 юлында «370,9» саннарын «470,9» саннарына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-«Җир төзелеше һәм җирдән файдалану чаралары» срокларында «49,6» санын «59,6» санына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351-110</w:t>
      </w:r>
      <w:r w:rsidRPr="006F74F9">
        <w:rPr>
          <w:rFonts w:ascii="Arial" w:hAnsi="Arial" w:cs="Arial"/>
          <w:sz w:val="24"/>
          <w:szCs w:val="24"/>
          <w:lang w:val="tt"/>
        </w:rPr>
        <w:t>2-10112870-200 юлында «8,1» саннарын «3,1» саннарына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-"Барлык чыгымнар" юлында «13203,5» санын «13901,4» санына алмаштырырга.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1.3.  10 Кушымтада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 бюджеты чыгымнарының ведомство структура</w:t>
      </w:r>
      <w:r w:rsidRPr="006F74F9">
        <w:rPr>
          <w:rFonts w:ascii="Arial" w:hAnsi="Arial" w:cs="Arial"/>
          <w:sz w:val="24"/>
          <w:szCs w:val="24"/>
          <w:lang w:val="tt"/>
        </w:rPr>
        <w:t>сы»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351-0104-00400-200 юлында «1693,3» саннарын «1821,3» саннарына</w:t>
      </w:r>
      <w:r w:rsidRPr="006F74F9">
        <w:rPr>
          <w:rFonts w:ascii="Arial" w:hAnsi="Arial" w:cs="Arial"/>
          <w:sz w:val="24"/>
          <w:szCs w:val="24"/>
          <w:lang w:val="tt"/>
        </w:rPr>
        <w:t xml:space="preserve"> алмаштырырга; 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 351-0503-9900078050-200 юлында  «2197,7» саннарын «2391,4» саннарына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 «Юл хуҗалыгы»  351-0409-9900078020-200 юлында «2715,5» саннарын «2790,7» саннарына а</w:t>
      </w:r>
      <w:r w:rsidRPr="006F74F9">
        <w:rPr>
          <w:rFonts w:ascii="Arial" w:hAnsi="Arial" w:cs="Arial"/>
          <w:sz w:val="24"/>
          <w:szCs w:val="24"/>
          <w:lang w:val="tt"/>
        </w:rPr>
        <w:t>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 “Торак-коммуналь хуҗалык өлкәсендәге чаралар”   351-0502-9900075050-200 юлында “541,3” санын “651,3” санына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 «Зиратлар эчтәлеге»  351-0503-9900078040-200 юлында «200» санын«130,0» санына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 «Каты көнкүреш калдыкла</w:t>
      </w:r>
      <w:r w:rsidRPr="006F74F9">
        <w:rPr>
          <w:rFonts w:ascii="Arial" w:hAnsi="Arial" w:cs="Arial"/>
          <w:sz w:val="24"/>
          <w:szCs w:val="24"/>
          <w:lang w:val="tt"/>
        </w:rPr>
        <w:t>рын күмү урыннарын төгәлләштерү һәм карап тоту» 351-0503-9900078060-200 юлында «450,0» саннарын «600,0» саннарына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lastRenderedPageBreak/>
        <w:t>-«</w:t>
      </w:r>
      <w:r w:rsidRPr="006F74F9">
        <w:rPr>
          <w:rFonts w:ascii="Arial" w:hAnsi="Arial" w:cs="Arial"/>
          <w:sz w:val="24"/>
          <w:szCs w:val="24"/>
          <w:lang w:val="tt"/>
        </w:rPr>
        <w:t>Парклар һәм скверлар төзү һәм төзекләндерү чаралары 351-0503-9900074160-200 юлында «370,9» саннарын «470,9» саннарына алмашты</w:t>
      </w:r>
      <w:r w:rsidRPr="006F74F9">
        <w:rPr>
          <w:rFonts w:ascii="Arial" w:hAnsi="Arial" w:cs="Arial"/>
          <w:sz w:val="24"/>
          <w:szCs w:val="24"/>
          <w:lang w:val="tt"/>
        </w:rPr>
        <w:t>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-«Җир төзелеше һәм җирдән файдалану чаралары» срокларында «49,6» санын «59,6» санына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351-1102-10112870-200 юлында «8,1» саннарын «3,1» саннарына алмаштырырга;</w:t>
      </w:r>
    </w:p>
    <w:p w:rsidR="003A4560" w:rsidRPr="006F74F9" w:rsidRDefault="006F74F9" w:rsidP="003A4560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 xml:space="preserve">-"Барлык чыгымнар" юлында </w:t>
      </w:r>
      <w:r w:rsidRPr="006F74F9">
        <w:rPr>
          <w:rFonts w:ascii="Arial" w:hAnsi="Arial" w:cs="Arial"/>
          <w:sz w:val="24"/>
          <w:szCs w:val="24"/>
          <w:lang w:val="tt"/>
        </w:rPr>
        <w:t>«13203,5» санын «13901,4» санына алмаштырырга.</w:t>
      </w:r>
    </w:p>
    <w:p w:rsidR="00156146" w:rsidRPr="006F74F9" w:rsidRDefault="006F74F9" w:rsidP="00BE1A09">
      <w:pPr>
        <w:tabs>
          <w:tab w:val="left" w:pos="19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 xml:space="preserve">2. Әлеге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156146" w:rsidRPr="006F74F9" w:rsidRDefault="006F74F9" w:rsidP="00BE1A0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74F9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Югары Ослан муници</w:t>
      </w:r>
      <w:r w:rsidRPr="006F74F9">
        <w:rPr>
          <w:rFonts w:ascii="Arial" w:hAnsi="Arial" w:cs="Arial"/>
          <w:sz w:val="24"/>
          <w:szCs w:val="24"/>
          <w:lang w:val="tt"/>
        </w:rPr>
        <w:t>паль районы Советының бюджет-финанс һәм икътисадый мәсьәләләр буенча даими комиссиясенә йөкләргә.</w:t>
      </w:r>
    </w:p>
    <w:p w:rsidR="00B67820" w:rsidRPr="006F74F9" w:rsidRDefault="00B67820" w:rsidP="001561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74F9" w:rsidRDefault="006F74F9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F74F9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6F74F9" w:rsidRDefault="006F74F9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6F74F9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B67820" w:rsidRPr="006F74F9" w:rsidRDefault="006F74F9" w:rsidP="00B678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F74F9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</w:t>
      </w:r>
      <w:r w:rsidRPr="006F74F9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156146" w:rsidRPr="006F74F9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6146" w:rsidRPr="006F74F9" w:rsidSect="006F74F9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CCDEF26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2F04AA4" w:tentative="1">
      <w:start w:val="1"/>
      <w:numFmt w:val="lowerLetter"/>
      <w:lvlText w:val="%2."/>
      <w:lvlJc w:val="left"/>
      <w:pPr>
        <w:ind w:left="1788" w:hanging="360"/>
      </w:pPr>
    </w:lvl>
    <w:lvl w:ilvl="2" w:tplc="092E68AC" w:tentative="1">
      <w:start w:val="1"/>
      <w:numFmt w:val="lowerRoman"/>
      <w:lvlText w:val="%3."/>
      <w:lvlJc w:val="right"/>
      <w:pPr>
        <w:ind w:left="2508" w:hanging="180"/>
      </w:pPr>
    </w:lvl>
    <w:lvl w:ilvl="3" w:tplc="F0D0F866" w:tentative="1">
      <w:start w:val="1"/>
      <w:numFmt w:val="decimal"/>
      <w:lvlText w:val="%4."/>
      <w:lvlJc w:val="left"/>
      <w:pPr>
        <w:ind w:left="3228" w:hanging="360"/>
      </w:pPr>
    </w:lvl>
    <w:lvl w:ilvl="4" w:tplc="E9064264" w:tentative="1">
      <w:start w:val="1"/>
      <w:numFmt w:val="lowerLetter"/>
      <w:lvlText w:val="%5."/>
      <w:lvlJc w:val="left"/>
      <w:pPr>
        <w:ind w:left="3948" w:hanging="360"/>
      </w:pPr>
    </w:lvl>
    <w:lvl w:ilvl="5" w:tplc="8C9CDE3C" w:tentative="1">
      <w:start w:val="1"/>
      <w:numFmt w:val="lowerRoman"/>
      <w:lvlText w:val="%6."/>
      <w:lvlJc w:val="right"/>
      <w:pPr>
        <w:ind w:left="4668" w:hanging="180"/>
      </w:pPr>
    </w:lvl>
    <w:lvl w:ilvl="6" w:tplc="5DA01C70" w:tentative="1">
      <w:start w:val="1"/>
      <w:numFmt w:val="decimal"/>
      <w:lvlText w:val="%7."/>
      <w:lvlJc w:val="left"/>
      <w:pPr>
        <w:ind w:left="5388" w:hanging="360"/>
      </w:pPr>
    </w:lvl>
    <w:lvl w:ilvl="7" w:tplc="693C8A8C" w:tentative="1">
      <w:start w:val="1"/>
      <w:numFmt w:val="lowerLetter"/>
      <w:lvlText w:val="%8."/>
      <w:lvlJc w:val="left"/>
      <w:pPr>
        <w:ind w:left="6108" w:hanging="360"/>
      </w:pPr>
    </w:lvl>
    <w:lvl w:ilvl="8" w:tplc="8BC20B7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C2071"/>
    <w:multiLevelType w:val="hybridMultilevel"/>
    <w:tmpl w:val="53CACF06"/>
    <w:lvl w:ilvl="0" w:tplc="0F02277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846485FC" w:tentative="1">
      <w:start w:val="1"/>
      <w:numFmt w:val="lowerLetter"/>
      <w:lvlText w:val="%2."/>
      <w:lvlJc w:val="left"/>
      <w:pPr>
        <w:ind w:left="1080" w:hanging="360"/>
      </w:pPr>
    </w:lvl>
    <w:lvl w:ilvl="2" w:tplc="887C724A" w:tentative="1">
      <w:start w:val="1"/>
      <w:numFmt w:val="lowerRoman"/>
      <w:lvlText w:val="%3."/>
      <w:lvlJc w:val="right"/>
      <w:pPr>
        <w:ind w:left="1800" w:hanging="180"/>
      </w:pPr>
    </w:lvl>
    <w:lvl w:ilvl="3" w:tplc="F5766966" w:tentative="1">
      <w:start w:val="1"/>
      <w:numFmt w:val="decimal"/>
      <w:lvlText w:val="%4."/>
      <w:lvlJc w:val="left"/>
      <w:pPr>
        <w:ind w:left="2520" w:hanging="360"/>
      </w:pPr>
    </w:lvl>
    <w:lvl w:ilvl="4" w:tplc="CA42CF72" w:tentative="1">
      <w:start w:val="1"/>
      <w:numFmt w:val="lowerLetter"/>
      <w:lvlText w:val="%5."/>
      <w:lvlJc w:val="left"/>
      <w:pPr>
        <w:ind w:left="3240" w:hanging="360"/>
      </w:pPr>
    </w:lvl>
    <w:lvl w:ilvl="5" w:tplc="E2E0387C" w:tentative="1">
      <w:start w:val="1"/>
      <w:numFmt w:val="lowerRoman"/>
      <w:lvlText w:val="%6."/>
      <w:lvlJc w:val="right"/>
      <w:pPr>
        <w:ind w:left="3960" w:hanging="180"/>
      </w:pPr>
    </w:lvl>
    <w:lvl w:ilvl="6" w:tplc="4B045608" w:tentative="1">
      <w:start w:val="1"/>
      <w:numFmt w:val="decimal"/>
      <w:lvlText w:val="%7."/>
      <w:lvlJc w:val="left"/>
      <w:pPr>
        <w:ind w:left="4680" w:hanging="360"/>
      </w:pPr>
    </w:lvl>
    <w:lvl w:ilvl="7" w:tplc="E09A0EA0" w:tentative="1">
      <w:start w:val="1"/>
      <w:numFmt w:val="lowerLetter"/>
      <w:lvlText w:val="%8."/>
      <w:lvlJc w:val="left"/>
      <w:pPr>
        <w:ind w:left="5400" w:hanging="360"/>
      </w:pPr>
    </w:lvl>
    <w:lvl w:ilvl="8" w:tplc="7166DC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8E91A41"/>
    <w:multiLevelType w:val="hybridMultilevel"/>
    <w:tmpl w:val="7F545340"/>
    <w:lvl w:ilvl="0" w:tplc="169E33FC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D88AC2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A67D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069F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ACA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963D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ECD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85A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2E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20F08"/>
    <w:multiLevelType w:val="hybridMultilevel"/>
    <w:tmpl w:val="F948CEAA"/>
    <w:lvl w:ilvl="0" w:tplc="572E1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7E48DFE" w:tentative="1">
      <w:start w:val="1"/>
      <w:numFmt w:val="lowerLetter"/>
      <w:lvlText w:val="%2."/>
      <w:lvlJc w:val="left"/>
      <w:pPr>
        <w:ind w:left="1440" w:hanging="360"/>
      </w:pPr>
    </w:lvl>
    <w:lvl w:ilvl="2" w:tplc="CF2664D2" w:tentative="1">
      <w:start w:val="1"/>
      <w:numFmt w:val="lowerRoman"/>
      <w:lvlText w:val="%3."/>
      <w:lvlJc w:val="right"/>
      <w:pPr>
        <w:ind w:left="2160" w:hanging="180"/>
      </w:pPr>
    </w:lvl>
    <w:lvl w:ilvl="3" w:tplc="23E8FB92" w:tentative="1">
      <w:start w:val="1"/>
      <w:numFmt w:val="decimal"/>
      <w:lvlText w:val="%4."/>
      <w:lvlJc w:val="left"/>
      <w:pPr>
        <w:ind w:left="2880" w:hanging="360"/>
      </w:pPr>
    </w:lvl>
    <w:lvl w:ilvl="4" w:tplc="D026C14C" w:tentative="1">
      <w:start w:val="1"/>
      <w:numFmt w:val="lowerLetter"/>
      <w:lvlText w:val="%5."/>
      <w:lvlJc w:val="left"/>
      <w:pPr>
        <w:ind w:left="3600" w:hanging="360"/>
      </w:pPr>
    </w:lvl>
    <w:lvl w:ilvl="5" w:tplc="2098AF08" w:tentative="1">
      <w:start w:val="1"/>
      <w:numFmt w:val="lowerRoman"/>
      <w:lvlText w:val="%6."/>
      <w:lvlJc w:val="right"/>
      <w:pPr>
        <w:ind w:left="4320" w:hanging="180"/>
      </w:pPr>
    </w:lvl>
    <w:lvl w:ilvl="6" w:tplc="6950AA72" w:tentative="1">
      <w:start w:val="1"/>
      <w:numFmt w:val="decimal"/>
      <w:lvlText w:val="%7."/>
      <w:lvlJc w:val="left"/>
      <w:pPr>
        <w:ind w:left="5040" w:hanging="360"/>
      </w:pPr>
    </w:lvl>
    <w:lvl w:ilvl="7" w:tplc="46022368" w:tentative="1">
      <w:start w:val="1"/>
      <w:numFmt w:val="lowerLetter"/>
      <w:lvlText w:val="%8."/>
      <w:lvlJc w:val="left"/>
      <w:pPr>
        <w:ind w:left="5760" w:hanging="360"/>
      </w:pPr>
    </w:lvl>
    <w:lvl w:ilvl="8" w:tplc="CA105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20659DF"/>
    <w:multiLevelType w:val="hybridMultilevel"/>
    <w:tmpl w:val="C3B0AAEC"/>
    <w:lvl w:ilvl="0" w:tplc="5A8058EA">
      <w:start w:val="1"/>
      <w:numFmt w:val="decimal"/>
      <w:lvlText w:val="%1."/>
      <w:lvlJc w:val="left"/>
      <w:pPr>
        <w:ind w:left="720" w:hanging="360"/>
      </w:pPr>
    </w:lvl>
    <w:lvl w:ilvl="1" w:tplc="A5E26922">
      <w:start w:val="1"/>
      <w:numFmt w:val="lowerLetter"/>
      <w:lvlText w:val="%2."/>
      <w:lvlJc w:val="left"/>
      <w:pPr>
        <w:ind w:left="1440" w:hanging="360"/>
      </w:pPr>
    </w:lvl>
    <w:lvl w:ilvl="2" w:tplc="AEA20574">
      <w:start w:val="1"/>
      <w:numFmt w:val="lowerRoman"/>
      <w:lvlText w:val="%3."/>
      <w:lvlJc w:val="right"/>
      <w:pPr>
        <w:ind w:left="2160" w:hanging="180"/>
      </w:pPr>
    </w:lvl>
    <w:lvl w:ilvl="3" w:tplc="B374F9FA">
      <w:start w:val="1"/>
      <w:numFmt w:val="decimal"/>
      <w:lvlText w:val="%4."/>
      <w:lvlJc w:val="left"/>
      <w:pPr>
        <w:ind w:left="2880" w:hanging="360"/>
      </w:pPr>
    </w:lvl>
    <w:lvl w:ilvl="4" w:tplc="A5A67CC4">
      <w:start w:val="1"/>
      <w:numFmt w:val="lowerLetter"/>
      <w:lvlText w:val="%5."/>
      <w:lvlJc w:val="left"/>
      <w:pPr>
        <w:ind w:left="3600" w:hanging="360"/>
      </w:pPr>
    </w:lvl>
    <w:lvl w:ilvl="5" w:tplc="D83AE38C">
      <w:start w:val="1"/>
      <w:numFmt w:val="lowerRoman"/>
      <w:lvlText w:val="%6."/>
      <w:lvlJc w:val="right"/>
      <w:pPr>
        <w:ind w:left="4320" w:hanging="180"/>
      </w:pPr>
    </w:lvl>
    <w:lvl w:ilvl="6" w:tplc="2F342B7A">
      <w:start w:val="1"/>
      <w:numFmt w:val="decimal"/>
      <w:lvlText w:val="%7."/>
      <w:lvlJc w:val="left"/>
      <w:pPr>
        <w:ind w:left="5040" w:hanging="360"/>
      </w:pPr>
    </w:lvl>
    <w:lvl w:ilvl="7" w:tplc="60ECAD8E">
      <w:start w:val="1"/>
      <w:numFmt w:val="lowerLetter"/>
      <w:lvlText w:val="%8."/>
      <w:lvlJc w:val="left"/>
      <w:pPr>
        <w:ind w:left="5760" w:hanging="360"/>
      </w:pPr>
    </w:lvl>
    <w:lvl w:ilvl="8" w:tplc="BD7845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D02DF"/>
    <w:rsid w:val="000E0A6D"/>
    <w:rsid w:val="000E2885"/>
    <w:rsid w:val="000E7D5C"/>
    <w:rsid w:val="00105857"/>
    <w:rsid w:val="00121486"/>
    <w:rsid w:val="00156146"/>
    <w:rsid w:val="00170744"/>
    <w:rsid w:val="00173B3D"/>
    <w:rsid w:val="00185E2A"/>
    <w:rsid w:val="001A72F1"/>
    <w:rsid w:val="001B36AF"/>
    <w:rsid w:val="001C1E89"/>
    <w:rsid w:val="001D7B0F"/>
    <w:rsid w:val="001F1E1F"/>
    <w:rsid w:val="001F2FB0"/>
    <w:rsid w:val="00204D69"/>
    <w:rsid w:val="00207221"/>
    <w:rsid w:val="00212CEE"/>
    <w:rsid w:val="00242295"/>
    <w:rsid w:val="00245399"/>
    <w:rsid w:val="00252500"/>
    <w:rsid w:val="002640FE"/>
    <w:rsid w:val="00291810"/>
    <w:rsid w:val="002B3BFC"/>
    <w:rsid w:val="002C72CF"/>
    <w:rsid w:val="002D0608"/>
    <w:rsid w:val="002D40F2"/>
    <w:rsid w:val="002F30B7"/>
    <w:rsid w:val="00302FA8"/>
    <w:rsid w:val="0032050B"/>
    <w:rsid w:val="00327B5B"/>
    <w:rsid w:val="0033115F"/>
    <w:rsid w:val="00335535"/>
    <w:rsid w:val="00355DCB"/>
    <w:rsid w:val="0036482C"/>
    <w:rsid w:val="00364C39"/>
    <w:rsid w:val="00381391"/>
    <w:rsid w:val="0039322F"/>
    <w:rsid w:val="00395D42"/>
    <w:rsid w:val="003A4560"/>
    <w:rsid w:val="003C02DB"/>
    <w:rsid w:val="003D3339"/>
    <w:rsid w:val="003D6324"/>
    <w:rsid w:val="003F20F6"/>
    <w:rsid w:val="00406D54"/>
    <w:rsid w:val="00421FC3"/>
    <w:rsid w:val="00423D1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42535"/>
    <w:rsid w:val="005808B1"/>
    <w:rsid w:val="00596B0B"/>
    <w:rsid w:val="005A0908"/>
    <w:rsid w:val="005A2014"/>
    <w:rsid w:val="005A4173"/>
    <w:rsid w:val="005A5E25"/>
    <w:rsid w:val="005C1C76"/>
    <w:rsid w:val="005E0762"/>
    <w:rsid w:val="005E67E1"/>
    <w:rsid w:val="005F1433"/>
    <w:rsid w:val="005F6B61"/>
    <w:rsid w:val="00607801"/>
    <w:rsid w:val="0061378D"/>
    <w:rsid w:val="00614A51"/>
    <w:rsid w:val="006164AF"/>
    <w:rsid w:val="0061792F"/>
    <w:rsid w:val="006461AE"/>
    <w:rsid w:val="006616FB"/>
    <w:rsid w:val="00672853"/>
    <w:rsid w:val="006846F9"/>
    <w:rsid w:val="0069220B"/>
    <w:rsid w:val="006A3433"/>
    <w:rsid w:val="006B1D66"/>
    <w:rsid w:val="006C07C7"/>
    <w:rsid w:val="006D616D"/>
    <w:rsid w:val="006F74F9"/>
    <w:rsid w:val="00706061"/>
    <w:rsid w:val="00722464"/>
    <w:rsid w:val="00723BA4"/>
    <w:rsid w:val="00732DA3"/>
    <w:rsid w:val="00732E0F"/>
    <w:rsid w:val="00733FB9"/>
    <w:rsid w:val="007365E4"/>
    <w:rsid w:val="007379C6"/>
    <w:rsid w:val="00741104"/>
    <w:rsid w:val="0074209B"/>
    <w:rsid w:val="00755256"/>
    <w:rsid w:val="00756A52"/>
    <w:rsid w:val="007607B3"/>
    <w:rsid w:val="007760B5"/>
    <w:rsid w:val="007762B7"/>
    <w:rsid w:val="00781184"/>
    <w:rsid w:val="007C0F5B"/>
    <w:rsid w:val="007E00DF"/>
    <w:rsid w:val="008046BA"/>
    <w:rsid w:val="00826E4C"/>
    <w:rsid w:val="00830659"/>
    <w:rsid w:val="00845D5B"/>
    <w:rsid w:val="008467DF"/>
    <w:rsid w:val="00856419"/>
    <w:rsid w:val="008623A5"/>
    <w:rsid w:val="00866C30"/>
    <w:rsid w:val="008A4F08"/>
    <w:rsid w:val="008A5D21"/>
    <w:rsid w:val="008A77BE"/>
    <w:rsid w:val="008B1569"/>
    <w:rsid w:val="008B314E"/>
    <w:rsid w:val="008B7AFA"/>
    <w:rsid w:val="008C2B2D"/>
    <w:rsid w:val="008C56EB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2375D"/>
    <w:rsid w:val="00943C38"/>
    <w:rsid w:val="00950E61"/>
    <w:rsid w:val="00962844"/>
    <w:rsid w:val="0096590E"/>
    <w:rsid w:val="00993316"/>
    <w:rsid w:val="009A38A6"/>
    <w:rsid w:val="009B43F9"/>
    <w:rsid w:val="009C2F11"/>
    <w:rsid w:val="009C436C"/>
    <w:rsid w:val="009D5FDB"/>
    <w:rsid w:val="009E3C90"/>
    <w:rsid w:val="009E643F"/>
    <w:rsid w:val="00A05226"/>
    <w:rsid w:val="00A12A67"/>
    <w:rsid w:val="00A1324C"/>
    <w:rsid w:val="00A13384"/>
    <w:rsid w:val="00A14865"/>
    <w:rsid w:val="00A21998"/>
    <w:rsid w:val="00A35E63"/>
    <w:rsid w:val="00A37086"/>
    <w:rsid w:val="00A42A45"/>
    <w:rsid w:val="00A43EF1"/>
    <w:rsid w:val="00A5564B"/>
    <w:rsid w:val="00A63949"/>
    <w:rsid w:val="00A64742"/>
    <w:rsid w:val="00A74C28"/>
    <w:rsid w:val="00A86369"/>
    <w:rsid w:val="00A9442E"/>
    <w:rsid w:val="00AB075D"/>
    <w:rsid w:val="00AB43F1"/>
    <w:rsid w:val="00B131F6"/>
    <w:rsid w:val="00B33B40"/>
    <w:rsid w:val="00B379CF"/>
    <w:rsid w:val="00B56D7B"/>
    <w:rsid w:val="00B67820"/>
    <w:rsid w:val="00B91432"/>
    <w:rsid w:val="00B93B96"/>
    <w:rsid w:val="00BA68A5"/>
    <w:rsid w:val="00BA730E"/>
    <w:rsid w:val="00BB5C06"/>
    <w:rsid w:val="00BC37EB"/>
    <w:rsid w:val="00BD4BA9"/>
    <w:rsid w:val="00BE1238"/>
    <w:rsid w:val="00BE1A09"/>
    <w:rsid w:val="00C02FA5"/>
    <w:rsid w:val="00C1331C"/>
    <w:rsid w:val="00C24E9A"/>
    <w:rsid w:val="00C37415"/>
    <w:rsid w:val="00C651C6"/>
    <w:rsid w:val="00C75877"/>
    <w:rsid w:val="00C9145A"/>
    <w:rsid w:val="00CA2DC0"/>
    <w:rsid w:val="00CA6B33"/>
    <w:rsid w:val="00CA6C93"/>
    <w:rsid w:val="00CC413A"/>
    <w:rsid w:val="00CD2340"/>
    <w:rsid w:val="00CD5E32"/>
    <w:rsid w:val="00D16378"/>
    <w:rsid w:val="00D212E4"/>
    <w:rsid w:val="00D2709C"/>
    <w:rsid w:val="00D558A4"/>
    <w:rsid w:val="00D730A5"/>
    <w:rsid w:val="00D83FCD"/>
    <w:rsid w:val="00D86739"/>
    <w:rsid w:val="00D91CE9"/>
    <w:rsid w:val="00D96E98"/>
    <w:rsid w:val="00DA34E5"/>
    <w:rsid w:val="00DA3A96"/>
    <w:rsid w:val="00DA5157"/>
    <w:rsid w:val="00DD556C"/>
    <w:rsid w:val="00DD6494"/>
    <w:rsid w:val="00DE2F18"/>
    <w:rsid w:val="00DF196F"/>
    <w:rsid w:val="00E02E36"/>
    <w:rsid w:val="00E05273"/>
    <w:rsid w:val="00E14088"/>
    <w:rsid w:val="00E17660"/>
    <w:rsid w:val="00E3262B"/>
    <w:rsid w:val="00E55664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268C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4487-46A0-4667-8DE3-34610BE9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404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81</cp:revision>
  <cp:lastPrinted>2022-06-07T05:19:00Z</cp:lastPrinted>
  <dcterms:created xsi:type="dcterms:W3CDTF">2016-08-03T10:29:00Z</dcterms:created>
  <dcterms:modified xsi:type="dcterms:W3CDTF">2022-06-07T05:20:00Z</dcterms:modified>
</cp:coreProperties>
</file>