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5C0CDC" w:rsidP="00026ED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7594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226" w:rsidRDefault="005C0CDC">
                            <w:r>
                              <w:rPr>
                                <w:lang w:val="tt"/>
                              </w:rPr>
                              <w:t xml:space="preserve">               30.11.2017 ел                                                             №33-157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tt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" stroked="f">
                <v:fill opacity="0"/>
                <v:textbox>
                  <w:txbxContent>
                    <w:p w:rsidR="00A05226" w:rsidRDefault="005C0CDC">
                      <w:r>
                        <w:rPr>
                          <w:lang w:val="tt"/>
                        </w:rPr>
                        <w:t xml:space="preserve">               30.11.2017 ел                                                             №33-157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tt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751645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DC" w:rsidRDefault="005C0CDC" w:rsidP="002640FE">
      <w:pPr>
        <w:pStyle w:val="a6"/>
        <w:spacing w:after="0" w:line="240" w:lineRule="auto"/>
        <w:ind w:left="660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5C0CDC">
        <w:rPr>
          <w:rFonts w:ascii="Arial" w:hAnsi="Arial" w:cs="Arial"/>
          <w:bCs/>
          <w:sz w:val="24"/>
          <w:szCs w:val="24"/>
          <w:lang w:val="tt"/>
        </w:rPr>
        <w:t xml:space="preserve">  «Югары Ослан авыл җирлегенең 2017 нче елга һәм 2018-2019 нчы елларның планлы чорына бюджеты турында» Югары Ослан авыл җирлеге Советының 2016 елның 16 декабрендәге 17-81 номерлы карарына </w:t>
      </w:r>
    </w:p>
    <w:p w:rsidR="000E2885" w:rsidRPr="005C0CDC" w:rsidRDefault="005C0CDC" w:rsidP="002640FE">
      <w:pPr>
        <w:pStyle w:val="a6"/>
        <w:spacing w:after="0" w:line="240" w:lineRule="auto"/>
        <w:ind w:left="660"/>
        <w:jc w:val="center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bCs/>
          <w:sz w:val="24"/>
          <w:szCs w:val="24"/>
          <w:lang w:val="tt"/>
        </w:rPr>
        <w:t>үзгәрешләр</w:t>
      </w:r>
      <w:r w:rsidRPr="005C0CDC">
        <w:rPr>
          <w:rFonts w:ascii="Arial" w:hAnsi="Arial" w:cs="Arial"/>
          <w:bCs/>
          <w:sz w:val="24"/>
          <w:szCs w:val="24"/>
          <w:lang w:val="tt"/>
        </w:rPr>
        <w:t xml:space="preserve"> кертү турында.</w:t>
      </w:r>
    </w:p>
    <w:p w:rsidR="000E2885" w:rsidRPr="005C0CDC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5C0CDC" w:rsidRDefault="005C0CDC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    Башкарма комитет</w:t>
      </w:r>
      <w:r w:rsidRPr="005C0CDC">
        <w:rPr>
          <w:rFonts w:ascii="Arial" w:hAnsi="Arial" w:cs="Arial"/>
          <w:sz w:val="24"/>
          <w:szCs w:val="24"/>
          <w:lang w:val="tt"/>
        </w:rPr>
        <w:t xml:space="preserve"> җитәкчесе Котков Д.В.  ассигнованиеләрне күчерү, буш калган акчаларны 2017 елның 1 гыйнварына барлыкка килгән акчаларны кайтару зарурлыгы турында  хәбәрен тыңлап һәм фикер алышканнан соң,</w:t>
      </w:r>
    </w:p>
    <w:p w:rsidR="000E2885" w:rsidRPr="005C0CDC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5C0CDC" w:rsidRDefault="005C0CDC" w:rsidP="005C0CDC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5C0CDC"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</w:p>
    <w:p w:rsidR="000E2885" w:rsidRPr="005C0CDC" w:rsidRDefault="005C0CDC" w:rsidP="005C0C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0E2885" w:rsidRPr="005C0CDC" w:rsidRDefault="005C0CDC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КАРАР ИТТЕ:</w:t>
      </w:r>
    </w:p>
    <w:p w:rsidR="00672853" w:rsidRPr="005C0CDC" w:rsidRDefault="00672853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4509" w:rsidRPr="005C0CDC" w:rsidRDefault="005C0CDC" w:rsidP="00C64509">
      <w:pPr>
        <w:numPr>
          <w:ilvl w:val="0"/>
          <w:numId w:val="6"/>
        </w:numPr>
        <w:tabs>
          <w:tab w:val="clear" w:pos="360"/>
          <w:tab w:val="num" w:pos="720"/>
          <w:tab w:val="left" w:pos="198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 «Югары Ослан авыл җирлегенең 2017 елга һәм 2018 һәм 2019 еллар план чорына бюджеты турында» Югары Ослан муниципаль районы Советының 2016 елның 16 декабрендәге 17-81 номерлы карарына түбәндәге үзгәрешләрне кертергә:</w:t>
      </w:r>
    </w:p>
    <w:p w:rsidR="008B010B" w:rsidRPr="005C0CDC" w:rsidRDefault="005C0CDC" w:rsidP="008B010B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1.1 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5C0CDC">
        <w:rPr>
          <w:rFonts w:ascii="Arial" w:hAnsi="Arial" w:cs="Arial"/>
          <w:sz w:val="24"/>
          <w:szCs w:val="24"/>
          <w:lang w:val="tt"/>
        </w:rPr>
        <w:t>1 статьяның 1 өлешендә:</w:t>
      </w:r>
    </w:p>
    <w:p w:rsidR="008B010B" w:rsidRPr="005C0CDC" w:rsidRDefault="005C0CDC" w:rsidP="008B010B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1) пунктчада «3182,8» санын «3641,2» санына алмаштырырга;</w:t>
      </w:r>
    </w:p>
    <w:p w:rsidR="008B010B" w:rsidRPr="005C0CDC" w:rsidRDefault="005C0CDC" w:rsidP="008B010B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2) пунктчада «13901,4» санын «14409,8» санына алмаштырырга;</w:t>
      </w:r>
    </w:p>
    <w:p w:rsidR="008B010B" w:rsidRPr="005C0CDC" w:rsidRDefault="005C0CDC" w:rsidP="008B010B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3) пунктчада «10718,6» санын «10768,6» санына алмаштырырга.</w:t>
      </w:r>
    </w:p>
    <w:p w:rsidR="005C0CDC" w:rsidRDefault="005C0CDC" w:rsidP="005C0CDC">
      <w:pPr>
        <w:tabs>
          <w:tab w:val="left" w:pos="1980"/>
        </w:tabs>
        <w:rPr>
          <w:rFonts w:ascii="Arial" w:hAnsi="Arial" w:cs="Arial"/>
          <w:snapToGrid w:val="0"/>
          <w:sz w:val="24"/>
          <w:szCs w:val="24"/>
          <w:lang w:val="tt"/>
        </w:rPr>
      </w:pPr>
    </w:p>
    <w:p w:rsidR="005C0CDC" w:rsidRDefault="005C0CDC" w:rsidP="005C0CDC">
      <w:pPr>
        <w:tabs>
          <w:tab w:val="left" w:pos="1980"/>
        </w:tabs>
        <w:rPr>
          <w:rFonts w:ascii="Arial" w:hAnsi="Arial" w:cs="Arial"/>
          <w:snapToGrid w:val="0"/>
          <w:sz w:val="24"/>
          <w:szCs w:val="24"/>
          <w:lang w:val="tt"/>
        </w:rPr>
      </w:pPr>
    </w:p>
    <w:p w:rsidR="005C0CDC" w:rsidRDefault="005C0CDC" w:rsidP="005C0CDC">
      <w:pPr>
        <w:tabs>
          <w:tab w:val="left" w:pos="1980"/>
        </w:tabs>
        <w:rPr>
          <w:rFonts w:ascii="Arial" w:hAnsi="Arial" w:cs="Arial"/>
          <w:snapToGrid w:val="0"/>
          <w:sz w:val="24"/>
          <w:szCs w:val="24"/>
          <w:lang w:val="tt"/>
        </w:rPr>
      </w:pPr>
    </w:p>
    <w:p w:rsidR="005C0CDC" w:rsidRDefault="005C0CDC" w:rsidP="005C0CDC">
      <w:pPr>
        <w:tabs>
          <w:tab w:val="left" w:pos="1980"/>
        </w:tabs>
        <w:rPr>
          <w:rFonts w:ascii="Arial" w:hAnsi="Arial" w:cs="Arial"/>
          <w:snapToGrid w:val="0"/>
          <w:sz w:val="24"/>
          <w:szCs w:val="24"/>
          <w:lang w:val="tt"/>
        </w:rPr>
      </w:pPr>
      <w:r w:rsidRPr="005C0CDC">
        <w:rPr>
          <w:rFonts w:ascii="Arial" w:hAnsi="Arial" w:cs="Arial"/>
          <w:snapToGrid w:val="0"/>
          <w:sz w:val="24"/>
          <w:szCs w:val="24"/>
          <w:lang w:val="tt"/>
        </w:rPr>
        <w:lastRenderedPageBreak/>
        <w:t>Югары Ослан муниципаль районы  Югары Ослан авыл җирлегенең </w:t>
      </w:r>
    </w:p>
    <w:p w:rsidR="008B010B" w:rsidRPr="005C0CDC" w:rsidRDefault="005C0CDC" w:rsidP="005C0CDC">
      <w:pPr>
        <w:tabs>
          <w:tab w:val="left" w:pos="1980"/>
        </w:tabs>
        <w:rPr>
          <w:rFonts w:ascii="Arial" w:hAnsi="Arial" w:cs="Arial"/>
          <w:snapToGrid w:val="0"/>
          <w:sz w:val="24"/>
          <w:szCs w:val="24"/>
        </w:rPr>
      </w:pPr>
      <w:r w:rsidRPr="005C0CDC">
        <w:rPr>
          <w:rFonts w:ascii="Arial" w:hAnsi="Arial" w:cs="Arial"/>
          <w:snapToGrid w:val="0"/>
          <w:sz w:val="24"/>
          <w:szCs w:val="24"/>
          <w:lang w:val="tt"/>
        </w:rPr>
        <w:t xml:space="preserve"> 2017 елга бюджет </w:t>
      </w:r>
      <w:r>
        <w:rPr>
          <w:rFonts w:ascii="Arial" w:hAnsi="Arial" w:cs="Arial"/>
          <w:snapToGrid w:val="0"/>
          <w:sz w:val="24"/>
          <w:szCs w:val="24"/>
          <w:lang w:val="tt"/>
        </w:rPr>
        <w:t>кытлыгын финанслау чыганаклары</w:t>
      </w:r>
    </w:p>
    <w:p w:rsidR="008B010B" w:rsidRPr="005C0CDC" w:rsidRDefault="005C0CDC" w:rsidP="008B010B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5C0CDC">
        <w:rPr>
          <w:rFonts w:ascii="Arial" w:hAnsi="Arial" w:cs="Arial"/>
          <w:snapToGrid w:val="0"/>
          <w:sz w:val="24"/>
          <w:szCs w:val="24"/>
          <w:lang w:val="tt"/>
        </w:rPr>
        <w:t xml:space="preserve"> </w:t>
      </w:r>
      <w:r w:rsidRPr="005C0CDC">
        <w:rPr>
          <w:rFonts w:ascii="Arial" w:hAnsi="Arial" w:cs="Arial"/>
          <w:snapToGrid w:val="0"/>
          <w:sz w:val="24"/>
          <w:szCs w:val="24"/>
          <w:lang w:val="tt"/>
        </w:rPr>
        <w:t xml:space="preserve">(мең сум)                                                                        </w:t>
      </w:r>
      <w:r w:rsidRPr="005C0CDC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0D228F" w:rsidRPr="005C0CDC" w:rsidTr="00DF1E92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010B" w:rsidRPr="005C0CDC" w:rsidRDefault="005C0CDC" w:rsidP="00DF1E92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0D228F" w:rsidRPr="005C0CDC" w:rsidTr="00DF1E92">
        <w:trPr>
          <w:trHeight w:val="279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3641,2</w:t>
            </w:r>
          </w:p>
        </w:tc>
      </w:tr>
      <w:tr w:rsidR="000D228F" w:rsidRPr="005C0CDC" w:rsidTr="00DF1E92">
        <w:trPr>
          <w:trHeight w:val="279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01 05 00 00 00 0000 </w:t>
            </w: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000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3641,2</w:t>
            </w:r>
          </w:p>
        </w:tc>
      </w:tr>
      <w:tr w:rsidR="000D228F" w:rsidRPr="005C0CDC" w:rsidTr="00DF1E92">
        <w:trPr>
          <w:trHeight w:val="279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0CDC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5C0CDC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0D228F" w:rsidRPr="005C0CDC" w:rsidTr="00DF1E92">
        <w:trPr>
          <w:trHeight w:val="279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0CDC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5C0CDC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-10768,6</w:t>
            </w:r>
          </w:p>
        </w:tc>
      </w:tr>
      <w:tr w:rsidR="000D228F" w:rsidRPr="005C0CDC" w:rsidTr="00DF1E92">
        <w:trPr>
          <w:trHeight w:val="523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0CDC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5C0CDC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-10768,6</w:t>
            </w:r>
          </w:p>
        </w:tc>
      </w:tr>
      <w:tr w:rsidR="000D228F" w:rsidRPr="005C0CDC" w:rsidTr="00DF1E92">
        <w:trPr>
          <w:trHeight w:val="523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0CDC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5C0CDC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14409,8</w:t>
            </w:r>
          </w:p>
        </w:tc>
      </w:tr>
      <w:tr w:rsidR="000D228F" w:rsidRPr="005C0CDC" w:rsidTr="00DF1E92">
        <w:trPr>
          <w:trHeight w:val="523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0CDC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5C0CDC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14409,8</w:t>
            </w:r>
          </w:p>
        </w:tc>
      </w:tr>
      <w:tr w:rsidR="000D228F" w:rsidRPr="005C0CDC" w:rsidTr="00DF1E92">
        <w:trPr>
          <w:trHeight w:val="421"/>
        </w:trPr>
        <w:tc>
          <w:tcPr>
            <w:tcW w:w="2268" w:type="dxa"/>
          </w:tcPr>
          <w:p w:rsidR="008B010B" w:rsidRPr="005C0CDC" w:rsidRDefault="005C0CDC" w:rsidP="00DF1E92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0CDC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8B010B" w:rsidRPr="005C0CDC" w:rsidRDefault="005C0CDC" w:rsidP="00DF1E92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5C0CDC">
              <w:rPr>
                <w:rFonts w:cs="Arial"/>
                <w:sz w:val="24"/>
                <w:szCs w:val="24"/>
                <w:lang w:val="tt"/>
              </w:rPr>
              <w:t xml:space="preserve">Бюджетның калган башка </w:t>
            </w:r>
            <w:r w:rsidRPr="005C0CDC">
              <w:rPr>
                <w:rFonts w:cs="Arial"/>
                <w:sz w:val="24"/>
                <w:szCs w:val="24"/>
                <w:lang w:val="tt"/>
              </w:rPr>
              <w:t>акчаларын киметү</w:t>
            </w:r>
          </w:p>
        </w:tc>
        <w:tc>
          <w:tcPr>
            <w:tcW w:w="1134" w:type="dxa"/>
          </w:tcPr>
          <w:p w:rsidR="008B010B" w:rsidRPr="005C0CDC" w:rsidRDefault="005C0CDC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C0CDC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14409,8</w:t>
            </w:r>
          </w:p>
          <w:p w:rsidR="008B010B" w:rsidRPr="005C0CDC" w:rsidRDefault="008B010B" w:rsidP="00DF1E92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1.2.  8 нче кушымтада «Югары Ослан муниципаль районының 2017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-«Дәүләт 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351-0104-00400-200 юлында  «1821,3» саннарын «1832,7» саннарына ал</w:t>
      </w:r>
      <w:r w:rsidRPr="005C0CDC">
        <w:rPr>
          <w:rFonts w:ascii="Arial" w:hAnsi="Arial" w:cs="Arial"/>
          <w:sz w:val="24"/>
          <w:szCs w:val="24"/>
          <w:lang w:val="tt"/>
        </w:rPr>
        <w:t xml:space="preserve">маштырырга; 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“Юл хуҗалыгы”  351-0409-9900078020-200 юлында “2790,7” саннарын “2795,7”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lastRenderedPageBreak/>
        <w:t>- “Торак-коммуналь хуҗалык өлкәсендә чаралар”  351-0502-9900075050-200 юлында “551,3” санын “661,3” санына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-"Шәһәр округларын һәм </w:t>
      </w:r>
      <w:r w:rsidRPr="005C0CDC">
        <w:rPr>
          <w:rFonts w:ascii="Arial" w:hAnsi="Arial" w:cs="Arial"/>
          <w:sz w:val="24"/>
          <w:szCs w:val="24"/>
          <w:lang w:val="tt"/>
        </w:rPr>
        <w:t>җирлекләрен</w:t>
      </w:r>
      <w:r w:rsidRPr="005C0CDC">
        <w:rPr>
          <w:rFonts w:ascii="Arial" w:hAnsi="Arial" w:cs="Arial"/>
          <w:sz w:val="24"/>
          <w:szCs w:val="24"/>
          <w:lang w:val="tt"/>
        </w:rPr>
        <w:t xml:space="preserve"> төзекләндерү буенча башка чаралар»   351-0503-9900078050-200 юлында «2156,7» саннарын «2465,1»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-"Яшелләндерү" 351-0503-9900078030-200 юлында «830,3» саннарын «754,4»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« Китапханәләр эшчәнлеген тә</w:t>
      </w:r>
      <w:r w:rsidRPr="005C0CDC">
        <w:rPr>
          <w:rFonts w:ascii="Arial" w:hAnsi="Arial" w:cs="Arial"/>
          <w:sz w:val="24"/>
          <w:szCs w:val="24"/>
          <w:lang w:val="tt"/>
        </w:rPr>
        <w:t>эмин итү» 351-0801-0830144090-200 юлында «470,2» саннарын «525,0»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«Сайлаулар һәм референдумнар үткәрүне тәэмин итү 351-0107-990002015-244 юлын «4,5» саны белән  кертергә;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«Каты көнкүреш калдыкларын күмү урыннарын утильләштерү һә</w:t>
      </w:r>
      <w:r w:rsidRPr="005C0CDC">
        <w:rPr>
          <w:rFonts w:ascii="Arial" w:hAnsi="Arial" w:cs="Arial"/>
          <w:sz w:val="24"/>
          <w:szCs w:val="24"/>
          <w:lang w:val="tt"/>
        </w:rPr>
        <w:t>м карап тоту 351-0503-9900078060-200 юлында «600,0» саннарын «800,0»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-"Барлыгы чыгымнар" юлында «13901,4» санын «14409,8» санына алмаштырырга.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1.3.  10 Кушымтада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 бюджеты чыгым</w:t>
      </w:r>
      <w:r w:rsidRPr="005C0CDC">
        <w:rPr>
          <w:rFonts w:ascii="Arial" w:hAnsi="Arial" w:cs="Arial"/>
          <w:sz w:val="24"/>
          <w:szCs w:val="24"/>
          <w:lang w:val="tt"/>
        </w:rPr>
        <w:t>нарының ведомство структурасы»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«Дәүләт 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351-0104-00400-200 юлында «1821,3»</w:t>
      </w:r>
      <w:r w:rsidRPr="005C0CDC">
        <w:rPr>
          <w:rFonts w:ascii="Arial" w:hAnsi="Arial" w:cs="Arial"/>
          <w:sz w:val="24"/>
          <w:szCs w:val="24"/>
          <w:lang w:val="tt"/>
        </w:rPr>
        <w:t xml:space="preserve"> санын «1832,7» санына алмаштырырга; 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“Юл хуҗалыгы” 351-0409-9900078020-200-юлында  “2790,7” саннарын “2795,7”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“Торак-коммуналь хуҗалык өлкәсендәге чаралар” 351-0502-9900075050-200 юлында  “551,3” санын “661,3” санына алмаштырыр</w:t>
      </w:r>
      <w:r w:rsidRPr="005C0CDC">
        <w:rPr>
          <w:rFonts w:ascii="Arial" w:hAnsi="Arial" w:cs="Arial"/>
          <w:sz w:val="24"/>
          <w:szCs w:val="24"/>
          <w:lang w:val="tt"/>
        </w:rPr>
        <w:t>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 351-0503-9900078050-200 юлында «2156,7» саннарын «2465,1»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-"Яшелләндерү" 351-0503-9900078030-200 юлында «830,3» санын «754,4» санына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« Китап</w:t>
      </w:r>
      <w:r w:rsidRPr="005C0CDC">
        <w:rPr>
          <w:rFonts w:ascii="Arial" w:hAnsi="Arial" w:cs="Arial"/>
          <w:sz w:val="24"/>
          <w:szCs w:val="24"/>
          <w:lang w:val="tt"/>
        </w:rPr>
        <w:t>ханәләр эшчәнлеген тәэмин итү» 351-0801-0830144090-200 юлында «470,2» саннарын «525,0»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 «Сайлаулар һәм референдумнар үткәрүне тәэмин итү 351-0107-990002015-244 юлын «4,5» саны белән  кертергә;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lastRenderedPageBreak/>
        <w:t>- «Каты көнкүреш калдыкларын күмү урын</w:t>
      </w:r>
      <w:r w:rsidRPr="005C0CDC">
        <w:rPr>
          <w:rFonts w:ascii="Arial" w:hAnsi="Arial" w:cs="Arial"/>
          <w:sz w:val="24"/>
          <w:szCs w:val="24"/>
          <w:lang w:val="tt"/>
        </w:rPr>
        <w:t>нарын төгәлләштерү һәм карап тоту 351-0503-9900078060-200 юлында «600,0» саннарын «800,0» саннарына алмаштырырга;</w:t>
      </w:r>
    </w:p>
    <w:p w:rsidR="008B010B" w:rsidRPr="005C0CDC" w:rsidRDefault="005C0CDC" w:rsidP="008B01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>-"Барлыгы чыгымнар" юлында «13901,4» санын «14409,8» санына алмаштырырга.</w:t>
      </w:r>
    </w:p>
    <w:p w:rsidR="00156146" w:rsidRPr="005C0CDC" w:rsidRDefault="005C0CDC" w:rsidP="00BE1A09">
      <w:pPr>
        <w:tabs>
          <w:tab w:val="left" w:pos="19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5C0CDC" w:rsidRDefault="005C0CDC" w:rsidP="00BE1A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0CDC">
        <w:rPr>
          <w:rFonts w:ascii="Arial" w:hAnsi="Arial" w:cs="Arial"/>
          <w:sz w:val="24"/>
          <w:szCs w:val="24"/>
          <w:lang w:val="tt"/>
        </w:rPr>
        <w:t xml:space="preserve">3. Әлеге карарның үтәлешен тикшереп торуны Югары Ослан муниципаль районы Советының бюджет-финанс һәм </w:t>
      </w:r>
      <w:r w:rsidRPr="005C0CDC">
        <w:rPr>
          <w:rFonts w:ascii="Arial" w:hAnsi="Arial" w:cs="Arial"/>
          <w:sz w:val="24"/>
          <w:szCs w:val="24"/>
          <w:lang w:val="tt"/>
        </w:rPr>
        <w:t>икътисадый мәсьәләләр буенча даими комиссиясенә йөкләргә.</w:t>
      </w:r>
    </w:p>
    <w:p w:rsidR="00B67820" w:rsidRPr="005C0CDC" w:rsidRDefault="00B67820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7820" w:rsidRPr="005C0CDC" w:rsidRDefault="005C0CDC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C0CDC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5C0CDC" w:rsidRDefault="005C0CDC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>
        <w:rPr>
          <w:rFonts w:ascii="Arial" w:hAnsi="Arial" w:cs="Arial"/>
          <w:bCs/>
          <w:sz w:val="24"/>
          <w:szCs w:val="24"/>
          <w:lang w:val="tt"/>
        </w:rPr>
        <w:t xml:space="preserve"> </w:t>
      </w:r>
      <w:r w:rsidRPr="005C0CDC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</w:t>
      </w:r>
    </w:p>
    <w:p w:rsidR="00B67820" w:rsidRPr="005C0CDC" w:rsidRDefault="005C0CDC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C0CDC">
        <w:rPr>
          <w:rFonts w:ascii="Arial" w:hAnsi="Arial" w:cs="Arial"/>
          <w:bCs/>
          <w:sz w:val="24"/>
          <w:szCs w:val="24"/>
          <w:lang w:val="tt"/>
        </w:rPr>
        <w:t xml:space="preserve"> Юг</w:t>
      </w:r>
      <w:r>
        <w:rPr>
          <w:rFonts w:ascii="Arial" w:hAnsi="Arial" w:cs="Arial"/>
          <w:bCs/>
          <w:sz w:val="24"/>
          <w:szCs w:val="24"/>
          <w:lang w:val="tt"/>
        </w:rPr>
        <w:t xml:space="preserve">ары Ослан авыл җирлеге  Башлыгы                                                 </w:t>
      </w:r>
      <w:r w:rsidRPr="005C0CDC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156146" w:rsidRPr="005C0CDC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6146" w:rsidRPr="005C0CDC" w:rsidSect="005C0CDC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0D561D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CD2BA5C" w:tentative="1">
      <w:start w:val="1"/>
      <w:numFmt w:val="lowerLetter"/>
      <w:lvlText w:val="%2."/>
      <w:lvlJc w:val="left"/>
      <w:pPr>
        <w:ind w:left="1788" w:hanging="360"/>
      </w:pPr>
    </w:lvl>
    <w:lvl w:ilvl="2" w:tplc="D090B71E" w:tentative="1">
      <w:start w:val="1"/>
      <w:numFmt w:val="lowerRoman"/>
      <w:lvlText w:val="%3."/>
      <w:lvlJc w:val="right"/>
      <w:pPr>
        <w:ind w:left="2508" w:hanging="180"/>
      </w:pPr>
    </w:lvl>
    <w:lvl w:ilvl="3" w:tplc="8DAEDFE6" w:tentative="1">
      <w:start w:val="1"/>
      <w:numFmt w:val="decimal"/>
      <w:lvlText w:val="%4."/>
      <w:lvlJc w:val="left"/>
      <w:pPr>
        <w:ind w:left="3228" w:hanging="360"/>
      </w:pPr>
    </w:lvl>
    <w:lvl w:ilvl="4" w:tplc="2B3A9BDA" w:tentative="1">
      <w:start w:val="1"/>
      <w:numFmt w:val="lowerLetter"/>
      <w:lvlText w:val="%5."/>
      <w:lvlJc w:val="left"/>
      <w:pPr>
        <w:ind w:left="3948" w:hanging="360"/>
      </w:pPr>
    </w:lvl>
    <w:lvl w:ilvl="5" w:tplc="8F0889A2" w:tentative="1">
      <w:start w:val="1"/>
      <w:numFmt w:val="lowerRoman"/>
      <w:lvlText w:val="%6."/>
      <w:lvlJc w:val="right"/>
      <w:pPr>
        <w:ind w:left="4668" w:hanging="180"/>
      </w:pPr>
    </w:lvl>
    <w:lvl w:ilvl="6" w:tplc="6B8C78A2" w:tentative="1">
      <w:start w:val="1"/>
      <w:numFmt w:val="decimal"/>
      <w:lvlText w:val="%7."/>
      <w:lvlJc w:val="left"/>
      <w:pPr>
        <w:ind w:left="5388" w:hanging="360"/>
      </w:pPr>
    </w:lvl>
    <w:lvl w:ilvl="7" w:tplc="6FCA1626" w:tentative="1">
      <w:start w:val="1"/>
      <w:numFmt w:val="lowerLetter"/>
      <w:lvlText w:val="%8."/>
      <w:lvlJc w:val="left"/>
      <w:pPr>
        <w:ind w:left="6108" w:hanging="360"/>
      </w:pPr>
    </w:lvl>
    <w:lvl w:ilvl="8" w:tplc="1DC45B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C482278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6BCBFDC" w:tentative="1">
      <w:start w:val="1"/>
      <w:numFmt w:val="lowerLetter"/>
      <w:lvlText w:val="%2."/>
      <w:lvlJc w:val="left"/>
      <w:pPr>
        <w:ind w:left="1080" w:hanging="360"/>
      </w:pPr>
    </w:lvl>
    <w:lvl w:ilvl="2" w:tplc="EB640710" w:tentative="1">
      <w:start w:val="1"/>
      <w:numFmt w:val="lowerRoman"/>
      <w:lvlText w:val="%3."/>
      <w:lvlJc w:val="right"/>
      <w:pPr>
        <w:ind w:left="1800" w:hanging="180"/>
      </w:pPr>
    </w:lvl>
    <w:lvl w:ilvl="3" w:tplc="6A549474" w:tentative="1">
      <w:start w:val="1"/>
      <w:numFmt w:val="decimal"/>
      <w:lvlText w:val="%4."/>
      <w:lvlJc w:val="left"/>
      <w:pPr>
        <w:ind w:left="2520" w:hanging="360"/>
      </w:pPr>
    </w:lvl>
    <w:lvl w:ilvl="4" w:tplc="C9CE6E66" w:tentative="1">
      <w:start w:val="1"/>
      <w:numFmt w:val="lowerLetter"/>
      <w:lvlText w:val="%5."/>
      <w:lvlJc w:val="left"/>
      <w:pPr>
        <w:ind w:left="3240" w:hanging="360"/>
      </w:pPr>
    </w:lvl>
    <w:lvl w:ilvl="5" w:tplc="C9E2807E" w:tentative="1">
      <w:start w:val="1"/>
      <w:numFmt w:val="lowerRoman"/>
      <w:lvlText w:val="%6."/>
      <w:lvlJc w:val="right"/>
      <w:pPr>
        <w:ind w:left="3960" w:hanging="180"/>
      </w:pPr>
    </w:lvl>
    <w:lvl w:ilvl="6" w:tplc="00FAF8D2" w:tentative="1">
      <w:start w:val="1"/>
      <w:numFmt w:val="decimal"/>
      <w:lvlText w:val="%7."/>
      <w:lvlJc w:val="left"/>
      <w:pPr>
        <w:ind w:left="4680" w:hanging="360"/>
      </w:pPr>
    </w:lvl>
    <w:lvl w:ilvl="7" w:tplc="2D384A24" w:tentative="1">
      <w:start w:val="1"/>
      <w:numFmt w:val="lowerLetter"/>
      <w:lvlText w:val="%8."/>
      <w:lvlJc w:val="left"/>
      <w:pPr>
        <w:ind w:left="5400" w:hanging="360"/>
      </w:pPr>
    </w:lvl>
    <w:lvl w:ilvl="8" w:tplc="D5FA80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13B8F00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7968E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A66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A3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C0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699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29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62C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CF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9CC6C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A43BB6" w:tentative="1">
      <w:start w:val="1"/>
      <w:numFmt w:val="lowerLetter"/>
      <w:lvlText w:val="%2."/>
      <w:lvlJc w:val="left"/>
      <w:pPr>
        <w:ind w:left="1440" w:hanging="360"/>
      </w:pPr>
    </w:lvl>
    <w:lvl w:ilvl="2" w:tplc="0352C6FA" w:tentative="1">
      <w:start w:val="1"/>
      <w:numFmt w:val="lowerRoman"/>
      <w:lvlText w:val="%3."/>
      <w:lvlJc w:val="right"/>
      <w:pPr>
        <w:ind w:left="2160" w:hanging="180"/>
      </w:pPr>
    </w:lvl>
    <w:lvl w:ilvl="3" w:tplc="E49AA0C8" w:tentative="1">
      <w:start w:val="1"/>
      <w:numFmt w:val="decimal"/>
      <w:lvlText w:val="%4."/>
      <w:lvlJc w:val="left"/>
      <w:pPr>
        <w:ind w:left="2880" w:hanging="360"/>
      </w:pPr>
    </w:lvl>
    <w:lvl w:ilvl="4" w:tplc="86BECA44" w:tentative="1">
      <w:start w:val="1"/>
      <w:numFmt w:val="lowerLetter"/>
      <w:lvlText w:val="%5."/>
      <w:lvlJc w:val="left"/>
      <w:pPr>
        <w:ind w:left="3600" w:hanging="360"/>
      </w:pPr>
    </w:lvl>
    <w:lvl w:ilvl="5" w:tplc="495013A4" w:tentative="1">
      <w:start w:val="1"/>
      <w:numFmt w:val="lowerRoman"/>
      <w:lvlText w:val="%6."/>
      <w:lvlJc w:val="right"/>
      <w:pPr>
        <w:ind w:left="4320" w:hanging="180"/>
      </w:pPr>
    </w:lvl>
    <w:lvl w:ilvl="6" w:tplc="CFFA5B04" w:tentative="1">
      <w:start w:val="1"/>
      <w:numFmt w:val="decimal"/>
      <w:lvlText w:val="%7."/>
      <w:lvlJc w:val="left"/>
      <w:pPr>
        <w:ind w:left="5040" w:hanging="360"/>
      </w:pPr>
    </w:lvl>
    <w:lvl w:ilvl="7" w:tplc="2BC691CC" w:tentative="1">
      <w:start w:val="1"/>
      <w:numFmt w:val="lowerLetter"/>
      <w:lvlText w:val="%8."/>
      <w:lvlJc w:val="left"/>
      <w:pPr>
        <w:ind w:left="5760" w:hanging="360"/>
      </w:pPr>
    </w:lvl>
    <w:lvl w:ilvl="8" w:tplc="AE964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06624A4A">
      <w:start w:val="1"/>
      <w:numFmt w:val="decimal"/>
      <w:lvlText w:val="%1."/>
      <w:lvlJc w:val="left"/>
      <w:pPr>
        <w:ind w:left="720" w:hanging="360"/>
      </w:pPr>
    </w:lvl>
    <w:lvl w:ilvl="1" w:tplc="512216C6">
      <w:start w:val="1"/>
      <w:numFmt w:val="lowerLetter"/>
      <w:lvlText w:val="%2."/>
      <w:lvlJc w:val="left"/>
      <w:pPr>
        <w:ind w:left="1440" w:hanging="360"/>
      </w:pPr>
    </w:lvl>
    <w:lvl w:ilvl="2" w:tplc="F8CC3828">
      <w:start w:val="1"/>
      <w:numFmt w:val="lowerRoman"/>
      <w:lvlText w:val="%3."/>
      <w:lvlJc w:val="right"/>
      <w:pPr>
        <w:ind w:left="2160" w:hanging="180"/>
      </w:pPr>
    </w:lvl>
    <w:lvl w:ilvl="3" w:tplc="E1587D74">
      <w:start w:val="1"/>
      <w:numFmt w:val="decimal"/>
      <w:lvlText w:val="%4."/>
      <w:lvlJc w:val="left"/>
      <w:pPr>
        <w:ind w:left="2880" w:hanging="360"/>
      </w:pPr>
    </w:lvl>
    <w:lvl w:ilvl="4" w:tplc="5694DD9E">
      <w:start w:val="1"/>
      <w:numFmt w:val="lowerLetter"/>
      <w:lvlText w:val="%5."/>
      <w:lvlJc w:val="left"/>
      <w:pPr>
        <w:ind w:left="3600" w:hanging="360"/>
      </w:pPr>
    </w:lvl>
    <w:lvl w:ilvl="5" w:tplc="8A3C8CE8">
      <w:start w:val="1"/>
      <w:numFmt w:val="lowerRoman"/>
      <w:lvlText w:val="%6."/>
      <w:lvlJc w:val="right"/>
      <w:pPr>
        <w:ind w:left="4320" w:hanging="180"/>
      </w:pPr>
    </w:lvl>
    <w:lvl w:ilvl="6" w:tplc="07045D4C">
      <w:start w:val="1"/>
      <w:numFmt w:val="decimal"/>
      <w:lvlText w:val="%7."/>
      <w:lvlJc w:val="left"/>
      <w:pPr>
        <w:ind w:left="5040" w:hanging="360"/>
      </w:pPr>
    </w:lvl>
    <w:lvl w:ilvl="7" w:tplc="B7802332">
      <w:start w:val="1"/>
      <w:numFmt w:val="lowerLetter"/>
      <w:lvlText w:val="%8."/>
      <w:lvlJc w:val="left"/>
      <w:pPr>
        <w:ind w:left="5760" w:hanging="360"/>
      </w:pPr>
    </w:lvl>
    <w:lvl w:ilvl="8" w:tplc="90DCDA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A5"/>
    <w:rsid w:val="00021333"/>
    <w:rsid w:val="000260F5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D228F"/>
    <w:rsid w:val="000E0A6D"/>
    <w:rsid w:val="000E2885"/>
    <w:rsid w:val="000E7D5C"/>
    <w:rsid w:val="00105857"/>
    <w:rsid w:val="00121486"/>
    <w:rsid w:val="00156146"/>
    <w:rsid w:val="00156E54"/>
    <w:rsid w:val="00170744"/>
    <w:rsid w:val="00173B3D"/>
    <w:rsid w:val="00185E2A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45399"/>
    <w:rsid w:val="002466EE"/>
    <w:rsid w:val="00252500"/>
    <w:rsid w:val="002640FE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64C39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0CDC"/>
    <w:rsid w:val="005C1C76"/>
    <w:rsid w:val="005E0762"/>
    <w:rsid w:val="005E5F70"/>
    <w:rsid w:val="005E67E1"/>
    <w:rsid w:val="005F1433"/>
    <w:rsid w:val="005F6B61"/>
    <w:rsid w:val="00607801"/>
    <w:rsid w:val="0061378D"/>
    <w:rsid w:val="00614A51"/>
    <w:rsid w:val="006164AF"/>
    <w:rsid w:val="0061792F"/>
    <w:rsid w:val="006461AE"/>
    <w:rsid w:val="006616FB"/>
    <w:rsid w:val="00672853"/>
    <w:rsid w:val="006846F9"/>
    <w:rsid w:val="0069220B"/>
    <w:rsid w:val="00696825"/>
    <w:rsid w:val="006A3433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7F1A44"/>
    <w:rsid w:val="008046BA"/>
    <w:rsid w:val="00811376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010B"/>
    <w:rsid w:val="008B1569"/>
    <w:rsid w:val="008B314E"/>
    <w:rsid w:val="008B7AFA"/>
    <w:rsid w:val="008C2B2D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37086"/>
    <w:rsid w:val="00A42A45"/>
    <w:rsid w:val="00A43EF1"/>
    <w:rsid w:val="00A50D02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67820"/>
    <w:rsid w:val="00B91432"/>
    <w:rsid w:val="00B93B96"/>
    <w:rsid w:val="00BA68A5"/>
    <w:rsid w:val="00BA730E"/>
    <w:rsid w:val="00BB5C06"/>
    <w:rsid w:val="00BD4BA9"/>
    <w:rsid w:val="00BE1238"/>
    <w:rsid w:val="00BE1A09"/>
    <w:rsid w:val="00C02FA5"/>
    <w:rsid w:val="00C1331C"/>
    <w:rsid w:val="00C24E9A"/>
    <w:rsid w:val="00C37415"/>
    <w:rsid w:val="00C64509"/>
    <w:rsid w:val="00C651C6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0382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E2F18"/>
    <w:rsid w:val="00DE4844"/>
    <w:rsid w:val="00DF196F"/>
    <w:rsid w:val="00DF1E92"/>
    <w:rsid w:val="00E02E36"/>
    <w:rsid w:val="00E05273"/>
    <w:rsid w:val="00E14088"/>
    <w:rsid w:val="00E17660"/>
    <w:rsid w:val="00E3262B"/>
    <w:rsid w:val="00E55664"/>
    <w:rsid w:val="00E5621E"/>
    <w:rsid w:val="00E579A1"/>
    <w:rsid w:val="00E727A2"/>
    <w:rsid w:val="00E8637F"/>
    <w:rsid w:val="00E953D9"/>
    <w:rsid w:val="00EB4C71"/>
    <w:rsid w:val="00EC5FF6"/>
    <w:rsid w:val="00EE17B8"/>
    <w:rsid w:val="00EF5D4A"/>
    <w:rsid w:val="00F123A4"/>
    <w:rsid w:val="00F3319C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B73A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31ED-C4A5-4293-9794-EF6FBFC7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2022-06-07T05:13:00Z</cp:lastPrinted>
  <dcterms:created xsi:type="dcterms:W3CDTF">2022-04-11T05:34:00Z</dcterms:created>
  <dcterms:modified xsi:type="dcterms:W3CDTF">2022-06-07T05:13:00Z</dcterms:modified>
</cp:coreProperties>
</file>