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031044" w:rsidP="00031044">
      <w:pPr>
        <w:pStyle w:val="1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3C94C48" wp14:editId="3C8057AC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3897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4A" w:rsidRPr="00031044" w:rsidRDefault="00031044" w:rsidP="00B26AD6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tt-RU"/>
        </w:rPr>
        <w:t>Ө</w:t>
      </w:r>
      <w:r w:rsidRPr="0057162D">
        <w:rPr>
          <w:rFonts w:ascii="Arial" w:hAnsi="Arial" w:cs="Arial"/>
          <w:sz w:val="24"/>
          <w:szCs w:val="24"/>
          <w:lang w:val="tt"/>
        </w:rPr>
        <w:t xml:space="preserve">ч һәм аннан күбрәк баласы булган күпбалалы гаиләләргә  җир кишәрлекләре бирү өчен билгеләнгән җир кишәрлекләре исемлеген </w:t>
      </w:r>
      <w:r w:rsidRPr="0057162D">
        <w:rPr>
          <w:rFonts w:ascii="Arial" w:hAnsi="Arial" w:cs="Arial"/>
          <w:sz w:val="24"/>
          <w:szCs w:val="24"/>
          <w:lang w:val="tt"/>
        </w:rPr>
        <w:t>раслау турында</w:t>
      </w:r>
    </w:p>
    <w:p w:rsidR="00882A6B" w:rsidRPr="00031044" w:rsidRDefault="00882A6B" w:rsidP="00B26AD6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  <w:lang w:val="en-US"/>
        </w:rPr>
      </w:pPr>
    </w:p>
    <w:p w:rsidR="00FE7367" w:rsidRPr="0057162D" w:rsidRDefault="00031044" w:rsidP="00B26AD6">
      <w:pPr>
        <w:pStyle w:val="a8"/>
        <w:tabs>
          <w:tab w:val="left" w:pos="740"/>
        </w:tabs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57162D">
        <w:rPr>
          <w:rFonts w:ascii="Arial" w:hAnsi="Arial" w:cs="Arial"/>
          <w:b w:val="0"/>
          <w:sz w:val="24"/>
          <w:szCs w:val="24"/>
          <w:lang w:val="tt"/>
        </w:rPr>
        <w:tab/>
        <w:t>18.11.2011 № 90-ТРЗ Татарстан Республикасы Җир кодексының 32.1 ст. 8 пункты нигезендә  Югары Ослан муниципаль районының Башкарма комитеты КАРАР БИРӘ:</w:t>
      </w:r>
    </w:p>
    <w:p w:rsidR="00D77F4A" w:rsidRPr="0057162D" w:rsidRDefault="00D77F4A" w:rsidP="00B26AD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82A6B" w:rsidRPr="00031044" w:rsidRDefault="00031044" w:rsidP="00031044">
      <w:pPr>
        <w:pStyle w:val="a8"/>
        <w:numPr>
          <w:ilvl w:val="0"/>
          <w:numId w:val="6"/>
        </w:numPr>
        <w:tabs>
          <w:tab w:val="left" w:pos="709"/>
        </w:tabs>
        <w:spacing w:line="276" w:lineRule="auto"/>
        <w:ind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>Ө</w:t>
      </w:r>
      <w:r w:rsidRPr="0057162D">
        <w:rPr>
          <w:rFonts w:ascii="Arial" w:hAnsi="Arial" w:cs="Arial"/>
          <w:b w:val="0"/>
          <w:sz w:val="24"/>
          <w:szCs w:val="24"/>
          <w:lang w:val="tt"/>
        </w:rPr>
        <w:t>ч һәм аннан күбрәк баласы булган күпбалалы гаиләләргә  җир кишәрлекләре бирү өчен билгеләнгән җир кишәрлекләре исемлеген расларга:</w:t>
      </w:r>
    </w:p>
    <w:p w:rsidR="00AC2597" w:rsidRPr="00031044" w:rsidRDefault="00031044" w:rsidP="00B26AD6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left"/>
        <w:rPr>
          <w:rFonts w:ascii="Arial" w:hAnsi="Arial" w:cs="Arial"/>
          <w:b w:val="0"/>
          <w:sz w:val="24"/>
          <w:szCs w:val="24"/>
          <w:lang w:val="tt"/>
        </w:rPr>
      </w:pPr>
      <w:r w:rsidRPr="00031044">
        <w:rPr>
          <w:rFonts w:ascii="Arial" w:hAnsi="Arial" w:cs="Arial"/>
          <w:b w:val="0"/>
          <w:sz w:val="24"/>
          <w:szCs w:val="24"/>
          <w:lang w:val="tt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9"/>
        <w:gridCol w:w="5067"/>
        <w:gridCol w:w="2400"/>
        <w:gridCol w:w="1926"/>
      </w:tblGrid>
      <w:tr w:rsidR="00703E57" w:rsidTr="00BE334E">
        <w:tc>
          <w:tcPr>
            <w:tcW w:w="575" w:type="dxa"/>
          </w:tcPr>
          <w:p w:rsidR="00AC2597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5487" w:type="dxa"/>
            <w:vAlign w:val="center"/>
          </w:tcPr>
          <w:p w:rsidR="00AC2597" w:rsidRPr="0057162D" w:rsidRDefault="00031044" w:rsidP="001E568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Җир кишәрлекләренең адресы</w:t>
            </w:r>
          </w:p>
        </w:tc>
        <w:tc>
          <w:tcPr>
            <w:tcW w:w="2417" w:type="dxa"/>
            <w:vAlign w:val="center"/>
          </w:tcPr>
          <w:p w:rsidR="00AC2597" w:rsidRPr="0057162D" w:rsidRDefault="00031044" w:rsidP="001E568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Җир кишәрлегенең  кадастр номеры</w:t>
            </w:r>
          </w:p>
        </w:tc>
        <w:tc>
          <w:tcPr>
            <w:tcW w:w="1943" w:type="dxa"/>
            <w:vAlign w:val="center"/>
          </w:tcPr>
          <w:p w:rsidR="00AC2597" w:rsidRPr="0057162D" w:rsidRDefault="00031044" w:rsidP="001E568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 xml:space="preserve">Җир кишәрлегенең мәйданы </w:t>
            </w:r>
          </w:p>
        </w:tc>
      </w:tr>
      <w:tr w:rsidR="00703E57" w:rsidTr="00433D1D">
        <w:tc>
          <w:tcPr>
            <w:tcW w:w="10422" w:type="dxa"/>
            <w:gridSpan w:val="4"/>
          </w:tcPr>
          <w:p w:rsidR="00AE3295" w:rsidRPr="0057162D" w:rsidRDefault="00031044" w:rsidP="001E568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Югары Ослан авыл җирлеге</w:t>
            </w:r>
          </w:p>
        </w:tc>
      </w:tr>
      <w:tr w:rsidR="00703E57" w:rsidTr="00F74A61">
        <w:tc>
          <w:tcPr>
            <w:tcW w:w="575" w:type="dxa"/>
          </w:tcPr>
          <w:p w:rsidR="00AC2597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1</w:t>
            </w:r>
          </w:p>
        </w:tc>
        <w:tc>
          <w:tcPr>
            <w:tcW w:w="5487" w:type="dxa"/>
          </w:tcPr>
          <w:p w:rsidR="00AC2597" w:rsidRPr="0057162D" w:rsidRDefault="00031044" w:rsidP="00F74A61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Дубравная ур.</w:t>
            </w:r>
          </w:p>
        </w:tc>
        <w:tc>
          <w:tcPr>
            <w:tcW w:w="2417" w:type="dxa"/>
            <w:vAlign w:val="center"/>
          </w:tcPr>
          <w:p w:rsidR="00AC2597" w:rsidRPr="0057162D" w:rsidRDefault="00031044" w:rsidP="00F74A61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16:15:050401:1620</w:t>
            </w:r>
          </w:p>
        </w:tc>
        <w:tc>
          <w:tcPr>
            <w:tcW w:w="1943" w:type="dxa"/>
            <w:vAlign w:val="center"/>
          </w:tcPr>
          <w:p w:rsidR="00AC2597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976</w:t>
            </w:r>
          </w:p>
        </w:tc>
      </w:tr>
      <w:tr w:rsidR="00703E57" w:rsidTr="00F74A61">
        <w:tc>
          <w:tcPr>
            <w:tcW w:w="575" w:type="dxa"/>
          </w:tcPr>
          <w:p w:rsidR="00AC2597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2</w:t>
            </w:r>
          </w:p>
        </w:tc>
        <w:tc>
          <w:tcPr>
            <w:tcW w:w="5487" w:type="dxa"/>
          </w:tcPr>
          <w:p w:rsidR="00AC2597" w:rsidRPr="0057162D" w:rsidRDefault="00031044" w:rsidP="0049423E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Дубравная ур.</w:t>
            </w:r>
          </w:p>
        </w:tc>
        <w:tc>
          <w:tcPr>
            <w:tcW w:w="2417" w:type="dxa"/>
            <w:vAlign w:val="center"/>
          </w:tcPr>
          <w:p w:rsidR="00AC2597" w:rsidRPr="0057162D" w:rsidRDefault="00031044" w:rsidP="00F74A61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16:15:050401:1621</w:t>
            </w:r>
          </w:p>
        </w:tc>
        <w:tc>
          <w:tcPr>
            <w:tcW w:w="1943" w:type="dxa"/>
            <w:vAlign w:val="center"/>
          </w:tcPr>
          <w:p w:rsidR="00AC2597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976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3</w:t>
            </w:r>
          </w:p>
        </w:tc>
        <w:tc>
          <w:tcPr>
            <w:tcW w:w="5487" w:type="dxa"/>
          </w:tcPr>
          <w:p w:rsidR="00F74A61" w:rsidRPr="0057162D" w:rsidRDefault="00031044" w:rsidP="00F74A61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16:15:050401:1619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896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lastRenderedPageBreak/>
              <w:t>4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 xml:space="preserve">Татарстан Республикасы, Югары Ослан муниципаль районы, Югары Ослан авыл җирлеге, </w:t>
            </w: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16:15:050401:1618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896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5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16:15:050401:1624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896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6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 xml:space="preserve">Татарстан Республикасы, Югары Ослан </w:t>
            </w: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муниципаль районы, Югары Ослан авыл җирлеге, 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16:15:050401:1623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895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7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16:15:050401:1617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894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Республикасы, Югары Ослан муниципаль районы, Югары Ослан авыл җирлеге, Югары Ослан авылы, 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16:15:050401:1616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895</w:t>
            </w:r>
          </w:p>
        </w:tc>
      </w:tr>
      <w:tr w:rsidR="00703E57" w:rsidTr="00F74A61">
        <w:tc>
          <w:tcPr>
            <w:tcW w:w="575" w:type="dxa"/>
          </w:tcPr>
          <w:p w:rsidR="00F74A61" w:rsidRPr="0057162D" w:rsidRDefault="00031044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9</w:t>
            </w:r>
          </w:p>
        </w:tc>
        <w:tc>
          <w:tcPr>
            <w:tcW w:w="5487" w:type="dxa"/>
          </w:tcPr>
          <w:p w:rsidR="00F74A61" w:rsidRPr="0057162D" w:rsidRDefault="00031044">
            <w:pPr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 xml:space="preserve">Татарстан Республикасы, Югары Ослан муниципаль районы, Югары Ослан авыл җирлеге, Югары Ослан авылы, </w:t>
            </w: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герой Гаврилов ис. урам</w:t>
            </w:r>
          </w:p>
        </w:tc>
        <w:tc>
          <w:tcPr>
            <w:tcW w:w="2417" w:type="dxa"/>
            <w:vAlign w:val="center"/>
          </w:tcPr>
          <w:p w:rsidR="00F74A61" w:rsidRPr="0057162D" w:rsidRDefault="00031044" w:rsidP="00F7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62D">
              <w:rPr>
                <w:rFonts w:ascii="Arial" w:hAnsi="Arial" w:cs="Arial"/>
                <w:sz w:val="24"/>
                <w:szCs w:val="24"/>
                <w:lang w:val="tt"/>
              </w:rPr>
              <w:t>16:15:050401:1625</w:t>
            </w:r>
          </w:p>
        </w:tc>
        <w:tc>
          <w:tcPr>
            <w:tcW w:w="1943" w:type="dxa"/>
            <w:vAlign w:val="center"/>
          </w:tcPr>
          <w:p w:rsidR="00F74A61" w:rsidRPr="0057162D" w:rsidRDefault="00031044" w:rsidP="00F66152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162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896</w:t>
            </w:r>
          </w:p>
        </w:tc>
      </w:tr>
    </w:tbl>
    <w:p w:rsidR="00060E44" w:rsidRPr="0057162D" w:rsidRDefault="00031044" w:rsidP="00B26AD6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left"/>
        <w:rPr>
          <w:rFonts w:ascii="Arial" w:hAnsi="Arial" w:cs="Arial"/>
          <w:b w:val="0"/>
          <w:sz w:val="24"/>
          <w:szCs w:val="24"/>
        </w:rPr>
      </w:pPr>
      <w:r w:rsidRPr="0057162D">
        <w:rPr>
          <w:rFonts w:ascii="Arial" w:hAnsi="Arial" w:cs="Arial"/>
          <w:b w:val="0"/>
          <w:sz w:val="24"/>
          <w:szCs w:val="24"/>
        </w:rPr>
        <w:tab/>
      </w:r>
    </w:p>
    <w:p w:rsidR="00B808A2" w:rsidRPr="0057162D" w:rsidRDefault="00031044" w:rsidP="008D3D14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57162D">
        <w:rPr>
          <w:rFonts w:ascii="Arial" w:hAnsi="Arial" w:cs="Arial"/>
          <w:b w:val="0"/>
          <w:sz w:val="24"/>
          <w:szCs w:val="24"/>
          <w:lang w:val="tt"/>
        </w:rPr>
        <w:tab/>
        <w:t>2. Әлеге мәгълүматны Интернет челтәрендә Татарстан Республикасы Югары Ослан муниципаль районының рәсми сайтында урнаштырырга.</w:t>
      </w:r>
    </w:p>
    <w:p w:rsidR="00F60FCC" w:rsidRPr="0057162D" w:rsidRDefault="00F60FCC" w:rsidP="00B26AD6">
      <w:pPr>
        <w:spacing w:after="0"/>
        <w:rPr>
          <w:rFonts w:ascii="Arial" w:hAnsi="Arial" w:cs="Arial"/>
          <w:bCs/>
          <w:sz w:val="24"/>
          <w:szCs w:val="24"/>
        </w:rPr>
      </w:pPr>
    </w:p>
    <w:p w:rsidR="00F60FCC" w:rsidRPr="0057162D" w:rsidRDefault="00F60FCC" w:rsidP="00B26AD6">
      <w:pPr>
        <w:spacing w:after="0"/>
        <w:rPr>
          <w:rFonts w:ascii="Arial" w:hAnsi="Arial" w:cs="Arial"/>
          <w:bCs/>
          <w:sz w:val="24"/>
          <w:szCs w:val="24"/>
        </w:rPr>
      </w:pPr>
    </w:p>
    <w:p w:rsidR="00F60FCC" w:rsidRPr="0057162D" w:rsidRDefault="00F60FCC" w:rsidP="00B26AD6">
      <w:pPr>
        <w:spacing w:after="0"/>
        <w:rPr>
          <w:rFonts w:ascii="Arial" w:hAnsi="Arial" w:cs="Arial"/>
          <w:bCs/>
          <w:sz w:val="24"/>
          <w:szCs w:val="24"/>
        </w:rPr>
      </w:pPr>
    </w:p>
    <w:p w:rsidR="00F60FCC" w:rsidRPr="0057162D" w:rsidRDefault="00F60FCC" w:rsidP="00B26AD6">
      <w:pPr>
        <w:spacing w:after="0"/>
        <w:rPr>
          <w:rFonts w:ascii="Arial" w:hAnsi="Arial" w:cs="Arial"/>
          <w:bCs/>
          <w:sz w:val="24"/>
          <w:szCs w:val="24"/>
        </w:rPr>
      </w:pPr>
    </w:p>
    <w:p w:rsidR="00F60FCC" w:rsidRPr="0057162D" w:rsidRDefault="00F60FCC" w:rsidP="00B26AD6">
      <w:pPr>
        <w:spacing w:after="0"/>
        <w:rPr>
          <w:rFonts w:ascii="Arial" w:hAnsi="Arial" w:cs="Arial"/>
          <w:bCs/>
          <w:sz w:val="24"/>
          <w:szCs w:val="24"/>
        </w:rPr>
      </w:pPr>
    </w:p>
    <w:p w:rsidR="00CD5E32" w:rsidRPr="00031044" w:rsidRDefault="00031044" w:rsidP="00B26AD6">
      <w:pPr>
        <w:spacing w:after="0"/>
        <w:rPr>
          <w:rFonts w:ascii="Arial" w:hAnsi="Arial" w:cs="Arial"/>
          <w:sz w:val="24"/>
          <w:szCs w:val="24"/>
        </w:rPr>
      </w:pPr>
      <w:r w:rsidRPr="0057162D">
        <w:rPr>
          <w:rFonts w:ascii="Arial" w:hAnsi="Arial" w:cs="Arial"/>
          <w:bCs/>
          <w:sz w:val="24"/>
          <w:szCs w:val="24"/>
          <w:lang w:val="tt"/>
        </w:rPr>
        <w:t>Башкарма комитет җитәкчесе</w:t>
      </w:r>
      <w:r w:rsidRPr="0057162D">
        <w:rPr>
          <w:rFonts w:ascii="Arial" w:hAnsi="Arial" w:cs="Arial"/>
          <w:bCs/>
          <w:sz w:val="24"/>
          <w:szCs w:val="24"/>
          <w:lang w:val="tt"/>
        </w:rPr>
        <w:tab/>
      </w:r>
      <w:r w:rsidRPr="0057162D">
        <w:rPr>
          <w:rFonts w:ascii="Arial" w:hAnsi="Arial" w:cs="Arial"/>
          <w:bCs/>
          <w:sz w:val="24"/>
          <w:szCs w:val="24"/>
          <w:lang w:val="tt"/>
        </w:rPr>
        <w:tab/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</w:t>
      </w:r>
      <w:r w:rsidRPr="0057162D">
        <w:rPr>
          <w:rFonts w:ascii="Arial" w:hAnsi="Arial" w:cs="Arial"/>
          <w:bCs/>
          <w:sz w:val="24"/>
          <w:szCs w:val="24"/>
          <w:lang w:val="tt"/>
        </w:rPr>
        <w:t>Л.С. Х</w:t>
      </w:r>
      <w:r>
        <w:rPr>
          <w:rFonts w:ascii="Arial" w:hAnsi="Arial" w:cs="Arial"/>
          <w:bCs/>
          <w:sz w:val="24"/>
          <w:szCs w:val="24"/>
          <w:lang w:val="tt"/>
        </w:rPr>
        <w:t>а</w:t>
      </w:r>
      <w:r w:rsidRPr="0057162D">
        <w:rPr>
          <w:rFonts w:ascii="Arial" w:hAnsi="Arial" w:cs="Arial"/>
          <w:bCs/>
          <w:sz w:val="24"/>
          <w:szCs w:val="24"/>
          <w:lang w:val="tt"/>
        </w:rPr>
        <w:t>ким</w:t>
      </w:r>
      <w:r>
        <w:rPr>
          <w:rFonts w:ascii="Arial" w:hAnsi="Arial" w:cs="Arial"/>
          <w:bCs/>
          <w:sz w:val="24"/>
          <w:szCs w:val="24"/>
          <w:lang w:val="tt"/>
        </w:rPr>
        <w:t>зя</w:t>
      </w:r>
      <w:bookmarkStart w:id="0" w:name="_GoBack"/>
      <w:bookmarkEnd w:id="0"/>
      <w:r w:rsidRPr="0057162D">
        <w:rPr>
          <w:rFonts w:ascii="Arial" w:hAnsi="Arial" w:cs="Arial"/>
          <w:bCs/>
          <w:sz w:val="24"/>
          <w:szCs w:val="24"/>
          <w:lang w:val="tt"/>
        </w:rPr>
        <w:t>нов</w:t>
      </w:r>
    </w:p>
    <w:p w:rsidR="00505BFC" w:rsidRPr="0057162D" w:rsidRDefault="00505BFC" w:rsidP="00126D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FC" w:rsidRPr="0057162D" w:rsidRDefault="00505BFC" w:rsidP="00126D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E4F5F" w:rsidRPr="0057162D" w:rsidRDefault="000E4F5F" w:rsidP="00126D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E4F5F" w:rsidRPr="0057162D" w:rsidRDefault="00031044" w:rsidP="000E4F5F">
      <w:pPr>
        <w:pStyle w:val="a8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57162D">
        <w:rPr>
          <w:rFonts w:ascii="Arial" w:hAnsi="Arial" w:cs="Arial"/>
          <w:b w:val="0"/>
          <w:sz w:val="24"/>
          <w:szCs w:val="24"/>
          <w:lang w:val="tt"/>
        </w:rPr>
        <w:t>О.С. Ранковская</w:t>
      </w:r>
    </w:p>
    <w:p w:rsidR="000E4F5F" w:rsidRPr="0057162D" w:rsidRDefault="00031044" w:rsidP="00F3415E">
      <w:pPr>
        <w:pStyle w:val="a8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57162D">
        <w:rPr>
          <w:rFonts w:ascii="Arial" w:hAnsi="Arial" w:cs="Arial"/>
          <w:b w:val="0"/>
          <w:sz w:val="24"/>
          <w:szCs w:val="24"/>
          <w:lang w:val="tt"/>
        </w:rPr>
        <w:t>2018-32</w:t>
      </w:r>
    </w:p>
    <w:sectPr w:rsidR="000E4F5F" w:rsidRPr="0057162D" w:rsidSect="0057162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D4A"/>
    <w:multiLevelType w:val="hybridMultilevel"/>
    <w:tmpl w:val="4FA84578"/>
    <w:lvl w:ilvl="0" w:tplc="BD2E2EEE">
      <w:start w:val="1"/>
      <w:numFmt w:val="decimal"/>
      <w:lvlText w:val="%1."/>
      <w:lvlJc w:val="left"/>
      <w:pPr>
        <w:tabs>
          <w:tab w:val="num" w:pos="1798"/>
        </w:tabs>
        <w:ind w:left="1798" w:hanging="1230"/>
      </w:pPr>
      <w:rPr>
        <w:rFonts w:hint="default"/>
      </w:rPr>
    </w:lvl>
    <w:lvl w:ilvl="1" w:tplc="EEF28012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D5C4F78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317251E2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5CE160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DA08E6A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F03DA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78B683FC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C444201C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26F839CB"/>
    <w:multiLevelType w:val="hybridMultilevel"/>
    <w:tmpl w:val="C792A65E"/>
    <w:lvl w:ilvl="0" w:tplc="D06E9B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F025C6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3E87C6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55454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484C5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4E8972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1F801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5E68E3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2C678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704768E"/>
    <w:multiLevelType w:val="multilevel"/>
    <w:tmpl w:val="461C28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C0345B6"/>
    <w:multiLevelType w:val="hybridMultilevel"/>
    <w:tmpl w:val="977AC93C"/>
    <w:lvl w:ilvl="0" w:tplc="1F4E75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4DFE6D5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DECCB7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ED3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E6A50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0B4F4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B3EC7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2E8679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51404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0546750"/>
    <w:multiLevelType w:val="hybridMultilevel"/>
    <w:tmpl w:val="F746BF2A"/>
    <w:lvl w:ilvl="0" w:tplc="E94A4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1509F"/>
    <w:rsid w:val="0001587A"/>
    <w:rsid w:val="00031044"/>
    <w:rsid w:val="00060E44"/>
    <w:rsid w:val="000711AF"/>
    <w:rsid w:val="000B330A"/>
    <w:rsid w:val="000B4600"/>
    <w:rsid w:val="000E4F5F"/>
    <w:rsid w:val="00126DDE"/>
    <w:rsid w:val="001370CF"/>
    <w:rsid w:val="00137BC0"/>
    <w:rsid w:val="001561EB"/>
    <w:rsid w:val="001B5C41"/>
    <w:rsid w:val="001E5685"/>
    <w:rsid w:val="00221E3A"/>
    <w:rsid w:val="0024645C"/>
    <w:rsid w:val="00260F69"/>
    <w:rsid w:val="002B576C"/>
    <w:rsid w:val="002F380E"/>
    <w:rsid w:val="00302FF1"/>
    <w:rsid w:val="003979C1"/>
    <w:rsid w:val="003C41C5"/>
    <w:rsid w:val="003E468F"/>
    <w:rsid w:val="00483669"/>
    <w:rsid w:val="0049423E"/>
    <w:rsid w:val="004B42DA"/>
    <w:rsid w:val="00505BFC"/>
    <w:rsid w:val="005467A3"/>
    <w:rsid w:val="0057162D"/>
    <w:rsid w:val="005B0105"/>
    <w:rsid w:val="005E283D"/>
    <w:rsid w:val="005F1726"/>
    <w:rsid w:val="005F1B96"/>
    <w:rsid w:val="00650A5C"/>
    <w:rsid w:val="006A43BB"/>
    <w:rsid w:val="006B5843"/>
    <w:rsid w:val="006D7E0E"/>
    <w:rsid w:val="00703E57"/>
    <w:rsid w:val="007440A1"/>
    <w:rsid w:val="0075534D"/>
    <w:rsid w:val="007C0D40"/>
    <w:rsid w:val="007E3E1F"/>
    <w:rsid w:val="007F7A41"/>
    <w:rsid w:val="00850C7D"/>
    <w:rsid w:val="00882A6B"/>
    <w:rsid w:val="00883AF2"/>
    <w:rsid w:val="008A4F36"/>
    <w:rsid w:val="008C7088"/>
    <w:rsid w:val="008D3D14"/>
    <w:rsid w:val="008E4036"/>
    <w:rsid w:val="008E4410"/>
    <w:rsid w:val="0094115F"/>
    <w:rsid w:val="00943D63"/>
    <w:rsid w:val="00952D66"/>
    <w:rsid w:val="00953045"/>
    <w:rsid w:val="00991BEC"/>
    <w:rsid w:val="00A1730D"/>
    <w:rsid w:val="00A23345"/>
    <w:rsid w:val="00A505BF"/>
    <w:rsid w:val="00A52ED3"/>
    <w:rsid w:val="00A60F29"/>
    <w:rsid w:val="00A643AA"/>
    <w:rsid w:val="00A87F64"/>
    <w:rsid w:val="00AC2597"/>
    <w:rsid w:val="00AE3295"/>
    <w:rsid w:val="00B26AD6"/>
    <w:rsid w:val="00B439B6"/>
    <w:rsid w:val="00B71367"/>
    <w:rsid w:val="00B75C94"/>
    <w:rsid w:val="00B808A2"/>
    <w:rsid w:val="00B94877"/>
    <w:rsid w:val="00BC6869"/>
    <w:rsid w:val="00BE334E"/>
    <w:rsid w:val="00C22417"/>
    <w:rsid w:val="00C3065D"/>
    <w:rsid w:val="00C733B6"/>
    <w:rsid w:val="00C73BD2"/>
    <w:rsid w:val="00CA5003"/>
    <w:rsid w:val="00CD3A8E"/>
    <w:rsid w:val="00CD4E79"/>
    <w:rsid w:val="00CD5869"/>
    <w:rsid w:val="00CD5E32"/>
    <w:rsid w:val="00CE2280"/>
    <w:rsid w:val="00D15DDE"/>
    <w:rsid w:val="00D57C72"/>
    <w:rsid w:val="00D77F4A"/>
    <w:rsid w:val="00DB7B19"/>
    <w:rsid w:val="00DE21D5"/>
    <w:rsid w:val="00E679FF"/>
    <w:rsid w:val="00ED49AB"/>
    <w:rsid w:val="00F01581"/>
    <w:rsid w:val="00F167FC"/>
    <w:rsid w:val="00F3415E"/>
    <w:rsid w:val="00F40782"/>
    <w:rsid w:val="00F60FCC"/>
    <w:rsid w:val="00F66152"/>
    <w:rsid w:val="00F74A61"/>
    <w:rsid w:val="00F83A0C"/>
    <w:rsid w:val="00F878C0"/>
    <w:rsid w:val="00FB3DC1"/>
    <w:rsid w:val="00FB4458"/>
    <w:rsid w:val="00FB4A24"/>
    <w:rsid w:val="00FB74F7"/>
    <w:rsid w:val="00FE7367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1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C22417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2417"/>
    <w:rPr>
      <w:rFonts w:ascii="Calibri" w:eastAsia="Times New Roman" w:hAnsi="Calibri"/>
      <w:b/>
      <w:bCs/>
    </w:rPr>
  </w:style>
  <w:style w:type="table" w:styleId="a9">
    <w:name w:val="Table Grid"/>
    <w:basedOn w:val="a1"/>
    <w:uiPriority w:val="59"/>
    <w:rsid w:val="00AC2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1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615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59</cp:revision>
  <cp:lastPrinted>2023-02-06T11:44:00Z</cp:lastPrinted>
  <dcterms:created xsi:type="dcterms:W3CDTF">2016-07-21T04:34:00Z</dcterms:created>
  <dcterms:modified xsi:type="dcterms:W3CDTF">2023-02-06T11:44:00Z</dcterms:modified>
</cp:coreProperties>
</file>