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Default="00A827CC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183pt" o:allowoverlap="f">
            <v:imagedata r:id="rId5" o:title="ИсполкомВерУслПостановление"/>
          </v:shape>
        </w:pict>
      </w:r>
    </w:p>
    <w:p w:rsidR="00DB0FF4" w:rsidRPr="00F47382" w:rsidRDefault="00A827CC" w:rsidP="00DB0FF4">
      <w:pPr>
        <w:spacing w:after="0" w:line="240" w:lineRule="auto"/>
        <w:ind w:left="-567" w:right="3684"/>
        <w:contextualSpacing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муниципаль районы башкарма комитеты җитәкчесенең 22.06.2012 ел  “Татарстан Республикасы Югары Ослан муниципаль районында патриотик тәрбия буенча Координацион совет төзү турында”  карарына үзгәрешләр кертү хакында  </w:t>
      </w:r>
    </w:p>
    <w:p w:rsidR="00DB0FF4" w:rsidRPr="00F47382" w:rsidRDefault="00DB0FF4" w:rsidP="00DB0FF4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DB0FF4" w:rsidRPr="00F47382" w:rsidRDefault="00F47382" w:rsidP="00DB0FF4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>Ш</w:t>
      </w:r>
      <w:r w:rsidR="00A827CC" w:rsidRPr="00CE50B3">
        <w:rPr>
          <w:rFonts w:ascii="Arial" w:eastAsia="Times New Roman" w:hAnsi="Arial" w:cs="Arial"/>
          <w:sz w:val="24"/>
          <w:szCs w:val="24"/>
          <w:lang w:val="tt" w:eastAsia="ru-RU"/>
        </w:rPr>
        <w:t xml:space="preserve">тат-вазыйфаи үзгәрешләргә бәйле рәвештә, </w:t>
      </w: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>Югары Ослан муниципаль районы Башкарма комитеты</w:t>
      </w:r>
    </w:p>
    <w:p w:rsidR="00DB0FF4" w:rsidRPr="00F47382" w:rsidRDefault="00DB0FF4" w:rsidP="00DB0FF4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DB0FF4" w:rsidRPr="00F47382" w:rsidRDefault="00A827CC" w:rsidP="00DB0FF4">
      <w:pPr>
        <w:spacing w:after="0" w:line="240" w:lineRule="auto"/>
        <w:ind w:left="-567"/>
        <w:jc w:val="center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  <w:r w:rsidRPr="00CE50B3">
        <w:rPr>
          <w:rFonts w:ascii="Arial" w:eastAsia="Times New Roman" w:hAnsi="Arial" w:cs="Arial"/>
          <w:bCs/>
          <w:sz w:val="24"/>
          <w:szCs w:val="24"/>
          <w:lang w:val="tt" w:eastAsia="ru-RU"/>
        </w:rPr>
        <w:t>КАРАР БИРӘ:</w:t>
      </w:r>
    </w:p>
    <w:p w:rsidR="00DB0FF4" w:rsidRPr="00F47382" w:rsidRDefault="00DB0FF4" w:rsidP="00DB0FF4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DB0FF4" w:rsidRPr="00F47382" w:rsidRDefault="00A827CC" w:rsidP="00DB0FF4">
      <w:pPr>
        <w:spacing w:after="0" w:line="240" w:lineRule="auto"/>
        <w:ind w:left="-567" w:right="-44" w:firstLine="567"/>
        <w:contextualSpacing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>1. Югары Ослан муниципаль районы Башкарма комитеты җитәкчесенең «Татарстан Республикасы Югары Ослан муниципаль районында патриотик тәрбия буенча Коорди</w:t>
      </w: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>национ сове</w:t>
      </w:r>
      <w:bookmarkStart w:id="0" w:name="_GoBack"/>
      <w:bookmarkEnd w:id="0"/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 xml:space="preserve">т төзү турында»  2012 елның 22 июлендәге 833 номерлы карарына (17.02.2015 ел, №245 үзгәрешләре белән) түбәндәге үзгәрешләрне кертергә:    </w:t>
      </w:r>
    </w:p>
    <w:p w:rsidR="00DB0FF4" w:rsidRPr="00CE50B3" w:rsidRDefault="00A827CC" w:rsidP="00DB0FF4">
      <w:pPr>
        <w:spacing w:after="0" w:line="240" w:lineRule="auto"/>
        <w:ind w:left="-567" w:right="-44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>1.1. Татарстан Республикасы Югары Ослан муниципаль районында патриотик тәрбия буенча Координация советы со</w:t>
      </w: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>ставыннан чыгарырга (алга таба - Координация советы):</w:t>
      </w:r>
    </w:p>
    <w:p w:rsidR="00DB0FF4" w:rsidRPr="00CE50B3" w:rsidRDefault="00A827CC" w:rsidP="00DB0FF4">
      <w:pPr>
        <w:spacing w:after="0" w:line="240" w:lineRule="auto"/>
        <w:ind w:left="-567" w:right="-44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>- Касыймов В.В., Мусина Ф.И., Шакиров Р.А., Мусин И.Т., Решетова А.М., Васильева Т.Н.</w:t>
      </w:r>
    </w:p>
    <w:p w:rsidR="00DB0FF4" w:rsidRPr="00CE50B3" w:rsidRDefault="00A827CC" w:rsidP="00DB0FF4">
      <w:pPr>
        <w:spacing w:after="0" w:line="240" w:lineRule="auto"/>
        <w:ind w:left="-567" w:right="-44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>1.2. Координацион совет составына кертергә:</w:t>
      </w:r>
    </w:p>
    <w:p w:rsidR="00DB0FF4" w:rsidRPr="00CE50B3" w:rsidRDefault="00A827CC" w:rsidP="00DB0FF4">
      <w:pPr>
        <w:spacing w:after="0" w:line="240" w:lineRule="auto"/>
        <w:ind w:left="-567" w:right="-44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>- Камалетдинова Гөлия Фидаиловнаны - район Башкарма комитеты җитәкчесене</w:t>
      </w: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>ң социаль-мәдәни мәсьәләләр буенча урынбасары, Координацион совет рәисе урынбасары;</w:t>
      </w:r>
    </w:p>
    <w:p w:rsidR="00DB0FF4" w:rsidRPr="00CE50B3" w:rsidRDefault="00A827CC" w:rsidP="00DB0FF4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>- Абрамова Людмила Владимировна - “Югары Ослан муниципаль районы мәгариф бүлеге” МКУ начальнигы, Координация советы әгъзасы;</w:t>
      </w:r>
    </w:p>
    <w:p w:rsidR="00F47382" w:rsidRDefault="00A827CC" w:rsidP="00F47382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>- Алеева Ирина Павловна - Татарстан Республикас</w:t>
      </w: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>ы Хезмәт, халыкны эш белән тәэмин итү һәм социаль яклау министрлыгының Югары Ослан муниципаль районы социаль яклау бүлеге начальнигы</w:t>
      </w:r>
      <w:r w:rsidR="00F473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>(килешү буенча), Координацион совет әгъзасы;</w:t>
      </w:r>
    </w:p>
    <w:p w:rsidR="00F47382" w:rsidRDefault="00A827CC" w:rsidP="00F47382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 xml:space="preserve">-  Сергей Александрович Плеханов-Әфганстанда сугыш инвалидларының Татарстан </w:t>
      </w: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>республика иҗтимагый оешмасы (килешү буенча) Югары Ослан район иҗтимагый оешмасы рәисе, Координацион совет әгъзасы;</w:t>
      </w:r>
    </w:p>
    <w:p w:rsidR="00F47382" w:rsidRDefault="00A827CC" w:rsidP="00F47382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>- Смирнов Алексей Олеговичны - ГАУЗ «Югары Ослан үзәк район хастаханәсе» (килешү буенча) баш табибы, Координация советы әгъзасы;</w:t>
      </w:r>
    </w:p>
    <w:p w:rsidR="00F47382" w:rsidRDefault="00A827CC" w:rsidP="00F47382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 xml:space="preserve">- Троицкая </w:t>
      </w: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>Римма Сергеевнаны - Татарстан Республикасы Югары Ослан муниципаль районының ветераннар (пенсионерлар) җирле иҗтимагый оешмасы (килешү буенча) рәисе, Координацион совет әгъзасы;</w:t>
      </w:r>
    </w:p>
    <w:p w:rsidR="00F47382" w:rsidRDefault="00A827CC" w:rsidP="00F47382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lastRenderedPageBreak/>
        <w:t>- Фәсхетдинов Рәшит Шәүкәт улын-Татарстан Республикасы Югары Ослан районы хәрби</w:t>
      </w: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 xml:space="preserve"> комиссары  (килешү буенча), Координацион совет әгъзасы итеп.</w:t>
      </w:r>
    </w:p>
    <w:p w:rsidR="00F47382" w:rsidRDefault="00A827CC" w:rsidP="00F47382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>2. Координацион совет составын расларга (1 нче кушымта).</w:t>
      </w:r>
    </w:p>
    <w:p w:rsidR="00DB0FF4" w:rsidRPr="00F47382" w:rsidRDefault="00A827CC" w:rsidP="00F47382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50B3">
        <w:rPr>
          <w:rFonts w:ascii="Arial" w:eastAsia="Times New Roman" w:hAnsi="Arial" w:cs="Arial"/>
          <w:bCs/>
          <w:sz w:val="24"/>
          <w:szCs w:val="24"/>
          <w:lang w:val="tt" w:eastAsia="ru-RU"/>
        </w:rPr>
        <w:t>3. Әлеге карарның үтәлешен тикшереп торуны    социаль-мәдәни  мәсьәләләр буенча башкарма комитет җитәкчесенең урынбасары     өстенә йөклә</w:t>
      </w:r>
      <w:r w:rsidRPr="00CE50B3">
        <w:rPr>
          <w:rFonts w:ascii="Arial" w:eastAsia="Times New Roman" w:hAnsi="Arial" w:cs="Arial"/>
          <w:bCs/>
          <w:sz w:val="24"/>
          <w:szCs w:val="24"/>
          <w:lang w:val="tt" w:eastAsia="ru-RU"/>
        </w:rPr>
        <w:t>ргә.</w:t>
      </w:r>
    </w:p>
    <w:p w:rsidR="00DB0FF4" w:rsidRPr="00CE50B3" w:rsidRDefault="00DB0FF4" w:rsidP="00DB0FF4">
      <w:pPr>
        <w:tabs>
          <w:tab w:val="left" w:pos="142"/>
        </w:tabs>
        <w:spacing w:after="0" w:line="240" w:lineRule="auto"/>
        <w:ind w:left="284" w:right="-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tabs>
          <w:tab w:val="left" w:pos="142"/>
        </w:tabs>
        <w:spacing w:after="0" w:line="240" w:lineRule="auto"/>
        <w:ind w:left="284" w:right="-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tabs>
          <w:tab w:val="left" w:pos="142"/>
        </w:tabs>
        <w:spacing w:after="0" w:line="240" w:lineRule="auto"/>
        <w:ind w:left="284" w:right="-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A827CC" w:rsidP="00DB0FF4">
      <w:pPr>
        <w:tabs>
          <w:tab w:val="left" w:pos="142"/>
        </w:tabs>
        <w:spacing w:after="0" w:line="240" w:lineRule="auto"/>
        <w:ind w:left="284" w:right="-851"/>
        <w:rPr>
          <w:rFonts w:ascii="Arial" w:eastAsia="Times New Roman" w:hAnsi="Arial" w:cs="Arial"/>
          <w:sz w:val="24"/>
          <w:szCs w:val="24"/>
          <w:lang w:eastAsia="ru-RU"/>
        </w:rPr>
      </w:pP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 xml:space="preserve">Башкарма комитет җитәкчесе                                                      Л.С. Хакимзянов                                                    </w:t>
      </w:r>
    </w:p>
    <w:p w:rsidR="00DB0FF4" w:rsidRPr="00CE50B3" w:rsidRDefault="00DB0FF4" w:rsidP="00DB0FF4">
      <w:pPr>
        <w:tabs>
          <w:tab w:val="left" w:pos="142"/>
        </w:tabs>
        <w:spacing w:after="0" w:line="240" w:lineRule="auto"/>
        <w:ind w:left="284" w:right="-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tabs>
          <w:tab w:val="left" w:pos="142"/>
        </w:tabs>
        <w:spacing w:after="0" w:line="240" w:lineRule="auto"/>
        <w:ind w:left="284" w:right="-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tabs>
          <w:tab w:val="left" w:pos="142"/>
        </w:tabs>
        <w:spacing w:after="0" w:line="240" w:lineRule="auto"/>
        <w:ind w:left="284" w:right="-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tabs>
          <w:tab w:val="left" w:pos="142"/>
        </w:tabs>
        <w:spacing w:after="0" w:line="240" w:lineRule="auto"/>
        <w:ind w:left="284" w:right="-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tabs>
          <w:tab w:val="left" w:pos="142"/>
        </w:tabs>
        <w:spacing w:after="0" w:line="240" w:lineRule="auto"/>
        <w:ind w:left="284" w:right="-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spacing w:after="0" w:line="240" w:lineRule="auto"/>
        <w:ind w:right="-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spacing w:after="0" w:line="240" w:lineRule="auto"/>
        <w:ind w:right="-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spacing w:after="0" w:line="240" w:lineRule="auto"/>
        <w:ind w:right="-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spacing w:after="0" w:line="240" w:lineRule="auto"/>
        <w:ind w:right="-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spacing w:after="0" w:line="240" w:lineRule="auto"/>
        <w:ind w:right="-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spacing w:after="0" w:line="240" w:lineRule="auto"/>
        <w:ind w:right="-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spacing w:after="0" w:line="240" w:lineRule="auto"/>
        <w:ind w:right="-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A827CC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>Әзерләде һәм бастырды</w:t>
      </w:r>
    </w:p>
    <w:p w:rsidR="00DB0FF4" w:rsidRPr="00CE50B3" w:rsidRDefault="00A827CC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>Г.Ф.Камалетдинова</w:t>
      </w:r>
    </w:p>
    <w:p w:rsidR="00DB0FF4" w:rsidRPr="00CE50B3" w:rsidRDefault="00DB0FF4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Default="00DB0FF4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7382" w:rsidRDefault="00F47382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7382" w:rsidRDefault="00F47382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7382" w:rsidRDefault="00F47382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7382" w:rsidRDefault="00F47382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7382" w:rsidRDefault="00F47382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7382" w:rsidRDefault="00F47382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7382" w:rsidRDefault="00F47382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7382" w:rsidRDefault="00F47382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7382" w:rsidRDefault="00F47382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7382" w:rsidRDefault="00F47382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7382" w:rsidRPr="00CE50B3" w:rsidRDefault="00F47382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A827CC" w:rsidP="00DB0F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06.6pt;margin-top:-25.4pt;width:185.25pt;height:139.6pt;z-index:1;visibility:visible;mso-wrap-style:square;mso-width-percent:0;mso-height-percent:200;mso-wrap-distance-left:9pt;mso-wrap-distance-top:0;mso-wrap-distance-right:9pt;mso-wrap-distance-bottom:0;mso-width-percent:0;mso-height-percent:200;mso-width-relative:margin;mso-height-relative:margin;v-text-anchor:top" stroked="f">
            <v:textbox style="mso-fit-shape-to-text:t">
              <w:txbxContent>
                <w:p w:rsidR="00F47382" w:rsidRPr="00F47382" w:rsidRDefault="00A827CC" w:rsidP="00DB0FF4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tt"/>
                    </w:rPr>
                  </w:pPr>
                  <w:r w:rsidRPr="00F47382">
                    <w:rPr>
                      <w:rFonts w:ascii="Arial" w:hAnsi="Arial" w:cs="Arial"/>
                      <w:sz w:val="24"/>
                      <w:szCs w:val="24"/>
                      <w:lang w:val="tt"/>
                    </w:rPr>
                    <w:t xml:space="preserve">Татарстан Республикасы </w:t>
                  </w:r>
                </w:p>
                <w:p w:rsidR="00DB0FF4" w:rsidRPr="00F47382" w:rsidRDefault="00A827CC" w:rsidP="00DB0FF4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47382">
                    <w:rPr>
                      <w:rFonts w:ascii="Arial" w:hAnsi="Arial" w:cs="Arial"/>
                      <w:sz w:val="24"/>
                      <w:szCs w:val="24"/>
                      <w:lang w:val="tt"/>
                    </w:rPr>
                    <w:t xml:space="preserve">Югары Ослан муниципаль районы Башкарма комитетының </w:t>
                  </w:r>
                </w:p>
                <w:p w:rsidR="00DB0FF4" w:rsidRPr="00F47382" w:rsidRDefault="00A827CC" w:rsidP="00DB0FF4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tt"/>
                    </w:rPr>
                  </w:pPr>
                  <w:r w:rsidRPr="00F47382">
                    <w:rPr>
                      <w:rFonts w:ascii="Arial" w:hAnsi="Arial" w:cs="Arial"/>
                      <w:sz w:val="24"/>
                      <w:szCs w:val="24"/>
                      <w:lang w:val="tt"/>
                    </w:rPr>
                    <w:t>2018 елның _____________№ _______ карарына</w:t>
                  </w:r>
                </w:p>
                <w:p w:rsidR="00F47382" w:rsidRPr="00F47382" w:rsidRDefault="00F47382" w:rsidP="00F47382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47382">
                    <w:rPr>
                      <w:rFonts w:ascii="Arial" w:hAnsi="Arial" w:cs="Arial"/>
                      <w:sz w:val="24"/>
                      <w:szCs w:val="24"/>
                      <w:lang w:val="tt"/>
                    </w:rPr>
                    <w:t>1 номерлы кушымта</w:t>
                  </w:r>
                </w:p>
                <w:p w:rsidR="00F47382" w:rsidRPr="00F47382" w:rsidRDefault="00F47382" w:rsidP="00DB0FF4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B0FF4" w:rsidRPr="00CE50B3" w:rsidRDefault="00DB0FF4" w:rsidP="00DB0FF4">
      <w:pPr>
        <w:rPr>
          <w:rFonts w:ascii="Arial" w:hAnsi="Arial" w:cs="Arial"/>
          <w:sz w:val="24"/>
          <w:szCs w:val="24"/>
        </w:rPr>
      </w:pPr>
    </w:p>
    <w:p w:rsidR="00DB0FF4" w:rsidRPr="00CE50B3" w:rsidRDefault="00DB0FF4" w:rsidP="00DB0FF4">
      <w:pPr>
        <w:spacing w:after="0" w:line="240" w:lineRule="auto"/>
        <w:ind w:right="-186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FF4" w:rsidRPr="00CE50B3" w:rsidRDefault="00DB0FF4" w:rsidP="00DB0FF4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7382" w:rsidRDefault="00F47382" w:rsidP="00DB0FF4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val="tt" w:eastAsia="ru-RU"/>
        </w:rPr>
      </w:pPr>
    </w:p>
    <w:p w:rsidR="00F47382" w:rsidRDefault="00F47382" w:rsidP="00DB0FF4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val="tt" w:eastAsia="ru-RU"/>
        </w:rPr>
      </w:pPr>
    </w:p>
    <w:p w:rsidR="00DB0FF4" w:rsidRPr="00CE50B3" w:rsidRDefault="00A827CC" w:rsidP="00DB0FF4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E50B3">
        <w:rPr>
          <w:rFonts w:ascii="Arial" w:eastAsia="Times New Roman" w:hAnsi="Arial" w:cs="Arial"/>
          <w:sz w:val="24"/>
          <w:szCs w:val="24"/>
          <w:lang w:val="tt" w:eastAsia="ru-RU"/>
        </w:rPr>
        <w:t>Татарстан Республикасы Югары Ослан муниципаль районында патриотик тәрбия буенча координация советы составы</w:t>
      </w:r>
    </w:p>
    <w:p w:rsidR="00DB0FF4" w:rsidRPr="00CE50B3" w:rsidRDefault="00DB0FF4" w:rsidP="00DB0FF4">
      <w:pPr>
        <w:spacing w:after="0" w:line="240" w:lineRule="auto"/>
        <w:ind w:left="-720" w:right="-186"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25"/>
        <w:gridCol w:w="5292"/>
      </w:tblGrid>
      <w:tr w:rsidR="004A2F47" w:rsidTr="0069196D">
        <w:trPr>
          <w:trHeight w:val="425"/>
        </w:trPr>
        <w:tc>
          <w:tcPr>
            <w:tcW w:w="10207" w:type="dxa"/>
            <w:gridSpan w:val="3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Рәис</w:t>
            </w:r>
          </w:p>
        </w:tc>
      </w:tr>
      <w:tr w:rsidR="004A2F47" w:rsidTr="0069196D">
        <w:trPr>
          <w:trHeight w:val="989"/>
        </w:trPr>
        <w:tc>
          <w:tcPr>
            <w:tcW w:w="4490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Хәкимҗанов </w:t>
            </w: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Ленар Сәетҗан улы</w:t>
            </w:r>
          </w:p>
        </w:tc>
        <w:tc>
          <w:tcPr>
            <w:tcW w:w="425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– </w:t>
            </w:r>
          </w:p>
        </w:tc>
        <w:tc>
          <w:tcPr>
            <w:tcW w:w="5292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Югары Ослан муниципаль районы Башкарма комитеты җитәкчесе</w:t>
            </w:r>
          </w:p>
          <w:p w:rsidR="00DB0FF4" w:rsidRPr="00CE50B3" w:rsidRDefault="00DB0FF4" w:rsidP="006919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A2F47" w:rsidTr="0069196D">
        <w:trPr>
          <w:trHeight w:val="276"/>
        </w:trPr>
        <w:tc>
          <w:tcPr>
            <w:tcW w:w="10207" w:type="dxa"/>
            <w:gridSpan w:val="3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Рәис урынбасары </w:t>
            </w:r>
          </w:p>
        </w:tc>
      </w:tr>
      <w:tr w:rsidR="004A2F47" w:rsidTr="0069196D">
        <w:trPr>
          <w:trHeight w:val="989"/>
        </w:trPr>
        <w:tc>
          <w:tcPr>
            <w:tcW w:w="4490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Камалетдинова Гөлия Фидаил кызы</w:t>
            </w:r>
          </w:p>
        </w:tc>
        <w:tc>
          <w:tcPr>
            <w:tcW w:w="425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–</w:t>
            </w:r>
          </w:p>
        </w:tc>
        <w:tc>
          <w:tcPr>
            <w:tcW w:w="5292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Югары Ослан муниципаль районы Башкарма комитеты җитәкчесенең социаль-мәдәни мәсьәләләр буенча урынбасары</w:t>
            </w:r>
          </w:p>
          <w:p w:rsidR="00DB0FF4" w:rsidRPr="00CE50B3" w:rsidRDefault="00DB0FF4" w:rsidP="006919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A2F47" w:rsidTr="0069196D">
        <w:tc>
          <w:tcPr>
            <w:tcW w:w="10207" w:type="dxa"/>
            <w:gridSpan w:val="3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Әгъзалар </w:t>
            </w:r>
          </w:p>
        </w:tc>
      </w:tr>
      <w:tr w:rsidR="004A2F47" w:rsidTr="0069196D">
        <w:trPr>
          <w:trHeight w:val="911"/>
        </w:trPr>
        <w:tc>
          <w:tcPr>
            <w:tcW w:w="4490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Абрамова Людмила Владимировна</w:t>
            </w:r>
          </w:p>
        </w:tc>
        <w:tc>
          <w:tcPr>
            <w:tcW w:w="425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–</w:t>
            </w:r>
          </w:p>
        </w:tc>
        <w:tc>
          <w:tcPr>
            <w:tcW w:w="5292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«Югары Ослан муниципаль районы мәгариф бүлеге» МКУ начальнигы </w:t>
            </w:r>
          </w:p>
        </w:tc>
      </w:tr>
      <w:tr w:rsidR="004A2F47" w:rsidTr="0069196D">
        <w:tc>
          <w:tcPr>
            <w:tcW w:w="4490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Алеева Ирина Павловна </w:t>
            </w:r>
          </w:p>
        </w:tc>
        <w:tc>
          <w:tcPr>
            <w:tcW w:w="425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–</w:t>
            </w:r>
          </w:p>
        </w:tc>
        <w:tc>
          <w:tcPr>
            <w:tcW w:w="5292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Татарстан Республикасы Хезмәт, халыкны эш белән тәэмин итү һәм социаль яклау министрлыгының Югары Ослан муниципаль районындагы социаль </w:t>
            </w: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яклау бүлеге начальнигы (килешү буенча)</w:t>
            </w:r>
          </w:p>
        </w:tc>
      </w:tr>
      <w:tr w:rsidR="004A2F47" w:rsidTr="0069196D">
        <w:tc>
          <w:tcPr>
            <w:tcW w:w="4490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Муфталиев Нусрет Заһит улы</w:t>
            </w:r>
          </w:p>
        </w:tc>
        <w:tc>
          <w:tcPr>
            <w:tcW w:w="425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–</w:t>
            </w:r>
          </w:p>
        </w:tc>
        <w:tc>
          <w:tcPr>
            <w:tcW w:w="5292" w:type="dxa"/>
            <w:shd w:val="clear" w:color="auto" w:fill="auto"/>
          </w:tcPr>
          <w:p w:rsidR="00DB0FF4" w:rsidRPr="00CE50B3" w:rsidRDefault="00A827CC" w:rsidP="006919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«Татмедиа» ААҖ филиалы «Волжская Новь» газетасы редакциясе директоры (килешү буенча) </w:t>
            </w:r>
          </w:p>
          <w:p w:rsidR="00DB0FF4" w:rsidRPr="00CE50B3" w:rsidRDefault="00DB0FF4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A2F47" w:rsidTr="0069196D">
        <w:tc>
          <w:tcPr>
            <w:tcW w:w="4490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Назарова Марина Юрьевна</w:t>
            </w:r>
          </w:p>
        </w:tc>
        <w:tc>
          <w:tcPr>
            <w:tcW w:w="425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–</w:t>
            </w:r>
          </w:p>
        </w:tc>
        <w:tc>
          <w:tcPr>
            <w:tcW w:w="5292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«Югары Ослан муниципаль районы мәдәният бүлеге» МКУ начальнигы</w:t>
            </w:r>
          </w:p>
          <w:p w:rsidR="00DB0FF4" w:rsidRPr="00CE50B3" w:rsidRDefault="00DB0FF4" w:rsidP="006919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A2F47" w:rsidTr="0069196D">
        <w:tc>
          <w:tcPr>
            <w:tcW w:w="4490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Плеханов Сергей Александрович </w:t>
            </w:r>
          </w:p>
        </w:tc>
        <w:tc>
          <w:tcPr>
            <w:tcW w:w="425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–</w:t>
            </w:r>
          </w:p>
        </w:tc>
        <w:tc>
          <w:tcPr>
            <w:tcW w:w="5292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Әфганстанда сугыш инвалидларының Татарстан республика иҗтимагый оешмасы (килешү буенча) Югары Ослан район иҗтимагый оешмасы рәисе</w:t>
            </w:r>
          </w:p>
        </w:tc>
      </w:tr>
      <w:tr w:rsidR="004A2F47" w:rsidTr="0069196D">
        <w:tc>
          <w:tcPr>
            <w:tcW w:w="4490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Сәгъдиев Мильямил Таһирович</w:t>
            </w:r>
          </w:p>
        </w:tc>
        <w:tc>
          <w:tcPr>
            <w:tcW w:w="425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–</w:t>
            </w:r>
          </w:p>
        </w:tc>
        <w:tc>
          <w:tcPr>
            <w:tcW w:w="5292" w:type="dxa"/>
            <w:shd w:val="clear" w:color="auto" w:fill="auto"/>
          </w:tcPr>
          <w:p w:rsidR="00DB0FF4" w:rsidRPr="00CE50B3" w:rsidRDefault="00A827CC" w:rsidP="006919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«Югары Ослан районының халыкны эш белән тәэмин итү үзәге» ДКУ директоры (килешү буенча) </w:t>
            </w:r>
          </w:p>
          <w:p w:rsidR="00DB0FF4" w:rsidRPr="00CE50B3" w:rsidRDefault="00DB0FF4" w:rsidP="006919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B0FF4" w:rsidRPr="00CE50B3" w:rsidRDefault="00DB0FF4" w:rsidP="00DB0FF4">
      <w:pPr>
        <w:spacing w:after="0" w:line="240" w:lineRule="auto"/>
        <w:ind w:right="-186"/>
        <w:rPr>
          <w:rFonts w:ascii="Arial" w:eastAsia="Times New Roman" w:hAnsi="Arial" w:cs="Arial"/>
          <w:sz w:val="24"/>
          <w:szCs w:val="24"/>
          <w:lang w:eastAsia="ru-RU"/>
        </w:rPr>
        <w:sectPr w:rsidR="00DB0FF4" w:rsidRPr="00CE50B3" w:rsidSect="00CE50B3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DB0FF4" w:rsidRPr="00CE50B3" w:rsidRDefault="00DB0FF4" w:rsidP="00DB0FF4">
      <w:pPr>
        <w:tabs>
          <w:tab w:val="left" w:pos="4195"/>
        </w:tabs>
        <w:rPr>
          <w:rFonts w:ascii="Arial" w:hAnsi="Arial" w:cs="Arial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67"/>
        <w:gridCol w:w="5245"/>
      </w:tblGrid>
      <w:tr w:rsidR="004A2F47" w:rsidTr="0069196D">
        <w:tc>
          <w:tcPr>
            <w:tcW w:w="4395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Смирнов Алексей Олегович</w:t>
            </w:r>
          </w:p>
        </w:tc>
        <w:tc>
          <w:tcPr>
            <w:tcW w:w="567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–</w:t>
            </w:r>
          </w:p>
        </w:tc>
        <w:tc>
          <w:tcPr>
            <w:tcW w:w="5245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«Югары Ослан үзәк район хастаханәсе» ДАССУ баш табибы (килешү буенча)</w:t>
            </w:r>
          </w:p>
        </w:tc>
      </w:tr>
      <w:tr w:rsidR="004A2F47" w:rsidTr="0069196D">
        <w:tc>
          <w:tcPr>
            <w:tcW w:w="4395" w:type="dxa"/>
            <w:shd w:val="clear" w:color="auto" w:fill="auto"/>
          </w:tcPr>
          <w:p w:rsidR="00DB0FF4" w:rsidRPr="00CE50B3" w:rsidRDefault="00A827CC" w:rsidP="0069196D">
            <w:pPr>
              <w:tabs>
                <w:tab w:val="left" w:pos="142"/>
              </w:tabs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Троицкий Римма Сергеевна </w:t>
            </w:r>
          </w:p>
          <w:p w:rsidR="00DB0FF4" w:rsidRPr="00CE50B3" w:rsidRDefault="00DB0FF4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–</w:t>
            </w:r>
          </w:p>
        </w:tc>
        <w:tc>
          <w:tcPr>
            <w:tcW w:w="5245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Татарстан </w:t>
            </w: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Республикасы Югары Ослан муниципаль районы ветераннарының (пенсионерларының) җирле иҗтимагый оешмасы рәисе (килешү буенча)</w:t>
            </w:r>
          </w:p>
        </w:tc>
      </w:tr>
      <w:tr w:rsidR="004A2F47" w:rsidTr="0069196D">
        <w:tc>
          <w:tcPr>
            <w:tcW w:w="4395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Фәсхетдинов Рәшит Шәүкәт улы </w:t>
            </w:r>
          </w:p>
        </w:tc>
        <w:tc>
          <w:tcPr>
            <w:tcW w:w="567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–</w:t>
            </w:r>
          </w:p>
        </w:tc>
        <w:tc>
          <w:tcPr>
            <w:tcW w:w="5245" w:type="dxa"/>
            <w:shd w:val="clear" w:color="auto" w:fill="auto"/>
          </w:tcPr>
          <w:p w:rsidR="00DB0FF4" w:rsidRPr="00CE50B3" w:rsidRDefault="00A827CC" w:rsidP="006919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Татарстан Республикасы Югары Ослан муниципаль районының хәрби комиссары (килешү буенча)</w:t>
            </w:r>
          </w:p>
        </w:tc>
      </w:tr>
      <w:tr w:rsidR="004A2F47" w:rsidTr="0069196D">
        <w:tc>
          <w:tcPr>
            <w:tcW w:w="4395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Федотов </w:t>
            </w: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Александр Николаевич</w:t>
            </w:r>
          </w:p>
        </w:tc>
        <w:tc>
          <w:tcPr>
            <w:tcW w:w="567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–</w:t>
            </w:r>
          </w:p>
        </w:tc>
        <w:tc>
          <w:tcPr>
            <w:tcW w:w="5245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Югары Ослан муниципаль районы Башкарма комитетының яшьләр эшләре һәм спорт бүлеге начальнигы </w:t>
            </w:r>
          </w:p>
        </w:tc>
      </w:tr>
      <w:tr w:rsidR="004A2F47" w:rsidTr="0069196D">
        <w:tc>
          <w:tcPr>
            <w:tcW w:w="4395" w:type="dxa"/>
            <w:shd w:val="clear" w:color="auto" w:fill="auto"/>
          </w:tcPr>
          <w:p w:rsidR="00DB0FF4" w:rsidRPr="00CE50B3" w:rsidRDefault="00A827CC" w:rsidP="006919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Хохорин Олег Евгеньевич</w:t>
            </w:r>
          </w:p>
        </w:tc>
        <w:tc>
          <w:tcPr>
            <w:tcW w:w="567" w:type="dxa"/>
            <w:shd w:val="clear" w:color="auto" w:fill="auto"/>
          </w:tcPr>
          <w:p w:rsidR="00DB0FF4" w:rsidRPr="00CE50B3" w:rsidRDefault="00A827CC" w:rsidP="0069196D">
            <w:pPr>
              <w:spacing w:after="0" w:line="240" w:lineRule="auto"/>
              <w:ind w:right="-1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–</w:t>
            </w:r>
          </w:p>
        </w:tc>
        <w:tc>
          <w:tcPr>
            <w:tcW w:w="5245" w:type="dxa"/>
            <w:shd w:val="clear" w:color="auto" w:fill="auto"/>
          </w:tcPr>
          <w:p w:rsidR="00DB0FF4" w:rsidRPr="00CE50B3" w:rsidRDefault="00A827CC" w:rsidP="006919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0B3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Россия Федерациясе Эчке эшләр министрлыгының «Югары Ослан» муниципальара бүлеге начальнигы (килешү буенча)</w:t>
            </w:r>
          </w:p>
        </w:tc>
      </w:tr>
    </w:tbl>
    <w:p w:rsidR="00DB0FF4" w:rsidRPr="00CE50B3" w:rsidRDefault="00DB0FF4" w:rsidP="00DB0FF4">
      <w:pPr>
        <w:tabs>
          <w:tab w:val="left" w:pos="4195"/>
        </w:tabs>
        <w:rPr>
          <w:rFonts w:ascii="Arial" w:hAnsi="Arial" w:cs="Arial"/>
          <w:sz w:val="24"/>
          <w:szCs w:val="24"/>
        </w:rPr>
      </w:pPr>
    </w:p>
    <w:p w:rsidR="00883AF2" w:rsidRPr="00CE50B3" w:rsidRDefault="00883AF2">
      <w:pPr>
        <w:rPr>
          <w:rFonts w:ascii="Arial" w:hAnsi="Arial" w:cs="Arial"/>
          <w:sz w:val="24"/>
          <w:szCs w:val="24"/>
        </w:rPr>
      </w:pPr>
    </w:p>
    <w:p w:rsidR="00CD5E32" w:rsidRPr="00CE50B3" w:rsidRDefault="00CD5E32">
      <w:pPr>
        <w:rPr>
          <w:rFonts w:ascii="Arial" w:hAnsi="Arial" w:cs="Arial"/>
          <w:sz w:val="24"/>
          <w:szCs w:val="24"/>
        </w:rPr>
      </w:pPr>
    </w:p>
    <w:sectPr w:rsidR="00CD5E32" w:rsidRPr="00CE50B3" w:rsidSect="00CE50B3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FF4"/>
    <w:rsid w:val="003979C1"/>
    <w:rsid w:val="003E468F"/>
    <w:rsid w:val="004A2F47"/>
    <w:rsid w:val="00587D84"/>
    <w:rsid w:val="0069196D"/>
    <w:rsid w:val="007C0D40"/>
    <w:rsid w:val="00883AF2"/>
    <w:rsid w:val="008E4410"/>
    <w:rsid w:val="00A827CC"/>
    <w:rsid w:val="00C733B6"/>
    <w:rsid w:val="00CD5E32"/>
    <w:rsid w:val="00CE50B3"/>
    <w:rsid w:val="00D57C72"/>
    <w:rsid w:val="00DB0FF4"/>
    <w:rsid w:val="00F47382"/>
    <w:rsid w:val="00F83A0C"/>
    <w:rsid w:val="00F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3;&#1054;&#1042;&#1067;&#1045;%20&#1041;&#1051;&#1040;&#1053;&#1050;&#1048;%20&#1048;&#1057;&#1055;&#1054;&#1051;&#1050;&#1054;&#1052;&#1040;\&#1041;&#1083;&#1072;&#1085;&#1082;&#1048;&#1089;&#1087;&#1086;&#1083;&#1082;&#1086;&#1084;&#1072;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4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2023-02-08T15:12:00Z</cp:lastPrinted>
  <dcterms:created xsi:type="dcterms:W3CDTF">2018-03-19T11:01:00Z</dcterms:created>
  <dcterms:modified xsi:type="dcterms:W3CDTF">2023-02-08T15:12:00Z</dcterms:modified>
</cp:coreProperties>
</file>