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E286B" w:rsidRDefault="00EB33DA">
      <w:r w:rsidRPr="007E286B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70588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92EA8" w:rsidTr="00C6037B">
        <w:trPr>
          <w:trHeight w:val="1886"/>
        </w:trPr>
        <w:tc>
          <w:tcPr>
            <w:tcW w:w="5353" w:type="dxa"/>
          </w:tcPr>
          <w:p w:rsidR="00F42995" w:rsidRPr="00204EC0" w:rsidRDefault="00EB33DA" w:rsidP="00C6037B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04EC0">
              <w:rPr>
                <w:rFonts w:ascii="Arial" w:hAnsi="Arial" w:cs="Arial"/>
                <w:bCs/>
                <w:sz w:val="24"/>
                <w:szCs w:val="24"/>
                <w:lang w:val="tt"/>
              </w:rPr>
              <w:t>Югары Ослан муниципаль районы буенча 2018 елга муниципаль юл фонды акчалары исәбеннән башкарыла торган юл эшләре программасын раслау турында</w:t>
            </w:r>
          </w:p>
          <w:bookmarkEnd w:id="0"/>
          <w:p w:rsidR="00F42995" w:rsidRPr="00204EC0" w:rsidRDefault="00F42995" w:rsidP="00C6037B">
            <w:pPr>
              <w:pStyle w:val="a5"/>
              <w:tabs>
                <w:tab w:val="left" w:pos="0"/>
              </w:tabs>
              <w:ind w:left="0" w:right="17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F42995" w:rsidRPr="00EB33DA" w:rsidRDefault="00EB33DA" w:rsidP="00F42995">
      <w:pPr>
        <w:ind w:firstLine="284"/>
        <w:jc w:val="both"/>
        <w:rPr>
          <w:rFonts w:ascii="Arial" w:hAnsi="Arial" w:cs="Arial"/>
          <w:sz w:val="24"/>
          <w:szCs w:val="24"/>
          <w:lang w:val="tt"/>
        </w:rPr>
      </w:pPr>
      <w:r w:rsidRPr="00204EC0">
        <w:rPr>
          <w:rFonts w:ascii="Arial" w:hAnsi="Arial" w:cs="Arial"/>
          <w:sz w:val="24"/>
          <w:szCs w:val="24"/>
          <w:lang w:val="tt"/>
        </w:rPr>
        <w:tab/>
        <w:t xml:space="preserve">Гомуми файдаланудагы җирле әһәмияттәге юлларда юл-урам челтәрен норматив хәлгә китерү һәм аларны кабул итү </w:t>
      </w:r>
      <w:r w:rsidRPr="00204EC0">
        <w:rPr>
          <w:rFonts w:ascii="Arial" w:hAnsi="Arial" w:cs="Arial"/>
          <w:sz w:val="24"/>
          <w:szCs w:val="24"/>
          <w:lang w:val="tt"/>
        </w:rPr>
        <w:t>эшләрен вакытында төгәлләүне тикшереп тору максатларында Югары Ослан муниципаль районы башкарма комитеты КАРАР БИРӘ:</w:t>
      </w:r>
    </w:p>
    <w:p w:rsidR="00F42995" w:rsidRPr="00EB33DA" w:rsidRDefault="00F42995" w:rsidP="00F42995">
      <w:pPr>
        <w:pStyle w:val="a5"/>
        <w:tabs>
          <w:tab w:val="left" w:pos="540"/>
        </w:tabs>
        <w:ind w:left="0" w:right="-143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F42995" w:rsidRPr="00EB33DA" w:rsidRDefault="00EB33DA" w:rsidP="00F42995">
      <w:pPr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204EC0">
        <w:rPr>
          <w:rFonts w:ascii="Arial" w:hAnsi="Arial" w:cs="Arial"/>
          <w:sz w:val="24"/>
          <w:szCs w:val="24"/>
          <w:lang w:val="tt"/>
        </w:rPr>
        <w:t>Югары Ослан муниципаль районы буенча 2018 елга муниципаль юл фонды акчалары исәбеннән башкарыла торган юл эшләре программасын  финанслау к</w:t>
      </w:r>
      <w:r w:rsidRPr="00204EC0">
        <w:rPr>
          <w:rFonts w:ascii="Arial" w:hAnsi="Arial" w:cs="Arial"/>
          <w:sz w:val="24"/>
          <w:szCs w:val="24"/>
          <w:lang w:val="tt"/>
        </w:rPr>
        <w:t>үләмнәре</w:t>
      </w:r>
      <w:r w:rsidRPr="00204EC0">
        <w:rPr>
          <w:rFonts w:ascii="Arial" w:hAnsi="Arial" w:cs="Arial"/>
          <w:sz w:val="24"/>
          <w:szCs w:val="24"/>
          <w:lang w:val="tt"/>
        </w:rPr>
        <w:t xml:space="preserve"> һәм объектлары киселешендә 1 нче кушымта нигезендә расларга.</w:t>
      </w:r>
    </w:p>
    <w:p w:rsidR="00F42995" w:rsidRPr="00EB33DA" w:rsidRDefault="00EB33DA" w:rsidP="00F42995">
      <w:pPr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204EC0">
        <w:rPr>
          <w:rFonts w:ascii="Arial" w:hAnsi="Arial" w:cs="Arial"/>
          <w:sz w:val="24"/>
          <w:szCs w:val="24"/>
          <w:lang w:val="tt"/>
        </w:rPr>
        <w:t>Әлеге</w:t>
      </w:r>
      <w:r w:rsidRPr="00204EC0">
        <w:rPr>
          <w:rFonts w:ascii="Arial" w:hAnsi="Arial" w:cs="Arial"/>
          <w:sz w:val="24"/>
          <w:szCs w:val="24"/>
          <w:lang w:val="tt"/>
        </w:rPr>
        <w:t xml:space="preserve"> карарның үтәлешен тикшереп торуны Югары Ослан муниципаль районы Башкарма комитеты җитәкчесенең төзелеш, торак-коммуналь хуҗалык, элемтә һәм энергетика буенча урынбасарына йөкләргә.</w:t>
      </w:r>
    </w:p>
    <w:p w:rsidR="00F42995" w:rsidRPr="00EB33DA" w:rsidRDefault="00F42995" w:rsidP="00F42995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F42995" w:rsidRPr="00EB33DA" w:rsidRDefault="00F42995" w:rsidP="00F42995">
      <w:pPr>
        <w:tabs>
          <w:tab w:val="left" w:pos="284"/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F42995" w:rsidRPr="00EB33DA" w:rsidRDefault="00F42995" w:rsidP="00F42995">
      <w:pPr>
        <w:tabs>
          <w:tab w:val="left" w:pos="284"/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F42995" w:rsidRPr="00204EC0" w:rsidRDefault="00EB33DA" w:rsidP="00F42995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204EC0">
        <w:rPr>
          <w:rFonts w:ascii="Arial" w:hAnsi="Arial" w:cs="Arial"/>
          <w:b w:val="0"/>
          <w:sz w:val="24"/>
          <w:szCs w:val="24"/>
          <w:lang w:val="tt"/>
        </w:rPr>
        <w:t>Башкарма комитет   Җитәкчесе                                                        Л.С. Хакимзянов</w:t>
      </w:r>
    </w:p>
    <w:p w:rsidR="00F42995" w:rsidRPr="00204EC0" w:rsidRDefault="00F42995" w:rsidP="00F42995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F42995" w:rsidRPr="00204EC0" w:rsidRDefault="00F42995" w:rsidP="00F42995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F42995" w:rsidRPr="00204EC0" w:rsidRDefault="00F42995" w:rsidP="00F42995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F42995" w:rsidRPr="00204EC0" w:rsidRDefault="00F42995" w:rsidP="00F42995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F42995" w:rsidRPr="00204EC0" w:rsidRDefault="00F42995" w:rsidP="00F42995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F42995" w:rsidRPr="00204EC0" w:rsidRDefault="00EB33DA" w:rsidP="00F42995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204EC0">
        <w:rPr>
          <w:rFonts w:ascii="Arial" w:hAnsi="Arial" w:cs="Arial"/>
          <w:b w:val="0"/>
          <w:sz w:val="24"/>
          <w:szCs w:val="24"/>
          <w:lang w:val="tt"/>
        </w:rPr>
        <w:t>Әзерләде һәм бастырды:</w:t>
      </w:r>
    </w:p>
    <w:p w:rsidR="00F42995" w:rsidRPr="00204EC0" w:rsidRDefault="00EB33DA" w:rsidP="00F42995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204EC0">
        <w:rPr>
          <w:rFonts w:ascii="Arial" w:hAnsi="Arial" w:cs="Arial"/>
          <w:b w:val="0"/>
          <w:sz w:val="24"/>
          <w:szCs w:val="24"/>
          <w:lang w:val="tt"/>
        </w:rPr>
        <w:t>Макарова А. И.</w:t>
      </w:r>
    </w:p>
    <w:p w:rsidR="00F42995" w:rsidRPr="00204EC0" w:rsidRDefault="00EB33DA" w:rsidP="00F42995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204EC0">
        <w:rPr>
          <w:rFonts w:ascii="Arial" w:hAnsi="Arial" w:cs="Arial"/>
          <w:b w:val="0"/>
          <w:sz w:val="24"/>
          <w:szCs w:val="24"/>
          <w:lang w:val="tt"/>
        </w:rPr>
        <w:t>2 нөсхәдә</w:t>
      </w:r>
    </w:p>
    <w:p w:rsidR="00856ADF" w:rsidRPr="00204EC0" w:rsidRDefault="00856ADF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B33DA" w:rsidRDefault="00EB33DA" w:rsidP="00856ADF">
      <w:pPr>
        <w:spacing w:after="0"/>
        <w:ind w:left="6379"/>
        <w:rPr>
          <w:rFonts w:ascii="Arial" w:hAnsi="Arial" w:cs="Arial"/>
          <w:sz w:val="24"/>
          <w:szCs w:val="24"/>
          <w:lang w:val="tt"/>
        </w:rPr>
      </w:pPr>
    </w:p>
    <w:p w:rsidR="00856ADF" w:rsidRPr="00204EC0" w:rsidRDefault="00EB33DA" w:rsidP="00856ADF">
      <w:pPr>
        <w:spacing w:after="0"/>
        <w:ind w:left="6379"/>
        <w:rPr>
          <w:rFonts w:ascii="Arial" w:hAnsi="Arial" w:cs="Arial"/>
          <w:sz w:val="24"/>
          <w:szCs w:val="24"/>
        </w:rPr>
      </w:pPr>
      <w:r w:rsidRPr="00204EC0">
        <w:rPr>
          <w:rFonts w:ascii="Arial" w:hAnsi="Arial" w:cs="Arial"/>
          <w:sz w:val="24"/>
          <w:szCs w:val="24"/>
          <w:lang w:val="tt"/>
        </w:rPr>
        <w:lastRenderedPageBreak/>
        <w:t>Югары Ослан муниципал</w:t>
      </w:r>
      <w:r>
        <w:rPr>
          <w:rFonts w:ascii="Arial" w:hAnsi="Arial" w:cs="Arial"/>
          <w:sz w:val="24"/>
          <w:szCs w:val="24"/>
          <w:lang w:val="tt"/>
        </w:rPr>
        <w:t xml:space="preserve">ь районы Башкарма комитетының </w:t>
      </w:r>
    </w:p>
    <w:p w:rsidR="00856ADF" w:rsidRPr="00204EC0" w:rsidRDefault="00EB33DA" w:rsidP="001677BE">
      <w:pPr>
        <w:spacing w:after="0"/>
        <w:ind w:left="6379"/>
        <w:rPr>
          <w:rFonts w:ascii="Arial" w:hAnsi="Arial" w:cs="Arial"/>
          <w:sz w:val="24"/>
          <w:szCs w:val="24"/>
        </w:rPr>
      </w:pPr>
      <w:r w:rsidRPr="00204EC0">
        <w:rPr>
          <w:rFonts w:ascii="Arial" w:hAnsi="Arial" w:cs="Arial"/>
          <w:sz w:val="24"/>
          <w:szCs w:val="24"/>
          <w:lang w:val="tt"/>
        </w:rPr>
        <w:t xml:space="preserve">2018 елның </w:t>
      </w:r>
      <w:r w:rsidRPr="00204EC0">
        <w:rPr>
          <w:rFonts w:ascii="Arial" w:hAnsi="Arial" w:cs="Arial"/>
          <w:sz w:val="24"/>
          <w:szCs w:val="24"/>
          <w:lang w:val="tt"/>
        </w:rPr>
        <w:t>_________________карары белән раслан</w:t>
      </w:r>
      <w:r>
        <w:rPr>
          <w:rFonts w:ascii="Arial" w:hAnsi="Arial" w:cs="Arial"/>
          <w:sz w:val="24"/>
          <w:szCs w:val="24"/>
          <w:lang w:val="tt"/>
        </w:rPr>
        <w:t>ган</w:t>
      </w:r>
    </w:p>
    <w:p w:rsidR="00EB33DA" w:rsidRPr="00204EC0" w:rsidRDefault="00EB33DA" w:rsidP="00EB33DA">
      <w:pPr>
        <w:keepNext/>
        <w:spacing w:after="0"/>
        <w:ind w:left="6379"/>
        <w:outlineLvl w:val="7"/>
        <w:rPr>
          <w:rFonts w:ascii="Arial" w:hAnsi="Arial" w:cs="Arial"/>
          <w:sz w:val="24"/>
          <w:szCs w:val="24"/>
        </w:rPr>
      </w:pPr>
      <w:r w:rsidRPr="00204EC0">
        <w:rPr>
          <w:rFonts w:ascii="Arial" w:hAnsi="Arial" w:cs="Arial"/>
          <w:sz w:val="24"/>
          <w:szCs w:val="24"/>
          <w:lang w:val="tt"/>
        </w:rPr>
        <w:t>1 номерлы кушымта</w:t>
      </w:r>
    </w:p>
    <w:p w:rsidR="00856ADF" w:rsidRPr="00204EC0" w:rsidRDefault="00856ADF" w:rsidP="00856ADF">
      <w:pPr>
        <w:tabs>
          <w:tab w:val="left" w:pos="284"/>
          <w:tab w:val="left" w:pos="1457"/>
        </w:tabs>
        <w:jc w:val="right"/>
        <w:rPr>
          <w:rFonts w:ascii="Arial" w:hAnsi="Arial" w:cs="Arial"/>
          <w:sz w:val="24"/>
          <w:szCs w:val="24"/>
        </w:rPr>
      </w:pPr>
    </w:p>
    <w:p w:rsidR="00856ADF" w:rsidRPr="00204EC0" w:rsidRDefault="00EB33DA" w:rsidP="00856ADF">
      <w:pPr>
        <w:ind w:left="567" w:right="708"/>
        <w:jc w:val="center"/>
        <w:rPr>
          <w:rFonts w:ascii="Arial" w:hAnsi="Arial" w:cs="Arial"/>
          <w:sz w:val="24"/>
          <w:szCs w:val="24"/>
        </w:rPr>
      </w:pPr>
      <w:r w:rsidRPr="00204EC0">
        <w:rPr>
          <w:rFonts w:ascii="Arial" w:hAnsi="Arial" w:cs="Arial"/>
          <w:sz w:val="24"/>
          <w:szCs w:val="24"/>
          <w:lang w:val="tt"/>
        </w:rPr>
        <w:t>Югары Ослан муниципаль районы буенча 2018нче елга муниципаль юл фонды чаралары хисабына башкарыла торган юл эшләре программасы</w:t>
      </w:r>
    </w:p>
    <w:p w:rsidR="00177A60" w:rsidRPr="00204EC0" w:rsidRDefault="00177A60" w:rsidP="00177A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539"/>
        <w:gridCol w:w="2413"/>
        <w:gridCol w:w="2126"/>
      </w:tblGrid>
      <w:tr w:rsidR="00592EA8" w:rsidTr="0009011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№</w:t>
            </w:r>
          </w:p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т/б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Объект исеме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177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Куәте (м², м³, бер)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Гамәлдәге бәяләрдә капитал салулар, мең сум</w:t>
            </w:r>
          </w:p>
        </w:tc>
      </w:tr>
      <w:tr w:rsidR="00592EA8" w:rsidTr="0009011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090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4</w:t>
            </w:r>
          </w:p>
        </w:tc>
      </w:tr>
      <w:tr w:rsidR="00592EA8" w:rsidTr="003A6679">
        <w:trPr>
          <w:trHeight w:val="10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9E133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>Рус Макылы авылында Заречная урамы буйлап вак таш җәелгән юл салу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6708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8462,470</w:t>
            </w:r>
          </w:p>
        </w:tc>
      </w:tr>
      <w:tr w:rsidR="00592EA8" w:rsidTr="003A6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1677BE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 xml:space="preserve">Печище авылында мәктәпкә асфальтланган өслек белән керү юлын салу 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180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473,173</w:t>
            </w:r>
          </w:p>
        </w:tc>
      </w:tr>
      <w:tr w:rsidR="00592EA8" w:rsidTr="003A6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E442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 xml:space="preserve">Матюшино авылындагы мәктәпкә вак таш җәелгән  керү юлын  төзү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2528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2954,447</w:t>
            </w:r>
          </w:p>
        </w:tc>
      </w:tr>
      <w:tr w:rsidR="00592EA8" w:rsidTr="003A6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A326DD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 xml:space="preserve">Югары Ослан авылында Тын тыкрык урамында вак таш җәелгән юл салу 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223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261,670</w:t>
            </w:r>
          </w:p>
        </w:tc>
      </w:tr>
      <w:tr w:rsidR="00592EA8" w:rsidTr="003A6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604378">
            <w:pPr>
              <w:tabs>
                <w:tab w:val="left" w:pos="3165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>Печище авылындагы Киров урамында асфальтланган өслекле юл салу</w:t>
            </w: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2740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7586,845</w:t>
            </w:r>
          </w:p>
        </w:tc>
      </w:tr>
      <w:tr w:rsidR="00592EA8" w:rsidTr="003A6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D3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6.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204EC0" w:rsidRDefault="00EB33DA" w:rsidP="00E442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Theme="minorEastAsia" w:hAnsi="Arial" w:cs="Arial"/>
                <w:sz w:val="24"/>
                <w:szCs w:val="24"/>
                <w:lang w:val="tt" w:eastAsia="ru-RU"/>
              </w:rPr>
              <w:t xml:space="preserve">Яр буе Морквашы авылы балалар бакчасына асфальтланган өслек белән керү җайланмасы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2680 м²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6761,395</w:t>
            </w:r>
          </w:p>
        </w:tc>
      </w:tr>
      <w:tr w:rsidR="00592EA8" w:rsidTr="00FF57B1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FF5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2018 елга МДФ планы буенча барлыгы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15059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204EC0" w:rsidRDefault="00EB33DA" w:rsidP="003A6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E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26500,000</w:t>
            </w:r>
          </w:p>
        </w:tc>
      </w:tr>
    </w:tbl>
    <w:p w:rsidR="00177A60" w:rsidRPr="00204EC0" w:rsidRDefault="00177A60" w:rsidP="00177A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8285A" w:rsidRPr="00204EC0" w:rsidRDefault="0078285A" w:rsidP="003D327F">
      <w:pPr>
        <w:tabs>
          <w:tab w:val="left" w:pos="284"/>
          <w:tab w:val="left" w:pos="1457"/>
        </w:tabs>
        <w:rPr>
          <w:rFonts w:ascii="Arial" w:hAnsi="Arial" w:cs="Arial"/>
          <w:sz w:val="24"/>
          <w:szCs w:val="24"/>
        </w:rPr>
      </w:pPr>
    </w:p>
    <w:p w:rsidR="00261335" w:rsidRPr="00204EC0" w:rsidRDefault="00261335" w:rsidP="0078285A">
      <w:pPr>
        <w:tabs>
          <w:tab w:val="left" w:pos="284"/>
          <w:tab w:val="left" w:pos="1457"/>
        </w:tabs>
        <w:ind w:left="567"/>
        <w:rPr>
          <w:rFonts w:ascii="Arial" w:hAnsi="Arial" w:cs="Arial"/>
          <w:sz w:val="24"/>
          <w:szCs w:val="24"/>
        </w:rPr>
      </w:pPr>
    </w:p>
    <w:p w:rsidR="0078285A" w:rsidRPr="00204EC0" w:rsidRDefault="0078285A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sectPr w:rsidR="0078285A" w:rsidRPr="00204EC0" w:rsidSect="00204EC0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E0B41766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5BEA408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5B2652A0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3EF47D34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CF02283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58C2827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432AFD2E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93828C8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98407F6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BAF86416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8AE6456" w:tentative="1">
      <w:start w:val="1"/>
      <w:numFmt w:val="lowerLetter"/>
      <w:lvlText w:val="%2."/>
      <w:lvlJc w:val="left"/>
      <w:pPr>
        <w:ind w:left="938" w:hanging="360"/>
      </w:pPr>
    </w:lvl>
    <w:lvl w:ilvl="2" w:tplc="BB9E15C0" w:tentative="1">
      <w:start w:val="1"/>
      <w:numFmt w:val="lowerRoman"/>
      <w:lvlText w:val="%3."/>
      <w:lvlJc w:val="right"/>
      <w:pPr>
        <w:ind w:left="1658" w:hanging="180"/>
      </w:pPr>
    </w:lvl>
    <w:lvl w:ilvl="3" w:tplc="C1824E7A" w:tentative="1">
      <w:start w:val="1"/>
      <w:numFmt w:val="decimal"/>
      <w:lvlText w:val="%4."/>
      <w:lvlJc w:val="left"/>
      <w:pPr>
        <w:ind w:left="2378" w:hanging="360"/>
      </w:pPr>
    </w:lvl>
    <w:lvl w:ilvl="4" w:tplc="332A5392" w:tentative="1">
      <w:start w:val="1"/>
      <w:numFmt w:val="lowerLetter"/>
      <w:lvlText w:val="%5."/>
      <w:lvlJc w:val="left"/>
      <w:pPr>
        <w:ind w:left="3098" w:hanging="360"/>
      </w:pPr>
    </w:lvl>
    <w:lvl w:ilvl="5" w:tplc="5CE2A7A8" w:tentative="1">
      <w:start w:val="1"/>
      <w:numFmt w:val="lowerRoman"/>
      <w:lvlText w:val="%6."/>
      <w:lvlJc w:val="right"/>
      <w:pPr>
        <w:ind w:left="3818" w:hanging="180"/>
      </w:pPr>
    </w:lvl>
    <w:lvl w:ilvl="6" w:tplc="72882DD8" w:tentative="1">
      <w:start w:val="1"/>
      <w:numFmt w:val="decimal"/>
      <w:lvlText w:val="%7."/>
      <w:lvlJc w:val="left"/>
      <w:pPr>
        <w:ind w:left="4538" w:hanging="360"/>
      </w:pPr>
    </w:lvl>
    <w:lvl w:ilvl="7" w:tplc="3856CA22" w:tentative="1">
      <w:start w:val="1"/>
      <w:numFmt w:val="lowerLetter"/>
      <w:lvlText w:val="%8."/>
      <w:lvlJc w:val="left"/>
      <w:pPr>
        <w:ind w:left="5258" w:hanging="360"/>
      </w:pPr>
    </w:lvl>
    <w:lvl w:ilvl="8" w:tplc="340AD0A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A6686888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904C4380" w:tentative="1">
      <w:start w:val="1"/>
      <w:numFmt w:val="lowerLetter"/>
      <w:lvlText w:val="%2."/>
      <w:lvlJc w:val="left"/>
      <w:pPr>
        <w:ind w:left="1647" w:hanging="360"/>
      </w:pPr>
    </w:lvl>
    <w:lvl w:ilvl="2" w:tplc="EBB65B0E" w:tentative="1">
      <w:start w:val="1"/>
      <w:numFmt w:val="lowerRoman"/>
      <w:lvlText w:val="%3."/>
      <w:lvlJc w:val="right"/>
      <w:pPr>
        <w:ind w:left="2367" w:hanging="180"/>
      </w:pPr>
    </w:lvl>
    <w:lvl w:ilvl="3" w:tplc="9294A558" w:tentative="1">
      <w:start w:val="1"/>
      <w:numFmt w:val="decimal"/>
      <w:lvlText w:val="%4."/>
      <w:lvlJc w:val="left"/>
      <w:pPr>
        <w:ind w:left="3087" w:hanging="360"/>
      </w:pPr>
    </w:lvl>
    <w:lvl w:ilvl="4" w:tplc="AAB45646" w:tentative="1">
      <w:start w:val="1"/>
      <w:numFmt w:val="lowerLetter"/>
      <w:lvlText w:val="%5."/>
      <w:lvlJc w:val="left"/>
      <w:pPr>
        <w:ind w:left="3807" w:hanging="360"/>
      </w:pPr>
    </w:lvl>
    <w:lvl w:ilvl="5" w:tplc="1CF0A000" w:tentative="1">
      <w:start w:val="1"/>
      <w:numFmt w:val="lowerRoman"/>
      <w:lvlText w:val="%6."/>
      <w:lvlJc w:val="right"/>
      <w:pPr>
        <w:ind w:left="4527" w:hanging="180"/>
      </w:pPr>
    </w:lvl>
    <w:lvl w:ilvl="6" w:tplc="ADB8F134" w:tentative="1">
      <w:start w:val="1"/>
      <w:numFmt w:val="decimal"/>
      <w:lvlText w:val="%7."/>
      <w:lvlJc w:val="left"/>
      <w:pPr>
        <w:ind w:left="5247" w:hanging="360"/>
      </w:pPr>
    </w:lvl>
    <w:lvl w:ilvl="7" w:tplc="F1223E0A" w:tentative="1">
      <w:start w:val="1"/>
      <w:numFmt w:val="lowerLetter"/>
      <w:lvlText w:val="%8."/>
      <w:lvlJc w:val="left"/>
      <w:pPr>
        <w:ind w:left="5967" w:hanging="360"/>
      </w:pPr>
    </w:lvl>
    <w:lvl w:ilvl="8" w:tplc="7668E03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47F11E3C"/>
    <w:multiLevelType w:val="hybridMultilevel"/>
    <w:tmpl w:val="4B5687E8"/>
    <w:lvl w:ilvl="0" w:tplc="721E4DDA">
      <w:start w:val="1"/>
      <w:numFmt w:val="decimal"/>
      <w:lvlText w:val="%1."/>
      <w:lvlJc w:val="left"/>
      <w:pPr>
        <w:ind w:left="720" w:hanging="360"/>
      </w:pPr>
    </w:lvl>
    <w:lvl w:ilvl="1" w:tplc="F31C1994" w:tentative="1">
      <w:start w:val="1"/>
      <w:numFmt w:val="lowerLetter"/>
      <w:lvlText w:val="%2."/>
      <w:lvlJc w:val="left"/>
      <w:pPr>
        <w:ind w:left="1440" w:hanging="360"/>
      </w:pPr>
    </w:lvl>
    <w:lvl w:ilvl="2" w:tplc="AF5AC3E6" w:tentative="1">
      <w:start w:val="1"/>
      <w:numFmt w:val="lowerRoman"/>
      <w:lvlText w:val="%3."/>
      <w:lvlJc w:val="right"/>
      <w:pPr>
        <w:ind w:left="2160" w:hanging="180"/>
      </w:pPr>
    </w:lvl>
    <w:lvl w:ilvl="3" w:tplc="05E8CE70" w:tentative="1">
      <w:start w:val="1"/>
      <w:numFmt w:val="decimal"/>
      <w:lvlText w:val="%4."/>
      <w:lvlJc w:val="left"/>
      <w:pPr>
        <w:ind w:left="2880" w:hanging="360"/>
      </w:pPr>
    </w:lvl>
    <w:lvl w:ilvl="4" w:tplc="424E1312" w:tentative="1">
      <w:start w:val="1"/>
      <w:numFmt w:val="lowerLetter"/>
      <w:lvlText w:val="%5."/>
      <w:lvlJc w:val="left"/>
      <w:pPr>
        <w:ind w:left="3600" w:hanging="360"/>
      </w:pPr>
    </w:lvl>
    <w:lvl w:ilvl="5" w:tplc="2110B430" w:tentative="1">
      <w:start w:val="1"/>
      <w:numFmt w:val="lowerRoman"/>
      <w:lvlText w:val="%6."/>
      <w:lvlJc w:val="right"/>
      <w:pPr>
        <w:ind w:left="4320" w:hanging="180"/>
      </w:pPr>
    </w:lvl>
    <w:lvl w:ilvl="6" w:tplc="1C2C3B3E" w:tentative="1">
      <w:start w:val="1"/>
      <w:numFmt w:val="decimal"/>
      <w:lvlText w:val="%7."/>
      <w:lvlJc w:val="left"/>
      <w:pPr>
        <w:ind w:left="5040" w:hanging="360"/>
      </w:pPr>
    </w:lvl>
    <w:lvl w:ilvl="7" w:tplc="04AEEA6E" w:tentative="1">
      <w:start w:val="1"/>
      <w:numFmt w:val="lowerLetter"/>
      <w:lvlText w:val="%8."/>
      <w:lvlJc w:val="left"/>
      <w:pPr>
        <w:ind w:left="5760" w:hanging="360"/>
      </w:pPr>
    </w:lvl>
    <w:lvl w:ilvl="8" w:tplc="4702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4192"/>
    <w:multiLevelType w:val="hybridMultilevel"/>
    <w:tmpl w:val="9C9C82A4"/>
    <w:lvl w:ilvl="0" w:tplc="3FAC3D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9D01E5C" w:tentative="1">
      <w:start w:val="1"/>
      <w:numFmt w:val="lowerLetter"/>
      <w:lvlText w:val="%2."/>
      <w:lvlJc w:val="left"/>
      <w:pPr>
        <w:ind w:left="2215" w:hanging="360"/>
      </w:pPr>
    </w:lvl>
    <w:lvl w:ilvl="2" w:tplc="0CC43CD4" w:tentative="1">
      <w:start w:val="1"/>
      <w:numFmt w:val="lowerRoman"/>
      <w:lvlText w:val="%3."/>
      <w:lvlJc w:val="right"/>
      <w:pPr>
        <w:ind w:left="2935" w:hanging="180"/>
      </w:pPr>
    </w:lvl>
    <w:lvl w:ilvl="3" w:tplc="D97AD050" w:tentative="1">
      <w:start w:val="1"/>
      <w:numFmt w:val="decimal"/>
      <w:lvlText w:val="%4."/>
      <w:lvlJc w:val="left"/>
      <w:pPr>
        <w:ind w:left="3655" w:hanging="360"/>
      </w:pPr>
    </w:lvl>
    <w:lvl w:ilvl="4" w:tplc="33802146" w:tentative="1">
      <w:start w:val="1"/>
      <w:numFmt w:val="lowerLetter"/>
      <w:lvlText w:val="%5."/>
      <w:lvlJc w:val="left"/>
      <w:pPr>
        <w:ind w:left="4375" w:hanging="360"/>
      </w:pPr>
    </w:lvl>
    <w:lvl w:ilvl="5" w:tplc="EF56719C" w:tentative="1">
      <w:start w:val="1"/>
      <w:numFmt w:val="lowerRoman"/>
      <w:lvlText w:val="%6."/>
      <w:lvlJc w:val="right"/>
      <w:pPr>
        <w:ind w:left="5095" w:hanging="180"/>
      </w:pPr>
    </w:lvl>
    <w:lvl w:ilvl="6" w:tplc="D0EC929E" w:tentative="1">
      <w:start w:val="1"/>
      <w:numFmt w:val="decimal"/>
      <w:lvlText w:val="%7."/>
      <w:lvlJc w:val="left"/>
      <w:pPr>
        <w:ind w:left="5815" w:hanging="360"/>
      </w:pPr>
    </w:lvl>
    <w:lvl w:ilvl="7" w:tplc="1B0E4C2C" w:tentative="1">
      <w:start w:val="1"/>
      <w:numFmt w:val="lowerLetter"/>
      <w:lvlText w:val="%8."/>
      <w:lvlJc w:val="left"/>
      <w:pPr>
        <w:ind w:left="6535" w:hanging="360"/>
      </w:pPr>
    </w:lvl>
    <w:lvl w:ilvl="8" w:tplc="BA9C7308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42121"/>
    <w:rsid w:val="00071E0F"/>
    <w:rsid w:val="00076C57"/>
    <w:rsid w:val="0009011E"/>
    <w:rsid w:val="000D4A6C"/>
    <w:rsid w:val="000F1CED"/>
    <w:rsid w:val="00100600"/>
    <w:rsid w:val="0010600E"/>
    <w:rsid w:val="00143CAF"/>
    <w:rsid w:val="00162CCB"/>
    <w:rsid w:val="001677BE"/>
    <w:rsid w:val="00176D95"/>
    <w:rsid w:val="00177A60"/>
    <w:rsid w:val="00181BE1"/>
    <w:rsid w:val="001D1CAD"/>
    <w:rsid w:val="00204EC0"/>
    <w:rsid w:val="002061F5"/>
    <w:rsid w:val="00230391"/>
    <w:rsid w:val="00242539"/>
    <w:rsid w:val="00261335"/>
    <w:rsid w:val="002933D7"/>
    <w:rsid w:val="002A0963"/>
    <w:rsid w:val="002B6E65"/>
    <w:rsid w:val="002D7A05"/>
    <w:rsid w:val="002F1D67"/>
    <w:rsid w:val="002F296D"/>
    <w:rsid w:val="00334059"/>
    <w:rsid w:val="00337C22"/>
    <w:rsid w:val="003979C1"/>
    <w:rsid w:val="003A6679"/>
    <w:rsid w:val="003B0B91"/>
    <w:rsid w:val="003D327F"/>
    <w:rsid w:val="003D7640"/>
    <w:rsid w:val="003E468F"/>
    <w:rsid w:val="0040124C"/>
    <w:rsid w:val="00403770"/>
    <w:rsid w:val="00404298"/>
    <w:rsid w:val="00411248"/>
    <w:rsid w:val="00411B70"/>
    <w:rsid w:val="004135DF"/>
    <w:rsid w:val="00450D7D"/>
    <w:rsid w:val="00464AF0"/>
    <w:rsid w:val="004766FE"/>
    <w:rsid w:val="004A7B2F"/>
    <w:rsid w:val="004C3E5F"/>
    <w:rsid w:val="004E5537"/>
    <w:rsid w:val="005510F9"/>
    <w:rsid w:val="005779D5"/>
    <w:rsid w:val="00592EA8"/>
    <w:rsid w:val="005A316B"/>
    <w:rsid w:val="005D49AB"/>
    <w:rsid w:val="005D4D05"/>
    <w:rsid w:val="005E2E8A"/>
    <w:rsid w:val="005F119D"/>
    <w:rsid w:val="005F351D"/>
    <w:rsid w:val="00604378"/>
    <w:rsid w:val="00617BD2"/>
    <w:rsid w:val="006372D3"/>
    <w:rsid w:val="00647A57"/>
    <w:rsid w:val="006560FB"/>
    <w:rsid w:val="00656E1D"/>
    <w:rsid w:val="00696612"/>
    <w:rsid w:val="006B3703"/>
    <w:rsid w:val="006D277A"/>
    <w:rsid w:val="006D6276"/>
    <w:rsid w:val="006E0958"/>
    <w:rsid w:val="006E1EA0"/>
    <w:rsid w:val="006F1CC8"/>
    <w:rsid w:val="00752AB4"/>
    <w:rsid w:val="0076318D"/>
    <w:rsid w:val="00765A59"/>
    <w:rsid w:val="0078285A"/>
    <w:rsid w:val="007B4FAF"/>
    <w:rsid w:val="007C0D40"/>
    <w:rsid w:val="007D086E"/>
    <w:rsid w:val="007E286B"/>
    <w:rsid w:val="007E5038"/>
    <w:rsid w:val="00826329"/>
    <w:rsid w:val="00856ADF"/>
    <w:rsid w:val="00863B91"/>
    <w:rsid w:val="00875FC4"/>
    <w:rsid w:val="00883AF2"/>
    <w:rsid w:val="00893032"/>
    <w:rsid w:val="008E4410"/>
    <w:rsid w:val="008F6397"/>
    <w:rsid w:val="00931A61"/>
    <w:rsid w:val="009621F4"/>
    <w:rsid w:val="009712A1"/>
    <w:rsid w:val="00973B10"/>
    <w:rsid w:val="009A08AE"/>
    <w:rsid w:val="009E0DF1"/>
    <w:rsid w:val="009E133B"/>
    <w:rsid w:val="009F430A"/>
    <w:rsid w:val="009F450F"/>
    <w:rsid w:val="00A326DD"/>
    <w:rsid w:val="00A66BF5"/>
    <w:rsid w:val="00A71C08"/>
    <w:rsid w:val="00A816AD"/>
    <w:rsid w:val="00A82523"/>
    <w:rsid w:val="00A94716"/>
    <w:rsid w:val="00A95686"/>
    <w:rsid w:val="00AC6E26"/>
    <w:rsid w:val="00B277DE"/>
    <w:rsid w:val="00B54EA2"/>
    <w:rsid w:val="00B84D42"/>
    <w:rsid w:val="00BA1AC5"/>
    <w:rsid w:val="00BA74C2"/>
    <w:rsid w:val="00BD6E58"/>
    <w:rsid w:val="00BF6E35"/>
    <w:rsid w:val="00C03A72"/>
    <w:rsid w:val="00C30A00"/>
    <w:rsid w:val="00C6037B"/>
    <w:rsid w:val="00C733B6"/>
    <w:rsid w:val="00C84582"/>
    <w:rsid w:val="00C84BAC"/>
    <w:rsid w:val="00C87A05"/>
    <w:rsid w:val="00C91219"/>
    <w:rsid w:val="00C9505F"/>
    <w:rsid w:val="00CA2AE4"/>
    <w:rsid w:val="00CD5E32"/>
    <w:rsid w:val="00CE6E41"/>
    <w:rsid w:val="00CF320A"/>
    <w:rsid w:val="00D07CDB"/>
    <w:rsid w:val="00D22624"/>
    <w:rsid w:val="00D57C72"/>
    <w:rsid w:val="00D8389F"/>
    <w:rsid w:val="00DA00D5"/>
    <w:rsid w:val="00DB4EC3"/>
    <w:rsid w:val="00DB5F06"/>
    <w:rsid w:val="00DD3B6D"/>
    <w:rsid w:val="00DE7A27"/>
    <w:rsid w:val="00E04B10"/>
    <w:rsid w:val="00E0563C"/>
    <w:rsid w:val="00E24508"/>
    <w:rsid w:val="00E3258A"/>
    <w:rsid w:val="00E4420F"/>
    <w:rsid w:val="00E64C11"/>
    <w:rsid w:val="00E759D1"/>
    <w:rsid w:val="00E84F10"/>
    <w:rsid w:val="00E91127"/>
    <w:rsid w:val="00EA0FA2"/>
    <w:rsid w:val="00EB33DA"/>
    <w:rsid w:val="00EB6939"/>
    <w:rsid w:val="00ED1238"/>
    <w:rsid w:val="00ED318C"/>
    <w:rsid w:val="00EE1588"/>
    <w:rsid w:val="00F07E2D"/>
    <w:rsid w:val="00F2007B"/>
    <w:rsid w:val="00F26F7F"/>
    <w:rsid w:val="00F42995"/>
    <w:rsid w:val="00F5404C"/>
    <w:rsid w:val="00F83A0C"/>
    <w:rsid w:val="00FB4458"/>
    <w:rsid w:val="00FF0F07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438C-D38F-4958-901E-48730D97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6</cp:revision>
  <cp:lastPrinted>2023-02-10T12:31:00Z</cp:lastPrinted>
  <dcterms:created xsi:type="dcterms:W3CDTF">2018-03-30T12:32:00Z</dcterms:created>
  <dcterms:modified xsi:type="dcterms:W3CDTF">2023-02-10T12:31:00Z</dcterms:modified>
</cp:coreProperties>
</file>