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46" w:rsidRPr="00DF06A7" w:rsidRDefault="00F2263C" w:rsidP="00DF06A7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2350770</wp:posOffset>
                </wp:positionV>
                <wp:extent cx="6012815" cy="1035685"/>
                <wp:effectExtent l="2540" t="7620" r="444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10356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FD2" w:rsidRDefault="006961C7">
                            <w:r>
                              <w:t xml:space="preserve">                 </w:t>
                            </w:r>
                            <w:r w:rsidR="00D24128">
                              <w:t>11</w:t>
                            </w:r>
                            <w:r>
                              <w:t>.0</w:t>
                            </w:r>
                            <w:r w:rsidR="00D24128">
                              <w:t>4</w:t>
                            </w:r>
                            <w:r w:rsidR="00F63F19">
                              <w:t>.201</w:t>
                            </w:r>
                            <w:r w:rsidR="00002EE0">
                              <w:t>8</w:t>
                            </w:r>
                            <w:r w:rsidR="00791FD2">
                              <w:t xml:space="preserve">                                      </w:t>
                            </w:r>
                            <w:r w:rsidR="00F63F19">
                              <w:t xml:space="preserve"> </w:t>
                            </w:r>
                            <w:r w:rsidR="00A75C07">
                              <w:t xml:space="preserve">                   № </w:t>
                            </w:r>
                            <w:r w:rsidR="00D24128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185.1pt;width:473.45pt;height:8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" stroked="f">
                <v:fill opacity="0"/>
                <v:textbox>
                  <w:txbxContent>
                    <w:p w:rsidR="00791FD2" w:rsidRDefault="006961C7">
                      <w:r>
                        <w:t xml:space="preserve">                 </w:t>
                      </w:r>
                      <w:r w:rsidR="00D24128">
                        <w:t>11</w:t>
                      </w:r>
                      <w:r>
                        <w:t>.0</w:t>
                      </w:r>
                      <w:r w:rsidR="00D24128">
                        <w:t>4</w:t>
                      </w:r>
                      <w:r w:rsidR="00F63F19">
                        <w:t>.201</w:t>
                      </w:r>
                      <w:r w:rsidR="00002EE0">
                        <w:t>8</w:t>
                      </w:r>
                      <w:r w:rsidR="00791FD2">
                        <w:t xml:space="preserve">                                      </w:t>
                      </w:r>
                      <w:r w:rsidR="00F63F19">
                        <w:t xml:space="preserve"> </w:t>
                      </w:r>
                      <w:r w:rsidR="00A75C07">
                        <w:t xml:space="preserve">                   № </w:t>
                      </w:r>
                      <w:r w:rsidR="00D24128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61510">
        <w:rPr>
          <w:noProof/>
          <w:lang w:eastAsia="ru-RU"/>
        </w:rPr>
        <w:drawing>
          <wp:inline distT="0" distB="0" distL="0" distR="0">
            <wp:extent cx="6150610" cy="3398520"/>
            <wp:effectExtent l="19050" t="0" r="2540" b="0"/>
            <wp:docPr id="1" name="Рисунок 1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11E" w:rsidRDefault="00CD387E" w:rsidP="0088111E">
      <w:pPr>
        <w:spacing w:after="0"/>
        <w:ind w:firstLine="720"/>
        <w:jc w:val="center"/>
        <w:rPr>
          <w:rFonts w:ascii="Arial" w:hAnsi="Arial" w:cs="Arial"/>
          <w:sz w:val="24"/>
          <w:szCs w:val="24"/>
          <w:lang w:val="tt-RU"/>
        </w:rPr>
      </w:pPr>
      <w:proofErr w:type="spellStart"/>
      <w:r w:rsidRPr="00CD387E">
        <w:rPr>
          <w:rFonts w:ascii="Arial" w:hAnsi="Arial" w:cs="Arial"/>
          <w:sz w:val="24"/>
          <w:szCs w:val="24"/>
        </w:rPr>
        <w:t>Концессион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килешүлә</w:t>
      </w:r>
      <w:proofErr w:type="gramStart"/>
      <w:r w:rsidRPr="00CD387E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төзү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планлаштырыла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торган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объектлар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исемлеген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раслау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турында</w:t>
      </w:r>
      <w:proofErr w:type="spellEnd"/>
    </w:p>
    <w:p w:rsidR="00D24128" w:rsidRPr="00CD387E" w:rsidRDefault="00D24128" w:rsidP="00D2412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CD387E">
        <w:rPr>
          <w:rFonts w:ascii="Arial" w:hAnsi="Arial" w:cs="Arial"/>
          <w:sz w:val="24"/>
          <w:szCs w:val="24"/>
        </w:rPr>
        <w:t xml:space="preserve"> </w:t>
      </w:r>
    </w:p>
    <w:p w:rsidR="00CD387E" w:rsidRPr="00CD387E" w:rsidRDefault="00CD387E" w:rsidP="008811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387E">
        <w:rPr>
          <w:rFonts w:ascii="Arial" w:hAnsi="Arial" w:cs="Arial"/>
          <w:sz w:val="24"/>
          <w:szCs w:val="24"/>
        </w:rPr>
        <w:t>«</w:t>
      </w:r>
      <w:proofErr w:type="spellStart"/>
      <w:r w:rsidRPr="00CD387E">
        <w:rPr>
          <w:rFonts w:ascii="Arial" w:hAnsi="Arial" w:cs="Arial"/>
          <w:sz w:val="24"/>
          <w:szCs w:val="24"/>
        </w:rPr>
        <w:t>Концессион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килешүлә</w:t>
      </w:r>
      <w:proofErr w:type="gramStart"/>
      <w:r w:rsidRPr="00CD387E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турында</w:t>
      </w:r>
      <w:proofErr w:type="spellEnd"/>
      <w:r w:rsidRPr="00CD387E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CD387E">
        <w:rPr>
          <w:rFonts w:ascii="Arial" w:hAnsi="Arial" w:cs="Arial"/>
          <w:sz w:val="24"/>
          <w:szCs w:val="24"/>
        </w:rPr>
        <w:t xml:space="preserve">21.07.2005 ел, №115-ФЗ </w:t>
      </w:r>
      <w:proofErr w:type="spellStart"/>
      <w:r w:rsidRPr="00CD387E">
        <w:rPr>
          <w:rFonts w:ascii="Arial" w:hAnsi="Arial" w:cs="Arial"/>
          <w:sz w:val="24"/>
          <w:szCs w:val="24"/>
        </w:rPr>
        <w:t>Федераль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законның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CD387E">
        <w:rPr>
          <w:rFonts w:ascii="Arial" w:hAnsi="Arial" w:cs="Arial"/>
          <w:sz w:val="24"/>
          <w:szCs w:val="24"/>
        </w:rPr>
        <w:t>статьясындагы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3 пункты </w:t>
      </w:r>
      <w:proofErr w:type="spellStart"/>
      <w:r w:rsidRPr="00CD387E">
        <w:rPr>
          <w:rFonts w:ascii="Arial" w:hAnsi="Arial" w:cs="Arial"/>
          <w:sz w:val="24"/>
          <w:szCs w:val="24"/>
        </w:rPr>
        <w:t>нигезендә</w:t>
      </w:r>
      <w:proofErr w:type="spellEnd"/>
    </w:p>
    <w:p w:rsidR="00CD387E" w:rsidRPr="00CD387E" w:rsidRDefault="00CD387E" w:rsidP="00CD387E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D24128" w:rsidRPr="00CD387E" w:rsidRDefault="00CD387E" w:rsidP="00CD387E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Карар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бирәм</w:t>
      </w:r>
      <w:proofErr w:type="spellEnd"/>
      <w:r w:rsidRPr="00CD387E">
        <w:rPr>
          <w:rFonts w:ascii="Arial" w:hAnsi="Arial" w:cs="Arial"/>
          <w:sz w:val="24"/>
          <w:szCs w:val="24"/>
        </w:rPr>
        <w:t>:</w:t>
      </w:r>
    </w:p>
    <w:p w:rsidR="00D24128" w:rsidRPr="00CD387E" w:rsidRDefault="00D24128" w:rsidP="00D2412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CD387E">
        <w:rPr>
          <w:rFonts w:ascii="Arial" w:hAnsi="Arial" w:cs="Arial"/>
          <w:sz w:val="24"/>
          <w:szCs w:val="24"/>
        </w:rPr>
        <w:t xml:space="preserve"> </w:t>
      </w:r>
    </w:p>
    <w:p w:rsidR="00CD387E" w:rsidRPr="00CD387E" w:rsidRDefault="00CD387E" w:rsidP="00CD38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D387E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CD387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Югары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Ослан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муниципаль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CD387E">
        <w:rPr>
          <w:rFonts w:ascii="Arial" w:hAnsi="Arial" w:cs="Arial"/>
          <w:sz w:val="24"/>
          <w:szCs w:val="24"/>
        </w:rPr>
        <w:t>Югары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Ослан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авыл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җирлегенең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2018 </w:t>
      </w:r>
      <w:proofErr w:type="spellStart"/>
      <w:r w:rsidRPr="00CD387E">
        <w:rPr>
          <w:rFonts w:ascii="Arial" w:hAnsi="Arial" w:cs="Arial"/>
          <w:sz w:val="24"/>
          <w:szCs w:val="24"/>
        </w:rPr>
        <w:t>елда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концессия </w:t>
      </w:r>
      <w:proofErr w:type="spellStart"/>
      <w:r w:rsidRPr="00CD387E">
        <w:rPr>
          <w:rFonts w:ascii="Arial" w:hAnsi="Arial" w:cs="Arial"/>
          <w:sz w:val="24"/>
          <w:szCs w:val="24"/>
        </w:rPr>
        <w:t>килешүлә</w:t>
      </w:r>
      <w:proofErr w:type="gramStart"/>
      <w:r w:rsidRPr="00CD387E">
        <w:rPr>
          <w:rFonts w:ascii="Arial" w:hAnsi="Arial" w:cs="Arial"/>
          <w:sz w:val="24"/>
          <w:szCs w:val="24"/>
        </w:rPr>
        <w:t>рен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т</w:t>
      </w:r>
      <w:proofErr w:type="gramEnd"/>
      <w:r w:rsidRPr="00CD387E">
        <w:rPr>
          <w:rFonts w:ascii="Arial" w:hAnsi="Arial" w:cs="Arial"/>
          <w:sz w:val="24"/>
          <w:szCs w:val="24"/>
        </w:rPr>
        <w:t>өзү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планлаштырыла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торган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муниципаль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милек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объектлары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исемлеген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расларга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D387E">
        <w:rPr>
          <w:rFonts w:ascii="Arial" w:hAnsi="Arial" w:cs="Arial"/>
          <w:sz w:val="24"/>
          <w:szCs w:val="24"/>
        </w:rPr>
        <w:t>(</w:t>
      </w:r>
      <w:proofErr w:type="spellStart"/>
      <w:r w:rsidRPr="00CD387E">
        <w:rPr>
          <w:rFonts w:ascii="Arial" w:hAnsi="Arial" w:cs="Arial"/>
          <w:sz w:val="24"/>
          <w:szCs w:val="24"/>
        </w:rPr>
        <w:t>кушымта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итеп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бирелә</w:t>
      </w:r>
      <w:proofErr w:type="spellEnd"/>
      <w:r w:rsidRPr="00CD387E">
        <w:rPr>
          <w:rFonts w:ascii="Arial" w:hAnsi="Arial" w:cs="Arial"/>
          <w:sz w:val="24"/>
          <w:szCs w:val="24"/>
        </w:rPr>
        <w:t>)</w:t>
      </w:r>
    </w:p>
    <w:p w:rsidR="00CD387E" w:rsidRPr="00CD387E" w:rsidRDefault="00CD387E" w:rsidP="00CD38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D387E">
        <w:rPr>
          <w:rFonts w:ascii="Arial" w:hAnsi="Arial" w:cs="Arial"/>
          <w:sz w:val="24"/>
          <w:szCs w:val="24"/>
        </w:rPr>
        <w:t>Әлеге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карарны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Югары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Ослан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муниципаль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районының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D387E">
        <w:rPr>
          <w:rFonts w:ascii="Arial" w:hAnsi="Arial" w:cs="Arial"/>
          <w:sz w:val="24"/>
          <w:szCs w:val="24"/>
        </w:rPr>
        <w:t>р</w:t>
      </w:r>
      <w:proofErr w:type="gramEnd"/>
      <w:r w:rsidRPr="00CD387E">
        <w:rPr>
          <w:rFonts w:ascii="Arial" w:hAnsi="Arial" w:cs="Arial"/>
          <w:sz w:val="24"/>
          <w:szCs w:val="24"/>
        </w:rPr>
        <w:t>әсми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сайтында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һәм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авыл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җирлегенең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мәгълүмати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стендларында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CD387E">
        <w:rPr>
          <w:rFonts w:ascii="Arial" w:hAnsi="Arial" w:cs="Arial"/>
          <w:sz w:val="24"/>
          <w:szCs w:val="24"/>
        </w:rPr>
        <w:t>.</w:t>
      </w:r>
    </w:p>
    <w:p w:rsidR="00CD387E" w:rsidRDefault="00CD387E" w:rsidP="00CD38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D387E">
        <w:rPr>
          <w:rFonts w:ascii="Arial" w:hAnsi="Arial" w:cs="Arial"/>
          <w:sz w:val="24"/>
          <w:szCs w:val="24"/>
        </w:rPr>
        <w:t>Әлеге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карарның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үтәлешен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контрольдә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тотам</w:t>
      </w:r>
      <w:proofErr w:type="spellEnd"/>
      <w:r w:rsidRPr="00CD387E">
        <w:rPr>
          <w:rFonts w:ascii="Arial" w:hAnsi="Arial" w:cs="Arial"/>
          <w:sz w:val="24"/>
          <w:szCs w:val="24"/>
        </w:rPr>
        <w:t>.</w:t>
      </w:r>
    </w:p>
    <w:p w:rsidR="00CD387E" w:rsidRDefault="00CD387E" w:rsidP="00CD387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D387E" w:rsidRDefault="00CD387E" w:rsidP="00CD387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D387E" w:rsidRDefault="00CD387E" w:rsidP="00CD387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D387E" w:rsidRDefault="00CD387E" w:rsidP="00CD387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D387E" w:rsidRDefault="00CD387E" w:rsidP="00CD387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D387E" w:rsidRPr="00CD387E" w:rsidRDefault="00CD387E" w:rsidP="00CD387E">
      <w:pPr>
        <w:spacing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proofErr w:type="spellStart"/>
      <w:r w:rsidRPr="00CD387E">
        <w:rPr>
          <w:rFonts w:ascii="Arial" w:hAnsi="Arial" w:cs="Arial"/>
          <w:sz w:val="24"/>
          <w:szCs w:val="24"/>
        </w:rPr>
        <w:t>Югары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Ослан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авыл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җирлеге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</w:p>
    <w:p w:rsidR="00CD387E" w:rsidRPr="00CD387E" w:rsidRDefault="00CD387E" w:rsidP="00CD38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D387E">
        <w:rPr>
          <w:rFonts w:ascii="Arial" w:hAnsi="Arial" w:cs="Arial"/>
          <w:sz w:val="24"/>
          <w:szCs w:val="24"/>
        </w:rPr>
        <w:t>Башкарма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комитеты </w:t>
      </w:r>
      <w:r w:rsidRPr="00CD387E">
        <w:rPr>
          <w:rFonts w:ascii="Arial" w:hAnsi="Arial" w:cs="Arial"/>
          <w:sz w:val="24"/>
          <w:szCs w:val="24"/>
          <w:lang w:val="tt-RU"/>
        </w:rPr>
        <w:t>җ</w:t>
      </w:r>
      <w:proofErr w:type="gramStart"/>
      <w:r w:rsidRPr="00CD387E">
        <w:rPr>
          <w:rFonts w:ascii="Arial" w:hAnsi="Arial" w:cs="Arial"/>
          <w:sz w:val="24"/>
          <w:szCs w:val="24"/>
          <w:lang w:val="tt-RU"/>
        </w:rPr>
        <w:t>ит</w:t>
      </w:r>
      <w:proofErr w:type="gramEnd"/>
      <w:r w:rsidRPr="00CD387E">
        <w:rPr>
          <w:rFonts w:ascii="Arial" w:hAnsi="Arial" w:cs="Arial"/>
          <w:sz w:val="24"/>
          <w:szCs w:val="24"/>
          <w:lang w:val="tt-RU"/>
        </w:rPr>
        <w:t>әкчесе</w:t>
      </w:r>
      <w:r w:rsidRPr="00CD387E">
        <w:rPr>
          <w:rFonts w:ascii="Arial" w:hAnsi="Arial" w:cs="Arial"/>
          <w:sz w:val="24"/>
          <w:szCs w:val="24"/>
        </w:rPr>
        <w:t xml:space="preserve"> </w:t>
      </w:r>
      <w:r w:rsidRPr="00CD387E">
        <w:rPr>
          <w:rFonts w:ascii="Arial" w:hAnsi="Arial" w:cs="Arial"/>
          <w:sz w:val="24"/>
          <w:szCs w:val="24"/>
          <w:lang w:val="tt-RU"/>
        </w:rPr>
        <w:t xml:space="preserve">                                   </w:t>
      </w:r>
      <w:r w:rsidRPr="00CD387E">
        <w:rPr>
          <w:rFonts w:ascii="Arial" w:hAnsi="Arial" w:cs="Arial"/>
          <w:sz w:val="24"/>
          <w:szCs w:val="24"/>
          <w:lang w:val="tt-RU"/>
        </w:rPr>
        <w:t xml:space="preserve">               </w:t>
      </w:r>
      <w:r w:rsidRPr="00CD387E">
        <w:rPr>
          <w:rFonts w:ascii="Arial" w:hAnsi="Arial" w:cs="Arial"/>
          <w:sz w:val="24"/>
          <w:szCs w:val="24"/>
          <w:lang w:val="tt-RU"/>
        </w:rPr>
        <w:t xml:space="preserve"> </w:t>
      </w:r>
      <w:r w:rsidRPr="00CD387E">
        <w:rPr>
          <w:rFonts w:ascii="Arial" w:hAnsi="Arial" w:cs="Arial"/>
          <w:sz w:val="24"/>
          <w:szCs w:val="24"/>
        </w:rPr>
        <w:t>Д.В. Котков</w:t>
      </w:r>
    </w:p>
    <w:p w:rsidR="00D24128" w:rsidRPr="00CD387E" w:rsidRDefault="00D24128" w:rsidP="00A75C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111E" w:rsidRDefault="00CD387E" w:rsidP="00D2412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CD387E">
        <w:rPr>
          <w:rFonts w:ascii="Arial" w:hAnsi="Arial" w:cs="Arial"/>
          <w:sz w:val="24"/>
          <w:szCs w:val="24"/>
        </w:rPr>
        <w:t>Югары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Ослан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муниципаль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районы</w:t>
      </w:r>
    </w:p>
    <w:p w:rsidR="0088111E" w:rsidRDefault="0088111E" w:rsidP="008811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</w:t>
      </w:r>
      <w:proofErr w:type="spellStart"/>
      <w:r w:rsidR="00CD387E" w:rsidRPr="00CD387E">
        <w:rPr>
          <w:rFonts w:ascii="Arial" w:hAnsi="Arial" w:cs="Arial"/>
          <w:sz w:val="24"/>
          <w:szCs w:val="24"/>
        </w:rPr>
        <w:t>Югары</w:t>
      </w:r>
      <w:proofErr w:type="spellEnd"/>
      <w:r w:rsidR="00CD387E"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387E" w:rsidRPr="00CD387E">
        <w:rPr>
          <w:rFonts w:ascii="Arial" w:hAnsi="Arial" w:cs="Arial"/>
          <w:sz w:val="24"/>
          <w:szCs w:val="24"/>
        </w:rPr>
        <w:t>Ослан</w:t>
      </w:r>
      <w:proofErr w:type="spellEnd"/>
      <w:r w:rsidR="00CD387E"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387E" w:rsidRPr="00CD387E">
        <w:rPr>
          <w:rFonts w:ascii="Arial" w:hAnsi="Arial" w:cs="Arial"/>
          <w:sz w:val="24"/>
          <w:szCs w:val="24"/>
        </w:rPr>
        <w:t>авыл</w:t>
      </w:r>
      <w:proofErr w:type="spellEnd"/>
      <w:r w:rsidR="00CD387E"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387E" w:rsidRPr="00CD387E">
        <w:rPr>
          <w:rFonts w:ascii="Arial" w:hAnsi="Arial" w:cs="Arial"/>
          <w:sz w:val="24"/>
          <w:szCs w:val="24"/>
        </w:rPr>
        <w:t>җирлеге</w:t>
      </w:r>
      <w:proofErr w:type="spellEnd"/>
    </w:p>
    <w:p w:rsidR="0088111E" w:rsidRDefault="00CD387E" w:rsidP="00D2412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111E" w:rsidRPr="00CD387E">
        <w:rPr>
          <w:rFonts w:ascii="Arial" w:hAnsi="Arial" w:cs="Arial"/>
          <w:sz w:val="24"/>
          <w:szCs w:val="24"/>
        </w:rPr>
        <w:t>Б</w:t>
      </w:r>
      <w:r w:rsidRPr="00CD387E">
        <w:rPr>
          <w:rFonts w:ascii="Arial" w:hAnsi="Arial" w:cs="Arial"/>
          <w:sz w:val="24"/>
          <w:szCs w:val="24"/>
        </w:rPr>
        <w:t>ашкарма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Pr="00CD387E">
        <w:rPr>
          <w:rFonts w:ascii="Arial" w:hAnsi="Arial" w:cs="Arial"/>
          <w:sz w:val="24"/>
          <w:szCs w:val="24"/>
        </w:rPr>
        <w:t>җ</w:t>
      </w:r>
      <w:proofErr w:type="gramStart"/>
      <w:r w:rsidRPr="00CD387E">
        <w:rPr>
          <w:rFonts w:ascii="Arial" w:hAnsi="Arial" w:cs="Arial"/>
          <w:sz w:val="24"/>
          <w:szCs w:val="24"/>
        </w:rPr>
        <w:t>ит</w:t>
      </w:r>
      <w:proofErr w:type="gramEnd"/>
      <w:r w:rsidRPr="00CD387E">
        <w:rPr>
          <w:rFonts w:ascii="Arial" w:hAnsi="Arial" w:cs="Arial"/>
          <w:sz w:val="24"/>
          <w:szCs w:val="24"/>
        </w:rPr>
        <w:t>әкчесенең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</w:p>
    <w:p w:rsidR="0088111E" w:rsidRDefault="00CD387E" w:rsidP="00D2412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D387E">
        <w:rPr>
          <w:rFonts w:ascii="Arial" w:hAnsi="Arial" w:cs="Arial"/>
          <w:sz w:val="24"/>
          <w:szCs w:val="24"/>
        </w:rPr>
        <w:t xml:space="preserve">2018 </w:t>
      </w:r>
      <w:proofErr w:type="spellStart"/>
      <w:r w:rsidRPr="00CD387E">
        <w:rPr>
          <w:rFonts w:ascii="Arial" w:hAnsi="Arial" w:cs="Arial"/>
          <w:sz w:val="24"/>
          <w:szCs w:val="24"/>
        </w:rPr>
        <w:t>нче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елның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11 </w:t>
      </w:r>
      <w:proofErr w:type="spellStart"/>
      <w:r w:rsidRPr="00CD387E">
        <w:rPr>
          <w:rFonts w:ascii="Arial" w:hAnsi="Arial" w:cs="Arial"/>
          <w:sz w:val="24"/>
          <w:szCs w:val="24"/>
        </w:rPr>
        <w:t>нче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апрелен</w:t>
      </w:r>
      <w:r w:rsidR="0088111E">
        <w:rPr>
          <w:rFonts w:ascii="Arial" w:hAnsi="Arial" w:cs="Arial"/>
          <w:sz w:val="24"/>
          <w:szCs w:val="24"/>
        </w:rPr>
        <w:t>н</w:t>
      </w:r>
      <w:proofErr w:type="spellEnd"/>
      <w:r w:rsidR="0088111E">
        <w:rPr>
          <w:rFonts w:ascii="Arial" w:hAnsi="Arial" w:cs="Arial"/>
          <w:sz w:val="24"/>
          <w:szCs w:val="24"/>
          <w:lang w:val="tt-RU"/>
        </w:rPr>
        <w:t>ән</w:t>
      </w:r>
      <w:r w:rsidRPr="00CD387E">
        <w:rPr>
          <w:rFonts w:ascii="Arial" w:hAnsi="Arial" w:cs="Arial"/>
          <w:sz w:val="24"/>
          <w:szCs w:val="24"/>
        </w:rPr>
        <w:t xml:space="preserve"> </w:t>
      </w:r>
    </w:p>
    <w:p w:rsidR="0088111E" w:rsidRDefault="0088111E" w:rsidP="0088111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</w:t>
      </w:r>
      <w:r w:rsidR="00CD387E" w:rsidRPr="00CD387E">
        <w:rPr>
          <w:rFonts w:ascii="Arial" w:hAnsi="Arial" w:cs="Arial"/>
          <w:sz w:val="24"/>
          <w:szCs w:val="24"/>
        </w:rPr>
        <w:t xml:space="preserve">8 </w:t>
      </w:r>
      <w:proofErr w:type="spellStart"/>
      <w:r w:rsidR="00CD387E" w:rsidRPr="00CD387E">
        <w:rPr>
          <w:rFonts w:ascii="Arial" w:hAnsi="Arial" w:cs="Arial"/>
          <w:sz w:val="24"/>
          <w:szCs w:val="24"/>
        </w:rPr>
        <w:t>нче</w:t>
      </w:r>
      <w:proofErr w:type="spellEnd"/>
      <w:r w:rsidR="00CD387E"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387E" w:rsidRPr="00CD387E">
        <w:rPr>
          <w:rFonts w:ascii="Arial" w:hAnsi="Arial" w:cs="Arial"/>
          <w:sz w:val="24"/>
          <w:szCs w:val="24"/>
        </w:rPr>
        <w:t>карарына</w:t>
      </w:r>
      <w:proofErr w:type="spellEnd"/>
      <w:r w:rsidR="00CD387E" w:rsidRPr="00CD387E">
        <w:rPr>
          <w:rFonts w:ascii="Arial" w:hAnsi="Arial" w:cs="Arial"/>
          <w:sz w:val="24"/>
          <w:szCs w:val="24"/>
        </w:rPr>
        <w:t xml:space="preserve"> </w:t>
      </w:r>
    </w:p>
    <w:p w:rsidR="00F60B62" w:rsidRDefault="00CD387E" w:rsidP="00D24128">
      <w:pPr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  <w:r w:rsidRPr="00CD387E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CD387E">
        <w:rPr>
          <w:rFonts w:ascii="Arial" w:hAnsi="Arial" w:cs="Arial"/>
          <w:sz w:val="24"/>
          <w:szCs w:val="24"/>
        </w:rPr>
        <w:t>нче</w:t>
      </w:r>
      <w:proofErr w:type="spellEnd"/>
      <w:r w:rsidRPr="00CD3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87E">
        <w:rPr>
          <w:rFonts w:ascii="Arial" w:hAnsi="Arial" w:cs="Arial"/>
          <w:sz w:val="24"/>
          <w:szCs w:val="24"/>
        </w:rPr>
        <w:t>кушымта</w:t>
      </w:r>
      <w:proofErr w:type="spellEnd"/>
    </w:p>
    <w:p w:rsidR="0088111E" w:rsidRPr="0088111E" w:rsidRDefault="0088111E" w:rsidP="00D24128">
      <w:pPr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</w:p>
    <w:p w:rsidR="007713F0" w:rsidRPr="0088111E" w:rsidRDefault="0088111E" w:rsidP="007713F0">
      <w:pPr>
        <w:spacing w:line="100" w:lineRule="atLeast"/>
        <w:jc w:val="both"/>
        <w:rPr>
          <w:rFonts w:ascii="Arial" w:eastAsia="Times New Roman" w:hAnsi="Arial" w:cs="Arial"/>
          <w:color w:val="00000A"/>
          <w:sz w:val="24"/>
          <w:szCs w:val="24"/>
          <w:vertAlign w:val="subscript"/>
          <w:lang w:val="tt-RU"/>
        </w:rPr>
      </w:pPr>
      <w:r w:rsidRPr="0088111E">
        <w:rPr>
          <w:rFonts w:ascii="Arial" w:hAnsi="Arial" w:cs="Arial"/>
          <w:sz w:val="24"/>
          <w:szCs w:val="24"/>
          <w:lang w:val="tt-RU"/>
        </w:rPr>
        <w:t>Татарстан Республикасы Югары Ослан муниципаль районы Югары Ослан авыл җирлегенең 2018 елда концессия килешүләрен төзү планлаштырыла торган муниц</w:t>
      </w:r>
      <w:r>
        <w:rPr>
          <w:rFonts w:ascii="Arial" w:hAnsi="Arial" w:cs="Arial"/>
          <w:sz w:val="24"/>
          <w:szCs w:val="24"/>
          <w:lang w:val="tt-RU"/>
        </w:rPr>
        <w:t>ипаль милек объектлары исемлеге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694"/>
        <w:gridCol w:w="1701"/>
        <w:gridCol w:w="1560"/>
        <w:gridCol w:w="2125"/>
      </w:tblGrid>
      <w:tr w:rsidR="007713F0" w:rsidRPr="00CD387E" w:rsidTr="00895FA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3F0" w:rsidRPr="00CD387E" w:rsidRDefault="0088111E" w:rsidP="007713F0">
            <w:pPr>
              <w:spacing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Объект</w:t>
            </w:r>
            <w:r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исеме</w:t>
            </w:r>
            <w:r w:rsidR="007713F0" w:rsidRPr="00CD387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3F0" w:rsidRPr="0088111E" w:rsidRDefault="0088111E" w:rsidP="0088111E">
            <w:pPr>
              <w:spacing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Милек а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дрес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3F0" w:rsidRPr="0088111E" w:rsidRDefault="0088111E" w:rsidP="003B09B6">
            <w:pPr>
              <w:spacing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Кадастр</w:t>
            </w:r>
            <w:r w:rsidR="007713F0" w:rsidRPr="00CD387E">
              <w:rPr>
                <w:rFonts w:ascii="Arial" w:eastAsia="Times New Roman" w:hAnsi="Arial" w:cs="Arial"/>
                <w:sz w:val="24"/>
                <w:szCs w:val="24"/>
              </w:rPr>
              <w:t xml:space="preserve"> номер</w:t>
            </w:r>
            <w:r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3F0" w:rsidRPr="0088111E" w:rsidRDefault="0088111E" w:rsidP="0088111E">
            <w:pPr>
              <w:spacing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Объект</w:t>
            </w:r>
            <w:r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х</w:t>
            </w:r>
            <w:proofErr w:type="spellStart"/>
            <w:r w:rsidRPr="00CD387E">
              <w:rPr>
                <w:rFonts w:ascii="Arial" w:eastAsia="Times New Roman" w:hAnsi="Arial" w:cs="Arial"/>
                <w:sz w:val="24"/>
                <w:szCs w:val="24"/>
              </w:rPr>
              <w:t>арактеристика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сы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13F0" w:rsidRPr="00CD387E" w:rsidRDefault="0088111E" w:rsidP="007713F0">
            <w:pPr>
              <w:spacing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Хокук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турында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 документ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реквизитлары</w:t>
            </w:r>
            <w:proofErr w:type="spellEnd"/>
          </w:p>
        </w:tc>
      </w:tr>
      <w:tr w:rsidR="0088111E" w:rsidRPr="00CD387E" w:rsidTr="00895FA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111E" w:rsidRPr="00B75E0F" w:rsidRDefault="0088111E" w:rsidP="00633CCD">
            <w:r w:rsidRPr="00B75E0F">
              <w:t xml:space="preserve">Су </w:t>
            </w:r>
            <w:proofErr w:type="spellStart"/>
            <w:r w:rsidRPr="00B75E0F">
              <w:t>башнясы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111E" w:rsidRPr="00CD387E" w:rsidRDefault="0088111E" w:rsidP="003B09B6">
            <w:pPr>
              <w:spacing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Россия, Татарстан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Республикасы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Югары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Ослан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 районы, Киров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ис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ав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Үзәк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ур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111E" w:rsidRPr="00CD387E" w:rsidRDefault="0088111E" w:rsidP="003B09B6">
            <w:pPr>
              <w:spacing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387E">
              <w:rPr>
                <w:rFonts w:ascii="Arial" w:eastAsia="Times New Roman" w:hAnsi="Arial" w:cs="Arial"/>
                <w:sz w:val="24"/>
                <w:szCs w:val="24"/>
              </w:rPr>
              <w:t>16:15:050201:485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111E" w:rsidRPr="00CD387E" w:rsidRDefault="0088111E" w:rsidP="003B09B6">
            <w:pPr>
              <w:spacing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Күләме</w:t>
            </w:r>
            <w:r w:rsidRPr="00CD387E">
              <w:rPr>
                <w:rFonts w:ascii="Arial" w:eastAsia="Times New Roman" w:hAnsi="Arial" w:cs="Arial"/>
                <w:sz w:val="24"/>
                <w:szCs w:val="24"/>
              </w:rPr>
              <w:t xml:space="preserve"> – 20 м3.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111E" w:rsidRPr="00CD387E" w:rsidRDefault="0088111E" w:rsidP="007713F0">
            <w:pPr>
              <w:spacing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387E">
              <w:rPr>
                <w:rFonts w:ascii="Arial" w:eastAsia="Times New Roman" w:hAnsi="Arial" w:cs="Arial"/>
                <w:sz w:val="24"/>
                <w:szCs w:val="24"/>
              </w:rPr>
              <w:t>16:15:050201:485-16/013/2017-1 от 18.03.2017</w:t>
            </w:r>
          </w:p>
        </w:tc>
      </w:tr>
      <w:tr w:rsidR="0088111E" w:rsidRPr="00CD387E" w:rsidTr="00895FA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111E" w:rsidRPr="00B75E0F" w:rsidRDefault="0088111E" w:rsidP="00633CCD">
            <w:r w:rsidRPr="00B75E0F">
              <w:t xml:space="preserve">Артезиан </w:t>
            </w:r>
            <w:proofErr w:type="spellStart"/>
            <w:r w:rsidRPr="00B75E0F">
              <w:t>скважинасы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111E" w:rsidRPr="00CD387E" w:rsidRDefault="0088111E" w:rsidP="003B09B6">
            <w:pPr>
              <w:spacing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Россия, Татарстан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Республикасы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Югары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Ослан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 районы, Киров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ис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ав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Үзәк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ур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111E" w:rsidRPr="00CD387E" w:rsidRDefault="0088111E" w:rsidP="003B09B6">
            <w:pPr>
              <w:spacing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387E">
              <w:rPr>
                <w:rFonts w:ascii="Arial" w:eastAsia="Times New Roman" w:hAnsi="Arial" w:cs="Arial"/>
                <w:sz w:val="24"/>
                <w:szCs w:val="24"/>
              </w:rPr>
              <w:t>16:15:050201:509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111E" w:rsidRPr="00CD387E" w:rsidRDefault="0088111E" w:rsidP="003B09B6">
            <w:pPr>
              <w:spacing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Тирәнлеге</w:t>
            </w:r>
            <w:r w:rsidRPr="00CD387E">
              <w:rPr>
                <w:rFonts w:ascii="Arial" w:eastAsia="Times New Roman" w:hAnsi="Arial" w:cs="Arial"/>
                <w:sz w:val="24"/>
                <w:szCs w:val="24"/>
              </w:rPr>
              <w:t xml:space="preserve"> – 30 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111E" w:rsidRPr="00CD387E" w:rsidRDefault="0088111E" w:rsidP="00895FAF">
            <w:pPr>
              <w:spacing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387E">
              <w:rPr>
                <w:rFonts w:ascii="Arial" w:eastAsia="Times New Roman" w:hAnsi="Arial" w:cs="Arial"/>
                <w:sz w:val="24"/>
                <w:szCs w:val="24"/>
              </w:rPr>
              <w:t>16:15:050201:509-16/016/2018-1 от 14.03.2018</w:t>
            </w:r>
          </w:p>
        </w:tc>
      </w:tr>
      <w:tr w:rsidR="0088111E" w:rsidRPr="00CD387E" w:rsidTr="00895FA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111E" w:rsidRDefault="0088111E" w:rsidP="00633CCD">
            <w:r w:rsidRPr="00B75E0F">
              <w:t xml:space="preserve">Су </w:t>
            </w:r>
            <w:proofErr w:type="spellStart"/>
            <w:r w:rsidRPr="00B75E0F">
              <w:t>челтәре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111E" w:rsidRPr="00CD387E" w:rsidRDefault="0088111E" w:rsidP="003B09B6">
            <w:pPr>
              <w:spacing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Россия, Татарстан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Республикасы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Югары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Ослан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 районы, Киров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ис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ав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Үзәк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ур</w:t>
            </w:r>
            <w:proofErr w:type="spellEnd"/>
            <w:r w:rsidRPr="0088111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111E" w:rsidRPr="00CD387E" w:rsidRDefault="0088111E" w:rsidP="003B09B6">
            <w:pPr>
              <w:spacing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387E">
              <w:rPr>
                <w:rFonts w:ascii="Arial" w:eastAsia="Times New Roman" w:hAnsi="Arial" w:cs="Arial"/>
                <w:sz w:val="24"/>
                <w:szCs w:val="24"/>
              </w:rPr>
              <w:t>16:15:050201:507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111E" w:rsidRPr="00CD387E" w:rsidRDefault="0088111E" w:rsidP="003B09B6">
            <w:pPr>
              <w:spacing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8111E">
              <w:rPr>
                <w:rFonts w:ascii="Arial" w:eastAsia="Times New Roman" w:hAnsi="Arial" w:cs="Arial"/>
                <w:sz w:val="24"/>
                <w:szCs w:val="24"/>
              </w:rPr>
              <w:t>Озынлыгы</w:t>
            </w:r>
            <w:bookmarkStart w:id="0" w:name="_GoBack"/>
            <w:bookmarkEnd w:id="0"/>
            <w:r w:rsidRPr="00CD387E">
              <w:rPr>
                <w:rFonts w:ascii="Arial" w:eastAsia="Times New Roman" w:hAnsi="Arial" w:cs="Arial"/>
                <w:sz w:val="24"/>
                <w:szCs w:val="24"/>
              </w:rPr>
              <w:t xml:space="preserve"> 1152 кв. 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111E" w:rsidRPr="00CD387E" w:rsidRDefault="0088111E" w:rsidP="007713F0">
            <w:pPr>
              <w:spacing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387E">
              <w:rPr>
                <w:rFonts w:ascii="Arial" w:eastAsia="Times New Roman" w:hAnsi="Arial" w:cs="Arial"/>
                <w:sz w:val="24"/>
                <w:szCs w:val="24"/>
              </w:rPr>
              <w:t>16:15:050201:507-16/016/2018-1 от 06.03.2018</w:t>
            </w:r>
          </w:p>
        </w:tc>
      </w:tr>
    </w:tbl>
    <w:p w:rsidR="007713F0" w:rsidRPr="007713F0" w:rsidRDefault="007713F0" w:rsidP="00D24128">
      <w:pPr>
        <w:spacing w:after="0" w:line="240" w:lineRule="auto"/>
        <w:jc w:val="right"/>
        <w:rPr>
          <w:sz w:val="24"/>
          <w:szCs w:val="24"/>
        </w:rPr>
      </w:pPr>
    </w:p>
    <w:sectPr w:rsidR="007713F0" w:rsidRPr="007713F0" w:rsidSect="00CD387E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67479"/>
    <w:multiLevelType w:val="hybridMultilevel"/>
    <w:tmpl w:val="0BEA4ABC"/>
    <w:lvl w:ilvl="0" w:tplc="E87EDE06">
      <w:start w:val="1"/>
      <w:numFmt w:val="decimal"/>
      <w:lvlText w:val="%1."/>
      <w:lvlJc w:val="left"/>
      <w:pPr>
        <w:ind w:left="95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1">
    <w:nsid w:val="2CA31CCF"/>
    <w:multiLevelType w:val="hybridMultilevel"/>
    <w:tmpl w:val="E3861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F32BE"/>
    <w:multiLevelType w:val="hybridMultilevel"/>
    <w:tmpl w:val="BA2CB4F0"/>
    <w:lvl w:ilvl="0" w:tplc="BD501EB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77B91"/>
    <w:multiLevelType w:val="hybridMultilevel"/>
    <w:tmpl w:val="793EB41A"/>
    <w:lvl w:ilvl="0" w:tplc="7C9C132A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D2"/>
    <w:rsid w:val="00002EE0"/>
    <w:rsid w:val="00021CC3"/>
    <w:rsid w:val="00053061"/>
    <w:rsid w:val="00057841"/>
    <w:rsid w:val="00086214"/>
    <w:rsid w:val="00092D8C"/>
    <w:rsid w:val="00092EC5"/>
    <w:rsid w:val="000A0754"/>
    <w:rsid w:val="000B2872"/>
    <w:rsid w:val="001809D4"/>
    <w:rsid w:val="001A5BEF"/>
    <w:rsid w:val="00227EBD"/>
    <w:rsid w:val="00242EEB"/>
    <w:rsid w:val="002516DA"/>
    <w:rsid w:val="0025496F"/>
    <w:rsid w:val="00255D38"/>
    <w:rsid w:val="00267C1E"/>
    <w:rsid w:val="0027257D"/>
    <w:rsid w:val="0030137D"/>
    <w:rsid w:val="0033115F"/>
    <w:rsid w:val="003613C2"/>
    <w:rsid w:val="00365421"/>
    <w:rsid w:val="00377630"/>
    <w:rsid w:val="003B1F2A"/>
    <w:rsid w:val="00452EC2"/>
    <w:rsid w:val="0048587B"/>
    <w:rsid w:val="00487A68"/>
    <w:rsid w:val="004D05F9"/>
    <w:rsid w:val="00506141"/>
    <w:rsid w:val="00507DB5"/>
    <w:rsid w:val="00596B0B"/>
    <w:rsid w:val="005A563C"/>
    <w:rsid w:val="00612FEA"/>
    <w:rsid w:val="0061378D"/>
    <w:rsid w:val="006164AF"/>
    <w:rsid w:val="006461AE"/>
    <w:rsid w:val="006616FB"/>
    <w:rsid w:val="00671295"/>
    <w:rsid w:val="00687A46"/>
    <w:rsid w:val="006961C7"/>
    <w:rsid w:val="00706061"/>
    <w:rsid w:val="00753BB3"/>
    <w:rsid w:val="00761510"/>
    <w:rsid w:val="007713F0"/>
    <w:rsid w:val="00791FD2"/>
    <w:rsid w:val="007E4666"/>
    <w:rsid w:val="00826E4C"/>
    <w:rsid w:val="00830659"/>
    <w:rsid w:val="00860ADD"/>
    <w:rsid w:val="0088111E"/>
    <w:rsid w:val="00895FAF"/>
    <w:rsid w:val="008A432B"/>
    <w:rsid w:val="008A4F08"/>
    <w:rsid w:val="008A5D21"/>
    <w:rsid w:val="008A77BE"/>
    <w:rsid w:val="008B1569"/>
    <w:rsid w:val="008C7A76"/>
    <w:rsid w:val="008D4DC1"/>
    <w:rsid w:val="009148BB"/>
    <w:rsid w:val="00983964"/>
    <w:rsid w:val="00993316"/>
    <w:rsid w:val="009A2C4A"/>
    <w:rsid w:val="009A5F3F"/>
    <w:rsid w:val="009A67B0"/>
    <w:rsid w:val="009C2F11"/>
    <w:rsid w:val="009F73C8"/>
    <w:rsid w:val="00A31631"/>
    <w:rsid w:val="00A75822"/>
    <w:rsid w:val="00A75C07"/>
    <w:rsid w:val="00A86369"/>
    <w:rsid w:val="00A95B8C"/>
    <w:rsid w:val="00AB43F1"/>
    <w:rsid w:val="00B33B40"/>
    <w:rsid w:val="00B35D9C"/>
    <w:rsid w:val="00B540D5"/>
    <w:rsid w:val="00B70887"/>
    <w:rsid w:val="00BE2182"/>
    <w:rsid w:val="00C24E9A"/>
    <w:rsid w:val="00C46531"/>
    <w:rsid w:val="00CB77DB"/>
    <w:rsid w:val="00CD387E"/>
    <w:rsid w:val="00CD5E32"/>
    <w:rsid w:val="00D24128"/>
    <w:rsid w:val="00D558A4"/>
    <w:rsid w:val="00D716C0"/>
    <w:rsid w:val="00D83FCD"/>
    <w:rsid w:val="00D86739"/>
    <w:rsid w:val="00D93D75"/>
    <w:rsid w:val="00DA5D18"/>
    <w:rsid w:val="00DE1FAA"/>
    <w:rsid w:val="00DF06A7"/>
    <w:rsid w:val="00DF607C"/>
    <w:rsid w:val="00E3262B"/>
    <w:rsid w:val="00E33B60"/>
    <w:rsid w:val="00E727EF"/>
    <w:rsid w:val="00ED2249"/>
    <w:rsid w:val="00F123A4"/>
    <w:rsid w:val="00F2263C"/>
    <w:rsid w:val="00F60B62"/>
    <w:rsid w:val="00F63F19"/>
    <w:rsid w:val="00F742CA"/>
    <w:rsid w:val="00FA667A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2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15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615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 Spacing"/>
    <w:uiPriority w:val="1"/>
    <w:qFormat/>
    <w:rsid w:val="00687A46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F1E3F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55D3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2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15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615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 Spacing"/>
    <w:uiPriority w:val="1"/>
    <w:qFormat/>
    <w:rsid w:val="00687A46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F1E3F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55D3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55;&#1086;&#1089;&#1090;&#1072;&#1085;&#1086;&#1074;&#1083;&#1077;&#1085;&#1080;&#1077;%20&#1056;&#1048;&#105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РИКа</Template>
  <TotalTime>16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4</cp:revision>
  <cp:lastPrinted>2022-05-18T11:44:00Z</cp:lastPrinted>
  <dcterms:created xsi:type="dcterms:W3CDTF">2022-04-08T12:51:00Z</dcterms:created>
  <dcterms:modified xsi:type="dcterms:W3CDTF">2022-05-18T11:44:00Z</dcterms:modified>
</cp:coreProperties>
</file>