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6F7BE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Default="002B3BFC">
                            <w:r>
                              <w:t xml:space="preserve">          </w:t>
                            </w:r>
                            <w:r w:rsidR="003D3339">
                              <w:t xml:space="preserve"> </w:t>
                            </w:r>
                            <w:r w:rsidR="00A03F21">
                              <w:t>29.06.201</w:t>
                            </w:r>
                            <w:r w:rsidR="0038404A">
                              <w:t>8</w:t>
                            </w:r>
                            <w:r w:rsidR="008D7D69">
                              <w:t xml:space="preserve">                                                              </w:t>
                            </w:r>
                            <w:r w:rsidR="00662F10">
                              <w:t xml:space="preserve">№ </w:t>
                            </w:r>
                            <w:r w:rsidR="0038404A">
                              <w:t>40-192</w:t>
                            </w:r>
                          </w:p>
                          <w:p w:rsidR="002B3BFC" w:rsidRDefault="002B3BFC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2B3BFC" w:rsidRDefault="002B3BFC">
                      <w:r>
                        <w:t xml:space="preserve">          </w:t>
                      </w:r>
                      <w:r w:rsidR="003D3339">
                        <w:t xml:space="preserve"> </w:t>
                      </w:r>
                      <w:r w:rsidR="00A03F21">
                        <w:t>29.06.201</w:t>
                      </w:r>
                      <w:r w:rsidR="0038404A">
                        <w:t>8</w:t>
                      </w:r>
                      <w:r w:rsidR="008D7D69">
                        <w:t xml:space="preserve">                                                              </w:t>
                      </w:r>
                      <w:r w:rsidR="00662F10">
                        <w:t xml:space="preserve">№ </w:t>
                      </w:r>
                      <w:r w:rsidR="0038404A">
                        <w:t>40-192</w:t>
                      </w:r>
                    </w:p>
                    <w:p w:rsidR="002B3BFC" w:rsidRDefault="002B3BFC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5A7" w:rsidRDefault="00F375A7" w:rsidP="008A3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-RU" w:eastAsia="ru-RU"/>
        </w:rPr>
      </w:pPr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375A7">
        <w:rPr>
          <w:rFonts w:ascii="Arial" w:hAnsi="Arial" w:cs="Arial"/>
          <w:bCs/>
          <w:sz w:val="24"/>
          <w:szCs w:val="24"/>
          <w:lang w:eastAsia="ru-RU"/>
        </w:rPr>
        <w:t>«</w:t>
      </w:r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Татарстан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Югары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Ослан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районы район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үзә</w:t>
      </w:r>
      <w:proofErr w:type="gramStart"/>
      <w:r w:rsidRPr="00F375A7">
        <w:rPr>
          <w:rFonts w:ascii="Arial" w:hAnsi="Arial" w:cs="Arial"/>
          <w:bCs/>
          <w:sz w:val="24"/>
          <w:szCs w:val="24"/>
          <w:lang w:eastAsia="ru-RU"/>
        </w:rPr>
        <w:t>гене</w:t>
      </w:r>
      <w:proofErr w:type="gramEnd"/>
      <w:r w:rsidRPr="00F375A7">
        <w:rPr>
          <w:rFonts w:ascii="Arial" w:hAnsi="Arial" w:cs="Arial"/>
          <w:bCs/>
          <w:sz w:val="24"/>
          <w:szCs w:val="24"/>
          <w:lang w:eastAsia="ru-RU"/>
        </w:rPr>
        <w:t>ң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генераль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планын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һәм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торак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районның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планировкасы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проектын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раслау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турында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>»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Югары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Ослан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авыл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җирлеге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Советының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2009 ел, 23 март, 33-185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нче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F375A7">
        <w:rPr>
          <w:rFonts w:ascii="Arial" w:hAnsi="Arial" w:cs="Arial"/>
          <w:bCs/>
          <w:sz w:val="24"/>
          <w:szCs w:val="24"/>
          <w:lang w:eastAsia="ru-RU"/>
        </w:rPr>
        <w:t>карары</w:t>
      </w:r>
      <w:proofErr w:type="spellEnd"/>
      <w:r w:rsidRPr="00F375A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702F98" w:rsidRPr="00F375A7" w:rsidRDefault="00F375A7" w:rsidP="008A3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-RU" w:eastAsia="ru-RU"/>
        </w:rPr>
      </w:pPr>
      <w:r w:rsidRPr="00F375A7">
        <w:rPr>
          <w:rFonts w:ascii="Arial" w:hAnsi="Arial" w:cs="Arial"/>
          <w:bCs/>
          <w:sz w:val="24"/>
          <w:szCs w:val="24"/>
          <w:lang w:val="tt-RU" w:eastAsia="ru-RU"/>
        </w:rPr>
        <w:t>үз көчен югалткан дип санау хакында</w:t>
      </w:r>
    </w:p>
    <w:p w:rsidR="00F375A7" w:rsidRPr="00F375A7" w:rsidRDefault="00F375A7" w:rsidP="008A3A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  <w:lang w:val="tt-RU" w:eastAsia="ru-RU"/>
        </w:rPr>
      </w:pPr>
    </w:p>
    <w:p w:rsidR="00F375A7" w:rsidRPr="008B4483" w:rsidRDefault="00F375A7" w:rsidP="00F375A7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F375A7">
        <w:rPr>
          <w:rFonts w:ascii="Arial" w:hAnsi="Arial" w:cs="Arial"/>
          <w:sz w:val="24"/>
          <w:szCs w:val="24"/>
          <w:lang w:val="tt-RU"/>
        </w:rPr>
        <w:t xml:space="preserve">Югары Ослан авыл җирлеге Советы </w:t>
      </w:r>
    </w:p>
    <w:p w:rsidR="00F375A7" w:rsidRPr="008B4483" w:rsidRDefault="00F375A7" w:rsidP="00F375A7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8B4483">
        <w:rPr>
          <w:rFonts w:ascii="Arial" w:hAnsi="Arial" w:cs="Arial"/>
          <w:sz w:val="24"/>
          <w:szCs w:val="24"/>
          <w:lang w:val="tt-RU"/>
        </w:rPr>
        <w:t>КАРАР ИТТЕ:</w:t>
      </w:r>
    </w:p>
    <w:p w:rsidR="001D3A8B" w:rsidRPr="00F375A7" w:rsidRDefault="001D3A8B" w:rsidP="001D3A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val="tt-RU" w:eastAsia="ru-RU"/>
        </w:rPr>
      </w:pPr>
    </w:p>
    <w:p w:rsidR="00662F10" w:rsidRPr="00F375A7" w:rsidRDefault="00F375A7" w:rsidP="00F375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  <w:lang w:val="tt-RU" w:eastAsia="ru-RU"/>
        </w:rPr>
      </w:pPr>
      <w:r w:rsidRPr="00F375A7">
        <w:rPr>
          <w:rFonts w:ascii="Arial" w:hAnsi="Arial" w:cs="Arial"/>
          <w:bCs/>
          <w:sz w:val="24"/>
          <w:szCs w:val="24"/>
          <w:lang w:val="tt-RU" w:eastAsia="ru-RU"/>
        </w:rPr>
        <w:t xml:space="preserve">«Татарстан Республикасы Югары Ослан муниципаль районы район үзәгенең генераль планын һәм торак районның планировкасы проектын раслау турында» Югары Ослан авыл җирлеге Советының 2009 ел, 23 март, 33-185 нче карары </w:t>
      </w:r>
      <w:bookmarkStart w:id="0" w:name="_GoBack"/>
      <w:bookmarkEnd w:id="0"/>
      <w:r w:rsidRPr="00F375A7">
        <w:rPr>
          <w:rFonts w:ascii="Arial" w:hAnsi="Arial" w:cs="Arial"/>
          <w:bCs/>
          <w:sz w:val="24"/>
          <w:szCs w:val="24"/>
          <w:lang w:val="tt-RU" w:eastAsia="ru-RU"/>
        </w:rPr>
        <w:t>үз көчен</w:t>
      </w:r>
      <w:r>
        <w:rPr>
          <w:rFonts w:ascii="Arial" w:hAnsi="Arial" w:cs="Arial"/>
          <w:bCs/>
          <w:sz w:val="24"/>
          <w:szCs w:val="24"/>
          <w:lang w:val="tt-RU" w:eastAsia="ru-RU"/>
        </w:rPr>
        <w:t xml:space="preserve"> югалткан дип санарга.</w:t>
      </w:r>
      <w:r w:rsidR="00662F10" w:rsidRPr="00F375A7">
        <w:rPr>
          <w:rFonts w:ascii="Arial" w:hAnsi="Arial" w:cs="Arial"/>
          <w:sz w:val="24"/>
          <w:szCs w:val="24"/>
          <w:lang w:val="tt-RU" w:eastAsia="ru-RU"/>
        </w:rPr>
        <w:t xml:space="preserve">   </w:t>
      </w:r>
    </w:p>
    <w:p w:rsidR="00B534EB" w:rsidRPr="00F375A7" w:rsidRDefault="00B534EB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tt-RU" w:eastAsia="ru-RU"/>
        </w:rPr>
      </w:pPr>
    </w:p>
    <w:p w:rsidR="00BB434E" w:rsidRPr="00F375A7" w:rsidRDefault="00BB434E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tt-RU" w:eastAsia="ru-RU"/>
        </w:rPr>
      </w:pPr>
    </w:p>
    <w:p w:rsidR="00F375A7" w:rsidRPr="00F375A7" w:rsidRDefault="00F375A7" w:rsidP="00F375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F375A7">
        <w:rPr>
          <w:rFonts w:ascii="Arial" w:hAnsi="Arial" w:cs="Arial"/>
          <w:bCs/>
          <w:sz w:val="24"/>
          <w:szCs w:val="24"/>
          <w:lang w:val="tt-RU"/>
        </w:rPr>
        <w:t>Совет</w:t>
      </w:r>
      <w:r w:rsidRPr="008B4483">
        <w:rPr>
          <w:rFonts w:ascii="Arial" w:hAnsi="Arial" w:cs="Arial"/>
          <w:bCs/>
          <w:sz w:val="24"/>
          <w:szCs w:val="24"/>
          <w:lang w:val="tt-RU"/>
        </w:rPr>
        <w:t xml:space="preserve"> рәисе</w:t>
      </w:r>
      <w:r w:rsidRPr="00F375A7">
        <w:rPr>
          <w:rFonts w:ascii="Arial" w:hAnsi="Arial" w:cs="Arial"/>
          <w:bCs/>
          <w:sz w:val="24"/>
          <w:szCs w:val="24"/>
          <w:lang w:val="tt-RU"/>
        </w:rPr>
        <w:t xml:space="preserve">, </w:t>
      </w:r>
    </w:p>
    <w:p w:rsidR="00F375A7" w:rsidRPr="008B4483" w:rsidRDefault="00F375A7" w:rsidP="00F375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F375A7">
        <w:rPr>
          <w:rFonts w:ascii="Arial" w:hAnsi="Arial" w:cs="Arial"/>
          <w:bCs/>
          <w:sz w:val="24"/>
          <w:szCs w:val="24"/>
          <w:lang w:val="tt-RU"/>
        </w:rPr>
        <w:t xml:space="preserve">Югары Ослан муниципаль районы </w:t>
      </w:r>
    </w:p>
    <w:p w:rsidR="00F375A7" w:rsidRPr="008B4483" w:rsidRDefault="00F375A7" w:rsidP="00F375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A7">
        <w:rPr>
          <w:rFonts w:ascii="Arial" w:hAnsi="Arial" w:cs="Arial"/>
          <w:bCs/>
          <w:sz w:val="24"/>
          <w:szCs w:val="24"/>
          <w:lang w:val="tt-RU"/>
        </w:rPr>
        <w:t xml:space="preserve">Югары Ослан авыл җирлеге башлыгы </w:t>
      </w:r>
      <w:r w:rsidRPr="008B4483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</w:t>
      </w:r>
      <w:proofErr w:type="spellStart"/>
      <w:r w:rsidRPr="008B4483">
        <w:rPr>
          <w:rFonts w:ascii="Arial" w:hAnsi="Arial" w:cs="Arial"/>
          <w:bCs/>
          <w:sz w:val="24"/>
          <w:szCs w:val="24"/>
        </w:rPr>
        <w:t>М.Г.Зиатдинов</w:t>
      </w:r>
      <w:proofErr w:type="spellEnd"/>
    </w:p>
    <w:p w:rsidR="00662F10" w:rsidRPr="00F375A7" w:rsidRDefault="00662F10" w:rsidP="00F375A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sectPr w:rsidR="00662F10" w:rsidRPr="00F375A7" w:rsidSect="00F375A7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1766"/>
    <w:rsid w:val="000224BE"/>
    <w:rsid w:val="00027062"/>
    <w:rsid w:val="00037592"/>
    <w:rsid w:val="00044897"/>
    <w:rsid w:val="00053061"/>
    <w:rsid w:val="00057841"/>
    <w:rsid w:val="0008335B"/>
    <w:rsid w:val="00086A1B"/>
    <w:rsid w:val="00092EC5"/>
    <w:rsid w:val="000A0754"/>
    <w:rsid w:val="000B2872"/>
    <w:rsid w:val="000C5688"/>
    <w:rsid w:val="000F2213"/>
    <w:rsid w:val="00160925"/>
    <w:rsid w:val="00167EB9"/>
    <w:rsid w:val="001D3A8B"/>
    <w:rsid w:val="001F1E1F"/>
    <w:rsid w:val="001F7EF6"/>
    <w:rsid w:val="00212CEE"/>
    <w:rsid w:val="002B3BFC"/>
    <w:rsid w:val="002C72CF"/>
    <w:rsid w:val="002E723B"/>
    <w:rsid w:val="0033115F"/>
    <w:rsid w:val="00364382"/>
    <w:rsid w:val="0038404A"/>
    <w:rsid w:val="003C01F0"/>
    <w:rsid w:val="003D3339"/>
    <w:rsid w:val="0044152B"/>
    <w:rsid w:val="004D05F9"/>
    <w:rsid w:val="00506141"/>
    <w:rsid w:val="00507DB5"/>
    <w:rsid w:val="00596B0B"/>
    <w:rsid w:val="005A4173"/>
    <w:rsid w:val="005A5E25"/>
    <w:rsid w:val="005A6101"/>
    <w:rsid w:val="005E5FA2"/>
    <w:rsid w:val="00600614"/>
    <w:rsid w:val="0061378D"/>
    <w:rsid w:val="00614111"/>
    <w:rsid w:val="006164AF"/>
    <w:rsid w:val="006461AE"/>
    <w:rsid w:val="006616FB"/>
    <w:rsid w:val="00662F10"/>
    <w:rsid w:val="006F7BED"/>
    <w:rsid w:val="00702F98"/>
    <w:rsid w:val="00705630"/>
    <w:rsid w:val="00706061"/>
    <w:rsid w:val="00753CAA"/>
    <w:rsid w:val="00763082"/>
    <w:rsid w:val="007D4872"/>
    <w:rsid w:val="00826E4C"/>
    <w:rsid w:val="00830659"/>
    <w:rsid w:val="0085108E"/>
    <w:rsid w:val="00852270"/>
    <w:rsid w:val="008656E3"/>
    <w:rsid w:val="00871C14"/>
    <w:rsid w:val="008877FB"/>
    <w:rsid w:val="008A3A35"/>
    <w:rsid w:val="008A4F08"/>
    <w:rsid w:val="008A5D21"/>
    <w:rsid w:val="008A77BE"/>
    <w:rsid w:val="008B1569"/>
    <w:rsid w:val="008C7A76"/>
    <w:rsid w:val="008D4DC1"/>
    <w:rsid w:val="008D7D69"/>
    <w:rsid w:val="00913D40"/>
    <w:rsid w:val="009148BB"/>
    <w:rsid w:val="0096044D"/>
    <w:rsid w:val="00993316"/>
    <w:rsid w:val="009B0149"/>
    <w:rsid w:val="009C2F11"/>
    <w:rsid w:val="009F4467"/>
    <w:rsid w:val="00A03F21"/>
    <w:rsid w:val="00A257DD"/>
    <w:rsid w:val="00A46CDF"/>
    <w:rsid w:val="00A86369"/>
    <w:rsid w:val="00A92E31"/>
    <w:rsid w:val="00AB43F1"/>
    <w:rsid w:val="00B33B40"/>
    <w:rsid w:val="00B379CF"/>
    <w:rsid w:val="00B534EB"/>
    <w:rsid w:val="00BA310A"/>
    <w:rsid w:val="00BB0104"/>
    <w:rsid w:val="00BB434E"/>
    <w:rsid w:val="00C24E9A"/>
    <w:rsid w:val="00C30CE6"/>
    <w:rsid w:val="00C45BA2"/>
    <w:rsid w:val="00CD5E32"/>
    <w:rsid w:val="00D30A7C"/>
    <w:rsid w:val="00D558A4"/>
    <w:rsid w:val="00D83FCD"/>
    <w:rsid w:val="00D86739"/>
    <w:rsid w:val="00DD77D6"/>
    <w:rsid w:val="00E3262B"/>
    <w:rsid w:val="00E84152"/>
    <w:rsid w:val="00EA0C1D"/>
    <w:rsid w:val="00EA59BD"/>
    <w:rsid w:val="00F123A4"/>
    <w:rsid w:val="00F26229"/>
    <w:rsid w:val="00F375A7"/>
    <w:rsid w:val="00F742CA"/>
    <w:rsid w:val="00F976E3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2022-05-19T07:21:00Z</cp:lastPrinted>
  <dcterms:created xsi:type="dcterms:W3CDTF">2022-04-08T12:09:00Z</dcterms:created>
  <dcterms:modified xsi:type="dcterms:W3CDTF">2022-05-19T07:21:00Z</dcterms:modified>
</cp:coreProperties>
</file>