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AE4DC6" w:rsidRDefault="00A4010E">
      <w:pPr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2B3BFC">
                            <w:r>
                              <w:t xml:space="preserve">          </w:t>
                            </w:r>
                            <w:r w:rsidR="003D3339">
                              <w:t xml:space="preserve">    </w:t>
                            </w:r>
                            <w:r w:rsidR="00C86A56">
                              <w:t>18</w:t>
                            </w:r>
                            <w:r w:rsidR="00871C68" w:rsidRPr="00D8723B">
                              <w:t>.0</w:t>
                            </w:r>
                            <w:r w:rsidR="00C86A56">
                              <w:t>7</w:t>
                            </w:r>
                            <w:r w:rsidR="00871C68" w:rsidRPr="00D8723B">
                              <w:t>.201</w:t>
                            </w:r>
                            <w:r w:rsidR="00B878E4" w:rsidRPr="00D8723B">
                              <w:t>8</w:t>
                            </w:r>
                            <w:r w:rsidR="00871C68">
                              <w:t xml:space="preserve">                                                          №</w:t>
                            </w:r>
                            <w:r w:rsidR="00C86A56">
                              <w:t>41-196</w:t>
                            </w:r>
                          </w:p>
                          <w:p w:rsidR="002B3BFC" w:rsidRDefault="002B3BF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Default="002B3BFC">
                      <w:r>
                        <w:t xml:space="preserve">          </w:t>
                      </w:r>
                      <w:r w:rsidR="003D3339">
                        <w:t xml:space="preserve">    </w:t>
                      </w:r>
                      <w:r w:rsidR="00C86A56">
                        <w:t>18</w:t>
                      </w:r>
                      <w:r w:rsidR="00871C68" w:rsidRPr="00D8723B">
                        <w:t>.0</w:t>
                      </w:r>
                      <w:r w:rsidR="00C86A56">
                        <w:t>7</w:t>
                      </w:r>
                      <w:r w:rsidR="00871C68" w:rsidRPr="00D8723B">
                        <w:t>.201</w:t>
                      </w:r>
                      <w:r w:rsidR="00B878E4" w:rsidRPr="00D8723B">
                        <w:t>8</w:t>
                      </w:r>
                      <w:r w:rsidR="00871C68">
                        <w:t xml:space="preserve">                                                          №</w:t>
                      </w:r>
                      <w:r w:rsidR="00C86A56">
                        <w:t>41-196</w:t>
                      </w:r>
                    </w:p>
                    <w:p w:rsidR="002B3BFC" w:rsidRDefault="002B3BF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 w:rsidRPr="00AE4DC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D07CDD6" wp14:editId="7F704E66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DE" w:rsidRDefault="00AE4DC6" w:rsidP="00317BDE">
      <w:pPr>
        <w:pStyle w:val="a6"/>
        <w:ind w:left="0" w:right="-54" w:firstLine="720"/>
        <w:jc w:val="both"/>
        <w:rPr>
          <w:rFonts w:ascii="Arial" w:hAnsi="Arial" w:cs="Arial"/>
          <w:bCs/>
          <w:iCs/>
          <w:lang w:val="tt-RU"/>
        </w:rPr>
      </w:pPr>
      <w:proofErr w:type="spellStart"/>
      <w:r w:rsidRPr="00AE4DC6">
        <w:rPr>
          <w:rFonts w:ascii="Arial" w:hAnsi="Arial" w:cs="Arial"/>
          <w:bCs/>
          <w:iCs/>
        </w:rPr>
        <w:t>Югары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Ослан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муниципаль</w:t>
      </w:r>
      <w:proofErr w:type="spellEnd"/>
      <w:r w:rsidRPr="00AE4DC6">
        <w:rPr>
          <w:rFonts w:ascii="Arial" w:hAnsi="Arial" w:cs="Arial"/>
          <w:bCs/>
          <w:iCs/>
        </w:rPr>
        <w:t xml:space="preserve"> районы </w:t>
      </w:r>
      <w:proofErr w:type="spellStart"/>
      <w:r w:rsidRPr="00AE4DC6">
        <w:rPr>
          <w:rFonts w:ascii="Arial" w:hAnsi="Arial" w:cs="Arial"/>
          <w:bCs/>
          <w:iCs/>
        </w:rPr>
        <w:t>Югары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Ослан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авыл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җирлегенең</w:t>
      </w:r>
      <w:proofErr w:type="spellEnd"/>
      <w:r w:rsidRPr="00AE4DC6">
        <w:rPr>
          <w:rFonts w:ascii="Arial" w:hAnsi="Arial" w:cs="Arial"/>
          <w:bCs/>
          <w:iCs/>
        </w:rPr>
        <w:t xml:space="preserve"> 2018 </w:t>
      </w:r>
      <w:proofErr w:type="spellStart"/>
      <w:r w:rsidRPr="00AE4DC6">
        <w:rPr>
          <w:rFonts w:ascii="Arial" w:hAnsi="Arial" w:cs="Arial"/>
          <w:bCs/>
          <w:iCs/>
        </w:rPr>
        <w:t>нче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елның</w:t>
      </w:r>
      <w:proofErr w:type="spellEnd"/>
      <w:r w:rsidRPr="00AE4DC6">
        <w:rPr>
          <w:rFonts w:ascii="Arial" w:hAnsi="Arial" w:cs="Arial"/>
          <w:bCs/>
          <w:iCs/>
        </w:rPr>
        <w:t xml:space="preserve"> 1 </w:t>
      </w:r>
      <w:proofErr w:type="spellStart"/>
      <w:r w:rsidRPr="00AE4DC6">
        <w:rPr>
          <w:rFonts w:ascii="Arial" w:hAnsi="Arial" w:cs="Arial"/>
          <w:bCs/>
          <w:iCs/>
        </w:rPr>
        <w:t>нче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яртыеллыгында</w:t>
      </w:r>
      <w:proofErr w:type="spellEnd"/>
      <w:r w:rsidRPr="00AE4DC6">
        <w:rPr>
          <w:rFonts w:ascii="Arial" w:hAnsi="Arial" w:cs="Arial"/>
          <w:bCs/>
          <w:iCs/>
        </w:rPr>
        <w:t xml:space="preserve"> бюджет </w:t>
      </w:r>
      <w:proofErr w:type="spellStart"/>
      <w:r w:rsidRPr="00AE4DC6">
        <w:rPr>
          <w:rFonts w:ascii="Arial" w:hAnsi="Arial" w:cs="Arial"/>
          <w:bCs/>
          <w:iCs/>
        </w:rPr>
        <w:t>үтәлеше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турында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отчетны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раслау</w:t>
      </w:r>
      <w:proofErr w:type="spellEnd"/>
      <w:r w:rsidRPr="00AE4DC6">
        <w:rPr>
          <w:rFonts w:ascii="Arial" w:hAnsi="Arial" w:cs="Arial"/>
          <w:bCs/>
          <w:iCs/>
        </w:rPr>
        <w:t xml:space="preserve"> </w:t>
      </w:r>
      <w:proofErr w:type="spellStart"/>
      <w:r w:rsidRPr="00AE4DC6">
        <w:rPr>
          <w:rFonts w:ascii="Arial" w:hAnsi="Arial" w:cs="Arial"/>
          <w:bCs/>
          <w:iCs/>
        </w:rPr>
        <w:t>турында</w:t>
      </w:r>
      <w:proofErr w:type="spellEnd"/>
    </w:p>
    <w:p w:rsidR="00AE4DC6" w:rsidRPr="00AE4DC6" w:rsidRDefault="00AE4DC6" w:rsidP="00317BDE">
      <w:pPr>
        <w:pStyle w:val="a6"/>
        <w:ind w:left="0" w:right="-54" w:firstLine="720"/>
        <w:jc w:val="both"/>
        <w:rPr>
          <w:rFonts w:ascii="Arial" w:hAnsi="Arial" w:cs="Arial"/>
          <w:lang w:val="tt-RU"/>
        </w:rPr>
      </w:pPr>
    </w:p>
    <w:p w:rsidR="00AE4DC6" w:rsidRDefault="00AE4DC6" w:rsidP="00AE4DC6">
      <w:pPr>
        <w:spacing w:after="0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AE4DC6">
        <w:rPr>
          <w:rFonts w:ascii="Arial" w:eastAsia="Times New Roman" w:hAnsi="Arial" w:cs="Arial"/>
          <w:sz w:val="24"/>
          <w:szCs w:val="24"/>
          <w:lang w:val="tt-RU"/>
        </w:rPr>
        <w:t>Югары Ослан авыл җирлеге башкарма комитеты җитәкчесе Коткова Д. В. Югары Ослан авыл җирлегенең 2018 нче елның 1 нче яртыеллыгындагы бюджет үтәлеше турында мәгълүматны тыңлаганнан һәм фикер алышканнан соң,</w:t>
      </w:r>
    </w:p>
    <w:p w:rsidR="00AE4DC6" w:rsidRDefault="00AE4DC6" w:rsidP="00AE4DC6">
      <w:pPr>
        <w:spacing w:after="0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AE4DC6" w:rsidRPr="008B4483" w:rsidRDefault="00AE4DC6" w:rsidP="00AE4DC6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AE4DC6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 </w:t>
      </w:r>
    </w:p>
    <w:p w:rsidR="00AE4DC6" w:rsidRPr="008B4483" w:rsidRDefault="00AE4DC6" w:rsidP="00AE4DC6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8B4483">
        <w:rPr>
          <w:rFonts w:ascii="Arial" w:hAnsi="Arial" w:cs="Arial"/>
          <w:sz w:val="24"/>
          <w:szCs w:val="24"/>
        </w:rPr>
        <w:t>Югары</w:t>
      </w:r>
      <w:proofErr w:type="spellEnd"/>
      <w:r w:rsidRPr="008B4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83">
        <w:rPr>
          <w:rFonts w:ascii="Arial" w:hAnsi="Arial" w:cs="Arial"/>
          <w:sz w:val="24"/>
          <w:szCs w:val="24"/>
        </w:rPr>
        <w:t>Ослан</w:t>
      </w:r>
      <w:proofErr w:type="spellEnd"/>
      <w:r w:rsidRPr="008B4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83">
        <w:rPr>
          <w:rFonts w:ascii="Arial" w:hAnsi="Arial" w:cs="Arial"/>
          <w:sz w:val="24"/>
          <w:szCs w:val="24"/>
        </w:rPr>
        <w:t>авыл</w:t>
      </w:r>
      <w:proofErr w:type="spellEnd"/>
      <w:r w:rsidRPr="008B4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83">
        <w:rPr>
          <w:rFonts w:ascii="Arial" w:hAnsi="Arial" w:cs="Arial"/>
          <w:sz w:val="24"/>
          <w:szCs w:val="24"/>
        </w:rPr>
        <w:t>җирлеге</w:t>
      </w:r>
      <w:proofErr w:type="spellEnd"/>
      <w:r w:rsidRPr="008B4483">
        <w:rPr>
          <w:rFonts w:ascii="Arial" w:hAnsi="Arial" w:cs="Arial"/>
          <w:sz w:val="24"/>
          <w:szCs w:val="24"/>
        </w:rPr>
        <w:t xml:space="preserve"> Советы </w:t>
      </w:r>
    </w:p>
    <w:p w:rsidR="00AE4DC6" w:rsidRPr="008B4483" w:rsidRDefault="00AE4DC6" w:rsidP="00AE4DC6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8B4483">
        <w:rPr>
          <w:rFonts w:ascii="Arial" w:hAnsi="Arial" w:cs="Arial"/>
          <w:sz w:val="24"/>
          <w:szCs w:val="24"/>
          <w:lang w:val="tt-RU"/>
        </w:rPr>
        <w:t>КАРАР ИТТЕ:</w:t>
      </w:r>
    </w:p>
    <w:p w:rsidR="00AE4DC6" w:rsidRPr="00AE4DC6" w:rsidRDefault="00AE4DC6" w:rsidP="00AE4D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Pr="00AE4DC6">
        <w:rPr>
          <w:rFonts w:ascii="Arial" w:eastAsia="Times New Roman" w:hAnsi="Arial" w:cs="Arial"/>
          <w:sz w:val="24"/>
          <w:szCs w:val="24"/>
          <w:lang w:val="tt-RU" w:eastAsia="ru-RU"/>
        </w:rPr>
        <w:t>1. Югары Ослан авыл җирлеге бюджетының 2018 нче елның 1 нче яртыеллыгында керемнәр буенча 3796,7 мең сум, чыгымнар буенча 81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95,1 мең сум күләмендә расларга</w:t>
      </w:r>
      <w:r w:rsidRPr="00AE4DC6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AE4DC6" w:rsidRPr="00AE4DC6" w:rsidRDefault="00AE4DC6" w:rsidP="00AE4D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E4DC6">
        <w:rPr>
          <w:rFonts w:ascii="Arial" w:eastAsia="Times New Roman" w:hAnsi="Arial" w:cs="Arial"/>
          <w:sz w:val="24"/>
          <w:szCs w:val="24"/>
          <w:lang w:val="tt-RU" w:eastAsia="ru-RU"/>
        </w:rPr>
        <w:tab/>
        <w:t>1 нче кушымта нигезендә 2018 нче елның 1 нче яртыеллыгында Югары Ослан авыл җирлеге бюджетының керемнәре буенча;</w:t>
      </w:r>
    </w:p>
    <w:p w:rsidR="00AE4DC6" w:rsidRPr="00AE4DC6" w:rsidRDefault="00AE4DC6" w:rsidP="00AE4D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E4DC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Югары Ослан авыл җирлеге бюджетының 2018 нче елның 1 нч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е яртыеллыгына чыгымнар буенча </w:t>
      </w:r>
      <w:r w:rsidRPr="00AE4DC6">
        <w:rPr>
          <w:rFonts w:ascii="Arial" w:eastAsia="Times New Roman" w:hAnsi="Arial" w:cs="Arial"/>
          <w:sz w:val="24"/>
          <w:szCs w:val="24"/>
          <w:lang w:val="tt-RU" w:eastAsia="ru-RU"/>
        </w:rPr>
        <w:t>2 нче кушымта нигезендә.</w:t>
      </w:r>
    </w:p>
    <w:p w:rsidR="00A022A0" w:rsidRPr="00AE4DC6" w:rsidRDefault="00AE4DC6" w:rsidP="00AE4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DC6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3. 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>әсми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Республикасының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4DC6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Pr="00AE4DC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E4DC6" w:rsidRDefault="00AE4DC6" w:rsidP="00AE4D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AE4DC6" w:rsidRPr="00F375A7" w:rsidRDefault="00AE4DC6" w:rsidP="00AE4D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bookmarkStart w:id="0" w:name="_GoBack"/>
      <w:bookmarkEnd w:id="0"/>
      <w:r w:rsidRPr="00F375A7">
        <w:rPr>
          <w:rFonts w:ascii="Arial" w:hAnsi="Arial" w:cs="Arial"/>
          <w:bCs/>
          <w:sz w:val="24"/>
          <w:szCs w:val="24"/>
          <w:lang w:val="tt-RU"/>
        </w:rPr>
        <w:t>Совет</w:t>
      </w:r>
      <w:r w:rsidRPr="008B4483">
        <w:rPr>
          <w:rFonts w:ascii="Arial" w:hAnsi="Arial" w:cs="Arial"/>
          <w:bCs/>
          <w:sz w:val="24"/>
          <w:szCs w:val="24"/>
          <w:lang w:val="tt-RU"/>
        </w:rPr>
        <w:t xml:space="preserve"> рәисе</w:t>
      </w:r>
      <w:r w:rsidRPr="00F375A7">
        <w:rPr>
          <w:rFonts w:ascii="Arial" w:hAnsi="Arial" w:cs="Arial"/>
          <w:bCs/>
          <w:sz w:val="24"/>
          <w:szCs w:val="24"/>
          <w:lang w:val="tt-RU"/>
        </w:rPr>
        <w:t xml:space="preserve">, </w:t>
      </w:r>
    </w:p>
    <w:p w:rsidR="00AE4DC6" w:rsidRPr="008B4483" w:rsidRDefault="00AE4DC6" w:rsidP="00AE4D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F375A7">
        <w:rPr>
          <w:rFonts w:ascii="Arial" w:hAnsi="Arial" w:cs="Arial"/>
          <w:bCs/>
          <w:sz w:val="24"/>
          <w:szCs w:val="24"/>
          <w:lang w:val="tt-RU"/>
        </w:rPr>
        <w:t xml:space="preserve">Югары Ослан муниципаль районы </w:t>
      </w:r>
    </w:p>
    <w:p w:rsidR="00AE4DC6" w:rsidRPr="008B4483" w:rsidRDefault="00AE4DC6" w:rsidP="00AE4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A7">
        <w:rPr>
          <w:rFonts w:ascii="Arial" w:hAnsi="Arial" w:cs="Arial"/>
          <w:bCs/>
          <w:sz w:val="24"/>
          <w:szCs w:val="24"/>
          <w:lang w:val="tt-RU"/>
        </w:rPr>
        <w:t xml:space="preserve">Югары Ослан авыл җирлеге башлыгы </w:t>
      </w:r>
      <w:r w:rsidRPr="008B4483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</w:t>
      </w:r>
      <w:proofErr w:type="spellStart"/>
      <w:r w:rsidRPr="008B4483">
        <w:rPr>
          <w:rFonts w:ascii="Arial" w:hAnsi="Arial" w:cs="Arial"/>
          <w:bCs/>
          <w:sz w:val="24"/>
          <w:szCs w:val="24"/>
        </w:rPr>
        <w:t>М.Г.Зиатдинов</w:t>
      </w:r>
      <w:proofErr w:type="spellEnd"/>
    </w:p>
    <w:p w:rsidR="00B878E4" w:rsidRPr="00AE4DC6" w:rsidRDefault="00B878E4" w:rsidP="00AE4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AE4DC6" w:rsidSect="00AE4DC6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4897"/>
    <w:rsid w:val="00053061"/>
    <w:rsid w:val="00057841"/>
    <w:rsid w:val="00086A1B"/>
    <w:rsid w:val="00092EC5"/>
    <w:rsid w:val="000A0754"/>
    <w:rsid w:val="000B2872"/>
    <w:rsid w:val="00150B37"/>
    <w:rsid w:val="001F1E1F"/>
    <w:rsid w:val="001F7EF6"/>
    <w:rsid w:val="00212CEE"/>
    <w:rsid w:val="00234222"/>
    <w:rsid w:val="00290F24"/>
    <w:rsid w:val="002B3BFC"/>
    <w:rsid w:val="002C5DA9"/>
    <w:rsid w:val="002C72CF"/>
    <w:rsid w:val="00317BDE"/>
    <w:rsid w:val="00330EC1"/>
    <w:rsid w:val="0033115F"/>
    <w:rsid w:val="003D3339"/>
    <w:rsid w:val="003E2311"/>
    <w:rsid w:val="004B1632"/>
    <w:rsid w:val="004D05F9"/>
    <w:rsid w:val="004F425E"/>
    <w:rsid w:val="00506141"/>
    <w:rsid w:val="00507DB5"/>
    <w:rsid w:val="005152E8"/>
    <w:rsid w:val="00596B0B"/>
    <w:rsid w:val="005A4173"/>
    <w:rsid w:val="005A5E25"/>
    <w:rsid w:val="0061378D"/>
    <w:rsid w:val="00614111"/>
    <w:rsid w:val="006164AF"/>
    <w:rsid w:val="00636708"/>
    <w:rsid w:val="006402D7"/>
    <w:rsid w:val="006461AE"/>
    <w:rsid w:val="006616FB"/>
    <w:rsid w:val="00662F10"/>
    <w:rsid w:val="006C4780"/>
    <w:rsid w:val="006F1A55"/>
    <w:rsid w:val="00706061"/>
    <w:rsid w:val="00762638"/>
    <w:rsid w:val="007A0EF3"/>
    <w:rsid w:val="007B6FCA"/>
    <w:rsid w:val="007D4872"/>
    <w:rsid w:val="00826E4C"/>
    <w:rsid w:val="00830659"/>
    <w:rsid w:val="0085108E"/>
    <w:rsid w:val="008656E3"/>
    <w:rsid w:val="00871C68"/>
    <w:rsid w:val="008A4F08"/>
    <w:rsid w:val="008A5D21"/>
    <w:rsid w:val="008A77BE"/>
    <w:rsid w:val="008B1569"/>
    <w:rsid w:val="008C4733"/>
    <w:rsid w:val="008C7A76"/>
    <w:rsid w:val="008D4DC1"/>
    <w:rsid w:val="008E6846"/>
    <w:rsid w:val="00911B5E"/>
    <w:rsid w:val="009148BB"/>
    <w:rsid w:val="009360AC"/>
    <w:rsid w:val="00947A5A"/>
    <w:rsid w:val="00993316"/>
    <w:rsid w:val="009C2F11"/>
    <w:rsid w:val="009F3343"/>
    <w:rsid w:val="00A022A0"/>
    <w:rsid w:val="00A257DD"/>
    <w:rsid w:val="00A321DE"/>
    <w:rsid w:val="00A4010E"/>
    <w:rsid w:val="00A46CDF"/>
    <w:rsid w:val="00A86369"/>
    <w:rsid w:val="00AA6A91"/>
    <w:rsid w:val="00AB43F1"/>
    <w:rsid w:val="00AB46D7"/>
    <w:rsid w:val="00AC1707"/>
    <w:rsid w:val="00AE4DC6"/>
    <w:rsid w:val="00B33B40"/>
    <w:rsid w:val="00B379CF"/>
    <w:rsid w:val="00B878E4"/>
    <w:rsid w:val="00BB0104"/>
    <w:rsid w:val="00BC6832"/>
    <w:rsid w:val="00BD13A2"/>
    <w:rsid w:val="00C24E9A"/>
    <w:rsid w:val="00C30CE6"/>
    <w:rsid w:val="00C44453"/>
    <w:rsid w:val="00C86A56"/>
    <w:rsid w:val="00CB4EA5"/>
    <w:rsid w:val="00CD5E32"/>
    <w:rsid w:val="00CE045D"/>
    <w:rsid w:val="00D30A7C"/>
    <w:rsid w:val="00D5235F"/>
    <w:rsid w:val="00D558A4"/>
    <w:rsid w:val="00D65EDE"/>
    <w:rsid w:val="00D7489B"/>
    <w:rsid w:val="00D83FCD"/>
    <w:rsid w:val="00D86739"/>
    <w:rsid w:val="00D8723B"/>
    <w:rsid w:val="00DF210C"/>
    <w:rsid w:val="00E22A05"/>
    <w:rsid w:val="00E3262B"/>
    <w:rsid w:val="00E81DBA"/>
    <w:rsid w:val="00EA0C1D"/>
    <w:rsid w:val="00EA59BD"/>
    <w:rsid w:val="00F123A4"/>
    <w:rsid w:val="00F27A62"/>
    <w:rsid w:val="00F742CA"/>
    <w:rsid w:val="00FA667A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2022-05-19T07:28:00Z</cp:lastPrinted>
  <dcterms:created xsi:type="dcterms:W3CDTF">2022-04-08T12:10:00Z</dcterms:created>
  <dcterms:modified xsi:type="dcterms:W3CDTF">2022-05-19T07:28:00Z</dcterms:modified>
</cp:coreProperties>
</file>