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5F" w:rsidRPr="007E286B" w:rsidRDefault="00A6035F" w:rsidP="00A603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0747A" wp14:editId="13E1463D">
                <wp:simplePos x="0" y="0"/>
                <wp:positionH relativeFrom="column">
                  <wp:posOffset>746760</wp:posOffset>
                </wp:positionH>
                <wp:positionV relativeFrom="paragraph">
                  <wp:posOffset>1703070</wp:posOffset>
                </wp:positionV>
                <wp:extent cx="4791075" cy="3048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35F" w:rsidRDefault="00A6035F" w:rsidP="00A6035F">
                            <w:r>
                              <w:t>31.10.2018                                                                 1279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EE0747A" id="_x0000_s1027" type="#_x0000_t202" style="position:absolute;margin-left:58.8pt;margin-top:134.1pt;width:377.2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" filled="f" stroked="f" strokeweight=".5pt">
                <v:textbox>
                  <w:txbxContent>
                    <w:p w:rsidR="00A6035F" w:rsidRDefault="00A6035F" w:rsidP="00A6035F">
                      <w:r>
                        <w:t>31.10.2018                                                                 1279</w:t>
                      </w:r>
                    </w:p>
                  </w:txbxContent>
                </v:textbox>
              </v:shape>
            </w:pict>
          </mc:Fallback>
        </mc:AlternateContent>
      </w:r>
      <w:r w:rsidRPr="007E286B">
        <w:rPr>
          <w:noProof/>
          <w:lang w:eastAsia="ru-RU"/>
        </w:rPr>
        <w:drawing>
          <wp:inline distT="0" distB="0" distL="0" distR="0" wp14:anchorId="44504470" wp14:editId="565E51F4">
            <wp:extent cx="6146165" cy="2329815"/>
            <wp:effectExtent l="1905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</w:tblGrid>
      <w:tr w:rsidR="00A6035F" w:rsidRPr="007E286B" w:rsidTr="008E5C42">
        <w:trPr>
          <w:trHeight w:val="623"/>
        </w:trPr>
        <w:tc>
          <w:tcPr>
            <w:tcW w:w="5370" w:type="dxa"/>
          </w:tcPr>
          <w:p w:rsidR="00A6035F" w:rsidRPr="00132BC9" w:rsidRDefault="00A6035F" w:rsidP="00244789">
            <w:pPr>
              <w:spacing w:line="240" w:lineRule="auto"/>
              <w:jc w:val="both"/>
            </w:pPr>
            <w:bookmarkStart w:id="0" w:name="_GoBack"/>
            <w:r w:rsidRPr="00A6035F">
              <w:t xml:space="preserve">Татарстан </w:t>
            </w:r>
            <w:proofErr w:type="spellStart"/>
            <w:r w:rsidRPr="00A6035F">
              <w:t>Республикасы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Югары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Ослан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муниципаль</w:t>
            </w:r>
            <w:proofErr w:type="spellEnd"/>
            <w:r w:rsidRPr="00A6035F">
              <w:t xml:space="preserve"> районы </w:t>
            </w:r>
            <w:proofErr w:type="spellStart"/>
            <w:r w:rsidRPr="00A6035F">
              <w:t>территориясендә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юл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хә</w:t>
            </w:r>
            <w:proofErr w:type="gramStart"/>
            <w:r w:rsidRPr="00A6035F">
              <w:t>р</w:t>
            </w:r>
            <w:proofErr w:type="gramEnd"/>
            <w:r w:rsidRPr="00A6035F">
              <w:t>әкәтен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оештыруның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комплекслы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системасын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раслау</w:t>
            </w:r>
            <w:proofErr w:type="spellEnd"/>
            <w:r w:rsidRPr="00A6035F">
              <w:t xml:space="preserve"> </w:t>
            </w:r>
            <w:proofErr w:type="spellStart"/>
            <w:r w:rsidRPr="00A6035F">
              <w:t>турында</w:t>
            </w:r>
            <w:proofErr w:type="spellEnd"/>
            <w:r w:rsidRPr="00A6035F">
              <w:t>.</w:t>
            </w:r>
            <w:bookmarkEnd w:id="0"/>
          </w:p>
        </w:tc>
      </w:tr>
    </w:tbl>
    <w:p w:rsidR="00A6035F" w:rsidRDefault="00A6035F" w:rsidP="00244789">
      <w:pPr>
        <w:pStyle w:val="textn"/>
        <w:jc w:val="both"/>
        <w:rPr>
          <w:sz w:val="28"/>
          <w:szCs w:val="28"/>
        </w:rPr>
      </w:pPr>
      <w:r>
        <w:rPr>
          <w:sz w:val="26"/>
        </w:rPr>
        <w:t xml:space="preserve">  </w:t>
      </w:r>
      <w:r>
        <w:t xml:space="preserve"> </w:t>
      </w:r>
      <w:r w:rsidRPr="000034C9">
        <w:rPr>
          <w:sz w:val="32"/>
          <w:szCs w:val="28"/>
        </w:rPr>
        <w:tab/>
      </w:r>
      <w:r w:rsidRPr="00A6035F">
        <w:rPr>
          <w:sz w:val="28"/>
          <w:szCs w:val="28"/>
        </w:rPr>
        <w:t xml:space="preserve">Россия </w:t>
      </w:r>
      <w:proofErr w:type="spellStart"/>
      <w:r w:rsidRPr="00A6035F">
        <w:rPr>
          <w:sz w:val="28"/>
          <w:szCs w:val="28"/>
        </w:rPr>
        <w:t>Федерациясе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Президентының</w:t>
      </w:r>
      <w:proofErr w:type="spellEnd"/>
      <w:r w:rsidRPr="00A6035F">
        <w:rPr>
          <w:sz w:val="28"/>
          <w:szCs w:val="28"/>
        </w:rPr>
        <w:t xml:space="preserve"> 2016 </w:t>
      </w:r>
      <w:proofErr w:type="spellStart"/>
      <w:r w:rsidRPr="00A6035F">
        <w:rPr>
          <w:sz w:val="28"/>
          <w:szCs w:val="28"/>
        </w:rPr>
        <w:t>елның</w:t>
      </w:r>
      <w:proofErr w:type="spellEnd"/>
      <w:r w:rsidRPr="00A6035F">
        <w:rPr>
          <w:sz w:val="28"/>
          <w:szCs w:val="28"/>
        </w:rPr>
        <w:t xml:space="preserve"> 11 </w:t>
      </w:r>
      <w:proofErr w:type="spellStart"/>
      <w:r w:rsidRPr="00A6035F">
        <w:rPr>
          <w:sz w:val="28"/>
          <w:szCs w:val="28"/>
        </w:rPr>
        <w:t>апрелендәге</w:t>
      </w:r>
      <w:proofErr w:type="spellEnd"/>
      <w:r w:rsidRPr="00A6035F">
        <w:rPr>
          <w:sz w:val="28"/>
          <w:szCs w:val="28"/>
        </w:rPr>
        <w:t xml:space="preserve"> Пр-637 </w:t>
      </w:r>
      <w:proofErr w:type="spellStart"/>
      <w:r w:rsidRPr="00A6035F">
        <w:rPr>
          <w:sz w:val="28"/>
          <w:szCs w:val="28"/>
        </w:rPr>
        <w:t>номерлы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йөкләмәләре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исемлеген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үтәү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йөзеннән</w:t>
      </w:r>
      <w:proofErr w:type="spellEnd"/>
      <w:r w:rsidRPr="00A6035F">
        <w:rPr>
          <w:sz w:val="28"/>
          <w:szCs w:val="28"/>
        </w:rPr>
        <w:t xml:space="preserve">, </w:t>
      </w:r>
      <w:proofErr w:type="spellStart"/>
      <w:r w:rsidRPr="00A6035F">
        <w:rPr>
          <w:sz w:val="28"/>
          <w:szCs w:val="28"/>
        </w:rPr>
        <w:t>Югары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Ослан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муниципаль</w:t>
      </w:r>
      <w:proofErr w:type="spellEnd"/>
      <w:r w:rsidRPr="00A6035F">
        <w:rPr>
          <w:sz w:val="28"/>
          <w:szCs w:val="28"/>
        </w:rPr>
        <w:t xml:space="preserve"> районы </w:t>
      </w:r>
      <w:proofErr w:type="spellStart"/>
      <w:r w:rsidRPr="00A6035F">
        <w:rPr>
          <w:sz w:val="28"/>
          <w:szCs w:val="28"/>
        </w:rPr>
        <w:t>территориясендә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юл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хә</w:t>
      </w:r>
      <w:proofErr w:type="gramStart"/>
      <w:r w:rsidRPr="00A6035F">
        <w:rPr>
          <w:sz w:val="28"/>
          <w:szCs w:val="28"/>
        </w:rPr>
        <w:t>р</w:t>
      </w:r>
      <w:proofErr w:type="gramEnd"/>
      <w:r w:rsidRPr="00A6035F">
        <w:rPr>
          <w:sz w:val="28"/>
          <w:szCs w:val="28"/>
        </w:rPr>
        <w:t>әкәтен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оештыруның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куркынычсызлыгын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һәм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нәтиҗәлелеген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арттыру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максатларында</w:t>
      </w:r>
      <w:proofErr w:type="spellEnd"/>
      <w:r w:rsidRPr="00A6035F">
        <w:rPr>
          <w:sz w:val="28"/>
          <w:szCs w:val="28"/>
        </w:rPr>
        <w:t xml:space="preserve">, Татарстан </w:t>
      </w:r>
      <w:proofErr w:type="spellStart"/>
      <w:r w:rsidRPr="00A6035F">
        <w:rPr>
          <w:sz w:val="28"/>
          <w:szCs w:val="28"/>
        </w:rPr>
        <w:t>Республикасы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Югары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Ослан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муниципаль</w:t>
      </w:r>
      <w:proofErr w:type="spellEnd"/>
      <w:r w:rsidRPr="00A6035F">
        <w:rPr>
          <w:sz w:val="28"/>
          <w:szCs w:val="28"/>
        </w:rPr>
        <w:t xml:space="preserve"> районы </w:t>
      </w:r>
      <w:proofErr w:type="spellStart"/>
      <w:r w:rsidRPr="00A6035F">
        <w:rPr>
          <w:sz w:val="28"/>
          <w:szCs w:val="28"/>
        </w:rPr>
        <w:t>Башкарма</w:t>
      </w:r>
      <w:proofErr w:type="spellEnd"/>
      <w:r w:rsidRPr="00A6035F">
        <w:rPr>
          <w:sz w:val="28"/>
          <w:szCs w:val="28"/>
        </w:rPr>
        <w:t xml:space="preserve"> комитеты КАРАР БИРӘ:</w:t>
      </w:r>
    </w:p>
    <w:p w:rsidR="00A6035F" w:rsidRDefault="00A6035F" w:rsidP="00244789">
      <w:pPr>
        <w:pStyle w:val="text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1.</w:t>
      </w:r>
      <w:r w:rsidR="00244789">
        <w:t xml:space="preserve"> </w:t>
      </w:r>
      <w:r w:rsidRPr="00A6035F">
        <w:rPr>
          <w:sz w:val="28"/>
          <w:szCs w:val="28"/>
        </w:rPr>
        <w:t xml:space="preserve">Татарстан </w:t>
      </w:r>
      <w:proofErr w:type="spellStart"/>
      <w:r w:rsidRPr="00A6035F">
        <w:rPr>
          <w:sz w:val="28"/>
          <w:szCs w:val="28"/>
        </w:rPr>
        <w:t>Респу</w:t>
      </w:r>
      <w:r>
        <w:rPr>
          <w:sz w:val="28"/>
          <w:szCs w:val="28"/>
        </w:rPr>
        <w:t>бликасы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Министрлар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Кабинетының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Югары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Ослан</w:t>
      </w:r>
      <w:proofErr w:type="spellEnd"/>
      <w:r w:rsidRPr="00A6035F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  </w:t>
      </w:r>
      <w:proofErr w:type="spellStart"/>
      <w:r w:rsidRPr="00A6035F">
        <w:rPr>
          <w:sz w:val="28"/>
          <w:szCs w:val="28"/>
        </w:rPr>
        <w:t>муниципаль</w:t>
      </w:r>
      <w:proofErr w:type="spellEnd"/>
      <w:r w:rsidRPr="00A6035F">
        <w:rPr>
          <w:sz w:val="28"/>
          <w:szCs w:val="28"/>
        </w:rPr>
        <w:t xml:space="preserve"> районы </w:t>
      </w:r>
      <w:proofErr w:type="spellStart"/>
      <w:r w:rsidRPr="00A6035F">
        <w:rPr>
          <w:sz w:val="28"/>
          <w:szCs w:val="28"/>
        </w:rPr>
        <w:t>территориясендә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юл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хә</w:t>
      </w:r>
      <w:proofErr w:type="gramStart"/>
      <w:r w:rsidRPr="00A6035F">
        <w:rPr>
          <w:sz w:val="28"/>
          <w:szCs w:val="28"/>
        </w:rPr>
        <w:t>р</w:t>
      </w:r>
      <w:proofErr w:type="gramEnd"/>
      <w:r w:rsidRPr="00A6035F">
        <w:rPr>
          <w:sz w:val="28"/>
          <w:szCs w:val="28"/>
        </w:rPr>
        <w:t>әкәтен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оештыруның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комплекслы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системасын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расларга</w:t>
      </w:r>
      <w:proofErr w:type="spellEnd"/>
      <w:r w:rsidRPr="00A6035F">
        <w:rPr>
          <w:sz w:val="28"/>
          <w:szCs w:val="28"/>
        </w:rPr>
        <w:t>.</w:t>
      </w:r>
    </w:p>
    <w:p w:rsidR="00A6035F" w:rsidRDefault="00A6035F" w:rsidP="00244789">
      <w:pPr>
        <w:pStyle w:val="text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2.</w:t>
      </w:r>
      <w:r w:rsidRPr="00A6035F">
        <w:t xml:space="preserve"> </w:t>
      </w:r>
      <w:proofErr w:type="spellStart"/>
      <w:r w:rsidRPr="00A6035F">
        <w:rPr>
          <w:sz w:val="28"/>
          <w:szCs w:val="28"/>
        </w:rPr>
        <w:t>Әлеге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карарны</w:t>
      </w:r>
      <w:proofErr w:type="spellEnd"/>
      <w:r w:rsidRPr="00A6035F">
        <w:rPr>
          <w:sz w:val="28"/>
          <w:szCs w:val="28"/>
        </w:rPr>
        <w:t xml:space="preserve"> Интернет </w:t>
      </w:r>
      <w:proofErr w:type="spellStart"/>
      <w:r w:rsidRPr="00A6035F">
        <w:rPr>
          <w:sz w:val="28"/>
          <w:szCs w:val="28"/>
        </w:rPr>
        <w:t>челтәрендә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Югары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Ослан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муниципаль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районының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proofErr w:type="gramStart"/>
      <w:r w:rsidRPr="00A6035F">
        <w:rPr>
          <w:sz w:val="28"/>
          <w:szCs w:val="28"/>
        </w:rPr>
        <w:t>р</w:t>
      </w:r>
      <w:proofErr w:type="gramEnd"/>
      <w:r w:rsidRPr="00A6035F">
        <w:rPr>
          <w:sz w:val="28"/>
          <w:szCs w:val="28"/>
        </w:rPr>
        <w:t>әсми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сайтында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бастырып</w:t>
      </w:r>
      <w:proofErr w:type="spellEnd"/>
      <w:r w:rsidRPr="00A6035F">
        <w:rPr>
          <w:sz w:val="28"/>
          <w:szCs w:val="28"/>
        </w:rPr>
        <w:t xml:space="preserve"> </w:t>
      </w:r>
      <w:proofErr w:type="spellStart"/>
      <w:r w:rsidRPr="00A6035F">
        <w:rPr>
          <w:sz w:val="28"/>
          <w:szCs w:val="28"/>
        </w:rPr>
        <w:t>чыгарырга</w:t>
      </w:r>
      <w:proofErr w:type="spellEnd"/>
      <w:r w:rsidRPr="00A603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21ED3">
        <w:rPr>
          <w:sz w:val="28"/>
          <w:szCs w:val="28"/>
        </w:rPr>
        <w:t>ht</w:t>
      </w:r>
      <w:r>
        <w:rPr>
          <w:sz w:val="28"/>
          <w:szCs w:val="28"/>
        </w:rPr>
        <w:t>tp://verhniy-uslon.tatarstan.ru.)</w:t>
      </w:r>
    </w:p>
    <w:p w:rsidR="00A6035F" w:rsidRPr="00A6035F" w:rsidRDefault="00A6035F" w:rsidP="00244789">
      <w:pPr>
        <w:pStyle w:val="textn"/>
        <w:spacing w:before="0" w:beforeAutospacing="0" w:after="0" w:afterAutospacing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3.</w:t>
      </w:r>
      <w:r w:rsidRPr="00A6035F">
        <w:rPr>
          <w:lang w:val="tt-RU"/>
        </w:rPr>
        <w:t xml:space="preserve"> </w:t>
      </w:r>
      <w:r w:rsidRPr="00A6035F">
        <w:rPr>
          <w:sz w:val="28"/>
          <w:szCs w:val="28"/>
          <w:lang w:val="tt-RU"/>
        </w:rPr>
        <w:t>Әлеге карарның үтәлешен</w:t>
      </w:r>
      <w:r>
        <w:rPr>
          <w:sz w:val="28"/>
          <w:szCs w:val="28"/>
          <w:lang w:val="tt-RU"/>
        </w:rPr>
        <w:t xml:space="preserve"> контрольдә тотуны үзеә </w:t>
      </w:r>
      <w:r w:rsidRPr="00A6035F">
        <w:rPr>
          <w:sz w:val="28"/>
          <w:szCs w:val="28"/>
          <w:lang w:val="tt-RU"/>
        </w:rPr>
        <w:t xml:space="preserve"> калдырам.</w:t>
      </w:r>
    </w:p>
    <w:p w:rsidR="00A6035F" w:rsidRPr="00A6035F" w:rsidRDefault="00A6035F" w:rsidP="00244789">
      <w:pPr>
        <w:pStyle w:val="a5"/>
        <w:ind w:left="0" w:right="184"/>
        <w:jc w:val="both"/>
        <w:rPr>
          <w:lang w:val="tt-RU"/>
        </w:rPr>
      </w:pPr>
    </w:p>
    <w:p w:rsidR="00A6035F" w:rsidRPr="00A6035F" w:rsidRDefault="00A6035F" w:rsidP="00244789">
      <w:pPr>
        <w:pStyle w:val="a5"/>
        <w:ind w:left="0" w:right="184"/>
        <w:jc w:val="both"/>
        <w:rPr>
          <w:lang w:val="tt-RU"/>
        </w:rPr>
      </w:pPr>
    </w:p>
    <w:p w:rsidR="00A6035F" w:rsidRPr="00A6035F" w:rsidRDefault="00A6035F" w:rsidP="00244789">
      <w:pPr>
        <w:pStyle w:val="a5"/>
        <w:ind w:left="0" w:right="184"/>
        <w:jc w:val="both"/>
        <w:rPr>
          <w:lang w:val="tt-RU"/>
        </w:rPr>
      </w:pPr>
    </w:p>
    <w:p w:rsidR="00A6035F" w:rsidRDefault="00A6035F" w:rsidP="00244789">
      <w:pPr>
        <w:pStyle w:val="a5"/>
        <w:ind w:left="0" w:right="-185"/>
        <w:jc w:val="both"/>
      </w:pPr>
      <w:proofErr w:type="spellStart"/>
      <w:r w:rsidRPr="00A6035F">
        <w:t>Башкарма</w:t>
      </w:r>
      <w:proofErr w:type="spellEnd"/>
      <w:r w:rsidRPr="00A6035F">
        <w:t xml:space="preserve"> комитет </w:t>
      </w:r>
    </w:p>
    <w:p w:rsidR="00A6035F" w:rsidRDefault="00A6035F" w:rsidP="00244789">
      <w:pPr>
        <w:pStyle w:val="a5"/>
        <w:ind w:left="0" w:right="-185"/>
        <w:jc w:val="both"/>
      </w:pPr>
      <w:proofErr w:type="spellStart"/>
      <w:r w:rsidRPr="00A6035F">
        <w:t>җ</w:t>
      </w:r>
      <w:proofErr w:type="gramStart"/>
      <w:r w:rsidRPr="00A6035F">
        <w:t>ит</w:t>
      </w:r>
      <w:proofErr w:type="gramEnd"/>
      <w:r w:rsidRPr="00A6035F">
        <w:t>әкчесе</w:t>
      </w:r>
      <w:proofErr w:type="spellEnd"/>
      <w:r>
        <w:t xml:space="preserve">                                                    </w:t>
      </w:r>
      <w:r>
        <w:rPr>
          <w:lang w:val="tt-RU"/>
        </w:rPr>
        <w:t xml:space="preserve">                      </w:t>
      </w:r>
      <w:r>
        <w:t xml:space="preserve"> Л.С. </w:t>
      </w:r>
      <w:proofErr w:type="spellStart"/>
      <w:r>
        <w:t>Хакимзянов</w:t>
      </w:r>
      <w:proofErr w:type="spellEnd"/>
    </w:p>
    <w:p w:rsidR="00A6035F" w:rsidRDefault="00A6035F" w:rsidP="00244789">
      <w:pPr>
        <w:pStyle w:val="a5"/>
        <w:ind w:left="0" w:right="184"/>
        <w:jc w:val="both"/>
        <w:rPr>
          <w:b w:val="0"/>
          <w:sz w:val="14"/>
        </w:rPr>
      </w:pPr>
    </w:p>
    <w:p w:rsidR="00A6035F" w:rsidRDefault="00A6035F" w:rsidP="00244789">
      <w:pPr>
        <w:pStyle w:val="a5"/>
        <w:ind w:left="0" w:right="184"/>
        <w:jc w:val="both"/>
        <w:rPr>
          <w:b w:val="0"/>
          <w:sz w:val="14"/>
        </w:rPr>
      </w:pPr>
    </w:p>
    <w:p w:rsidR="00A6035F" w:rsidRDefault="00A6035F" w:rsidP="00244789">
      <w:pPr>
        <w:pStyle w:val="a5"/>
        <w:ind w:left="0" w:right="184"/>
        <w:jc w:val="both"/>
        <w:rPr>
          <w:b w:val="0"/>
          <w:sz w:val="14"/>
        </w:rPr>
      </w:pPr>
    </w:p>
    <w:p w:rsidR="00A6035F" w:rsidRDefault="00A6035F" w:rsidP="00244789">
      <w:pPr>
        <w:pStyle w:val="a5"/>
        <w:ind w:left="0" w:right="184"/>
        <w:jc w:val="both"/>
        <w:rPr>
          <w:b w:val="0"/>
          <w:sz w:val="14"/>
        </w:rPr>
      </w:pPr>
    </w:p>
    <w:p w:rsidR="00A6035F" w:rsidRDefault="00A6035F" w:rsidP="00244789">
      <w:pPr>
        <w:pStyle w:val="a5"/>
        <w:ind w:left="0" w:right="184"/>
        <w:jc w:val="both"/>
        <w:rPr>
          <w:b w:val="0"/>
          <w:sz w:val="14"/>
        </w:rPr>
      </w:pPr>
    </w:p>
    <w:p w:rsidR="00A6035F" w:rsidRDefault="00A6035F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244789" w:rsidRDefault="00244789" w:rsidP="00244789">
      <w:pPr>
        <w:pStyle w:val="a5"/>
        <w:ind w:left="0" w:right="184"/>
        <w:jc w:val="both"/>
        <w:rPr>
          <w:b w:val="0"/>
          <w:sz w:val="14"/>
        </w:rPr>
      </w:pPr>
    </w:p>
    <w:p w:rsidR="00A6035F" w:rsidRPr="00A6035F" w:rsidRDefault="00A6035F" w:rsidP="00244789">
      <w:pPr>
        <w:pStyle w:val="a5"/>
        <w:ind w:left="0" w:right="184"/>
        <w:jc w:val="both"/>
        <w:rPr>
          <w:b w:val="0"/>
          <w:sz w:val="14"/>
          <w:lang w:val="tt-RU"/>
        </w:rPr>
      </w:pPr>
      <w:r w:rsidRPr="00A6035F">
        <w:rPr>
          <w:b w:val="0"/>
          <w:sz w:val="14"/>
          <w:lang w:val="tt-RU"/>
        </w:rPr>
        <w:t>Ә</w:t>
      </w:r>
      <w:r>
        <w:rPr>
          <w:b w:val="0"/>
          <w:sz w:val="14"/>
          <w:lang w:val="tt-RU"/>
        </w:rPr>
        <w:t>зерләде һәм б</w:t>
      </w:r>
      <w:proofErr w:type="spellStart"/>
      <w:r>
        <w:rPr>
          <w:b w:val="0"/>
          <w:sz w:val="14"/>
        </w:rPr>
        <w:t>астырды</w:t>
      </w:r>
      <w:proofErr w:type="spellEnd"/>
      <w:r>
        <w:rPr>
          <w:b w:val="0"/>
          <w:sz w:val="14"/>
          <w:lang w:val="tt-RU"/>
        </w:rPr>
        <w:t>:</w:t>
      </w:r>
    </w:p>
    <w:p w:rsidR="00A6035F" w:rsidRPr="00634CB0" w:rsidRDefault="00A6035F" w:rsidP="00244789">
      <w:pPr>
        <w:pStyle w:val="a5"/>
        <w:ind w:left="0" w:right="184"/>
        <w:jc w:val="both"/>
        <w:rPr>
          <w:b w:val="0"/>
          <w:sz w:val="14"/>
        </w:rPr>
      </w:pPr>
      <w:r>
        <w:rPr>
          <w:b w:val="0"/>
          <w:sz w:val="14"/>
        </w:rPr>
        <w:t>Макарова А.И.</w:t>
      </w:r>
    </w:p>
    <w:sectPr w:rsidR="00A6035F" w:rsidRPr="00634CB0" w:rsidSect="001F2119">
      <w:headerReference w:type="default" r:id="rId10"/>
      <w:pgSz w:w="11906" w:h="16838"/>
      <w:pgMar w:top="426" w:right="1134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AD" w:rsidRDefault="00CE58AD" w:rsidP="00F10E47">
      <w:pPr>
        <w:spacing w:after="0" w:line="240" w:lineRule="auto"/>
      </w:pPr>
      <w:r>
        <w:separator/>
      </w:r>
    </w:p>
  </w:endnote>
  <w:endnote w:type="continuationSeparator" w:id="0">
    <w:p w:rsidR="00CE58AD" w:rsidRDefault="00CE58AD" w:rsidP="00F1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AD" w:rsidRDefault="00CE58AD" w:rsidP="00F10E47">
      <w:pPr>
        <w:spacing w:after="0" w:line="240" w:lineRule="auto"/>
      </w:pPr>
      <w:r>
        <w:separator/>
      </w:r>
    </w:p>
  </w:footnote>
  <w:footnote w:type="continuationSeparator" w:id="0">
    <w:p w:rsidR="00CE58AD" w:rsidRDefault="00CE58AD" w:rsidP="00F1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3" w:rsidRDefault="005F6AB3">
    <w:pPr>
      <w:pStyle w:val="ac"/>
    </w:pPr>
  </w:p>
  <w:p w:rsidR="005F6AB3" w:rsidRDefault="005F6AB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843446C2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843446C2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F6F85"/>
    <w:multiLevelType w:val="hybridMultilevel"/>
    <w:tmpl w:val="8F624F62"/>
    <w:lvl w:ilvl="0" w:tplc="1668F2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C66C42"/>
    <w:multiLevelType w:val="hybridMultilevel"/>
    <w:tmpl w:val="9306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814D2"/>
    <w:multiLevelType w:val="hybridMultilevel"/>
    <w:tmpl w:val="F058F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6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7">
    <w:nsid w:val="477D4010"/>
    <w:multiLevelType w:val="hybridMultilevel"/>
    <w:tmpl w:val="78F24116"/>
    <w:lvl w:ilvl="0" w:tplc="D7D485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2820C7"/>
    <w:multiLevelType w:val="hybridMultilevel"/>
    <w:tmpl w:val="3E74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74192"/>
    <w:multiLevelType w:val="hybridMultilevel"/>
    <w:tmpl w:val="9C9C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70C24"/>
    <w:multiLevelType w:val="hybridMultilevel"/>
    <w:tmpl w:val="EE0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034C9"/>
    <w:rsid w:val="000168D2"/>
    <w:rsid w:val="00022092"/>
    <w:rsid w:val="00042121"/>
    <w:rsid w:val="00060D5A"/>
    <w:rsid w:val="00071E0F"/>
    <w:rsid w:val="00076C57"/>
    <w:rsid w:val="0008088B"/>
    <w:rsid w:val="000B0D8E"/>
    <w:rsid w:val="000C536B"/>
    <w:rsid w:val="000D4A6C"/>
    <w:rsid w:val="000F1CED"/>
    <w:rsid w:val="00100600"/>
    <w:rsid w:val="0010692C"/>
    <w:rsid w:val="00132BC9"/>
    <w:rsid w:val="00143CAF"/>
    <w:rsid w:val="00162CCB"/>
    <w:rsid w:val="001710C0"/>
    <w:rsid w:val="001B0EC0"/>
    <w:rsid w:val="001D1CAD"/>
    <w:rsid w:val="001F2119"/>
    <w:rsid w:val="002014D2"/>
    <w:rsid w:val="00202B3D"/>
    <w:rsid w:val="002059FD"/>
    <w:rsid w:val="002061F5"/>
    <w:rsid w:val="00230391"/>
    <w:rsid w:val="00242539"/>
    <w:rsid w:val="00244789"/>
    <w:rsid w:val="00264703"/>
    <w:rsid w:val="002933D7"/>
    <w:rsid w:val="002A0963"/>
    <w:rsid w:val="002D7A05"/>
    <w:rsid w:val="002E1582"/>
    <w:rsid w:val="002F1D67"/>
    <w:rsid w:val="002F296D"/>
    <w:rsid w:val="003276C5"/>
    <w:rsid w:val="00334059"/>
    <w:rsid w:val="00337C22"/>
    <w:rsid w:val="003457CE"/>
    <w:rsid w:val="003638C3"/>
    <w:rsid w:val="003979C1"/>
    <w:rsid w:val="003A531E"/>
    <w:rsid w:val="003B0490"/>
    <w:rsid w:val="003B0B91"/>
    <w:rsid w:val="003B2E78"/>
    <w:rsid w:val="003C2213"/>
    <w:rsid w:val="003D169A"/>
    <w:rsid w:val="003E468F"/>
    <w:rsid w:val="00403770"/>
    <w:rsid w:val="0040715E"/>
    <w:rsid w:val="00411248"/>
    <w:rsid w:val="00426A0A"/>
    <w:rsid w:val="00450D7D"/>
    <w:rsid w:val="00454610"/>
    <w:rsid w:val="00460B78"/>
    <w:rsid w:val="00464AF0"/>
    <w:rsid w:val="004A7B2F"/>
    <w:rsid w:val="004C3CC7"/>
    <w:rsid w:val="004E5537"/>
    <w:rsid w:val="004E711B"/>
    <w:rsid w:val="004F0833"/>
    <w:rsid w:val="004F1004"/>
    <w:rsid w:val="004F1EE1"/>
    <w:rsid w:val="004F697F"/>
    <w:rsid w:val="005510F9"/>
    <w:rsid w:val="005779D5"/>
    <w:rsid w:val="005A1BE6"/>
    <w:rsid w:val="005A316B"/>
    <w:rsid w:val="005D4D05"/>
    <w:rsid w:val="005E2964"/>
    <w:rsid w:val="005E3E2E"/>
    <w:rsid w:val="005E50BE"/>
    <w:rsid w:val="005F119D"/>
    <w:rsid w:val="005F6AB3"/>
    <w:rsid w:val="00617BD2"/>
    <w:rsid w:val="00621F73"/>
    <w:rsid w:val="00634CB0"/>
    <w:rsid w:val="006372D3"/>
    <w:rsid w:val="00647A57"/>
    <w:rsid w:val="006560FB"/>
    <w:rsid w:val="006576C5"/>
    <w:rsid w:val="00671AC6"/>
    <w:rsid w:val="00676209"/>
    <w:rsid w:val="0069166D"/>
    <w:rsid w:val="00696612"/>
    <w:rsid w:val="006969A9"/>
    <w:rsid w:val="006C3213"/>
    <w:rsid w:val="006C47EB"/>
    <w:rsid w:val="006D277A"/>
    <w:rsid w:val="006D6276"/>
    <w:rsid w:val="006E0958"/>
    <w:rsid w:val="006E0B0C"/>
    <w:rsid w:val="006E1EA0"/>
    <w:rsid w:val="00712313"/>
    <w:rsid w:val="00726288"/>
    <w:rsid w:val="007372E5"/>
    <w:rsid w:val="00752AB4"/>
    <w:rsid w:val="0075798D"/>
    <w:rsid w:val="0076318D"/>
    <w:rsid w:val="00765A59"/>
    <w:rsid w:val="00792347"/>
    <w:rsid w:val="007A70C5"/>
    <w:rsid w:val="007B0A84"/>
    <w:rsid w:val="007B4FAF"/>
    <w:rsid w:val="007C0D40"/>
    <w:rsid w:val="007D086E"/>
    <w:rsid w:val="007E1F64"/>
    <w:rsid w:val="007E286B"/>
    <w:rsid w:val="007E5038"/>
    <w:rsid w:val="00804370"/>
    <w:rsid w:val="00825A4C"/>
    <w:rsid w:val="00863B91"/>
    <w:rsid w:val="00875C15"/>
    <w:rsid w:val="00875FC4"/>
    <w:rsid w:val="00883AF2"/>
    <w:rsid w:val="008B7932"/>
    <w:rsid w:val="008E4410"/>
    <w:rsid w:val="008E6596"/>
    <w:rsid w:val="008F30E5"/>
    <w:rsid w:val="008F34BE"/>
    <w:rsid w:val="008F404C"/>
    <w:rsid w:val="008F6397"/>
    <w:rsid w:val="00953D0C"/>
    <w:rsid w:val="009712A1"/>
    <w:rsid w:val="00973B10"/>
    <w:rsid w:val="0099738E"/>
    <w:rsid w:val="009A08AE"/>
    <w:rsid w:val="009D30F7"/>
    <w:rsid w:val="009D420B"/>
    <w:rsid w:val="009E3C02"/>
    <w:rsid w:val="009F430A"/>
    <w:rsid w:val="00A3308F"/>
    <w:rsid w:val="00A6035F"/>
    <w:rsid w:val="00A71C08"/>
    <w:rsid w:val="00A80887"/>
    <w:rsid w:val="00A816AD"/>
    <w:rsid w:val="00A82523"/>
    <w:rsid w:val="00A94716"/>
    <w:rsid w:val="00AC4AA9"/>
    <w:rsid w:val="00AC6E26"/>
    <w:rsid w:val="00AD52B4"/>
    <w:rsid w:val="00B01ADB"/>
    <w:rsid w:val="00B16507"/>
    <w:rsid w:val="00B17E50"/>
    <w:rsid w:val="00B21ED3"/>
    <w:rsid w:val="00B277DE"/>
    <w:rsid w:val="00B4653B"/>
    <w:rsid w:val="00B54EA2"/>
    <w:rsid w:val="00B814FD"/>
    <w:rsid w:val="00BA1AC5"/>
    <w:rsid w:val="00BA3869"/>
    <w:rsid w:val="00BB29B1"/>
    <w:rsid w:val="00BC0CBF"/>
    <w:rsid w:val="00BF24A6"/>
    <w:rsid w:val="00BF3337"/>
    <w:rsid w:val="00BF6E35"/>
    <w:rsid w:val="00C016AC"/>
    <w:rsid w:val="00C03A72"/>
    <w:rsid w:val="00C16AFD"/>
    <w:rsid w:val="00C30A00"/>
    <w:rsid w:val="00C31BB9"/>
    <w:rsid w:val="00C51E64"/>
    <w:rsid w:val="00C733B6"/>
    <w:rsid w:val="00C84299"/>
    <w:rsid w:val="00C84582"/>
    <w:rsid w:val="00C845D4"/>
    <w:rsid w:val="00C87A05"/>
    <w:rsid w:val="00C91219"/>
    <w:rsid w:val="00C9505F"/>
    <w:rsid w:val="00CA257D"/>
    <w:rsid w:val="00CB0AA3"/>
    <w:rsid w:val="00CD5E32"/>
    <w:rsid w:val="00CE58AD"/>
    <w:rsid w:val="00CF320A"/>
    <w:rsid w:val="00D02D9E"/>
    <w:rsid w:val="00D06374"/>
    <w:rsid w:val="00D07CDB"/>
    <w:rsid w:val="00D13D92"/>
    <w:rsid w:val="00D16030"/>
    <w:rsid w:val="00D22624"/>
    <w:rsid w:val="00D226BE"/>
    <w:rsid w:val="00D56A43"/>
    <w:rsid w:val="00D57C72"/>
    <w:rsid w:val="00D8389F"/>
    <w:rsid w:val="00DC34DA"/>
    <w:rsid w:val="00DD3B6D"/>
    <w:rsid w:val="00DD438B"/>
    <w:rsid w:val="00DE7A27"/>
    <w:rsid w:val="00E04B10"/>
    <w:rsid w:val="00E0563C"/>
    <w:rsid w:val="00E0568D"/>
    <w:rsid w:val="00E1752F"/>
    <w:rsid w:val="00E31E6C"/>
    <w:rsid w:val="00E3258A"/>
    <w:rsid w:val="00E46FD7"/>
    <w:rsid w:val="00E64C11"/>
    <w:rsid w:val="00E70157"/>
    <w:rsid w:val="00EB2C1E"/>
    <w:rsid w:val="00ED318C"/>
    <w:rsid w:val="00EE6FD9"/>
    <w:rsid w:val="00F07E2D"/>
    <w:rsid w:val="00F10E47"/>
    <w:rsid w:val="00F15109"/>
    <w:rsid w:val="00F2007B"/>
    <w:rsid w:val="00F364F9"/>
    <w:rsid w:val="00F5404C"/>
    <w:rsid w:val="00F67D5B"/>
    <w:rsid w:val="00F83A0C"/>
    <w:rsid w:val="00F94D77"/>
    <w:rsid w:val="00FB4458"/>
    <w:rsid w:val="00FB4F0F"/>
    <w:rsid w:val="00FB54EF"/>
    <w:rsid w:val="00FC6524"/>
    <w:rsid w:val="00FD3106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paragraph" w:styleId="20">
    <w:name w:val="Body Text Indent 2"/>
    <w:basedOn w:val="a"/>
    <w:link w:val="21"/>
    <w:uiPriority w:val="99"/>
    <w:unhideWhenUsed/>
    <w:rsid w:val="004C3C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C3CC7"/>
    <w:rPr>
      <w:sz w:val="28"/>
      <w:szCs w:val="28"/>
      <w:lang w:eastAsia="en-US"/>
    </w:rPr>
  </w:style>
  <w:style w:type="paragraph" w:customStyle="1" w:styleId="ab">
    <w:name w:val="Знак Знак Знак Знак Знак Знак"/>
    <w:basedOn w:val="a"/>
    <w:rsid w:val="004C3CC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E47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E47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paragraph" w:styleId="20">
    <w:name w:val="Body Text Indent 2"/>
    <w:basedOn w:val="a"/>
    <w:link w:val="21"/>
    <w:uiPriority w:val="99"/>
    <w:unhideWhenUsed/>
    <w:rsid w:val="004C3C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C3CC7"/>
    <w:rPr>
      <w:sz w:val="28"/>
      <w:szCs w:val="28"/>
      <w:lang w:eastAsia="en-US"/>
    </w:rPr>
  </w:style>
  <w:style w:type="paragraph" w:customStyle="1" w:styleId="ab">
    <w:name w:val="Знак Знак Знак Знак Знак Знак"/>
    <w:basedOn w:val="a"/>
    <w:rsid w:val="004C3CC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E47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F1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E47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91A0-B8B9-45B1-9FA7-D8B04E5A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IT</cp:lastModifiedBy>
  <cp:revision>2</cp:revision>
  <cp:lastPrinted>2018-05-28T08:21:00Z</cp:lastPrinted>
  <dcterms:created xsi:type="dcterms:W3CDTF">2018-11-21T11:09:00Z</dcterms:created>
  <dcterms:modified xsi:type="dcterms:W3CDTF">2018-11-21T11:09:00Z</dcterms:modified>
</cp:coreProperties>
</file>