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16" w:rsidRPr="009F1E9B" w:rsidRDefault="006D3716" w:rsidP="006D3716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2755AC2" wp14:editId="7B27B76A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44FC6" wp14:editId="496538EB">
                <wp:simplePos x="0" y="0"/>
                <wp:positionH relativeFrom="column">
                  <wp:posOffset>756285</wp:posOffset>
                </wp:positionH>
                <wp:positionV relativeFrom="paragraph">
                  <wp:posOffset>2540</wp:posOffset>
                </wp:positionV>
                <wp:extent cx="4468633" cy="25082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633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3716" w:rsidRPr="000C2084" w:rsidRDefault="006D3716" w:rsidP="006D37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09.04.2019                                                                    352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B44FC6" id="_x0000_s1027" type="#_x0000_t202" style="position:absolute;margin-left:59.55pt;margin-top:.2pt;width:351.85pt;height:1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" filled="f" stroked="f" strokeweight=".5pt">
                <v:textbox>
                  <w:txbxContent>
                    <w:p w:rsidR="006D3716" w:rsidRPr="000C2084" w:rsidRDefault="006D3716" w:rsidP="006D37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09.04.2019                                                                    352</w:t>
                      </w:r>
                    </w:p>
                  </w:txbxContent>
                </v:textbox>
              </v:shape>
            </w:pict>
          </mc:Fallback>
        </mc:AlternateContent>
      </w: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6D3716" w:rsidRDefault="006D3716" w:rsidP="006D3716">
      <w:pPr>
        <w:spacing w:after="0" w:line="240" w:lineRule="auto"/>
        <w:rPr>
          <w:bCs/>
          <w:color w:val="333333"/>
        </w:rPr>
      </w:pPr>
    </w:p>
    <w:p w:rsidR="009F1E9B" w:rsidRDefault="009F1E9B" w:rsidP="009F1E9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color w:val="333333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Cs/>
          <w:color w:val="333333"/>
          <w:sz w:val="24"/>
          <w:szCs w:val="24"/>
          <w:lang w:val="tt-RU"/>
        </w:rPr>
        <w:t xml:space="preserve">Меми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төп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гомуми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белем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бирү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мәктәбе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» </w:t>
      </w:r>
    </w:p>
    <w:p w:rsidR="009F1E9B" w:rsidRDefault="009F1E9B" w:rsidP="009F1E9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color w:val="333333"/>
          <w:sz w:val="24"/>
          <w:szCs w:val="24"/>
          <w:lang w:val="tt-RU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штат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расписаниесенә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үзгәрешләр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кертү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</w:rPr>
        <w:t>турында</w:t>
      </w:r>
      <w:bookmarkEnd w:id="0"/>
      <w:proofErr w:type="spellEnd"/>
    </w:p>
    <w:p w:rsidR="009F1E9B" w:rsidRDefault="009F1E9B" w:rsidP="009F1E9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9F1E9B" w:rsidRDefault="009F1E9B" w:rsidP="009F1E9B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«Россия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» 2012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елның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29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декабрендәге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273-ФЗ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номерлы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Федераль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закон,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районы"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берәмлеге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Уставы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бюджет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акчаларын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оптимальләштерү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учреждениеләре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эшчәнлегенең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комплекслы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иминлеген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тәэмин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итү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укыту-тәрбия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процессын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оештыру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максатларында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Татарстан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Башкарма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комитеты</w:t>
      </w:r>
    </w:p>
    <w:p w:rsidR="009F1E9B" w:rsidRDefault="009F1E9B" w:rsidP="009F1E9B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КАРАР БИРӘ:</w:t>
      </w:r>
    </w:p>
    <w:p w:rsidR="009F1E9B" w:rsidRPr="007B1CA7" w:rsidRDefault="009F1E9B" w:rsidP="009F1E9B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Татарстан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Югары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районының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</w:t>
      </w:r>
      <w:r>
        <w:rPr>
          <w:rFonts w:ascii="Arial" w:hAnsi="Arial" w:cs="Arial"/>
          <w:bCs/>
          <w:sz w:val="24"/>
          <w:szCs w:val="24"/>
          <w:lang w:val="tt-RU"/>
        </w:rPr>
        <w:t>Меми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</w:t>
      </w:r>
      <w:proofErr w:type="gram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п</w:t>
      </w:r>
      <w:proofErr w:type="spellEnd"/>
      <w:proofErr w:type="gram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(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>Меми</w:t>
      </w:r>
      <w:r w:rsidRPr="007B1CA7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0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9F1E9B" w:rsidRPr="007B1CA7" w:rsidRDefault="009F1E9B" w:rsidP="009F1E9B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1.1</w:t>
      </w: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"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Пассажирларны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һәм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башка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затларны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автобуслар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ташу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эшчәнлеген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лицензияләү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турында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" РФ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Хөкүмәтенең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2010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елның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27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февралендәге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195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номерлы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карары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бәйле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р</w:t>
      </w:r>
      <w:proofErr w:type="gram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әвештә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</w:t>
      </w:r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машина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йөртүче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берәмлеген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кыскартырга</w:t>
      </w:r>
      <w:proofErr w:type="spellEnd"/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</w:p>
    <w:p w:rsidR="009F1E9B" w:rsidRPr="007B1CA7" w:rsidRDefault="009F1E9B" w:rsidP="009F1E9B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</w:pP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  1.2. </w:t>
      </w:r>
      <w:r>
        <w:rPr>
          <w:rFonts w:ascii="Arial" w:hAnsi="Arial" w:cs="Arial"/>
          <w:bCs/>
          <w:sz w:val="24"/>
          <w:szCs w:val="24"/>
          <w:lang w:val="tt-RU"/>
        </w:rPr>
        <w:t>Меми</w:t>
      </w:r>
      <w:r w:rsidRPr="007B1CA7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B1CA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төп гомуми белем бирү мәктәбе машина йөртүченең штат берәмлеген кыскарту хисабына бинага, корылмаларга һәм җайланмаларга хезмәт күрсәтү һәм агымдагы ремонт ясау буенча өстәмә штат берәмлеген кертергә.</w:t>
      </w:r>
    </w:p>
    <w:p w:rsidR="009F1E9B" w:rsidRPr="007B1CA7" w:rsidRDefault="009F1E9B" w:rsidP="009F1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2010 елның 1 апреленнән </w:t>
      </w:r>
      <w:r>
        <w:rPr>
          <w:rFonts w:ascii="Arial" w:hAnsi="Arial" w:cs="Arial"/>
          <w:bCs/>
          <w:sz w:val="24"/>
          <w:szCs w:val="24"/>
          <w:lang w:val="tt-RU"/>
        </w:rPr>
        <w:t>Меми</w:t>
      </w:r>
      <w:r w:rsidRPr="007B1CA7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мәктәбе 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9F1E9B" w:rsidRPr="007B1CA7" w:rsidRDefault="009F1E9B" w:rsidP="009F1E9B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9F1E9B" w:rsidRPr="007B1CA7" w:rsidRDefault="009F1E9B" w:rsidP="009F1E9B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9F1E9B" w:rsidRPr="007B1CA7" w:rsidRDefault="009F1E9B" w:rsidP="009F1E9B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9F1E9B" w:rsidRDefault="009F1E9B" w:rsidP="009F1E9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районы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9F1E9B" w:rsidRDefault="009F1E9B" w:rsidP="009F1E9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Башкарма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комитет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җитәкчесе</w:t>
      </w:r>
      <w:proofErr w:type="spellEnd"/>
    </w:p>
    <w:p w:rsidR="009F1E9B" w:rsidRDefault="009F1E9B" w:rsidP="009F1E9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вазыйфаларын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вакытлыча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башкаручы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>
        <w:rPr>
          <w:rFonts w:ascii="Arial" w:hAnsi="Arial" w:cs="Arial"/>
          <w:b/>
          <w:sz w:val="24"/>
          <w:szCs w:val="24"/>
        </w:rPr>
        <w:t>Тимиряев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</w:p>
    <w:p w:rsidR="009F1E9B" w:rsidRDefault="009F1E9B" w:rsidP="009F1E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1E9B" w:rsidRDefault="009F1E9B" w:rsidP="009F1E9B">
      <w:pPr>
        <w:spacing w:after="0" w:line="240" w:lineRule="auto"/>
        <w:jc w:val="both"/>
        <w:rPr>
          <w:sz w:val="20"/>
          <w:szCs w:val="20"/>
        </w:rPr>
      </w:pPr>
    </w:p>
    <w:p w:rsidR="009F1E9B" w:rsidRDefault="009F1E9B" w:rsidP="009F1E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Әзерләде һәм бастырды</w:t>
      </w:r>
    </w:p>
    <w:p w:rsidR="009F1E9B" w:rsidRDefault="009F1E9B" w:rsidP="009F1E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Ю.С. </w:t>
      </w:r>
      <w:proofErr w:type="spellStart"/>
      <w:r>
        <w:rPr>
          <w:rFonts w:ascii="Arial" w:hAnsi="Arial" w:cs="Arial"/>
          <w:sz w:val="20"/>
          <w:szCs w:val="20"/>
        </w:rPr>
        <w:t>Лыкина</w:t>
      </w:r>
      <w:proofErr w:type="spellEnd"/>
    </w:p>
    <w:p w:rsidR="009F1E9B" w:rsidRDefault="009F1E9B" w:rsidP="009F1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нөсхәдә</w:t>
      </w:r>
      <w:proofErr w:type="spellEnd"/>
    </w:p>
    <w:p w:rsidR="009F1E9B" w:rsidRDefault="009F1E9B" w:rsidP="009F1E9B">
      <w:pPr>
        <w:spacing w:after="0" w:line="240" w:lineRule="auto"/>
        <w:jc w:val="both"/>
        <w:rPr>
          <w:sz w:val="16"/>
          <w:szCs w:val="16"/>
        </w:rPr>
      </w:pPr>
    </w:p>
    <w:p w:rsidR="009F1E9B" w:rsidRDefault="009F1E9B" w:rsidP="009F1E9B">
      <w:pPr>
        <w:spacing w:after="0" w:line="240" w:lineRule="auto"/>
        <w:rPr>
          <w:sz w:val="16"/>
          <w:szCs w:val="16"/>
        </w:rPr>
      </w:pPr>
    </w:p>
    <w:p w:rsidR="00CE3FFF" w:rsidRPr="000C2084" w:rsidRDefault="00CE3FFF" w:rsidP="009F1E9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CE3FFF" w:rsidRPr="000C2084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C2084"/>
    <w:rsid w:val="000D3878"/>
    <w:rsid w:val="00120B1F"/>
    <w:rsid w:val="001461F3"/>
    <w:rsid w:val="0023633E"/>
    <w:rsid w:val="00263C56"/>
    <w:rsid w:val="002D4999"/>
    <w:rsid w:val="002F74A9"/>
    <w:rsid w:val="0032414E"/>
    <w:rsid w:val="003979C1"/>
    <w:rsid w:val="003A240F"/>
    <w:rsid w:val="003C27C1"/>
    <w:rsid w:val="003E468F"/>
    <w:rsid w:val="00433A14"/>
    <w:rsid w:val="00453465"/>
    <w:rsid w:val="004811ED"/>
    <w:rsid w:val="004C1EB0"/>
    <w:rsid w:val="004D5E27"/>
    <w:rsid w:val="00521295"/>
    <w:rsid w:val="00582454"/>
    <w:rsid w:val="005916DF"/>
    <w:rsid w:val="005A2303"/>
    <w:rsid w:val="005F481B"/>
    <w:rsid w:val="006613AC"/>
    <w:rsid w:val="006D3716"/>
    <w:rsid w:val="006D6276"/>
    <w:rsid w:val="007B79B9"/>
    <w:rsid w:val="007C0D40"/>
    <w:rsid w:val="00875FC4"/>
    <w:rsid w:val="00883AF2"/>
    <w:rsid w:val="008B482E"/>
    <w:rsid w:val="008E4410"/>
    <w:rsid w:val="008F2706"/>
    <w:rsid w:val="00961824"/>
    <w:rsid w:val="009760FB"/>
    <w:rsid w:val="009E1AC6"/>
    <w:rsid w:val="009F1E9B"/>
    <w:rsid w:val="00A03B29"/>
    <w:rsid w:val="00A44EBE"/>
    <w:rsid w:val="00A75555"/>
    <w:rsid w:val="00A809B4"/>
    <w:rsid w:val="00A816AD"/>
    <w:rsid w:val="00A834B8"/>
    <w:rsid w:val="00AB696C"/>
    <w:rsid w:val="00AD4E47"/>
    <w:rsid w:val="00AE4296"/>
    <w:rsid w:val="00B1760B"/>
    <w:rsid w:val="00BA46F1"/>
    <w:rsid w:val="00C6280C"/>
    <w:rsid w:val="00C733B6"/>
    <w:rsid w:val="00CB1080"/>
    <w:rsid w:val="00CD5E32"/>
    <w:rsid w:val="00CE3FFF"/>
    <w:rsid w:val="00D3574D"/>
    <w:rsid w:val="00D57C72"/>
    <w:rsid w:val="00D74D02"/>
    <w:rsid w:val="00DA24B4"/>
    <w:rsid w:val="00DE4916"/>
    <w:rsid w:val="00F308DA"/>
    <w:rsid w:val="00F83A0C"/>
    <w:rsid w:val="00FB4458"/>
    <w:rsid w:val="00FD0D58"/>
    <w:rsid w:val="00FD21EC"/>
    <w:rsid w:val="00FE2CF9"/>
    <w:rsid w:val="00FF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6D19-E13C-4F6A-A513-3BAE7CCC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2019-04-16T06:39:00Z</dcterms:created>
  <dcterms:modified xsi:type="dcterms:W3CDTF">2019-04-16T06:39:00Z</dcterms:modified>
</cp:coreProperties>
</file>