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45" w:rsidRPr="00BD07F0" w:rsidRDefault="00275C45" w:rsidP="00275C45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920CF03" wp14:editId="5AB299B4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F72A6" wp14:editId="1B9DFF22">
                <wp:simplePos x="0" y="0"/>
                <wp:positionH relativeFrom="column">
                  <wp:posOffset>813435</wp:posOffset>
                </wp:positionH>
                <wp:positionV relativeFrom="paragraph">
                  <wp:posOffset>31115</wp:posOffset>
                </wp:positionV>
                <wp:extent cx="4267200" cy="26670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5C45" w:rsidRPr="00B635FE" w:rsidRDefault="00275C45" w:rsidP="00275C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09.04.2019                                                                   354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BF72A6" id="_x0000_s1027" type="#_x0000_t202" style="position:absolute;margin-left:64.05pt;margin-top:2.45pt;width:336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" filled="f" stroked="f" strokeweight=".5pt">
                <v:textbox>
                  <w:txbxContent>
                    <w:p w:rsidR="00275C45" w:rsidRPr="00B635FE" w:rsidRDefault="00275C45" w:rsidP="00275C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09.04.2019                                                                   354</w:t>
                      </w:r>
                    </w:p>
                  </w:txbxContent>
                </v:textbox>
              </v:shape>
            </w:pict>
          </mc:Fallback>
        </mc:AlternateContent>
      </w: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275C45" w:rsidRDefault="00275C45" w:rsidP="00275C45">
      <w:pPr>
        <w:spacing w:after="0" w:line="240" w:lineRule="auto"/>
        <w:rPr>
          <w:bCs/>
          <w:color w:val="333333"/>
        </w:rPr>
      </w:pPr>
    </w:p>
    <w:p w:rsidR="00BD07F0" w:rsidRPr="00800607" w:rsidRDefault="00BD07F0" w:rsidP="00BD07F0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800607">
        <w:rPr>
          <w:rFonts w:ascii="Arial" w:hAnsi="Arial" w:cs="Arial"/>
          <w:sz w:val="24"/>
          <w:szCs w:val="24"/>
        </w:rPr>
        <w:t>«</w:t>
      </w:r>
      <w:r w:rsidRPr="00800607">
        <w:rPr>
          <w:rFonts w:ascii="Arial" w:hAnsi="Arial" w:cs="Arial"/>
          <w:bCs/>
          <w:sz w:val="24"/>
          <w:szCs w:val="24"/>
          <w:lang w:val="tt-RU"/>
        </w:rPr>
        <w:t xml:space="preserve">Шилангы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тө</w:t>
      </w:r>
      <w:proofErr w:type="gramStart"/>
      <w:r w:rsidRPr="00800607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Pr="00800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800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800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800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800607">
        <w:rPr>
          <w:rFonts w:ascii="Arial" w:hAnsi="Arial" w:cs="Arial"/>
          <w:bCs/>
          <w:sz w:val="24"/>
          <w:szCs w:val="24"/>
        </w:rPr>
        <w:t xml:space="preserve">» </w:t>
      </w:r>
    </w:p>
    <w:p w:rsidR="00BD07F0" w:rsidRPr="00800607" w:rsidRDefault="00BD07F0" w:rsidP="00BD07F0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800607">
        <w:rPr>
          <w:rFonts w:ascii="Arial" w:hAnsi="Arial" w:cs="Arial"/>
          <w:bCs/>
          <w:sz w:val="24"/>
          <w:szCs w:val="24"/>
        </w:rPr>
        <w:t xml:space="preserve">штат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расписаниесенә</w:t>
      </w:r>
      <w:proofErr w:type="spellEnd"/>
      <w:r w:rsidRPr="00800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үзгәрешлә</w:t>
      </w:r>
      <w:proofErr w:type="gramStart"/>
      <w:r w:rsidRPr="00800607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Pr="00800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800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607">
        <w:rPr>
          <w:rFonts w:ascii="Arial" w:hAnsi="Arial" w:cs="Arial"/>
          <w:bCs/>
          <w:sz w:val="24"/>
          <w:szCs w:val="24"/>
        </w:rPr>
        <w:t>турында</w:t>
      </w:r>
      <w:bookmarkEnd w:id="0"/>
      <w:proofErr w:type="spellEnd"/>
    </w:p>
    <w:p w:rsidR="00BD07F0" w:rsidRDefault="00BD07F0" w:rsidP="00BD07F0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BD07F0" w:rsidRDefault="00BD07F0" w:rsidP="00BD07F0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«Россия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мәгариф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турында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» 2012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елның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29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декабрендәге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273-ФЗ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номерлы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Федераль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закон, 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районы"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берәмлеге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Уставы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нигезендә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бюджет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акчаларын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оптимальләштерү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мәгариф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учреждениеләре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эшчәнлегенең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комплекслы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иминлеген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тәэмин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ит</w:t>
      </w:r>
      <w:proofErr w:type="gramEnd"/>
      <w:r>
        <w:rPr>
          <w:rFonts w:ascii="Arial" w:hAnsi="Arial" w:cs="Arial"/>
          <w:color w:val="000000"/>
          <w:sz w:val="24"/>
          <w:szCs w:val="24"/>
        </w:rPr>
        <w:t>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укыту-тәрбия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процессын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оештыру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максатларында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Татарстан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Башкарма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комитеты</w:t>
      </w:r>
    </w:p>
    <w:p w:rsidR="00BD07F0" w:rsidRDefault="00BD07F0" w:rsidP="00BD07F0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КАРАР БИРӘ:</w:t>
      </w:r>
    </w:p>
    <w:p w:rsidR="00BD07F0" w:rsidRPr="007B1CA7" w:rsidRDefault="00BD07F0" w:rsidP="00BD07F0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    1. Татарстан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Югары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районының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</w:t>
      </w:r>
      <w:r w:rsidR="0080060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“</w:t>
      </w:r>
      <w:r>
        <w:rPr>
          <w:rFonts w:ascii="Arial" w:hAnsi="Arial" w:cs="Arial"/>
          <w:bCs/>
          <w:color w:val="333333"/>
          <w:sz w:val="24"/>
          <w:szCs w:val="24"/>
          <w:lang w:val="tt-RU"/>
        </w:rPr>
        <w:t>Шилангы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</w:t>
      </w:r>
      <w:proofErr w:type="gram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п</w:t>
      </w:r>
      <w:proofErr w:type="spellEnd"/>
      <w:proofErr w:type="gram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="0080060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”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(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таба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-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lang w:val="tt-RU"/>
        </w:rPr>
        <w:t>Шилангы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0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1.04.2019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елдан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BD07F0" w:rsidRPr="007B1CA7" w:rsidRDefault="00BD07F0" w:rsidP="00BD07F0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1.1</w:t>
      </w:r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"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Пассажирларны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һәм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башка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затларны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автобуслар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ташу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эшчәнлеген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лицензияләү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турында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" РФ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Хөкүмәтенең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2010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елның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27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февралендәге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195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номерлы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карары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бәйле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р</w:t>
      </w:r>
      <w:proofErr w:type="gram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әвештә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 </w:t>
      </w:r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машина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йөртүче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берәмлеген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кыскартырга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</w:p>
    <w:p w:rsidR="00BD07F0" w:rsidRPr="007B1CA7" w:rsidRDefault="00BD07F0" w:rsidP="00BD07F0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</w:pPr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   1.2. </w:t>
      </w:r>
      <w:r w:rsidR="0080060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“</w:t>
      </w:r>
      <w:r>
        <w:rPr>
          <w:rFonts w:ascii="Arial" w:hAnsi="Arial" w:cs="Arial"/>
          <w:bCs/>
          <w:color w:val="333333"/>
          <w:sz w:val="24"/>
          <w:szCs w:val="24"/>
          <w:lang w:val="tt-RU"/>
        </w:rPr>
        <w:t>Шилангы</w:t>
      </w:r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төп гомуми белем бирү мәктәбе</w:t>
      </w:r>
      <w:r w:rsidR="0080060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”</w:t>
      </w:r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машина йөртүченең штат берәмлеген кыскарту хисабына бинага, корылмаларга һәм җайланмаларга хезмәт күрсәтү һәм агымдагы ремонт ясау буенча өстәмә штат берәмлеген кертергә.</w:t>
      </w:r>
    </w:p>
    <w:p w:rsidR="00BD07F0" w:rsidRPr="00800607" w:rsidRDefault="00BD07F0" w:rsidP="00800607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2.   2010 елның 1 апреленнән </w:t>
      </w:r>
      <w:r w:rsidR="00800607" w:rsidRPr="00800607">
        <w:rPr>
          <w:rFonts w:ascii="Arial" w:hAnsi="Arial" w:cs="Arial"/>
          <w:sz w:val="24"/>
          <w:szCs w:val="24"/>
          <w:lang w:val="tt-RU"/>
        </w:rPr>
        <w:t>«</w:t>
      </w:r>
      <w:r w:rsidR="00800607" w:rsidRPr="00800607">
        <w:rPr>
          <w:rFonts w:ascii="Arial" w:hAnsi="Arial" w:cs="Arial"/>
          <w:bCs/>
          <w:sz w:val="24"/>
          <w:szCs w:val="24"/>
          <w:lang w:val="tt-RU"/>
        </w:rPr>
        <w:t xml:space="preserve">Шилангы төп гомуми белем бирү мәктәбе»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директорына штат расписаниесенә үзгәрешләр кертергә һәм Штатларны кыскартканда хезмәт законнары белән каралган чаралар үткәрергә.</w:t>
      </w:r>
    </w:p>
    <w:p w:rsidR="00BD07F0" w:rsidRPr="007B1CA7" w:rsidRDefault="00BD07F0" w:rsidP="00BD07F0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BD07F0" w:rsidRPr="007B1CA7" w:rsidRDefault="00BD07F0" w:rsidP="00BD07F0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color w:val="000000"/>
          <w:sz w:val="24"/>
          <w:szCs w:val="24"/>
          <w:lang w:val="tt-RU"/>
        </w:rPr>
      </w:pPr>
    </w:p>
    <w:p w:rsidR="00BD07F0" w:rsidRPr="007B1CA7" w:rsidRDefault="00BD07F0" w:rsidP="00BD07F0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color w:val="000000"/>
          <w:sz w:val="24"/>
          <w:szCs w:val="24"/>
          <w:lang w:val="tt-RU"/>
        </w:rPr>
      </w:pPr>
    </w:p>
    <w:p w:rsidR="00BD07F0" w:rsidRDefault="00BD07F0" w:rsidP="00BD07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районы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BD07F0" w:rsidRDefault="00BD07F0" w:rsidP="00BD07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Башкарма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комитет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җ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ит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>әкчесе</w:t>
      </w:r>
      <w:proofErr w:type="spellEnd"/>
    </w:p>
    <w:p w:rsidR="00BD07F0" w:rsidRDefault="00BD07F0" w:rsidP="00BD07F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вазыйфаларын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вакытлыча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башкаручы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>
        <w:rPr>
          <w:rFonts w:ascii="Arial" w:hAnsi="Arial" w:cs="Arial"/>
          <w:b/>
          <w:sz w:val="24"/>
          <w:szCs w:val="24"/>
        </w:rPr>
        <w:t>Тимиряев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</w:t>
      </w:r>
    </w:p>
    <w:p w:rsidR="00BD07F0" w:rsidRDefault="00BD07F0" w:rsidP="00BD0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7F0" w:rsidRDefault="00BD07F0" w:rsidP="00BD07F0">
      <w:pPr>
        <w:spacing w:after="0" w:line="240" w:lineRule="auto"/>
        <w:jc w:val="both"/>
        <w:rPr>
          <w:sz w:val="20"/>
          <w:szCs w:val="20"/>
        </w:rPr>
      </w:pPr>
    </w:p>
    <w:p w:rsidR="00BD07F0" w:rsidRDefault="00BD07F0" w:rsidP="00BD07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Әзерләде һәм бастырды</w:t>
      </w:r>
    </w:p>
    <w:p w:rsidR="00BD07F0" w:rsidRDefault="00BD07F0" w:rsidP="00BD07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Ю.С. </w:t>
      </w:r>
      <w:proofErr w:type="spellStart"/>
      <w:r>
        <w:rPr>
          <w:rFonts w:ascii="Arial" w:hAnsi="Arial" w:cs="Arial"/>
          <w:sz w:val="20"/>
          <w:szCs w:val="20"/>
        </w:rPr>
        <w:t>Лыкина</w:t>
      </w:r>
      <w:proofErr w:type="spellEnd"/>
    </w:p>
    <w:p w:rsidR="00BD07F0" w:rsidRDefault="00BD07F0" w:rsidP="00BD07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нөсхәдә</w:t>
      </w:r>
      <w:proofErr w:type="spellEnd"/>
    </w:p>
    <w:p w:rsidR="00BD07F0" w:rsidRDefault="00BD07F0" w:rsidP="00BD07F0">
      <w:pPr>
        <w:spacing w:after="0" w:line="240" w:lineRule="auto"/>
        <w:jc w:val="both"/>
        <w:rPr>
          <w:sz w:val="16"/>
          <w:szCs w:val="16"/>
        </w:rPr>
      </w:pPr>
    </w:p>
    <w:p w:rsidR="00BD07F0" w:rsidRDefault="00BD07F0" w:rsidP="00BD07F0">
      <w:pPr>
        <w:spacing w:after="0" w:line="240" w:lineRule="auto"/>
        <w:rPr>
          <w:sz w:val="16"/>
          <w:szCs w:val="16"/>
        </w:rPr>
      </w:pPr>
    </w:p>
    <w:p w:rsidR="00CE3FFF" w:rsidRPr="00B635FE" w:rsidRDefault="00CE3FFF" w:rsidP="00BD07F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CE3FFF" w:rsidRPr="00B635FE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D3878"/>
    <w:rsid w:val="00120B1F"/>
    <w:rsid w:val="0023633E"/>
    <w:rsid w:val="00263C56"/>
    <w:rsid w:val="00275C45"/>
    <w:rsid w:val="002D4999"/>
    <w:rsid w:val="002F74A9"/>
    <w:rsid w:val="0032414E"/>
    <w:rsid w:val="00347DFA"/>
    <w:rsid w:val="003979C1"/>
    <w:rsid w:val="003A240F"/>
    <w:rsid w:val="003C27C1"/>
    <w:rsid w:val="003E468F"/>
    <w:rsid w:val="00433A14"/>
    <w:rsid w:val="00453465"/>
    <w:rsid w:val="004811ED"/>
    <w:rsid w:val="004C1EB0"/>
    <w:rsid w:val="004D5E27"/>
    <w:rsid w:val="00521295"/>
    <w:rsid w:val="00582454"/>
    <w:rsid w:val="005916DF"/>
    <w:rsid w:val="005A2303"/>
    <w:rsid w:val="005F481B"/>
    <w:rsid w:val="006613AC"/>
    <w:rsid w:val="006D6276"/>
    <w:rsid w:val="007B79B9"/>
    <w:rsid w:val="007C0D40"/>
    <w:rsid w:val="00800607"/>
    <w:rsid w:val="00875FC4"/>
    <w:rsid w:val="00883AF2"/>
    <w:rsid w:val="008B482E"/>
    <w:rsid w:val="008E4410"/>
    <w:rsid w:val="008F2706"/>
    <w:rsid w:val="009760FB"/>
    <w:rsid w:val="009E1AC6"/>
    <w:rsid w:val="00A03B29"/>
    <w:rsid w:val="00A44EBE"/>
    <w:rsid w:val="00A75555"/>
    <w:rsid w:val="00A809B4"/>
    <w:rsid w:val="00A816AD"/>
    <w:rsid w:val="00A834B8"/>
    <w:rsid w:val="00AB696C"/>
    <w:rsid w:val="00AE4296"/>
    <w:rsid w:val="00B1760B"/>
    <w:rsid w:val="00B635FE"/>
    <w:rsid w:val="00BA46F1"/>
    <w:rsid w:val="00BD07F0"/>
    <w:rsid w:val="00C6280C"/>
    <w:rsid w:val="00C733B6"/>
    <w:rsid w:val="00CB1080"/>
    <w:rsid w:val="00CD5E32"/>
    <w:rsid w:val="00CE3FFF"/>
    <w:rsid w:val="00D3574D"/>
    <w:rsid w:val="00D57C72"/>
    <w:rsid w:val="00D74D02"/>
    <w:rsid w:val="00DA24B4"/>
    <w:rsid w:val="00DE4916"/>
    <w:rsid w:val="00E11A74"/>
    <w:rsid w:val="00E95112"/>
    <w:rsid w:val="00F308DA"/>
    <w:rsid w:val="00F83A0C"/>
    <w:rsid w:val="00FB4458"/>
    <w:rsid w:val="00FD0D58"/>
    <w:rsid w:val="00FD21EC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2EC3-66A0-43EB-88E4-E0053DDC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2019-04-16T06:41:00Z</dcterms:created>
  <dcterms:modified xsi:type="dcterms:W3CDTF">2019-04-16T06:41:00Z</dcterms:modified>
</cp:coreProperties>
</file>