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03B" w:rsidRPr="007A184A" w:rsidRDefault="002C703B" w:rsidP="00015B9D">
      <w:pPr>
        <w:spacing w:after="0" w:line="240" w:lineRule="auto"/>
        <w:jc w:val="both"/>
        <w:rPr>
          <w:rFonts w:ascii="Arial" w:hAnsi="Arial" w:cs="Arial"/>
        </w:rPr>
      </w:pPr>
    </w:p>
    <w:p w:rsidR="002C703B" w:rsidRPr="007F5051" w:rsidRDefault="002C703B" w:rsidP="002C703B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EF1F954" wp14:editId="63F6EF65">
            <wp:simplePos x="0" y="0"/>
            <wp:positionH relativeFrom="column">
              <wp:posOffset>39508</wp:posOffset>
            </wp:positionH>
            <wp:positionV relativeFrom="paragraph">
              <wp:posOffset>132853</wp:posOffset>
            </wp:positionV>
            <wp:extent cx="5940425" cy="2256441"/>
            <wp:effectExtent l="0" t="0" r="0" b="0"/>
            <wp:wrapNone/>
            <wp:docPr id="4" name="Рисунок 4" descr="Описание: 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5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703B" w:rsidRDefault="002C703B" w:rsidP="002C703B">
      <w:pPr>
        <w:spacing w:after="0" w:line="240" w:lineRule="auto"/>
        <w:rPr>
          <w:bCs/>
          <w:color w:val="333333"/>
        </w:rPr>
      </w:pPr>
    </w:p>
    <w:p w:rsidR="002C703B" w:rsidRDefault="002C703B" w:rsidP="002C703B">
      <w:pPr>
        <w:spacing w:after="0" w:line="240" w:lineRule="auto"/>
        <w:rPr>
          <w:bCs/>
          <w:color w:val="333333"/>
        </w:rPr>
      </w:pPr>
    </w:p>
    <w:p w:rsidR="002C703B" w:rsidRDefault="002C703B" w:rsidP="002C703B">
      <w:pPr>
        <w:spacing w:after="0" w:line="240" w:lineRule="auto"/>
        <w:rPr>
          <w:bCs/>
          <w:color w:val="333333"/>
        </w:rPr>
      </w:pPr>
    </w:p>
    <w:p w:rsidR="002C703B" w:rsidRDefault="002C703B" w:rsidP="002C703B">
      <w:pPr>
        <w:spacing w:after="0" w:line="240" w:lineRule="auto"/>
        <w:rPr>
          <w:bCs/>
          <w:color w:val="333333"/>
        </w:rPr>
      </w:pPr>
    </w:p>
    <w:p w:rsidR="002C703B" w:rsidRDefault="002C703B" w:rsidP="002C703B">
      <w:pPr>
        <w:spacing w:after="0" w:line="240" w:lineRule="auto"/>
        <w:rPr>
          <w:bCs/>
          <w:color w:val="333333"/>
        </w:rPr>
      </w:pPr>
    </w:p>
    <w:p w:rsidR="002C703B" w:rsidRDefault="002C703B" w:rsidP="002C703B">
      <w:pPr>
        <w:spacing w:after="0" w:line="240" w:lineRule="auto"/>
        <w:rPr>
          <w:bCs/>
          <w:color w:val="333333"/>
        </w:rPr>
      </w:pPr>
    </w:p>
    <w:p w:rsidR="002C703B" w:rsidRDefault="002C703B" w:rsidP="002C703B">
      <w:pPr>
        <w:spacing w:after="0" w:line="240" w:lineRule="auto"/>
        <w:rPr>
          <w:bCs/>
          <w:color w:val="333333"/>
        </w:rPr>
      </w:pPr>
    </w:p>
    <w:p w:rsidR="002C703B" w:rsidRDefault="002C703B" w:rsidP="002C703B">
      <w:pPr>
        <w:spacing w:after="0" w:line="240" w:lineRule="auto"/>
        <w:rPr>
          <w:bCs/>
          <w:color w:val="333333"/>
        </w:rPr>
      </w:pPr>
      <w:r>
        <w:rPr>
          <w:bCs/>
          <w:noProof/>
          <w:color w:val="333333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4AD467" wp14:editId="38C33DAC">
                <wp:simplePos x="0" y="0"/>
                <wp:positionH relativeFrom="column">
                  <wp:posOffset>746760</wp:posOffset>
                </wp:positionH>
                <wp:positionV relativeFrom="paragraph">
                  <wp:posOffset>31115</wp:posOffset>
                </wp:positionV>
                <wp:extent cx="4400550" cy="247650"/>
                <wp:effectExtent l="0" t="0" r="0" b="0"/>
                <wp:wrapNone/>
                <wp:docPr id="2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C703B" w:rsidRPr="007A184A" w:rsidRDefault="002C703B" w:rsidP="002C703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11.04.2019                                                                    371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4AD467" id="_x0000_s1027" type="#_x0000_t202" style="position:absolute;margin-left:58.8pt;margin-top:2.45pt;width:346.5pt;height:1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" filled="f" stroked="f" strokeweight=".5pt">
                <v:textbox>
                  <w:txbxContent>
                    <w:p w:rsidR="002C703B" w:rsidRPr="007A184A" w:rsidRDefault="002C703B" w:rsidP="002C703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11.04.2019                                                                    371</w:t>
                      </w:r>
                    </w:p>
                  </w:txbxContent>
                </v:textbox>
              </v:shape>
            </w:pict>
          </mc:Fallback>
        </mc:AlternateContent>
      </w:r>
    </w:p>
    <w:p w:rsidR="002C703B" w:rsidRDefault="002C703B" w:rsidP="002C703B">
      <w:pPr>
        <w:spacing w:after="0" w:line="240" w:lineRule="auto"/>
        <w:rPr>
          <w:bCs/>
          <w:color w:val="333333"/>
        </w:rPr>
      </w:pPr>
    </w:p>
    <w:p w:rsidR="002C703B" w:rsidRDefault="002C703B" w:rsidP="002C703B">
      <w:pPr>
        <w:spacing w:after="0" w:line="240" w:lineRule="auto"/>
        <w:rPr>
          <w:bCs/>
          <w:color w:val="333333"/>
        </w:rPr>
      </w:pPr>
    </w:p>
    <w:p w:rsidR="007F5051" w:rsidRPr="00527404" w:rsidRDefault="007F5051" w:rsidP="007F5051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r w:rsidRPr="00527404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bCs/>
          <w:sz w:val="24"/>
          <w:szCs w:val="24"/>
          <w:lang w:val="tt-RU"/>
        </w:rPr>
        <w:t>Октябр</w:t>
      </w:r>
      <w:r>
        <w:rPr>
          <w:rFonts w:ascii="Arial" w:hAnsi="Arial" w:cs="Arial"/>
          <w:bCs/>
          <w:sz w:val="24"/>
          <w:szCs w:val="24"/>
        </w:rPr>
        <w:t>ь</w:t>
      </w:r>
      <w:r>
        <w:rPr>
          <w:rFonts w:ascii="Arial" w:hAnsi="Arial" w:cs="Arial"/>
          <w:bCs/>
          <w:sz w:val="24"/>
          <w:szCs w:val="24"/>
          <w:lang w:val="tt-RU"/>
        </w:rPr>
        <w:t>ский</w:t>
      </w:r>
      <w:r w:rsidRPr="00527404">
        <w:rPr>
          <w:rFonts w:ascii="Arial" w:hAnsi="Arial" w:cs="Arial"/>
          <w:bCs/>
          <w:sz w:val="24"/>
          <w:szCs w:val="24"/>
          <w:lang w:val="tt-RU"/>
        </w:rPr>
        <w:t xml:space="preserve"> </w:t>
      </w:r>
      <w:proofErr w:type="spellStart"/>
      <w:r w:rsidRPr="00527404">
        <w:rPr>
          <w:rFonts w:ascii="Arial" w:hAnsi="Arial" w:cs="Arial"/>
          <w:bCs/>
          <w:sz w:val="24"/>
          <w:szCs w:val="24"/>
        </w:rPr>
        <w:t>төп</w:t>
      </w:r>
      <w:proofErr w:type="spellEnd"/>
      <w:r w:rsidRPr="0052740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27404">
        <w:rPr>
          <w:rFonts w:ascii="Arial" w:hAnsi="Arial" w:cs="Arial"/>
          <w:bCs/>
          <w:sz w:val="24"/>
          <w:szCs w:val="24"/>
        </w:rPr>
        <w:t>гомуми</w:t>
      </w:r>
      <w:proofErr w:type="spellEnd"/>
      <w:r w:rsidRPr="0052740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27404">
        <w:rPr>
          <w:rFonts w:ascii="Arial" w:hAnsi="Arial" w:cs="Arial"/>
          <w:bCs/>
          <w:sz w:val="24"/>
          <w:szCs w:val="24"/>
        </w:rPr>
        <w:t>белем</w:t>
      </w:r>
      <w:proofErr w:type="spellEnd"/>
      <w:r w:rsidRPr="0052740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27404">
        <w:rPr>
          <w:rFonts w:ascii="Arial" w:hAnsi="Arial" w:cs="Arial"/>
          <w:bCs/>
          <w:sz w:val="24"/>
          <w:szCs w:val="24"/>
        </w:rPr>
        <w:t>бирү</w:t>
      </w:r>
      <w:proofErr w:type="spellEnd"/>
      <w:r w:rsidRPr="0052740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27404">
        <w:rPr>
          <w:rFonts w:ascii="Arial" w:hAnsi="Arial" w:cs="Arial"/>
          <w:bCs/>
          <w:sz w:val="24"/>
          <w:szCs w:val="24"/>
        </w:rPr>
        <w:t>мәктәбе</w:t>
      </w:r>
      <w:proofErr w:type="spellEnd"/>
      <w:r w:rsidRPr="00527404">
        <w:rPr>
          <w:rFonts w:ascii="Arial" w:hAnsi="Arial" w:cs="Arial"/>
          <w:bCs/>
          <w:sz w:val="24"/>
          <w:szCs w:val="24"/>
        </w:rPr>
        <w:t xml:space="preserve">» </w:t>
      </w:r>
    </w:p>
    <w:p w:rsidR="007F5051" w:rsidRPr="00527404" w:rsidRDefault="007F5051" w:rsidP="007F5051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527404">
        <w:rPr>
          <w:rFonts w:ascii="Arial" w:hAnsi="Arial" w:cs="Arial"/>
          <w:bCs/>
          <w:sz w:val="24"/>
          <w:szCs w:val="24"/>
        </w:rPr>
        <w:t xml:space="preserve">штат </w:t>
      </w:r>
      <w:proofErr w:type="spellStart"/>
      <w:r w:rsidRPr="00527404">
        <w:rPr>
          <w:rFonts w:ascii="Arial" w:hAnsi="Arial" w:cs="Arial"/>
          <w:bCs/>
          <w:sz w:val="24"/>
          <w:szCs w:val="24"/>
        </w:rPr>
        <w:t>расписаниесенә</w:t>
      </w:r>
      <w:proofErr w:type="spellEnd"/>
      <w:r w:rsidRPr="0052740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27404">
        <w:rPr>
          <w:rFonts w:ascii="Arial" w:hAnsi="Arial" w:cs="Arial"/>
          <w:bCs/>
          <w:sz w:val="24"/>
          <w:szCs w:val="24"/>
        </w:rPr>
        <w:t>үзгәрешләр</w:t>
      </w:r>
      <w:proofErr w:type="spellEnd"/>
      <w:r w:rsidRPr="0052740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27404">
        <w:rPr>
          <w:rFonts w:ascii="Arial" w:hAnsi="Arial" w:cs="Arial"/>
          <w:bCs/>
          <w:sz w:val="24"/>
          <w:szCs w:val="24"/>
        </w:rPr>
        <w:t>кертү</w:t>
      </w:r>
      <w:proofErr w:type="spellEnd"/>
      <w:r w:rsidRPr="0052740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27404">
        <w:rPr>
          <w:rFonts w:ascii="Arial" w:hAnsi="Arial" w:cs="Arial"/>
          <w:bCs/>
          <w:sz w:val="24"/>
          <w:szCs w:val="24"/>
        </w:rPr>
        <w:t>турында</w:t>
      </w:r>
      <w:bookmarkEnd w:id="0"/>
      <w:proofErr w:type="spellEnd"/>
    </w:p>
    <w:p w:rsidR="007F5051" w:rsidRPr="00527404" w:rsidRDefault="007F5051" w:rsidP="007F5051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7F5051" w:rsidRDefault="007F5051" w:rsidP="007F5051">
      <w:pPr>
        <w:widowControl w:val="0"/>
        <w:suppressAutoHyphens/>
        <w:spacing w:after="0" w:line="240" w:lineRule="auto"/>
        <w:ind w:firstLine="142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«Россия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Федерациясендә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мәгариф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турында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» 2012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елның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29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декабрендәге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273-ФЗ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номерлы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Федераль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закон, "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Югары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Ослан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районы"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берәмлеге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Уставы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нигезендә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бюджет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акчаларын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оптимальләштерү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мәгариф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учреждениеләре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эшчәнлегенең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комплекслы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иминлеген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тәэмин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итү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һәм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укыту-тәрбия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процессын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оештыру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максатларында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Татарстан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Республикасы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Югары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Ослан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районы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Башкарма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комитеты</w:t>
      </w:r>
    </w:p>
    <w:p w:rsidR="007F5051" w:rsidRDefault="007F5051" w:rsidP="007F5051">
      <w:pPr>
        <w:widowControl w:val="0"/>
        <w:suppressAutoHyphens/>
        <w:spacing w:after="0" w:line="240" w:lineRule="auto"/>
        <w:ind w:firstLine="142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КАРАР БИРӘ:</w:t>
      </w:r>
    </w:p>
    <w:p w:rsidR="007F5051" w:rsidRPr="007B1CA7" w:rsidRDefault="007F5051" w:rsidP="007F5051">
      <w:pPr>
        <w:widowControl w:val="0"/>
        <w:suppressAutoHyphens/>
        <w:spacing w:after="0" w:line="240" w:lineRule="auto"/>
        <w:ind w:firstLine="142"/>
        <w:jc w:val="both"/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</w:pPr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       1. Татарстан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Республикасы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Югары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Ослан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муниципаль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r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«</w:t>
      </w:r>
      <w:r>
        <w:rPr>
          <w:rFonts w:ascii="Arial" w:hAnsi="Arial" w:cs="Arial"/>
          <w:bCs/>
          <w:sz w:val="24"/>
          <w:szCs w:val="24"/>
          <w:lang w:val="tt-RU"/>
        </w:rPr>
        <w:t>Октябр</w:t>
      </w:r>
      <w:r>
        <w:rPr>
          <w:rFonts w:ascii="Arial" w:hAnsi="Arial" w:cs="Arial"/>
          <w:bCs/>
          <w:sz w:val="24"/>
          <w:szCs w:val="24"/>
        </w:rPr>
        <w:t>ь</w:t>
      </w:r>
      <w:r>
        <w:rPr>
          <w:rFonts w:ascii="Arial" w:hAnsi="Arial" w:cs="Arial"/>
          <w:bCs/>
          <w:sz w:val="24"/>
          <w:szCs w:val="24"/>
          <w:lang w:val="tt-RU"/>
        </w:rPr>
        <w:t>ский</w:t>
      </w:r>
      <w:r w:rsidRPr="00527404">
        <w:rPr>
          <w:rFonts w:ascii="Arial" w:hAnsi="Arial" w:cs="Arial"/>
          <w:bCs/>
          <w:sz w:val="24"/>
          <w:szCs w:val="24"/>
          <w:lang w:val="tt-RU"/>
        </w:rPr>
        <w:t xml:space="preserve"> </w:t>
      </w:r>
      <w:proofErr w:type="spellStart"/>
      <w:r w:rsidRPr="00527404">
        <w:rPr>
          <w:rFonts w:ascii="Arial" w:hAnsi="Arial" w:cs="Arial"/>
          <w:bCs/>
          <w:sz w:val="24"/>
          <w:szCs w:val="24"/>
        </w:rPr>
        <w:t>төп</w:t>
      </w:r>
      <w:proofErr w:type="spellEnd"/>
      <w:r w:rsidRPr="0052740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27404">
        <w:rPr>
          <w:rFonts w:ascii="Arial" w:hAnsi="Arial" w:cs="Arial"/>
          <w:bCs/>
          <w:sz w:val="24"/>
          <w:szCs w:val="24"/>
        </w:rPr>
        <w:t>гомуми</w:t>
      </w:r>
      <w:proofErr w:type="spellEnd"/>
      <w:r w:rsidRPr="0052740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27404">
        <w:rPr>
          <w:rFonts w:ascii="Arial" w:hAnsi="Arial" w:cs="Arial"/>
          <w:bCs/>
          <w:sz w:val="24"/>
          <w:szCs w:val="24"/>
        </w:rPr>
        <w:t>белем</w:t>
      </w:r>
      <w:proofErr w:type="spellEnd"/>
      <w:r w:rsidRPr="0052740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27404">
        <w:rPr>
          <w:rFonts w:ascii="Arial" w:hAnsi="Arial" w:cs="Arial"/>
          <w:bCs/>
          <w:sz w:val="24"/>
          <w:szCs w:val="24"/>
        </w:rPr>
        <w:t>бирү</w:t>
      </w:r>
      <w:proofErr w:type="spellEnd"/>
      <w:r w:rsidRPr="0052740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27404">
        <w:rPr>
          <w:rFonts w:ascii="Arial" w:hAnsi="Arial" w:cs="Arial"/>
          <w:bCs/>
          <w:sz w:val="24"/>
          <w:szCs w:val="24"/>
        </w:rPr>
        <w:t>мәктәбе</w:t>
      </w:r>
      <w:proofErr w:type="spellEnd"/>
      <w:r w:rsidRPr="00F35F72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» </w:t>
      </w:r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(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алга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таба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-</w:t>
      </w:r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r>
        <w:rPr>
          <w:rFonts w:ascii="Arial" w:hAnsi="Arial" w:cs="Arial"/>
          <w:bCs/>
          <w:sz w:val="24"/>
          <w:szCs w:val="24"/>
          <w:lang w:val="tt-RU"/>
        </w:rPr>
        <w:t>Октябр</w:t>
      </w:r>
      <w:r>
        <w:rPr>
          <w:rFonts w:ascii="Arial" w:hAnsi="Arial" w:cs="Arial"/>
          <w:bCs/>
          <w:sz w:val="24"/>
          <w:szCs w:val="24"/>
        </w:rPr>
        <w:t>ь</w:t>
      </w:r>
      <w:r>
        <w:rPr>
          <w:rFonts w:ascii="Arial" w:hAnsi="Arial" w:cs="Arial"/>
          <w:bCs/>
          <w:sz w:val="24"/>
          <w:szCs w:val="24"/>
          <w:lang w:val="tt-RU"/>
        </w:rPr>
        <w:t>ский</w:t>
      </w:r>
      <w:r w:rsidRPr="00527404">
        <w:rPr>
          <w:rFonts w:ascii="Arial" w:hAnsi="Arial" w:cs="Arial"/>
          <w:bCs/>
          <w:sz w:val="24"/>
          <w:szCs w:val="24"/>
          <w:lang w:val="tt-RU"/>
        </w:rPr>
        <w:t xml:space="preserve"> </w:t>
      </w:r>
      <w:proofErr w:type="spellStart"/>
      <w:r w:rsidRPr="00527404">
        <w:rPr>
          <w:rFonts w:ascii="Arial" w:hAnsi="Arial" w:cs="Arial"/>
          <w:bCs/>
          <w:sz w:val="24"/>
          <w:szCs w:val="24"/>
        </w:rPr>
        <w:t>төп</w:t>
      </w:r>
      <w:proofErr w:type="spellEnd"/>
      <w:r w:rsidRPr="0052740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27404">
        <w:rPr>
          <w:rFonts w:ascii="Arial" w:hAnsi="Arial" w:cs="Arial"/>
          <w:bCs/>
          <w:sz w:val="24"/>
          <w:szCs w:val="24"/>
        </w:rPr>
        <w:t>гомуми</w:t>
      </w:r>
      <w:proofErr w:type="spellEnd"/>
      <w:r w:rsidRPr="0052740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27404">
        <w:rPr>
          <w:rFonts w:ascii="Arial" w:hAnsi="Arial" w:cs="Arial"/>
          <w:bCs/>
          <w:sz w:val="24"/>
          <w:szCs w:val="24"/>
        </w:rPr>
        <w:t>белем</w:t>
      </w:r>
      <w:proofErr w:type="spellEnd"/>
      <w:r w:rsidRPr="0052740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27404">
        <w:rPr>
          <w:rFonts w:ascii="Arial" w:hAnsi="Arial" w:cs="Arial"/>
          <w:bCs/>
          <w:sz w:val="24"/>
          <w:szCs w:val="24"/>
        </w:rPr>
        <w:t>бирү</w:t>
      </w:r>
      <w:proofErr w:type="spellEnd"/>
      <w:r w:rsidRPr="0052740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27404">
        <w:rPr>
          <w:rFonts w:ascii="Arial" w:hAnsi="Arial" w:cs="Arial"/>
          <w:bCs/>
          <w:sz w:val="24"/>
          <w:szCs w:val="24"/>
        </w:rPr>
        <w:t>мәктәбе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)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муниципаль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бюджет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гомуми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белем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бирү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учреждениесенең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штат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расписаниесендә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r w:rsidRPr="007B1CA7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0</w:t>
      </w:r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1.04.2019</w:t>
      </w:r>
      <w:r w:rsidRPr="007B1CA7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елдан</w:t>
      </w:r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түбәндәге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үзгәрешләрне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кертергә</w:t>
      </w:r>
      <w:proofErr w:type="spellEnd"/>
      <w:r w:rsidRPr="007B1CA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:</w:t>
      </w:r>
    </w:p>
    <w:p w:rsidR="007F5051" w:rsidRPr="00F35F72" w:rsidRDefault="007F5051" w:rsidP="007F5051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</w:pPr>
      <w:r w:rsidRPr="00F35F72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1. Татарстан </w:t>
      </w:r>
      <w:proofErr w:type="spellStart"/>
      <w:r w:rsidRPr="00F35F72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Республикасы</w:t>
      </w:r>
      <w:proofErr w:type="spellEnd"/>
      <w:r w:rsidRPr="00F35F72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F35F72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Юга</w:t>
      </w:r>
      <w:r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ры</w:t>
      </w:r>
      <w:proofErr w:type="spellEnd"/>
      <w:r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Ослан</w:t>
      </w:r>
      <w:proofErr w:type="spellEnd"/>
      <w:r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муниципаль</w:t>
      </w:r>
      <w:proofErr w:type="spellEnd"/>
      <w:r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районының</w:t>
      </w:r>
      <w:proofErr w:type="spellEnd"/>
      <w:r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«</w:t>
      </w:r>
      <w:r>
        <w:rPr>
          <w:rFonts w:ascii="Arial" w:hAnsi="Arial" w:cs="Arial"/>
          <w:bCs/>
          <w:sz w:val="24"/>
          <w:szCs w:val="24"/>
          <w:lang w:val="tt-RU"/>
        </w:rPr>
        <w:t>Октябр</w:t>
      </w:r>
      <w:r>
        <w:rPr>
          <w:rFonts w:ascii="Arial" w:hAnsi="Arial" w:cs="Arial"/>
          <w:bCs/>
          <w:sz w:val="24"/>
          <w:szCs w:val="24"/>
        </w:rPr>
        <w:t>ь</w:t>
      </w:r>
      <w:r>
        <w:rPr>
          <w:rFonts w:ascii="Arial" w:hAnsi="Arial" w:cs="Arial"/>
          <w:bCs/>
          <w:sz w:val="24"/>
          <w:szCs w:val="24"/>
          <w:lang w:val="tt-RU"/>
        </w:rPr>
        <w:t>ский</w:t>
      </w:r>
      <w:r w:rsidRPr="00527404">
        <w:rPr>
          <w:rFonts w:ascii="Arial" w:hAnsi="Arial" w:cs="Arial"/>
          <w:bCs/>
          <w:sz w:val="24"/>
          <w:szCs w:val="24"/>
          <w:lang w:val="tt-RU"/>
        </w:rPr>
        <w:t xml:space="preserve"> </w:t>
      </w:r>
      <w:proofErr w:type="spellStart"/>
      <w:r w:rsidRPr="00527404">
        <w:rPr>
          <w:rFonts w:ascii="Arial" w:hAnsi="Arial" w:cs="Arial"/>
          <w:bCs/>
          <w:sz w:val="24"/>
          <w:szCs w:val="24"/>
        </w:rPr>
        <w:t>тө</w:t>
      </w:r>
      <w:proofErr w:type="gramStart"/>
      <w:r w:rsidRPr="00527404">
        <w:rPr>
          <w:rFonts w:ascii="Arial" w:hAnsi="Arial" w:cs="Arial"/>
          <w:bCs/>
          <w:sz w:val="24"/>
          <w:szCs w:val="24"/>
        </w:rPr>
        <w:t>п</w:t>
      </w:r>
      <w:proofErr w:type="spellEnd"/>
      <w:proofErr w:type="gramEnd"/>
      <w:r w:rsidRPr="0052740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27404">
        <w:rPr>
          <w:rFonts w:ascii="Arial" w:hAnsi="Arial" w:cs="Arial"/>
          <w:bCs/>
          <w:sz w:val="24"/>
          <w:szCs w:val="24"/>
        </w:rPr>
        <w:t>гомуми</w:t>
      </w:r>
      <w:proofErr w:type="spellEnd"/>
      <w:r w:rsidRPr="0052740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27404">
        <w:rPr>
          <w:rFonts w:ascii="Arial" w:hAnsi="Arial" w:cs="Arial"/>
          <w:bCs/>
          <w:sz w:val="24"/>
          <w:szCs w:val="24"/>
        </w:rPr>
        <w:t>белем</w:t>
      </w:r>
      <w:proofErr w:type="spellEnd"/>
      <w:r w:rsidRPr="0052740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27404">
        <w:rPr>
          <w:rFonts w:ascii="Arial" w:hAnsi="Arial" w:cs="Arial"/>
          <w:bCs/>
          <w:sz w:val="24"/>
          <w:szCs w:val="24"/>
        </w:rPr>
        <w:t>бирү</w:t>
      </w:r>
      <w:proofErr w:type="spellEnd"/>
      <w:r w:rsidRPr="0052740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27404">
        <w:rPr>
          <w:rFonts w:ascii="Arial" w:hAnsi="Arial" w:cs="Arial"/>
          <w:bCs/>
          <w:sz w:val="24"/>
          <w:szCs w:val="24"/>
        </w:rPr>
        <w:t>мәктәбе</w:t>
      </w:r>
      <w:proofErr w:type="spellEnd"/>
      <w:r w:rsidRPr="00F35F72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» </w:t>
      </w:r>
      <w:proofErr w:type="spellStart"/>
      <w:r w:rsidRPr="00F35F72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муниципаль</w:t>
      </w:r>
      <w:proofErr w:type="spellEnd"/>
      <w:r w:rsidRPr="00F35F72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бюджет </w:t>
      </w:r>
      <w:proofErr w:type="spellStart"/>
      <w:r w:rsidRPr="00F35F72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гомуми</w:t>
      </w:r>
      <w:proofErr w:type="spellEnd"/>
      <w:r w:rsidRPr="00F35F72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F35F72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белем</w:t>
      </w:r>
      <w:proofErr w:type="spellEnd"/>
      <w:r w:rsidRPr="00F35F72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F35F72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бирү</w:t>
      </w:r>
      <w:proofErr w:type="spellEnd"/>
      <w:r w:rsidRPr="00F35F72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F35F72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учреж</w:t>
      </w:r>
      <w:r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дениесенең</w:t>
      </w:r>
      <w:proofErr w:type="spellEnd"/>
      <w:r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штат </w:t>
      </w:r>
      <w:proofErr w:type="spellStart"/>
      <w:r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расписаниесендә</w:t>
      </w:r>
      <w:proofErr w:type="spellEnd"/>
      <w:r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r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2019</w:t>
      </w:r>
      <w:r w:rsidRPr="007B1CA7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елның 1 апреленнән</w:t>
      </w:r>
      <w:r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 </w:t>
      </w:r>
      <w:proofErr w:type="spellStart"/>
      <w:r w:rsidRPr="00F35F72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түбәндәге</w:t>
      </w:r>
      <w:proofErr w:type="spellEnd"/>
      <w:r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үзгәрешләрне</w:t>
      </w:r>
      <w:proofErr w:type="spellEnd"/>
      <w:r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кертергә</w:t>
      </w:r>
      <w:proofErr w:type="spellEnd"/>
      <w:r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:</w:t>
      </w:r>
    </w:p>
    <w:p w:rsidR="007F5051" w:rsidRPr="00527404" w:rsidRDefault="007F5051" w:rsidP="007F5051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</w:pPr>
      <w:r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   </w:t>
      </w:r>
      <w:r w:rsidRPr="00527404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1.1. </w:t>
      </w:r>
      <w:r w:rsidRPr="007F5051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«</w:t>
      </w:r>
      <w:r w:rsidRPr="00527404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Пассажирларны һәм башка затларны автобуслар белән ташу эшчәнлеген лицензияләү турында</w:t>
      </w:r>
      <w:r w:rsidRPr="007F5051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»</w:t>
      </w:r>
      <w:r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РФ Хөкүмәтенең 2019</w:t>
      </w:r>
      <w:r w:rsidRPr="00527404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елның 27 февралендәге 195 номерлы карары белән бәйле рәвештә машина йөртүче штат берәмлеген кыскарт</w:t>
      </w:r>
      <w:r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ырга.</w:t>
      </w:r>
      <w:r w:rsidRPr="00527404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</w:t>
      </w:r>
    </w:p>
    <w:p w:rsidR="007F5051" w:rsidRDefault="007F5051" w:rsidP="007F5051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</w:pPr>
      <w:r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   </w:t>
      </w:r>
      <w:r w:rsidRPr="00527404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1.2. </w:t>
      </w:r>
      <w:r w:rsidRPr="007F5051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«</w:t>
      </w:r>
      <w:r>
        <w:rPr>
          <w:rFonts w:ascii="Arial" w:hAnsi="Arial" w:cs="Arial"/>
          <w:bCs/>
          <w:sz w:val="24"/>
          <w:szCs w:val="24"/>
          <w:lang w:val="tt-RU"/>
        </w:rPr>
        <w:t>Октябр</w:t>
      </w:r>
      <w:r w:rsidRPr="007F5051">
        <w:rPr>
          <w:rFonts w:ascii="Arial" w:hAnsi="Arial" w:cs="Arial"/>
          <w:bCs/>
          <w:sz w:val="24"/>
          <w:szCs w:val="24"/>
          <w:lang w:val="tt-RU"/>
        </w:rPr>
        <w:t>ь</w:t>
      </w:r>
      <w:r>
        <w:rPr>
          <w:rFonts w:ascii="Arial" w:hAnsi="Arial" w:cs="Arial"/>
          <w:bCs/>
          <w:sz w:val="24"/>
          <w:szCs w:val="24"/>
          <w:lang w:val="tt-RU"/>
        </w:rPr>
        <w:t>ский</w:t>
      </w:r>
      <w:r w:rsidRPr="00527404">
        <w:rPr>
          <w:rFonts w:ascii="Arial" w:hAnsi="Arial" w:cs="Arial"/>
          <w:bCs/>
          <w:sz w:val="24"/>
          <w:szCs w:val="24"/>
          <w:lang w:val="tt-RU"/>
        </w:rPr>
        <w:t xml:space="preserve"> </w:t>
      </w:r>
      <w:r w:rsidRPr="007F5051">
        <w:rPr>
          <w:rFonts w:ascii="Arial" w:hAnsi="Arial" w:cs="Arial"/>
          <w:bCs/>
          <w:sz w:val="24"/>
          <w:szCs w:val="24"/>
          <w:lang w:val="tt-RU"/>
        </w:rPr>
        <w:t>төп гомуми белем бирү мәктәбе</w:t>
      </w:r>
      <w:r w:rsidRPr="007F5051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»</w:t>
      </w:r>
      <w:r w:rsidRPr="00527404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машина йөртүченең штат берәмлеген кыскарту хисабына </w:t>
      </w:r>
      <w:r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б</w:t>
      </w:r>
      <w:r w:rsidRPr="007F5051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инага, корылмаларга һәм җайланмаларга хезмәт күрсәтү һәм агымдагы ремонт ясау буенча өстәмә штат берәмлеген кертергә</w:t>
      </w:r>
      <w:r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.</w:t>
      </w:r>
    </w:p>
    <w:p w:rsidR="007F5051" w:rsidRPr="007B1CA7" w:rsidRDefault="007F5051" w:rsidP="007F5051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</w:pPr>
      <w:r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    2.   2019</w:t>
      </w:r>
      <w:r w:rsidRPr="007B1CA7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елның 1 апреленнән </w:t>
      </w:r>
      <w:r w:rsidRPr="00F35F72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«</w:t>
      </w:r>
      <w:r>
        <w:rPr>
          <w:rFonts w:ascii="Arial" w:hAnsi="Arial" w:cs="Arial"/>
          <w:bCs/>
          <w:sz w:val="24"/>
          <w:szCs w:val="24"/>
          <w:lang w:val="tt-RU"/>
        </w:rPr>
        <w:t>Октябр</w:t>
      </w:r>
      <w:r w:rsidRPr="007F5051">
        <w:rPr>
          <w:rFonts w:ascii="Arial" w:hAnsi="Arial" w:cs="Arial"/>
          <w:bCs/>
          <w:sz w:val="24"/>
          <w:szCs w:val="24"/>
          <w:lang w:val="tt-RU"/>
        </w:rPr>
        <w:t>ь</w:t>
      </w:r>
      <w:r>
        <w:rPr>
          <w:rFonts w:ascii="Arial" w:hAnsi="Arial" w:cs="Arial"/>
          <w:bCs/>
          <w:sz w:val="24"/>
          <w:szCs w:val="24"/>
          <w:lang w:val="tt-RU"/>
        </w:rPr>
        <w:t>ский</w:t>
      </w:r>
      <w:r w:rsidRPr="00527404">
        <w:rPr>
          <w:rFonts w:ascii="Arial" w:hAnsi="Arial" w:cs="Arial"/>
          <w:bCs/>
          <w:sz w:val="24"/>
          <w:szCs w:val="24"/>
          <w:lang w:val="tt-RU"/>
        </w:rPr>
        <w:t xml:space="preserve"> </w:t>
      </w:r>
      <w:r w:rsidRPr="007F5051">
        <w:rPr>
          <w:rFonts w:ascii="Arial" w:hAnsi="Arial" w:cs="Arial"/>
          <w:bCs/>
          <w:sz w:val="24"/>
          <w:szCs w:val="24"/>
          <w:lang w:val="tt-RU"/>
        </w:rPr>
        <w:t>төп гомуми белем бирү мәктәбе</w:t>
      </w:r>
      <w:r w:rsidRPr="00F35F72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» </w:t>
      </w:r>
      <w:r w:rsidRPr="007B1CA7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директорына штат расписан</w:t>
      </w:r>
      <w:r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иесенә үзгәрешләр кертергә һәм ш</w:t>
      </w:r>
      <w:r w:rsidRPr="007B1CA7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татларны кыскартканда хезмәт законнары белән каралган чаралар үткәрергә.</w:t>
      </w:r>
    </w:p>
    <w:p w:rsidR="007F5051" w:rsidRPr="007B1CA7" w:rsidRDefault="007F5051" w:rsidP="007F5051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Arial" w:hAnsi="Arial" w:cs="Arial"/>
          <w:b/>
          <w:sz w:val="24"/>
          <w:szCs w:val="24"/>
          <w:lang w:val="tt-RU"/>
        </w:rPr>
      </w:pPr>
      <w:r w:rsidRPr="007B1CA7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    3.  Әлеге карарның үтәлешен контрольдә тотуны «Татарстан Республикасы Югары Ослан муниципаль районының мәгариф бүлеге» МКУ начальнигына йөкләргә.</w:t>
      </w:r>
    </w:p>
    <w:p w:rsidR="007F5051" w:rsidRPr="007B1CA7" w:rsidRDefault="007F5051" w:rsidP="007F5051">
      <w:pPr>
        <w:pStyle w:val="a7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b/>
          <w:color w:val="000000"/>
          <w:sz w:val="24"/>
          <w:szCs w:val="24"/>
          <w:lang w:val="tt-RU"/>
        </w:rPr>
      </w:pPr>
    </w:p>
    <w:p w:rsidR="007F5051" w:rsidRPr="007B1CA7" w:rsidRDefault="007F5051" w:rsidP="007F5051">
      <w:pPr>
        <w:pStyle w:val="a7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b/>
          <w:color w:val="000000"/>
          <w:sz w:val="24"/>
          <w:szCs w:val="24"/>
          <w:lang w:val="tt-RU"/>
        </w:rPr>
      </w:pPr>
    </w:p>
    <w:p w:rsidR="007F5051" w:rsidRPr="00AD2109" w:rsidRDefault="007F5051" w:rsidP="007F505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lang w:val="tt-RU"/>
        </w:rPr>
      </w:pPr>
    </w:p>
    <w:p w:rsidR="007F5051" w:rsidRDefault="007F5051" w:rsidP="007F505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Югары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Ослан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районы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7F5051" w:rsidRDefault="007F5051" w:rsidP="007F505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Башкарма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комитет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җитәкчесе</w:t>
      </w:r>
      <w:proofErr w:type="spellEnd"/>
    </w:p>
    <w:p w:rsidR="007F5051" w:rsidRDefault="007F5051" w:rsidP="007F505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вазыйфаларын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вакытлыча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башкаручы</w:t>
      </w:r>
      <w:proofErr w:type="spellEnd"/>
      <w:r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В.С. </w:t>
      </w:r>
      <w:proofErr w:type="spellStart"/>
      <w:r>
        <w:rPr>
          <w:rFonts w:ascii="Arial" w:hAnsi="Arial" w:cs="Arial"/>
          <w:b/>
          <w:sz w:val="24"/>
          <w:szCs w:val="24"/>
        </w:rPr>
        <w:t>Тимиряев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 </w:t>
      </w:r>
    </w:p>
    <w:p w:rsidR="007F5051" w:rsidRDefault="007F5051" w:rsidP="007F50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5051" w:rsidRDefault="007F5051" w:rsidP="007F5051">
      <w:pPr>
        <w:spacing w:after="0" w:line="240" w:lineRule="auto"/>
        <w:jc w:val="both"/>
        <w:rPr>
          <w:sz w:val="20"/>
          <w:szCs w:val="20"/>
        </w:rPr>
      </w:pPr>
    </w:p>
    <w:p w:rsidR="007F5051" w:rsidRDefault="007F5051" w:rsidP="007F5051">
      <w:pPr>
        <w:spacing w:after="0" w:line="240" w:lineRule="auto"/>
        <w:jc w:val="both"/>
        <w:rPr>
          <w:rFonts w:ascii="Arial" w:hAnsi="Arial" w:cs="Arial"/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Әзерләде һәм бастырды</w:t>
      </w:r>
    </w:p>
    <w:p w:rsidR="007F5051" w:rsidRDefault="007F5051" w:rsidP="007F50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Ю.С. </w:t>
      </w:r>
      <w:proofErr w:type="spellStart"/>
      <w:r>
        <w:rPr>
          <w:rFonts w:ascii="Arial" w:hAnsi="Arial" w:cs="Arial"/>
          <w:sz w:val="20"/>
          <w:szCs w:val="20"/>
        </w:rPr>
        <w:t>Лыкина</w:t>
      </w:r>
      <w:proofErr w:type="spellEnd"/>
    </w:p>
    <w:p w:rsidR="007F5051" w:rsidRDefault="007F5051" w:rsidP="007F505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5 </w:t>
      </w:r>
      <w:proofErr w:type="spellStart"/>
      <w:r>
        <w:rPr>
          <w:rFonts w:ascii="Arial" w:hAnsi="Arial" w:cs="Arial"/>
          <w:sz w:val="20"/>
          <w:szCs w:val="20"/>
        </w:rPr>
        <w:t>нөсхәдә</w:t>
      </w:r>
      <w:proofErr w:type="spellEnd"/>
    </w:p>
    <w:p w:rsidR="007F5051" w:rsidRDefault="007F5051" w:rsidP="007F5051">
      <w:pPr>
        <w:spacing w:after="0" w:line="240" w:lineRule="auto"/>
        <w:jc w:val="both"/>
        <w:rPr>
          <w:sz w:val="16"/>
          <w:szCs w:val="16"/>
        </w:rPr>
      </w:pPr>
    </w:p>
    <w:p w:rsidR="007F5051" w:rsidRPr="00BA445C" w:rsidRDefault="007F5051" w:rsidP="007F505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C703B" w:rsidRDefault="002C703B" w:rsidP="002C70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703B" w:rsidRPr="007A184A" w:rsidRDefault="002C703B" w:rsidP="002C70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3FFF" w:rsidRPr="007A184A" w:rsidRDefault="00CE3FFF" w:rsidP="00015B9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ectPr w:rsidR="00CE3FFF" w:rsidRPr="007A184A" w:rsidSect="00015B9D">
      <w:pgSz w:w="11906" w:h="16838"/>
      <w:pgMar w:top="142" w:right="1134" w:bottom="142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CE2"/>
    <w:multiLevelType w:val="hybridMultilevel"/>
    <w:tmpl w:val="8DD6C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6633D"/>
    <w:multiLevelType w:val="hybridMultilevel"/>
    <w:tmpl w:val="7FB846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AA"/>
    <w:rsid w:val="00005BAA"/>
    <w:rsid w:val="00015B9D"/>
    <w:rsid w:val="00042121"/>
    <w:rsid w:val="000D3878"/>
    <w:rsid w:val="00120B1F"/>
    <w:rsid w:val="001D10EF"/>
    <w:rsid w:val="0023633E"/>
    <w:rsid w:val="00263C56"/>
    <w:rsid w:val="002C703B"/>
    <w:rsid w:val="002D4999"/>
    <w:rsid w:val="002F74A9"/>
    <w:rsid w:val="0032414E"/>
    <w:rsid w:val="003979C1"/>
    <w:rsid w:val="003A240F"/>
    <w:rsid w:val="003C27C1"/>
    <w:rsid w:val="003E468F"/>
    <w:rsid w:val="00433A14"/>
    <w:rsid w:val="00453465"/>
    <w:rsid w:val="004811ED"/>
    <w:rsid w:val="004C1EB0"/>
    <w:rsid w:val="004D5E27"/>
    <w:rsid w:val="00521295"/>
    <w:rsid w:val="00582454"/>
    <w:rsid w:val="005916DF"/>
    <w:rsid w:val="005A2303"/>
    <w:rsid w:val="005F481B"/>
    <w:rsid w:val="006613AC"/>
    <w:rsid w:val="006D6276"/>
    <w:rsid w:val="006D786D"/>
    <w:rsid w:val="007A184A"/>
    <w:rsid w:val="007B79B9"/>
    <w:rsid w:val="007C0D40"/>
    <w:rsid w:val="007F5051"/>
    <w:rsid w:val="00875FC4"/>
    <w:rsid w:val="00883AF2"/>
    <w:rsid w:val="008B482E"/>
    <w:rsid w:val="008E4410"/>
    <w:rsid w:val="008F2706"/>
    <w:rsid w:val="009760FB"/>
    <w:rsid w:val="009E1AC6"/>
    <w:rsid w:val="00A03B29"/>
    <w:rsid w:val="00A44EBE"/>
    <w:rsid w:val="00A7047C"/>
    <w:rsid w:val="00A75555"/>
    <w:rsid w:val="00A809B4"/>
    <w:rsid w:val="00A816AD"/>
    <w:rsid w:val="00A834B8"/>
    <w:rsid w:val="00AB4E45"/>
    <w:rsid w:val="00AB696C"/>
    <w:rsid w:val="00AD2109"/>
    <w:rsid w:val="00AE4296"/>
    <w:rsid w:val="00B1760B"/>
    <w:rsid w:val="00BA46F1"/>
    <w:rsid w:val="00C6280C"/>
    <w:rsid w:val="00C733B6"/>
    <w:rsid w:val="00CB1080"/>
    <w:rsid w:val="00CD5E32"/>
    <w:rsid w:val="00CE3FFF"/>
    <w:rsid w:val="00D3574D"/>
    <w:rsid w:val="00D57C72"/>
    <w:rsid w:val="00D74D02"/>
    <w:rsid w:val="00DA24B4"/>
    <w:rsid w:val="00DE4916"/>
    <w:rsid w:val="00F308DA"/>
    <w:rsid w:val="00F419EE"/>
    <w:rsid w:val="00F83A0C"/>
    <w:rsid w:val="00FB4458"/>
    <w:rsid w:val="00FD0D58"/>
    <w:rsid w:val="00FD21EC"/>
    <w:rsid w:val="00FE2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05BAA"/>
    <w:rPr>
      <w:b/>
      <w:bCs/>
    </w:rPr>
  </w:style>
  <w:style w:type="table" w:styleId="a6">
    <w:name w:val="Table Grid"/>
    <w:basedOn w:val="a1"/>
    <w:uiPriority w:val="59"/>
    <w:rsid w:val="003C27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15B9D"/>
    <w:pPr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05BAA"/>
    <w:rPr>
      <w:b/>
      <w:bCs/>
    </w:rPr>
  </w:style>
  <w:style w:type="table" w:styleId="a6">
    <w:name w:val="Table Grid"/>
    <w:basedOn w:val="a1"/>
    <w:uiPriority w:val="59"/>
    <w:rsid w:val="003C27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15B9D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%20and%20Settings\&#1060;&#1083;&#1102;&#1088;&#1072;\&#1056;&#1072;&#1073;&#1086;&#1095;&#1080;&#1081;%20&#1089;&#1090;&#1086;&#1083;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8B87B-2D92-4A26-BF08-22F3C1C2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Мусина</dc:creator>
  <cp:lastModifiedBy>IT</cp:lastModifiedBy>
  <cp:revision>2</cp:revision>
  <cp:lastPrinted>2019-04-01T08:18:00Z</cp:lastPrinted>
  <dcterms:created xsi:type="dcterms:W3CDTF">2019-04-22T13:11:00Z</dcterms:created>
  <dcterms:modified xsi:type="dcterms:W3CDTF">2019-04-22T13:11:00Z</dcterms:modified>
</cp:coreProperties>
</file>