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A6" w:rsidRDefault="006518A6" w:rsidP="00601E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18A6" w:rsidRPr="00DF06A7" w:rsidRDefault="006518A6" w:rsidP="006518A6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BD6C3" wp14:editId="69AAC7AF">
                <wp:simplePos x="0" y="0"/>
                <wp:positionH relativeFrom="column">
                  <wp:posOffset>21590</wp:posOffset>
                </wp:positionH>
                <wp:positionV relativeFrom="paragraph">
                  <wp:posOffset>2350770</wp:posOffset>
                </wp:positionV>
                <wp:extent cx="6012815" cy="1035685"/>
                <wp:effectExtent l="2540" t="7620" r="444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1035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8A6" w:rsidRPr="004447DC" w:rsidRDefault="006518A6" w:rsidP="006518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5C4A">
                              <w:t xml:space="preserve">                 </w:t>
                            </w:r>
                            <w:r w:rsidRPr="004447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06.05.2019                                                                 №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3BD6C3" id="_x0000_s1027" type="#_x0000_t202" style="position:absolute;margin-left:1.7pt;margin-top:185.1pt;width:473.45pt;height:8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" stroked="f">
                <v:fill opacity="0"/>
                <v:textbox>
                  <w:txbxContent>
                    <w:p w:rsidR="006518A6" w:rsidRPr="004447DC" w:rsidRDefault="006518A6" w:rsidP="006518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5C4A">
                        <w:t xml:space="preserve">                 </w:t>
                      </w:r>
                      <w:r w:rsidRPr="004447DC">
                        <w:rPr>
                          <w:rFonts w:ascii="Arial" w:hAnsi="Arial" w:cs="Arial"/>
                          <w:sz w:val="24"/>
                          <w:szCs w:val="24"/>
                        </w:rPr>
                        <w:t>06.05.2019                                                                 № 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7BB8467" wp14:editId="4FD3389C">
            <wp:extent cx="6150610" cy="3398520"/>
            <wp:effectExtent l="19050" t="0" r="2540" b="0"/>
            <wp:docPr id="4" name="Рисунок 4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8A6" w:rsidRDefault="006518A6" w:rsidP="006518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6518A6">
        <w:rPr>
          <w:rFonts w:ascii="Arial" w:hAnsi="Arial" w:cs="Arial"/>
          <w:sz w:val="24"/>
          <w:szCs w:val="24"/>
        </w:rPr>
        <w:t>Югары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Ослан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авылының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җирле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6518A6">
        <w:rPr>
          <w:rFonts w:ascii="Arial" w:hAnsi="Arial" w:cs="Arial"/>
          <w:sz w:val="24"/>
          <w:szCs w:val="24"/>
        </w:rPr>
        <w:t>юлларында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</w:p>
    <w:p w:rsidR="006518A6" w:rsidRDefault="006518A6" w:rsidP="006518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6518A6">
        <w:rPr>
          <w:rFonts w:ascii="Arial" w:hAnsi="Arial" w:cs="Arial"/>
          <w:sz w:val="24"/>
          <w:szCs w:val="24"/>
        </w:rPr>
        <w:t>юл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билгеләре</w:t>
      </w:r>
      <w:proofErr w:type="spellEnd"/>
      <w:r>
        <w:rPr>
          <w:rFonts w:ascii="Arial" w:hAnsi="Arial" w:cs="Arial"/>
          <w:sz w:val="24"/>
          <w:szCs w:val="24"/>
          <w:lang w:val="tt-RU"/>
        </w:rPr>
        <w:t>н</w:t>
      </w:r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урнаш</w:t>
      </w:r>
      <w:proofErr w:type="spellEnd"/>
      <w:r>
        <w:rPr>
          <w:rFonts w:ascii="Arial" w:hAnsi="Arial" w:cs="Arial"/>
          <w:sz w:val="24"/>
          <w:szCs w:val="24"/>
          <w:lang w:val="tt-RU"/>
        </w:rPr>
        <w:t>тыр</w:t>
      </w:r>
      <w:r w:rsidRPr="006518A6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  <w:lang w:val="tt-RU"/>
        </w:rPr>
        <w:t xml:space="preserve"> һәм </w:t>
      </w:r>
      <w:proofErr w:type="spellStart"/>
      <w:r>
        <w:rPr>
          <w:rFonts w:ascii="Arial" w:hAnsi="Arial" w:cs="Arial"/>
          <w:sz w:val="24"/>
          <w:szCs w:val="24"/>
        </w:rPr>
        <w:t>ю</w:t>
      </w:r>
      <w:r w:rsidRPr="006518A6">
        <w:rPr>
          <w:rFonts w:ascii="Arial" w:hAnsi="Arial" w:cs="Arial"/>
          <w:sz w:val="24"/>
          <w:szCs w:val="24"/>
        </w:rPr>
        <w:t>л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хәрәкәтен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оештыр</w:t>
      </w:r>
      <w:r>
        <w:rPr>
          <w:rFonts w:ascii="Arial" w:hAnsi="Arial" w:cs="Arial"/>
          <w:sz w:val="24"/>
          <w:szCs w:val="24"/>
        </w:rPr>
        <w:t>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518A6" w:rsidRPr="006518A6" w:rsidRDefault="006518A6" w:rsidP="006518A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proofErr w:type="spellStart"/>
      <w:r>
        <w:rPr>
          <w:rFonts w:ascii="Arial" w:hAnsi="Arial" w:cs="Arial"/>
          <w:sz w:val="24"/>
          <w:szCs w:val="24"/>
        </w:rPr>
        <w:t>схемаларын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раслау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bookmarkEnd w:id="0"/>
      <w:proofErr w:type="spellEnd"/>
    </w:p>
    <w:p w:rsidR="006518A6" w:rsidRDefault="006518A6" w:rsidP="006518A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447DC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  <w:r w:rsidRPr="006518A6">
        <w:rPr>
          <w:rFonts w:ascii="Arial" w:hAnsi="Arial" w:cs="Arial"/>
          <w:sz w:val="24"/>
          <w:szCs w:val="24"/>
        </w:rPr>
        <w:t xml:space="preserve">"Россия </w:t>
      </w:r>
      <w:proofErr w:type="spellStart"/>
      <w:r w:rsidRPr="006518A6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җирле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үзидарә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оештыруның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гомуми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турында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" 2003 </w:t>
      </w:r>
      <w:proofErr w:type="spellStart"/>
      <w:r w:rsidRPr="006518A6">
        <w:rPr>
          <w:rFonts w:ascii="Arial" w:hAnsi="Arial" w:cs="Arial"/>
          <w:sz w:val="24"/>
          <w:szCs w:val="24"/>
        </w:rPr>
        <w:t>елның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6518A6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131</w:t>
      </w:r>
      <w:r>
        <w:rPr>
          <w:rFonts w:ascii="Arial" w:hAnsi="Arial" w:cs="Arial"/>
          <w:sz w:val="24"/>
          <w:szCs w:val="24"/>
        </w:rPr>
        <w:t xml:space="preserve">-ФЗ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Федераль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законга</w:t>
      </w:r>
      <w:proofErr w:type="spellEnd"/>
      <w:r>
        <w:rPr>
          <w:rFonts w:ascii="Arial" w:hAnsi="Arial" w:cs="Arial"/>
          <w:sz w:val="24"/>
          <w:szCs w:val="24"/>
        </w:rPr>
        <w:t>, "Ю</w:t>
      </w:r>
      <w:r w:rsidRPr="006518A6">
        <w:rPr>
          <w:rFonts w:ascii="Arial" w:hAnsi="Arial" w:cs="Arial"/>
          <w:sz w:val="24"/>
          <w:szCs w:val="24"/>
        </w:rPr>
        <w:t xml:space="preserve">л </w:t>
      </w:r>
      <w:proofErr w:type="spellStart"/>
      <w:r w:rsidRPr="006518A6">
        <w:rPr>
          <w:rFonts w:ascii="Arial" w:hAnsi="Arial" w:cs="Arial"/>
          <w:sz w:val="24"/>
          <w:szCs w:val="24"/>
        </w:rPr>
        <w:t>хәрәкәте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иминлеге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турында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" 1995 </w:t>
      </w:r>
      <w:proofErr w:type="spellStart"/>
      <w:r w:rsidRPr="006518A6">
        <w:rPr>
          <w:rFonts w:ascii="Arial" w:hAnsi="Arial" w:cs="Arial"/>
          <w:sz w:val="24"/>
          <w:szCs w:val="24"/>
        </w:rPr>
        <w:t>елның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6518A6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196-ФЗ </w:t>
      </w:r>
      <w:proofErr w:type="spellStart"/>
      <w:r w:rsidRPr="006518A6">
        <w:rPr>
          <w:rFonts w:ascii="Arial" w:hAnsi="Arial" w:cs="Arial"/>
          <w:sz w:val="24"/>
          <w:szCs w:val="24"/>
        </w:rPr>
        <w:t>номерлы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Федераль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законга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, "Россия </w:t>
      </w:r>
      <w:proofErr w:type="spellStart"/>
      <w:r w:rsidRPr="006518A6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6518A6">
        <w:rPr>
          <w:rFonts w:ascii="Arial" w:hAnsi="Arial" w:cs="Arial"/>
          <w:sz w:val="24"/>
          <w:szCs w:val="24"/>
        </w:rPr>
        <w:t>юллары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һәм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юл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эшчәнлеге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турында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" 2007 </w:t>
      </w:r>
      <w:proofErr w:type="spellStart"/>
      <w:r w:rsidRPr="006518A6">
        <w:rPr>
          <w:rFonts w:ascii="Arial" w:hAnsi="Arial" w:cs="Arial"/>
          <w:sz w:val="24"/>
          <w:szCs w:val="24"/>
        </w:rPr>
        <w:t>елның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6518A6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257-ФЗ </w:t>
      </w:r>
      <w:proofErr w:type="spellStart"/>
      <w:r w:rsidRPr="006518A6">
        <w:rPr>
          <w:rFonts w:ascii="Arial" w:hAnsi="Arial" w:cs="Arial"/>
          <w:sz w:val="24"/>
          <w:szCs w:val="24"/>
        </w:rPr>
        <w:t>номерлы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518A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Законына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һәм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"Татарстан </w:t>
      </w:r>
      <w:proofErr w:type="spellStart"/>
      <w:r w:rsidRPr="006518A6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6518A6">
        <w:rPr>
          <w:rFonts w:ascii="Arial" w:hAnsi="Arial" w:cs="Arial"/>
          <w:sz w:val="24"/>
          <w:szCs w:val="24"/>
        </w:rPr>
        <w:t>юллары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һәм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юл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эшчәнлеге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турында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" 2009 </w:t>
      </w:r>
      <w:proofErr w:type="spellStart"/>
      <w:r w:rsidRPr="006518A6">
        <w:rPr>
          <w:rFonts w:ascii="Arial" w:hAnsi="Arial" w:cs="Arial"/>
          <w:sz w:val="24"/>
          <w:szCs w:val="24"/>
        </w:rPr>
        <w:t>елның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6518A6">
        <w:rPr>
          <w:rFonts w:ascii="Arial" w:hAnsi="Arial" w:cs="Arial"/>
          <w:sz w:val="24"/>
          <w:szCs w:val="24"/>
        </w:rPr>
        <w:t>августындагы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43-ТРЗ </w:t>
      </w:r>
      <w:proofErr w:type="spellStart"/>
      <w:r w:rsidRPr="006518A6">
        <w:rPr>
          <w:rFonts w:ascii="Arial" w:hAnsi="Arial" w:cs="Arial"/>
          <w:sz w:val="24"/>
          <w:szCs w:val="24"/>
        </w:rPr>
        <w:t>номерлы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518A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Законына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таянып</w:t>
      </w:r>
      <w:proofErr w:type="spellEnd"/>
      <w:r w:rsidRPr="006518A6">
        <w:rPr>
          <w:rFonts w:ascii="Arial" w:hAnsi="Arial" w:cs="Arial"/>
          <w:sz w:val="24"/>
          <w:szCs w:val="24"/>
        </w:rPr>
        <w:t>,</w:t>
      </w:r>
    </w:p>
    <w:p w:rsidR="006518A6" w:rsidRPr="004447DC" w:rsidRDefault="006518A6" w:rsidP="006518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>КАРАР БИРӘМ</w:t>
      </w:r>
      <w:r w:rsidRPr="004447DC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6518A6" w:rsidRPr="006518A6" w:rsidRDefault="006518A6" w:rsidP="006518A6">
      <w:pPr>
        <w:widowControl w:val="0"/>
        <w:tabs>
          <w:tab w:val="left" w:pos="1134"/>
        </w:tabs>
        <w:autoSpaceDE w:val="0"/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Pr="006518A6">
        <w:rPr>
          <w:rFonts w:ascii="Arial" w:hAnsi="Arial" w:cs="Arial"/>
          <w:sz w:val="24"/>
          <w:szCs w:val="24"/>
          <w:lang w:val="tt-RU"/>
        </w:rPr>
        <w:t>1.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6518A6">
        <w:rPr>
          <w:rFonts w:ascii="Arial" w:hAnsi="Arial" w:cs="Arial"/>
          <w:sz w:val="24"/>
          <w:szCs w:val="24"/>
          <w:lang w:val="tt-RU"/>
        </w:rPr>
        <w:t xml:space="preserve">Җирле әһәмияттәге автомобиль юлларында юл хәрәкәтен оештыру һәм юл билгеләрен </w:t>
      </w:r>
      <w:r>
        <w:rPr>
          <w:rFonts w:ascii="Arial" w:hAnsi="Arial" w:cs="Arial"/>
          <w:sz w:val="24"/>
          <w:szCs w:val="24"/>
          <w:lang w:val="tt-RU"/>
        </w:rPr>
        <w:t>урнаштыру</w:t>
      </w:r>
      <w:r w:rsidRPr="006518A6">
        <w:rPr>
          <w:rFonts w:ascii="Arial" w:hAnsi="Arial" w:cs="Arial"/>
          <w:sz w:val="24"/>
          <w:szCs w:val="24"/>
          <w:lang w:val="tt-RU"/>
        </w:rPr>
        <w:t xml:space="preserve"> схемасын (1 нче һәм 2 нче кушымта) расларга.</w:t>
      </w:r>
    </w:p>
    <w:p w:rsidR="006518A6" w:rsidRPr="006518A6" w:rsidRDefault="006518A6" w:rsidP="006518A6">
      <w:pPr>
        <w:widowControl w:val="0"/>
        <w:tabs>
          <w:tab w:val="left" w:pos="1134"/>
        </w:tabs>
        <w:autoSpaceDE w:val="0"/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Pr="006518A6">
        <w:rPr>
          <w:rFonts w:ascii="Arial" w:hAnsi="Arial" w:cs="Arial"/>
          <w:sz w:val="24"/>
          <w:szCs w:val="24"/>
          <w:lang w:val="tt-RU"/>
        </w:rPr>
        <w:t>2.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6518A6">
        <w:rPr>
          <w:rFonts w:ascii="Arial" w:hAnsi="Arial" w:cs="Arial"/>
          <w:sz w:val="24"/>
          <w:szCs w:val="24"/>
          <w:lang w:val="tt-RU"/>
        </w:rPr>
        <w:t>Карарны Югары Ослан муниципаль районының рәсми сайтында һәм Татарстан Республикасының хокукый мәгълүмат рәсми порталында урнаштырырга.</w:t>
      </w:r>
    </w:p>
    <w:p w:rsidR="006518A6" w:rsidRPr="006518A6" w:rsidRDefault="006518A6" w:rsidP="006518A6">
      <w:pPr>
        <w:widowControl w:val="0"/>
        <w:tabs>
          <w:tab w:val="left" w:pos="1134"/>
        </w:tabs>
        <w:autoSpaceDE w:val="0"/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Pr="006518A6">
        <w:rPr>
          <w:rFonts w:ascii="Arial" w:hAnsi="Arial" w:cs="Arial"/>
          <w:sz w:val="24"/>
          <w:szCs w:val="24"/>
          <w:lang w:val="tt-RU"/>
        </w:rPr>
        <w:t>3.    Әлеге карарның үтәлешен ко</w:t>
      </w:r>
      <w:r w:rsidR="002612A9">
        <w:rPr>
          <w:rFonts w:ascii="Arial" w:hAnsi="Arial" w:cs="Arial"/>
          <w:sz w:val="24"/>
          <w:szCs w:val="24"/>
          <w:lang w:val="tt-RU"/>
        </w:rPr>
        <w:t>нтрольдә тотуны үземә</w:t>
      </w:r>
      <w:r w:rsidRPr="006518A6">
        <w:rPr>
          <w:rFonts w:ascii="Arial" w:hAnsi="Arial" w:cs="Arial"/>
          <w:sz w:val="24"/>
          <w:szCs w:val="24"/>
          <w:lang w:val="tt-RU"/>
        </w:rPr>
        <w:t xml:space="preserve"> калдырам.</w:t>
      </w:r>
    </w:p>
    <w:p w:rsidR="006518A6" w:rsidRPr="00F067F4" w:rsidRDefault="006518A6" w:rsidP="006518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6518A6" w:rsidRPr="00F067F4" w:rsidRDefault="006518A6" w:rsidP="006518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6518A6" w:rsidRPr="00F067F4" w:rsidRDefault="006518A6" w:rsidP="006518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6518A6" w:rsidRDefault="006518A6" w:rsidP="006518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proofErr w:type="spellStart"/>
      <w:r w:rsidRPr="006518A6">
        <w:rPr>
          <w:rFonts w:ascii="Arial" w:hAnsi="Arial" w:cs="Arial"/>
          <w:sz w:val="24"/>
          <w:szCs w:val="24"/>
        </w:rPr>
        <w:t>Югары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Ослан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авыл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8A6">
        <w:rPr>
          <w:rFonts w:ascii="Arial" w:hAnsi="Arial" w:cs="Arial"/>
          <w:sz w:val="24"/>
          <w:szCs w:val="24"/>
        </w:rPr>
        <w:t>җирлеге</w:t>
      </w:r>
      <w:proofErr w:type="spellEnd"/>
      <w:r w:rsidRPr="006518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6518A6" w:rsidRPr="004447DC" w:rsidRDefault="006518A6" w:rsidP="006518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Башкарма</w:t>
      </w:r>
      <w:proofErr w:type="spellEnd"/>
      <w:r>
        <w:rPr>
          <w:rFonts w:ascii="Arial" w:hAnsi="Arial" w:cs="Arial"/>
          <w:sz w:val="24"/>
          <w:szCs w:val="24"/>
        </w:rPr>
        <w:t xml:space="preserve"> комитет </w:t>
      </w:r>
      <w:proofErr w:type="spellStart"/>
      <w:r>
        <w:rPr>
          <w:rFonts w:ascii="Arial" w:hAnsi="Arial" w:cs="Arial"/>
          <w:sz w:val="24"/>
          <w:szCs w:val="24"/>
        </w:rPr>
        <w:t>җитәкчесе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</w:t>
      </w:r>
      <w:proofErr w:type="spellStart"/>
      <w:r w:rsidRPr="004447DC">
        <w:rPr>
          <w:rFonts w:ascii="Arial" w:hAnsi="Arial" w:cs="Arial"/>
          <w:sz w:val="24"/>
          <w:szCs w:val="24"/>
        </w:rPr>
        <w:t>Д.В.Котков</w:t>
      </w:r>
      <w:proofErr w:type="spellEnd"/>
      <w:r w:rsidRPr="004447DC">
        <w:rPr>
          <w:rFonts w:ascii="Arial" w:hAnsi="Arial" w:cs="Arial"/>
          <w:sz w:val="24"/>
          <w:szCs w:val="24"/>
        </w:rPr>
        <w:t xml:space="preserve"> </w:t>
      </w:r>
    </w:p>
    <w:p w:rsidR="006518A6" w:rsidRPr="004447DC" w:rsidRDefault="006518A6" w:rsidP="00601E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518A6" w:rsidRPr="004447DC" w:rsidSect="00414B54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1EC"/>
    <w:multiLevelType w:val="multilevel"/>
    <w:tmpl w:val="2050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21E32"/>
    <w:multiLevelType w:val="hybridMultilevel"/>
    <w:tmpl w:val="1E7E2FBA"/>
    <w:lvl w:ilvl="0" w:tplc="A44EAE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67479"/>
    <w:multiLevelType w:val="hybridMultilevel"/>
    <w:tmpl w:val="0BEA4ABC"/>
    <w:lvl w:ilvl="0" w:tplc="E87EDE06">
      <w:start w:val="1"/>
      <w:numFmt w:val="decimal"/>
      <w:lvlText w:val="%1."/>
      <w:lvlJc w:val="left"/>
      <w:pPr>
        <w:ind w:left="9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CA31CCF"/>
    <w:multiLevelType w:val="hybridMultilevel"/>
    <w:tmpl w:val="E386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327BD"/>
    <w:multiLevelType w:val="multilevel"/>
    <w:tmpl w:val="2050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F32BE"/>
    <w:multiLevelType w:val="hybridMultilevel"/>
    <w:tmpl w:val="BA2CB4F0"/>
    <w:lvl w:ilvl="0" w:tplc="BD501EB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77B91"/>
    <w:multiLevelType w:val="hybridMultilevel"/>
    <w:tmpl w:val="793EB41A"/>
    <w:lvl w:ilvl="0" w:tplc="7C9C132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6E184EB7"/>
    <w:multiLevelType w:val="hybridMultilevel"/>
    <w:tmpl w:val="D7C41E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D2"/>
    <w:rsid w:val="00053061"/>
    <w:rsid w:val="00057841"/>
    <w:rsid w:val="00090019"/>
    <w:rsid w:val="00092EC5"/>
    <w:rsid w:val="000A0754"/>
    <w:rsid w:val="000B2872"/>
    <w:rsid w:val="00156526"/>
    <w:rsid w:val="001809D4"/>
    <w:rsid w:val="001E5BD5"/>
    <w:rsid w:val="00201C03"/>
    <w:rsid w:val="002612A9"/>
    <w:rsid w:val="00262AF3"/>
    <w:rsid w:val="002A7A4B"/>
    <w:rsid w:val="002B7602"/>
    <w:rsid w:val="0030137D"/>
    <w:rsid w:val="0033115F"/>
    <w:rsid w:val="003613C2"/>
    <w:rsid w:val="00393729"/>
    <w:rsid w:val="003A777F"/>
    <w:rsid w:val="003B1F2A"/>
    <w:rsid w:val="004061DA"/>
    <w:rsid w:val="00414B54"/>
    <w:rsid w:val="0042162F"/>
    <w:rsid w:val="004447DC"/>
    <w:rsid w:val="00493726"/>
    <w:rsid w:val="00496C72"/>
    <w:rsid w:val="004A2BC9"/>
    <w:rsid w:val="004D05F9"/>
    <w:rsid w:val="00506141"/>
    <w:rsid w:val="00507DB5"/>
    <w:rsid w:val="00532928"/>
    <w:rsid w:val="00566E75"/>
    <w:rsid w:val="00596B0B"/>
    <w:rsid w:val="005A563C"/>
    <w:rsid w:val="00601EA6"/>
    <w:rsid w:val="00605E34"/>
    <w:rsid w:val="0061378D"/>
    <w:rsid w:val="006164AF"/>
    <w:rsid w:val="006461AE"/>
    <w:rsid w:val="006518A6"/>
    <w:rsid w:val="006616FB"/>
    <w:rsid w:val="00671295"/>
    <w:rsid w:val="00687A46"/>
    <w:rsid w:val="00696664"/>
    <w:rsid w:val="00706061"/>
    <w:rsid w:val="00730DBA"/>
    <w:rsid w:val="00761510"/>
    <w:rsid w:val="0076310D"/>
    <w:rsid w:val="00791FD2"/>
    <w:rsid w:val="00826E4C"/>
    <w:rsid w:val="00830659"/>
    <w:rsid w:val="00860ADD"/>
    <w:rsid w:val="008A432B"/>
    <w:rsid w:val="008A4F08"/>
    <w:rsid w:val="008A5D21"/>
    <w:rsid w:val="008A77BE"/>
    <w:rsid w:val="008B1569"/>
    <w:rsid w:val="008C2ABE"/>
    <w:rsid w:val="008C7A76"/>
    <w:rsid w:val="008D4DC1"/>
    <w:rsid w:val="009125CF"/>
    <w:rsid w:val="009148BB"/>
    <w:rsid w:val="009316DE"/>
    <w:rsid w:val="00983964"/>
    <w:rsid w:val="00993316"/>
    <w:rsid w:val="009B729C"/>
    <w:rsid w:val="009C2F11"/>
    <w:rsid w:val="009F73C8"/>
    <w:rsid w:val="00A31631"/>
    <w:rsid w:val="00A86369"/>
    <w:rsid w:val="00AB43F1"/>
    <w:rsid w:val="00B26301"/>
    <w:rsid w:val="00B31086"/>
    <w:rsid w:val="00B33B40"/>
    <w:rsid w:val="00B540D5"/>
    <w:rsid w:val="00B660F3"/>
    <w:rsid w:val="00B77044"/>
    <w:rsid w:val="00BB3197"/>
    <w:rsid w:val="00C24E9A"/>
    <w:rsid w:val="00C85C4A"/>
    <w:rsid w:val="00CB77DB"/>
    <w:rsid w:val="00CD5E32"/>
    <w:rsid w:val="00CE07CC"/>
    <w:rsid w:val="00D558A4"/>
    <w:rsid w:val="00D83FCD"/>
    <w:rsid w:val="00D86739"/>
    <w:rsid w:val="00D93D75"/>
    <w:rsid w:val="00DE1FAA"/>
    <w:rsid w:val="00DF06A7"/>
    <w:rsid w:val="00DF607C"/>
    <w:rsid w:val="00E3262B"/>
    <w:rsid w:val="00EA5F29"/>
    <w:rsid w:val="00F067F4"/>
    <w:rsid w:val="00F123A4"/>
    <w:rsid w:val="00F26D60"/>
    <w:rsid w:val="00F742CA"/>
    <w:rsid w:val="00FA667A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B76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B7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55;&#1086;&#1089;&#1090;&#1072;&#1085;&#1086;&#1074;&#1083;&#1077;&#1085;&#1080;&#1077;%20&#1056;&#1048;&#105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РИКа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IT</cp:lastModifiedBy>
  <cp:revision>2</cp:revision>
  <cp:lastPrinted>2017-04-27T04:42:00Z</cp:lastPrinted>
  <dcterms:created xsi:type="dcterms:W3CDTF">2019-05-15T13:45:00Z</dcterms:created>
  <dcterms:modified xsi:type="dcterms:W3CDTF">2019-05-15T13:45:00Z</dcterms:modified>
</cp:coreProperties>
</file>