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5F" w:rsidRDefault="00FB5AA8" w:rsidP="004A27D5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21DB7" wp14:editId="6CEABC6F">
                <wp:simplePos x="0" y="0"/>
                <wp:positionH relativeFrom="column">
                  <wp:posOffset>661035</wp:posOffset>
                </wp:positionH>
                <wp:positionV relativeFrom="paragraph">
                  <wp:posOffset>1718310</wp:posOffset>
                </wp:positionV>
                <wp:extent cx="4772025" cy="2952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54B" w:rsidRPr="00FB5AA8" w:rsidRDefault="00DD354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.05pt;margin-top:135.3pt;width:375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" filled="f" stroked="f" strokeweight=".5pt">
                <v:textbox>
                  <w:txbxContent>
                    <w:p w:rsidR="00DD354B" w:rsidRPr="00FB5AA8" w:rsidRDefault="00DD354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8B176D" w:rsidRDefault="008B176D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8B176D" w:rsidRDefault="008B176D" w:rsidP="008B176D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A2A3A" wp14:editId="18C2D4A1">
                <wp:simplePos x="0" y="0"/>
                <wp:positionH relativeFrom="column">
                  <wp:posOffset>661035</wp:posOffset>
                </wp:positionH>
                <wp:positionV relativeFrom="paragraph">
                  <wp:posOffset>1718310</wp:posOffset>
                </wp:positionV>
                <wp:extent cx="4772025" cy="29527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354B" w:rsidRPr="00FB5AA8" w:rsidRDefault="00DD354B" w:rsidP="008B17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15.08.2019                                                                     795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CA2A3A" id="_x0000_s1027" type="#_x0000_t202" style="position:absolute;margin-left:52.05pt;margin-top:135.3pt;width:375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" filled="f" stroked="f" strokeweight=".5pt">
                <v:textbox>
                  <w:txbxContent>
                    <w:p w:rsidR="008B176D" w:rsidRPr="00FB5AA8" w:rsidRDefault="008B176D" w:rsidP="008B17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15.08.2019                                                                     795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63EB00" wp14:editId="653B0F8D">
            <wp:extent cx="6138545" cy="2321560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76D" w:rsidRPr="00DD354B" w:rsidRDefault="00DD354B" w:rsidP="008B176D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sz w:val="24"/>
          <w:szCs w:val="24"/>
          <w:lang w:val="en-US"/>
        </w:rPr>
      </w:pPr>
      <w:r w:rsidRPr="00DD354B">
        <w:rPr>
          <w:rFonts w:ascii="Arial" w:hAnsi="Arial" w:cs="Arial"/>
          <w:sz w:val="24"/>
          <w:szCs w:val="24"/>
        </w:rPr>
        <w:t>Татарстан</w:t>
      </w:r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Югары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Ослан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муниципаль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sz w:val="24"/>
          <w:szCs w:val="24"/>
        </w:rPr>
        <w:t>районы</w:t>
      </w:r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Башкарма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sz w:val="24"/>
          <w:szCs w:val="24"/>
        </w:rPr>
        <w:t>комитеты</w:t>
      </w:r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җ</w:t>
      </w:r>
      <w:proofErr w:type="gramStart"/>
      <w:r w:rsidRPr="00DD354B">
        <w:rPr>
          <w:rFonts w:ascii="Arial" w:hAnsi="Arial" w:cs="Arial"/>
          <w:sz w:val="24"/>
          <w:szCs w:val="24"/>
        </w:rPr>
        <w:t>ит</w:t>
      </w:r>
      <w:proofErr w:type="gramEnd"/>
      <w:r w:rsidRPr="00DD354B">
        <w:rPr>
          <w:rFonts w:ascii="Arial" w:hAnsi="Arial" w:cs="Arial"/>
          <w:sz w:val="24"/>
          <w:szCs w:val="24"/>
        </w:rPr>
        <w:t>әкчесенең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"</w:t>
      </w:r>
      <w:r>
        <w:rPr>
          <w:rFonts w:ascii="Arial" w:hAnsi="Arial" w:cs="Arial"/>
          <w:sz w:val="24"/>
          <w:szCs w:val="24"/>
          <w:lang w:val="tt-RU"/>
        </w:rPr>
        <w:t>Җ</w:t>
      </w:r>
      <w:proofErr w:type="spellStart"/>
      <w:r w:rsidRPr="00DD354B">
        <w:rPr>
          <w:rFonts w:ascii="Arial" w:hAnsi="Arial" w:cs="Arial"/>
          <w:sz w:val="24"/>
          <w:szCs w:val="24"/>
        </w:rPr>
        <w:t>ир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кишәрлегеннән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даими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DD354B">
        <w:rPr>
          <w:rFonts w:ascii="Arial" w:hAnsi="Arial" w:cs="Arial"/>
          <w:sz w:val="24"/>
          <w:szCs w:val="24"/>
        </w:rPr>
        <w:t>сроксыз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DD354B">
        <w:rPr>
          <w:rFonts w:ascii="Arial" w:hAnsi="Arial" w:cs="Arial"/>
          <w:sz w:val="24"/>
          <w:szCs w:val="24"/>
        </w:rPr>
        <w:t>файдалану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хокукын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sz w:val="24"/>
          <w:szCs w:val="24"/>
        </w:rPr>
        <w:t>яки</w:t>
      </w:r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җир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кишәрлегеннән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гомерлек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мирас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итеп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биләү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хокукын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туктату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  <w:lang w:val="tt-RU"/>
        </w:rPr>
        <w:t>”</w:t>
      </w:r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Карар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sz w:val="24"/>
          <w:szCs w:val="24"/>
        </w:rPr>
        <w:t>кабул</w:t>
      </w:r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итү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буенча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муниципаль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хезмәт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күрсәтүнең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регламентын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раслау</w:t>
      </w:r>
      <w:proofErr w:type="spellEnd"/>
      <w:r w:rsidRPr="00DD35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sz w:val="24"/>
          <w:szCs w:val="24"/>
        </w:rPr>
        <w:t>хакында</w:t>
      </w:r>
      <w:proofErr w:type="spellEnd"/>
    </w:p>
    <w:p w:rsidR="008B176D" w:rsidRPr="00DD354B" w:rsidRDefault="008B176D" w:rsidP="008B176D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8B176D" w:rsidRPr="00DD354B" w:rsidRDefault="00DD354B" w:rsidP="008B176D">
      <w:pPr>
        <w:pStyle w:val="a8"/>
        <w:tabs>
          <w:tab w:val="left" w:pos="10260"/>
        </w:tabs>
        <w:spacing w:line="276" w:lineRule="auto"/>
        <w:ind w:left="48" w:right="0" w:firstLine="720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r w:rsidRPr="00DD354B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хезмәтлә</w:t>
      </w:r>
      <w:proofErr w:type="gramStart"/>
      <w:r w:rsidRPr="00DD354B">
        <w:rPr>
          <w:rFonts w:ascii="Arial" w:hAnsi="Arial" w:cs="Arial"/>
          <w:b w:val="0"/>
          <w:sz w:val="24"/>
          <w:szCs w:val="24"/>
        </w:rPr>
        <w:t>р</w:t>
      </w:r>
      <w:proofErr w:type="spellEnd"/>
      <w:proofErr w:type="gram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күрсәтүнең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-RU"/>
        </w:rPr>
        <w:t>А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дминистратив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регламентларын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актуальләштерү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максатларында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b w:val="0"/>
          <w:sz w:val="24"/>
          <w:szCs w:val="24"/>
        </w:rPr>
        <w:t>районы</w:t>
      </w:r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D354B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b w:val="0"/>
          <w:sz w:val="24"/>
          <w:szCs w:val="24"/>
        </w:rPr>
        <w:t>комитеты</w:t>
      </w:r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b w:val="0"/>
          <w:sz w:val="24"/>
          <w:szCs w:val="24"/>
        </w:rPr>
        <w:t>КАРАР</w:t>
      </w:r>
      <w:r w:rsidRPr="00DD354B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D354B">
        <w:rPr>
          <w:rFonts w:ascii="Arial" w:hAnsi="Arial" w:cs="Arial"/>
          <w:b w:val="0"/>
          <w:sz w:val="24"/>
          <w:szCs w:val="24"/>
        </w:rPr>
        <w:t>БИРӘ</w:t>
      </w:r>
      <w:r w:rsidR="008B176D" w:rsidRPr="00DD354B">
        <w:rPr>
          <w:rFonts w:ascii="Arial" w:hAnsi="Arial" w:cs="Arial"/>
          <w:b w:val="0"/>
          <w:sz w:val="24"/>
          <w:szCs w:val="24"/>
          <w:lang w:val="en-US"/>
        </w:rPr>
        <w:t>:</w:t>
      </w:r>
    </w:p>
    <w:p w:rsidR="008B176D" w:rsidRPr="00DD354B" w:rsidRDefault="008B176D" w:rsidP="008B176D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8B176D" w:rsidRPr="00DD354B" w:rsidRDefault="00DD354B" w:rsidP="008B176D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Татарстан</w:t>
      </w:r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районы</w:t>
      </w:r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Башкарма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комитеты</w:t>
      </w:r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җ</w:t>
      </w:r>
      <w:proofErr w:type="gram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ит</w:t>
      </w:r>
      <w:proofErr w:type="gramEnd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әкчесенең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«</w:t>
      </w:r>
      <w:r w:rsidR="000632C0">
        <w:rPr>
          <w:rFonts w:ascii="Arial" w:eastAsia="Times New Roman" w:hAnsi="Arial" w:cs="Arial"/>
          <w:bCs/>
          <w:sz w:val="24"/>
          <w:szCs w:val="24"/>
          <w:lang w:val="tt-RU" w:eastAsia="ru-RU"/>
        </w:rPr>
        <w:t>Җ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ир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кишәрлегеннән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даими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сроксыз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)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файдалану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хокукын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яки</w:t>
      </w:r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җир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кишәрлегеннән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гомерлек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мирас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итеп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биләү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хокукын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туктату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турында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Карар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кабул</w:t>
      </w:r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итү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буенча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хезмәт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күрсәтүнең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административ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регламентын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раслау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турында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»1999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6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августындагы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0632C0">
        <w:rPr>
          <w:rFonts w:ascii="Arial" w:eastAsia="Times New Roman" w:hAnsi="Arial" w:cs="Arial"/>
          <w:bCs/>
          <w:sz w:val="24"/>
          <w:szCs w:val="24"/>
          <w:lang w:val="tt-RU" w:eastAsia="ru-RU"/>
        </w:rPr>
        <w:t>№</w:t>
      </w:r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749 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карарын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гамәлдән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Pr="00DD354B">
        <w:rPr>
          <w:rFonts w:ascii="Arial" w:eastAsia="Times New Roman" w:hAnsi="Arial" w:cs="Arial"/>
          <w:bCs/>
          <w:sz w:val="24"/>
          <w:szCs w:val="24"/>
          <w:lang w:eastAsia="ru-RU"/>
        </w:rPr>
        <w:t>чыгарырга</w:t>
      </w:r>
      <w:proofErr w:type="spellEnd"/>
      <w:r w:rsidRPr="00DD354B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</w:p>
    <w:p w:rsidR="008B176D" w:rsidRPr="00DD354B" w:rsidRDefault="008B176D" w:rsidP="008B176D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:rsidR="008B176D" w:rsidRPr="00E722FB" w:rsidRDefault="008B176D" w:rsidP="008B176D">
      <w:pPr>
        <w:spacing w:after="0"/>
        <w:rPr>
          <w:rFonts w:ascii="Arial" w:hAnsi="Arial" w:cs="Arial"/>
          <w:sz w:val="24"/>
          <w:szCs w:val="24"/>
        </w:rPr>
      </w:pPr>
      <w:r w:rsidRPr="00E722FB">
        <w:rPr>
          <w:rFonts w:ascii="Arial" w:hAnsi="Arial" w:cs="Arial"/>
          <w:bCs/>
          <w:sz w:val="24"/>
          <w:szCs w:val="24"/>
        </w:rPr>
        <w:t>Руководитель</w:t>
      </w:r>
    </w:p>
    <w:p w:rsidR="008B176D" w:rsidRPr="00E722FB" w:rsidRDefault="008B176D" w:rsidP="008B176D">
      <w:pPr>
        <w:spacing w:after="0"/>
        <w:rPr>
          <w:rFonts w:ascii="Arial" w:hAnsi="Arial" w:cs="Arial"/>
          <w:bCs/>
          <w:sz w:val="24"/>
          <w:szCs w:val="24"/>
        </w:rPr>
      </w:pPr>
      <w:r w:rsidRPr="00E722FB">
        <w:rPr>
          <w:rFonts w:ascii="Arial" w:hAnsi="Arial" w:cs="Arial"/>
          <w:bCs/>
          <w:sz w:val="24"/>
          <w:szCs w:val="24"/>
        </w:rPr>
        <w:t>Исполнительного комитета </w:t>
      </w:r>
      <w:r w:rsidRPr="00E722FB">
        <w:rPr>
          <w:rFonts w:ascii="Arial" w:hAnsi="Arial" w:cs="Arial"/>
          <w:bCs/>
          <w:sz w:val="24"/>
          <w:szCs w:val="24"/>
        </w:rPr>
        <w:tab/>
      </w:r>
      <w:r w:rsidRPr="00E722FB">
        <w:rPr>
          <w:rFonts w:ascii="Arial" w:hAnsi="Arial" w:cs="Arial"/>
          <w:bCs/>
          <w:sz w:val="24"/>
          <w:szCs w:val="24"/>
        </w:rPr>
        <w:tab/>
      </w:r>
      <w:r w:rsidRPr="00E722FB">
        <w:rPr>
          <w:rFonts w:ascii="Arial" w:hAnsi="Arial" w:cs="Arial"/>
          <w:bCs/>
          <w:sz w:val="24"/>
          <w:szCs w:val="24"/>
        </w:rPr>
        <w:tab/>
      </w:r>
      <w:r w:rsidRPr="00E722FB">
        <w:rPr>
          <w:rFonts w:ascii="Arial" w:hAnsi="Arial" w:cs="Arial"/>
          <w:bCs/>
          <w:sz w:val="24"/>
          <w:szCs w:val="24"/>
        </w:rPr>
        <w:tab/>
      </w:r>
      <w:r w:rsidRPr="00E722FB">
        <w:rPr>
          <w:rFonts w:ascii="Arial" w:hAnsi="Arial" w:cs="Arial"/>
          <w:bCs/>
          <w:sz w:val="24"/>
          <w:szCs w:val="24"/>
        </w:rPr>
        <w:tab/>
      </w:r>
      <w:r w:rsidRPr="00E722FB">
        <w:rPr>
          <w:rFonts w:ascii="Arial" w:hAnsi="Arial" w:cs="Arial"/>
          <w:bCs/>
          <w:sz w:val="24"/>
          <w:szCs w:val="24"/>
        </w:rPr>
        <w:tab/>
        <w:t xml:space="preserve">В.С. </w:t>
      </w:r>
      <w:proofErr w:type="spellStart"/>
      <w:r w:rsidRPr="00E722FB">
        <w:rPr>
          <w:rFonts w:ascii="Arial" w:hAnsi="Arial" w:cs="Arial"/>
          <w:bCs/>
          <w:sz w:val="24"/>
          <w:szCs w:val="24"/>
        </w:rPr>
        <w:t>Тимиряев</w:t>
      </w:r>
      <w:proofErr w:type="spellEnd"/>
    </w:p>
    <w:p w:rsidR="008B176D" w:rsidRPr="00E722FB" w:rsidRDefault="008B176D" w:rsidP="008B1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B176D" w:rsidRPr="00E722FB" w:rsidRDefault="008B176D" w:rsidP="008B1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B176D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8B176D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8B176D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8B176D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8B176D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8B176D" w:rsidRPr="00E722FB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  <w:r w:rsidRPr="00E722FB">
        <w:rPr>
          <w:rFonts w:ascii="Arial" w:hAnsi="Arial" w:cs="Arial"/>
          <w:b w:val="0"/>
          <w:sz w:val="18"/>
          <w:szCs w:val="18"/>
        </w:rPr>
        <w:t xml:space="preserve">О.С. </w:t>
      </w:r>
      <w:proofErr w:type="spellStart"/>
      <w:r w:rsidRPr="00E722FB">
        <w:rPr>
          <w:rFonts w:ascii="Arial" w:hAnsi="Arial" w:cs="Arial"/>
          <w:b w:val="0"/>
          <w:sz w:val="18"/>
          <w:szCs w:val="18"/>
        </w:rPr>
        <w:t>Ранковская</w:t>
      </w:r>
      <w:proofErr w:type="spellEnd"/>
    </w:p>
    <w:p w:rsidR="008B176D" w:rsidRPr="00E722FB" w:rsidRDefault="008B176D" w:rsidP="008B176D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  <w:r w:rsidRPr="00E722FB">
        <w:rPr>
          <w:rFonts w:ascii="Arial" w:hAnsi="Arial" w:cs="Arial"/>
          <w:b w:val="0"/>
          <w:sz w:val="18"/>
          <w:szCs w:val="18"/>
        </w:rPr>
        <w:t>2019-348</w:t>
      </w:r>
    </w:p>
    <w:p w:rsidR="008B176D" w:rsidRDefault="008B176D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3E3917" w:rsidRDefault="003E3917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</w:rPr>
      </w:pPr>
    </w:p>
    <w:p w:rsidR="003E3917" w:rsidRDefault="003E3917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  <w:lang w:val="tt-RU"/>
        </w:rPr>
      </w:pPr>
    </w:p>
    <w:p w:rsidR="000632C0" w:rsidRDefault="000632C0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  <w:lang w:val="tt-RU"/>
        </w:rPr>
      </w:pPr>
    </w:p>
    <w:p w:rsidR="000632C0" w:rsidRDefault="000632C0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  <w:lang w:val="tt-RU"/>
        </w:rPr>
      </w:pPr>
    </w:p>
    <w:p w:rsidR="000632C0" w:rsidRDefault="000632C0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  <w:lang w:val="tt-RU"/>
        </w:rPr>
      </w:pPr>
    </w:p>
    <w:p w:rsidR="000632C0" w:rsidRDefault="000632C0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  <w:lang w:val="tt-RU"/>
        </w:rPr>
      </w:pPr>
    </w:p>
    <w:p w:rsidR="000632C0" w:rsidRPr="000632C0" w:rsidRDefault="000632C0" w:rsidP="00F3415E">
      <w:pPr>
        <w:pStyle w:val="a8"/>
        <w:ind w:left="0" w:right="0"/>
        <w:jc w:val="both"/>
        <w:rPr>
          <w:rFonts w:ascii="Arial" w:hAnsi="Arial" w:cs="Arial"/>
          <w:b w:val="0"/>
          <w:sz w:val="18"/>
          <w:szCs w:val="18"/>
          <w:lang w:val="tt-RU"/>
        </w:rPr>
      </w:pPr>
    </w:p>
    <w:sectPr w:rsidR="000632C0" w:rsidRPr="000632C0" w:rsidSect="000632C0">
      <w:pgSz w:w="11907" w:h="16840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B1E"/>
    <w:multiLevelType w:val="hybridMultilevel"/>
    <w:tmpl w:val="B504CC4E"/>
    <w:lvl w:ilvl="0" w:tplc="4BFC7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A5B57"/>
    <w:multiLevelType w:val="hybridMultilevel"/>
    <w:tmpl w:val="CE169834"/>
    <w:lvl w:ilvl="0" w:tplc="4B709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DB246A"/>
    <w:multiLevelType w:val="hybridMultilevel"/>
    <w:tmpl w:val="807ECA24"/>
    <w:lvl w:ilvl="0" w:tplc="128C083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9CB"/>
    <w:multiLevelType w:val="hybridMultilevel"/>
    <w:tmpl w:val="C792A6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C0345B6"/>
    <w:multiLevelType w:val="hybridMultilevel"/>
    <w:tmpl w:val="977AC93C"/>
    <w:lvl w:ilvl="0" w:tplc="E24E4A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4B70964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A40682D"/>
    <w:multiLevelType w:val="hybridMultilevel"/>
    <w:tmpl w:val="74160C4A"/>
    <w:lvl w:ilvl="0" w:tplc="11F8A23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4B70964E">
      <w:start w:val="1"/>
      <w:numFmt w:val="bullet"/>
      <w:lvlText w:val="–"/>
      <w:lvlJc w:val="left"/>
      <w:pPr>
        <w:tabs>
          <w:tab w:val="num" w:pos="1212"/>
        </w:tabs>
        <w:ind w:left="1212" w:hanging="360"/>
      </w:pPr>
      <w:rPr>
        <w:rFonts w:ascii="Arial" w:hAnsi="Aria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1509F"/>
    <w:rsid w:val="00061B80"/>
    <w:rsid w:val="000632C0"/>
    <w:rsid w:val="000E12B7"/>
    <w:rsid w:val="000E4F5F"/>
    <w:rsid w:val="00126DDE"/>
    <w:rsid w:val="001370CF"/>
    <w:rsid w:val="001561EB"/>
    <w:rsid w:val="001A4E67"/>
    <w:rsid w:val="00227746"/>
    <w:rsid w:val="00232AD7"/>
    <w:rsid w:val="00245191"/>
    <w:rsid w:val="00247B70"/>
    <w:rsid w:val="00260F69"/>
    <w:rsid w:val="002A637C"/>
    <w:rsid w:val="002D63C2"/>
    <w:rsid w:val="002F380E"/>
    <w:rsid w:val="00302FF1"/>
    <w:rsid w:val="0031666B"/>
    <w:rsid w:val="003720B8"/>
    <w:rsid w:val="003979C1"/>
    <w:rsid w:val="003C41C5"/>
    <w:rsid w:val="003E3917"/>
    <w:rsid w:val="003E468F"/>
    <w:rsid w:val="00411E51"/>
    <w:rsid w:val="00426179"/>
    <w:rsid w:val="00450BA0"/>
    <w:rsid w:val="00483669"/>
    <w:rsid w:val="00483D86"/>
    <w:rsid w:val="004A27D5"/>
    <w:rsid w:val="005467A3"/>
    <w:rsid w:val="005B0105"/>
    <w:rsid w:val="005B4A61"/>
    <w:rsid w:val="005B7305"/>
    <w:rsid w:val="005E283D"/>
    <w:rsid w:val="005F1726"/>
    <w:rsid w:val="00607C3F"/>
    <w:rsid w:val="00655689"/>
    <w:rsid w:val="006A43BB"/>
    <w:rsid w:val="006C1CA6"/>
    <w:rsid w:val="006D7E0E"/>
    <w:rsid w:val="006F27E1"/>
    <w:rsid w:val="00700269"/>
    <w:rsid w:val="00720DBF"/>
    <w:rsid w:val="007B05E2"/>
    <w:rsid w:val="007C0D40"/>
    <w:rsid w:val="007F7A41"/>
    <w:rsid w:val="0082324B"/>
    <w:rsid w:val="00872863"/>
    <w:rsid w:val="00883AF2"/>
    <w:rsid w:val="008B176D"/>
    <w:rsid w:val="008E4410"/>
    <w:rsid w:val="008F3911"/>
    <w:rsid w:val="0092326B"/>
    <w:rsid w:val="00952D66"/>
    <w:rsid w:val="00980F54"/>
    <w:rsid w:val="009B7B36"/>
    <w:rsid w:val="009D336C"/>
    <w:rsid w:val="00A1730D"/>
    <w:rsid w:val="00A42A1E"/>
    <w:rsid w:val="00A60F29"/>
    <w:rsid w:val="00A643AA"/>
    <w:rsid w:val="00A80627"/>
    <w:rsid w:val="00A87F64"/>
    <w:rsid w:val="00B4224A"/>
    <w:rsid w:val="00B439B6"/>
    <w:rsid w:val="00B71367"/>
    <w:rsid w:val="00C1349E"/>
    <w:rsid w:val="00C733B6"/>
    <w:rsid w:val="00C73BD2"/>
    <w:rsid w:val="00CD3A8E"/>
    <w:rsid w:val="00CD4E79"/>
    <w:rsid w:val="00CD5869"/>
    <w:rsid w:val="00CD5E32"/>
    <w:rsid w:val="00D07761"/>
    <w:rsid w:val="00D1435B"/>
    <w:rsid w:val="00D57C72"/>
    <w:rsid w:val="00D77F4A"/>
    <w:rsid w:val="00D84801"/>
    <w:rsid w:val="00DC5131"/>
    <w:rsid w:val="00DD354B"/>
    <w:rsid w:val="00E30581"/>
    <w:rsid w:val="00E722FB"/>
    <w:rsid w:val="00EA75DE"/>
    <w:rsid w:val="00EB5A9C"/>
    <w:rsid w:val="00F01581"/>
    <w:rsid w:val="00F167FC"/>
    <w:rsid w:val="00F3415E"/>
    <w:rsid w:val="00F83A0C"/>
    <w:rsid w:val="00FB4458"/>
    <w:rsid w:val="00FB4A24"/>
    <w:rsid w:val="00FB5AA8"/>
    <w:rsid w:val="00FB74F7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FontStyle31">
    <w:name w:val="Font Style31"/>
    <w:uiPriority w:val="99"/>
    <w:rsid w:val="00483D86"/>
    <w:rPr>
      <w:rFonts w:ascii="Times New Roman" w:hAnsi="Times New Roman" w:cs="Times New Roman" w:hint="default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3E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E3917"/>
    <w:rPr>
      <w:sz w:val="28"/>
      <w:szCs w:val="28"/>
      <w:lang w:eastAsia="en-US"/>
    </w:rPr>
  </w:style>
  <w:style w:type="character" w:styleId="ab">
    <w:name w:val="page number"/>
    <w:basedOn w:val="a0"/>
    <w:rsid w:val="003E3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FontStyle31">
    <w:name w:val="Font Style31"/>
    <w:uiPriority w:val="99"/>
    <w:rsid w:val="00483D86"/>
    <w:rPr>
      <w:rFonts w:ascii="Times New Roman" w:hAnsi="Times New Roman" w:cs="Times New Roman" w:hint="default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3E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E3917"/>
    <w:rPr>
      <w:sz w:val="28"/>
      <w:szCs w:val="28"/>
      <w:lang w:eastAsia="en-US"/>
    </w:rPr>
  </w:style>
  <w:style w:type="character" w:styleId="ab">
    <w:name w:val="page number"/>
    <w:basedOn w:val="a0"/>
    <w:rsid w:val="003E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EDEA-E335-40F9-A658-EDA4B14F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8</cp:revision>
  <cp:lastPrinted>2016-07-20T13:06:00Z</cp:lastPrinted>
  <dcterms:created xsi:type="dcterms:W3CDTF">2019-08-20T10:23:00Z</dcterms:created>
  <dcterms:modified xsi:type="dcterms:W3CDTF">2019-09-18T11:22:00Z</dcterms:modified>
</cp:coreProperties>
</file>