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628" w:rsidRPr="00E74722" w:rsidRDefault="00642AA8" w:rsidP="00E74722">
      <w:pPr>
        <w:rPr>
          <w:noProof/>
          <w:lang w:eastAsia="ru-RU"/>
        </w:rPr>
      </w:pPr>
      <w:r>
        <w:rPr>
          <w:noProof/>
          <w:lang w:eastAsia="ru-RU"/>
        </w:rPr>
        <mc:AlternateContent>
          <mc:Choice Requires="wps">
            <w:drawing>
              <wp:anchor distT="0" distB="0" distL="114300" distR="114300" simplePos="0" relativeHeight="251657728" behindDoc="0" locked="0" layoutInCell="1" allowOverlap="1" wp14:anchorId="56D00378" wp14:editId="0521E877">
                <wp:simplePos x="0" y="0"/>
                <wp:positionH relativeFrom="column">
                  <wp:posOffset>220345</wp:posOffset>
                </wp:positionH>
                <wp:positionV relativeFrom="paragraph">
                  <wp:posOffset>1979930</wp:posOffset>
                </wp:positionV>
                <wp:extent cx="5693410" cy="302260"/>
                <wp:effectExtent l="1270" t="8255" r="127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302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3BFC" w:rsidRDefault="002B3BFC">
                            <w:r>
                              <w:t xml:space="preserve">             </w:t>
                            </w:r>
                            <w:r w:rsidR="005111E7">
                              <w:t>13</w:t>
                            </w:r>
                            <w:r w:rsidR="00F26360">
                              <w:t>.</w:t>
                            </w:r>
                            <w:r w:rsidR="00416196">
                              <w:t>0</w:t>
                            </w:r>
                            <w:r w:rsidR="00E72BD2">
                              <w:t>9</w:t>
                            </w:r>
                            <w:r w:rsidR="009C266C">
                              <w:t>.2019</w:t>
                            </w:r>
                            <w:r>
                              <w:t xml:space="preserve">                                                           </w:t>
                            </w:r>
                            <w:r w:rsidR="00914750">
                              <w:t>№</w:t>
                            </w:r>
                            <w:r w:rsidR="003B612C">
                              <w:t>56</w:t>
                            </w:r>
                            <w:r w:rsidR="001A7063">
                              <w:t>-278</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35pt;margin-top:155.9pt;width:448.3pt;height:23.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" stroked="f">
                <v:fill opacity="0"/>
                <v:textbox>
                  <w:txbxContent>
                    <w:p w:rsidR="002B3BFC" w:rsidRDefault="002B3BFC">
                      <w:r>
                        <w:t xml:space="preserve">             </w:t>
                      </w:r>
                      <w:r w:rsidR="005111E7">
                        <w:t>13</w:t>
                      </w:r>
                      <w:r w:rsidR="00F26360">
                        <w:t>.</w:t>
                      </w:r>
                      <w:r w:rsidR="00416196">
                        <w:t>0</w:t>
                      </w:r>
                      <w:r w:rsidR="00E72BD2">
                        <w:t>9</w:t>
                      </w:r>
                      <w:r w:rsidR="009C266C">
                        <w:t>.2019</w:t>
                      </w:r>
                      <w:r>
                        <w:t xml:space="preserve">                                                           </w:t>
                      </w:r>
                      <w:r w:rsidR="00914750">
                        <w:t>№</w:t>
                      </w:r>
                      <w:r w:rsidR="003B612C">
                        <w:t>56</w:t>
                      </w:r>
                      <w:r w:rsidR="001A7063">
                        <w:t>-278</w:t>
                      </w:r>
                      <w:r>
                        <w:t xml:space="preserve">            </w:t>
                      </w:r>
                    </w:p>
                  </w:txbxContent>
                </v:textbox>
              </v:shape>
            </w:pict>
          </mc:Fallback>
        </mc:AlternateContent>
      </w:r>
      <w:r w:rsidR="003A03F6">
        <w:rPr>
          <w:noProof/>
          <w:lang w:eastAsia="ru-RU"/>
        </w:rPr>
        <w:drawing>
          <wp:inline distT="0" distB="0" distL="0" distR="0" wp14:anchorId="6E64BDD5" wp14:editId="29D3952F">
            <wp:extent cx="6116320" cy="2941320"/>
            <wp:effectExtent l="19050" t="0" r="0" b="0"/>
            <wp:docPr id="1" name="Рисунок 1"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5" cstate="print"/>
                    <a:srcRect/>
                    <a:stretch>
                      <a:fillRect/>
                    </a:stretch>
                  </pic:blipFill>
                  <pic:spPr bwMode="auto">
                    <a:xfrm>
                      <a:off x="0" y="0"/>
                      <a:ext cx="6116320" cy="2941320"/>
                    </a:xfrm>
                    <a:prstGeom prst="rect">
                      <a:avLst/>
                    </a:prstGeom>
                    <a:noFill/>
                    <a:ln w="9525">
                      <a:noFill/>
                      <a:miter lim="800000"/>
                      <a:headEnd/>
                      <a:tailEnd/>
                    </a:ln>
                  </pic:spPr>
                </pic:pic>
              </a:graphicData>
            </a:graphic>
          </wp:inline>
        </w:drawing>
      </w:r>
    </w:p>
    <w:p w:rsidR="00E74722" w:rsidRPr="00E74722" w:rsidRDefault="00E74722" w:rsidP="00E74722">
      <w:pPr>
        <w:spacing w:after="0" w:line="240" w:lineRule="auto"/>
        <w:rPr>
          <w:rFonts w:eastAsia="Times New Roman"/>
          <w:b/>
          <w:lang w:val="tt-RU" w:eastAsia="ru-RU"/>
        </w:rPr>
      </w:pPr>
      <w:r w:rsidRPr="00E74722">
        <w:rPr>
          <w:rFonts w:eastAsia="Times New Roman"/>
          <w:b/>
          <w:lang w:val="tt-RU" w:eastAsia="ru-RU"/>
        </w:rPr>
        <w:t xml:space="preserve">                             Җирле референдум үткәрү инициативасы турында</w:t>
      </w:r>
    </w:p>
    <w:p w:rsidR="00E74722" w:rsidRPr="00E74722" w:rsidRDefault="00E74722" w:rsidP="00E74722">
      <w:pPr>
        <w:spacing w:after="0" w:line="240" w:lineRule="auto"/>
        <w:rPr>
          <w:rFonts w:eastAsia="Times New Roman"/>
          <w:lang w:val="tt-RU" w:eastAsia="ru-RU"/>
        </w:rPr>
      </w:pPr>
    </w:p>
    <w:p w:rsidR="00E74722" w:rsidRPr="00E74722" w:rsidRDefault="00E74722" w:rsidP="00E74722">
      <w:pPr>
        <w:spacing w:after="0" w:line="240" w:lineRule="auto"/>
        <w:ind w:firstLine="708"/>
        <w:jc w:val="both"/>
        <w:rPr>
          <w:rFonts w:eastAsia="Times New Roman"/>
          <w:lang w:val="tt-RU" w:eastAsia="ru-RU"/>
        </w:rPr>
      </w:pPr>
      <w:r w:rsidRPr="00E74722">
        <w:rPr>
          <w:rFonts w:eastAsia="Times New Roman"/>
          <w:lang w:val="tt-RU" w:eastAsia="ru-RU"/>
        </w:rPr>
        <w:t xml:space="preserve">«Россия Федерациясе гражданнарының сайлау хокукларының һәм референдумда катнашу хокукының төп гарантияләре турында» 12.06.2002 ел, № 67-ФЗ Федераль законның 15 статьясы, «Россия  Федерациясендә җирле үзидарә оештыруның гомуми принциплары турында», 06.10.2003 ел, №131-ФЗ Федераль законның 22, 56 статьясы, «Татарстан Республикасында җирле үзидарә органнары турында» Татарстан Республикасы Законының 20 статьясындагы 1 п., </w:t>
      </w:r>
      <w:r>
        <w:rPr>
          <w:rFonts w:eastAsia="Times New Roman"/>
          <w:lang w:val="tt-RU" w:eastAsia="ru-RU"/>
        </w:rPr>
        <w:t xml:space="preserve">Югары Ослан </w:t>
      </w:r>
      <w:r w:rsidRPr="00E74722">
        <w:rPr>
          <w:rFonts w:eastAsia="Times New Roman"/>
          <w:lang w:val="tt-RU" w:eastAsia="ru-RU"/>
        </w:rPr>
        <w:t xml:space="preserve"> авыл җирлеге Уставының 11 ст. нигезендә,</w:t>
      </w:r>
    </w:p>
    <w:p w:rsidR="00E74722" w:rsidRPr="00E74722" w:rsidRDefault="00E74722" w:rsidP="00E74722">
      <w:pPr>
        <w:spacing w:after="0" w:line="240" w:lineRule="auto"/>
        <w:ind w:firstLine="708"/>
        <w:rPr>
          <w:rFonts w:eastAsia="Times New Roman"/>
          <w:b/>
          <w:lang w:val="tt-RU" w:eastAsia="ru-RU"/>
        </w:rPr>
      </w:pPr>
      <w:r w:rsidRPr="00E74722">
        <w:rPr>
          <w:rFonts w:eastAsia="Times New Roman"/>
          <w:b/>
          <w:lang w:val="tt-RU" w:eastAsia="ru-RU"/>
        </w:rPr>
        <w:t xml:space="preserve">                                     КАРАР БИРӘМ:</w:t>
      </w:r>
    </w:p>
    <w:p w:rsidR="00E74722" w:rsidRPr="00E74722" w:rsidRDefault="00E74722" w:rsidP="00E74722">
      <w:pPr>
        <w:spacing w:after="0" w:line="240" w:lineRule="auto"/>
        <w:ind w:firstLine="708"/>
        <w:jc w:val="center"/>
        <w:rPr>
          <w:rFonts w:eastAsia="Times New Roman"/>
          <w:lang w:val="tt-RU" w:eastAsia="ru-RU"/>
        </w:rPr>
      </w:pPr>
    </w:p>
    <w:p w:rsidR="00E74722" w:rsidRPr="00E74722" w:rsidRDefault="00E74722" w:rsidP="00E74722">
      <w:pPr>
        <w:spacing w:after="0" w:line="240" w:lineRule="auto"/>
        <w:contextualSpacing/>
        <w:jc w:val="both"/>
        <w:rPr>
          <w:rFonts w:eastAsia="Times New Roman"/>
          <w:lang w:val="tt-RU" w:eastAsia="ru-RU"/>
        </w:rPr>
      </w:pPr>
      <w:r w:rsidRPr="00E74722">
        <w:rPr>
          <w:rFonts w:eastAsia="Times New Roman"/>
          <w:lang w:val="tt-RU" w:eastAsia="ru-RU"/>
        </w:rPr>
        <w:t xml:space="preserve">   1. </w:t>
      </w:r>
      <w:r>
        <w:rPr>
          <w:rFonts w:eastAsia="Times New Roman"/>
          <w:lang w:val="tt-RU" w:eastAsia="ru-RU"/>
        </w:rPr>
        <w:t>Югары Ослан</w:t>
      </w:r>
      <w:r w:rsidRPr="00E74722">
        <w:rPr>
          <w:rFonts w:eastAsia="Times New Roman"/>
          <w:lang w:val="tt-RU" w:eastAsia="ru-RU"/>
        </w:rPr>
        <w:t xml:space="preserve"> авыл җирлеге территориясендә түбәндәге сораулар буенча җирле референдум үткәрү буенча бердәм инициатива күрсәтергә: </w:t>
      </w:r>
    </w:p>
    <w:p w:rsidR="00E74722" w:rsidRPr="00E74722" w:rsidRDefault="00E74722" w:rsidP="00E74722">
      <w:pPr>
        <w:spacing w:after="0" w:line="240" w:lineRule="auto"/>
        <w:contextualSpacing/>
        <w:jc w:val="both"/>
        <w:rPr>
          <w:rFonts w:eastAsia="Times New Roman"/>
          <w:lang w:val="tt-RU" w:eastAsia="ru-RU"/>
        </w:rPr>
      </w:pPr>
      <w:r w:rsidRPr="00E74722">
        <w:rPr>
          <w:rFonts w:eastAsia="Times New Roman"/>
          <w:lang w:val="tt-RU" w:eastAsia="ru-RU"/>
        </w:rPr>
        <w:t xml:space="preserve">        "2020 елда җирле референдумда катнашу хокукына ия булган һәр авыл җирлеге кешесеннән 500 сум үзара салым кертү һәм алынган акчаларны җирле әһәмияткә ия мәсьәләләрне хәл итү өчен алдагы эшләрне башкаруга җибәрү белән килешәсезме:</w:t>
      </w:r>
    </w:p>
    <w:p w:rsidR="00E74722" w:rsidRPr="00E74722" w:rsidRDefault="00E74722" w:rsidP="00E74722">
      <w:pPr>
        <w:spacing w:after="0" w:line="240" w:lineRule="auto"/>
        <w:contextualSpacing/>
        <w:jc w:val="both"/>
        <w:rPr>
          <w:rFonts w:eastAsia="Times New Roman"/>
          <w:lang w:val="tt-RU" w:eastAsia="ru-RU"/>
        </w:rPr>
      </w:pPr>
      <w:r>
        <w:rPr>
          <w:rFonts w:eastAsia="Times New Roman"/>
          <w:lang w:val="tt-RU" w:eastAsia="ru-RU"/>
        </w:rPr>
        <w:t xml:space="preserve">  </w:t>
      </w:r>
      <w:r w:rsidRPr="00E74722">
        <w:rPr>
          <w:rFonts w:eastAsia="Times New Roman"/>
          <w:lang w:val="tt-RU" w:eastAsia="ru-RU"/>
        </w:rPr>
        <w:t>- Югары Ослан авылының җәяүлеләр зоналарын төзекләндерү;</w:t>
      </w:r>
    </w:p>
    <w:p w:rsidR="00E74722" w:rsidRPr="00E74722" w:rsidRDefault="00E74722" w:rsidP="00E74722">
      <w:pPr>
        <w:spacing w:after="0" w:line="240" w:lineRule="auto"/>
        <w:contextualSpacing/>
        <w:jc w:val="both"/>
        <w:rPr>
          <w:rFonts w:eastAsia="Times New Roman"/>
          <w:lang w:val="tt-RU" w:eastAsia="ru-RU"/>
        </w:rPr>
      </w:pPr>
      <w:r w:rsidRPr="00E74722">
        <w:rPr>
          <w:rFonts w:eastAsia="Times New Roman"/>
          <w:lang w:val="tt-RU" w:eastAsia="ru-RU"/>
        </w:rPr>
        <w:t xml:space="preserve">  - Киров бистәсендә зиратка автомобиль юлы төзү:</w:t>
      </w:r>
    </w:p>
    <w:p w:rsidR="00E74722" w:rsidRPr="00E74722" w:rsidRDefault="00E74722" w:rsidP="00E74722">
      <w:pPr>
        <w:spacing w:after="0" w:line="240" w:lineRule="auto"/>
        <w:contextualSpacing/>
        <w:jc w:val="both"/>
        <w:rPr>
          <w:rFonts w:eastAsia="Times New Roman"/>
          <w:b/>
          <w:lang w:val="tt-RU" w:eastAsia="ru-RU"/>
        </w:rPr>
      </w:pPr>
      <w:r w:rsidRPr="00E74722">
        <w:rPr>
          <w:rFonts w:eastAsia="Times New Roman"/>
          <w:b/>
          <w:lang w:val="tt-RU" w:eastAsia="ru-RU"/>
        </w:rPr>
        <w:t xml:space="preserve">                    «ӘЙЕ»</w:t>
      </w:r>
      <w:r w:rsidRPr="00E74722">
        <w:rPr>
          <w:rFonts w:eastAsia="Times New Roman"/>
          <w:b/>
          <w:lang w:val="tt-RU" w:eastAsia="ru-RU"/>
        </w:rPr>
        <w:tab/>
        <w:t xml:space="preserve">                                              «ЮК».</w:t>
      </w:r>
    </w:p>
    <w:p w:rsidR="00E74722" w:rsidRPr="00E74722" w:rsidRDefault="00E74722" w:rsidP="00E74722">
      <w:pPr>
        <w:spacing w:after="0" w:line="240" w:lineRule="auto"/>
        <w:contextualSpacing/>
        <w:jc w:val="both"/>
        <w:rPr>
          <w:rFonts w:eastAsia="Times New Roman"/>
          <w:lang w:val="tt-RU" w:eastAsia="ru-RU"/>
        </w:rPr>
      </w:pPr>
      <w:r w:rsidRPr="00E74722">
        <w:rPr>
          <w:rFonts w:eastAsia="Times New Roman"/>
          <w:lang w:val="tt-RU" w:eastAsia="ru-RU"/>
        </w:rPr>
        <w:t xml:space="preserve">    2. Әлеге карарны авыл җирлегенең махсус мәгълүмат стендларында игълан итәргә, Югары Ослан муниципаль районының рәсми сайтында һәм Татарстан Республикасы хокукый мәгълүмат рәсми порталында урнаштырырга.</w:t>
      </w:r>
    </w:p>
    <w:p w:rsidR="00E74722" w:rsidRPr="00E74722" w:rsidRDefault="00E74722" w:rsidP="00E74722">
      <w:pPr>
        <w:tabs>
          <w:tab w:val="left" w:pos="7350"/>
        </w:tabs>
        <w:spacing w:after="0" w:line="240" w:lineRule="auto"/>
        <w:jc w:val="both"/>
        <w:rPr>
          <w:lang w:val="tt-RU"/>
        </w:rPr>
      </w:pPr>
      <w:r>
        <w:rPr>
          <w:lang w:val="tt-RU"/>
        </w:rPr>
        <w:t xml:space="preserve">  </w:t>
      </w:r>
      <w:r w:rsidRPr="00E74722">
        <w:rPr>
          <w:lang w:val="tt-RU"/>
        </w:rPr>
        <w:t>3. Әлеге карар аңа кул куйган көннән үз көченә керә.</w:t>
      </w:r>
    </w:p>
    <w:p w:rsidR="00E74722" w:rsidRDefault="00E74722" w:rsidP="00E74722">
      <w:pPr>
        <w:tabs>
          <w:tab w:val="left" w:pos="7350"/>
        </w:tabs>
        <w:spacing w:after="0" w:line="240" w:lineRule="auto"/>
        <w:jc w:val="both"/>
        <w:rPr>
          <w:b/>
          <w:lang w:val="tt-RU"/>
        </w:rPr>
      </w:pPr>
      <w:r>
        <w:rPr>
          <w:b/>
          <w:lang w:val="tt-RU"/>
        </w:rPr>
        <w:t xml:space="preserve"> </w:t>
      </w:r>
    </w:p>
    <w:p w:rsidR="00E74722" w:rsidRPr="00E74722" w:rsidRDefault="00E74722" w:rsidP="00E74722">
      <w:pPr>
        <w:tabs>
          <w:tab w:val="left" w:pos="7350"/>
        </w:tabs>
        <w:spacing w:after="0" w:line="240" w:lineRule="auto"/>
        <w:jc w:val="both"/>
        <w:rPr>
          <w:b/>
        </w:rPr>
      </w:pPr>
      <w:r w:rsidRPr="00E74722">
        <w:rPr>
          <w:b/>
        </w:rPr>
        <w:t xml:space="preserve">Совет </w:t>
      </w:r>
      <w:proofErr w:type="spellStart"/>
      <w:proofErr w:type="gramStart"/>
      <w:r w:rsidRPr="00E74722">
        <w:rPr>
          <w:b/>
        </w:rPr>
        <w:t>Р</w:t>
      </w:r>
      <w:proofErr w:type="gramEnd"/>
      <w:r w:rsidRPr="00E74722">
        <w:rPr>
          <w:b/>
        </w:rPr>
        <w:t>әисе</w:t>
      </w:r>
      <w:proofErr w:type="spellEnd"/>
      <w:r w:rsidRPr="00E74722">
        <w:rPr>
          <w:b/>
        </w:rPr>
        <w:t xml:space="preserve"> , </w:t>
      </w:r>
    </w:p>
    <w:p w:rsidR="00E74722" w:rsidRPr="00E74722" w:rsidRDefault="00E74722" w:rsidP="00E74722">
      <w:pPr>
        <w:tabs>
          <w:tab w:val="left" w:pos="7350"/>
        </w:tabs>
        <w:spacing w:after="0" w:line="240" w:lineRule="auto"/>
        <w:jc w:val="both"/>
        <w:rPr>
          <w:b/>
          <w:lang w:val="tt-RU"/>
        </w:rPr>
      </w:pPr>
      <w:proofErr w:type="spellStart"/>
      <w:r w:rsidRPr="00E74722">
        <w:rPr>
          <w:b/>
        </w:rPr>
        <w:t>Югары</w:t>
      </w:r>
      <w:proofErr w:type="spellEnd"/>
      <w:r w:rsidRPr="00E74722">
        <w:rPr>
          <w:b/>
        </w:rPr>
        <w:t xml:space="preserve"> </w:t>
      </w:r>
      <w:proofErr w:type="spellStart"/>
      <w:r w:rsidRPr="00E74722">
        <w:rPr>
          <w:b/>
        </w:rPr>
        <w:t>Ослан</w:t>
      </w:r>
      <w:proofErr w:type="spellEnd"/>
      <w:r w:rsidRPr="00E74722">
        <w:rPr>
          <w:b/>
        </w:rPr>
        <w:t xml:space="preserve">   </w:t>
      </w:r>
      <w:proofErr w:type="spellStart"/>
      <w:r w:rsidRPr="00E74722">
        <w:rPr>
          <w:b/>
        </w:rPr>
        <w:t>муниципаль</w:t>
      </w:r>
      <w:proofErr w:type="spellEnd"/>
      <w:r w:rsidRPr="00E74722">
        <w:rPr>
          <w:b/>
        </w:rPr>
        <w:t xml:space="preserve"> район</w:t>
      </w:r>
      <w:r w:rsidRPr="00E74722">
        <w:rPr>
          <w:b/>
          <w:lang w:val="tt-RU"/>
        </w:rPr>
        <w:t>ы</w:t>
      </w:r>
    </w:p>
    <w:p w:rsidR="00E74722" w:rsidRPr="00E74722" w:rsidRDefault="00E74722" w:rsidP="00E74722">
      <w:pPr>
        <w:tabs>
          <w:tab w:val="left" w:pos="7350"/>
        </w:tabs>
        <w:spacing w:after="0" w:line="240" w:lineRule="auto"/>
        <w:jc w:val="both"/>
        <w:rPr>
          <w:lang w:val="tt-RU"/>
        </w:rPr>
      </w:pPr>
      <w:r>
        <w:rPr>
          <w:rFonts w:eastAsia="Times New Roman"/>
          <w:b/>
          <w:lang w:val="tt-RU" w:eastAsia="ru-RU"/>
        </w:rPr>
        <w:t xml:space="preserve">Югары Ослан </w:t>
      </w:r>
      <w:r w:rsidRPr="00E74722">
        <w:rPr>
          <w:b/>
          <w:lang w:val="tt-RU"/>
        </w:rPr>
        <w:t xml:space="preserve"> авыл җирлеге</w:t>
      </w:r>
      <w:r w:rsidRPr="00E74722">
        <w:rPr>
          <w:lang w:val="tt-RU"/>
        </w:rPr>
        <w:t xml:space="preserve"> </w:t>
      </w:r>
    </w:p>
    <w:p w:rsidR="00D8500F" w:rsidRPr="00E74722" w:rsidRDefault="00E74722" w:rsidP="00D8500F">
      <w:pPr>
        <w:spacing w:after="0" w:line="240" w:lineRule="auto"/>
        <w:jc w:val="both"/>
      </w:pPr>
      <w:r w:rsidRPr="00E74722">
        <w:rPr>
          <w:b/>
          <w:lang w:val="tt-RU"/>
        </w:rPr>
        <w:t>Башлыгы</w:t>
      </w:r>
      <w:r w:rsidRPr="00E74722">
        <w:rPr>
          <w:lang w:val="tt-RU"/>
        </w:rPr>
        <w:t xml:space="preserve">          </w:t>
      </w:r>
      <w:r>
        <w:t xml:space="preserve">                                                                </w:t>
      </w:r>
      <w:bookmarkStart w:id="0" w:name="_GoBack"/>
      <w:bookmarkEnd w:id="0"/>
      <w:r>
        <w:t xml:space="preserve">  </w:t>
      </w:r>
      <w:proofErr w:type="spellStart"/>
      <w:r w:rsidR="00D8500F">
        <w:rPr>
          <w:b/>
          <w:bCs/>
        </w:rPr>
        <w:t>М.Г.Зиатдинов</w:t>
      </w:r>
      <w:proofErr w:type="spellEnd"/>
    </w:p>
    <w:p w:rsidR="00D8500F" w:rsidRPr="000F6BFA" w:rsidRDefault="00D8500F" w:rsidP="00D8500F">
      <w:pPr>
        <w:spacing w:after="0"/>
        <w:ind w:left="-426"/>
        <w:jc w:val="both"/>
        <w:rPr>
          <w:b/>
        </w:rPr>
      </w:pPr>
    </w:p>
    <w:sectPr w:rsidR="00D8500F" w:rsidRPr="000F6BFA" w:rsidSect="00527628">
      <w:pgSz w:w="11906" w:h="16838"/>
      <w:pgMar w:top="567"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3F6"/>
    <w:rsid w:val="00001C5D"/>
    <w:rsid w:val="00006231"/>
    <w:rsid w:val="00016AD5"/>
    <w:rsid w:val="00025DB9"/>
    <w:rsid w:val="00053061"/>
    <w:rsid w:val="000565BF"/>
    <w:rsid w:val="00057841"/>
    <w:rsid w:val="0006254C"/>
    <w:rsid w:val="00086A1B"/>
    <w:rsid w:val="000905F5"/>
    <w:rsid w:val="00092EC5"/>
    <w:rsid w:val="00095F7E"/>
    <w:rsid w:val="000A0754"/>
    <w:rsid w:val="000B2872"/>
    <w:rsid w:val="000B2D0B"/>
    <w:rsid w:val="000C3B52"/>
    <w:rsid w:val="000C457E"/>
    <w:rsid w:val="000D66DC"/>
    <w:rsid w:val="00121E46"/>
    <w:rsid w:val="00130B5C"/>
    <w:rsid w:val="00131250"/>
    <w:rsid w:val="0016621F"/>
    <w:rsid w:val="001666BB"/>
    <w:rsid w:val="001A7063"/>
    <w:rsid w:val="001B20F3"/>
    <w:rsid w:val="001D78C4"/>
    <w:rsid w:val="001F1E1F"/>
    <w:rsid w:val="00212CEE"/>
    <w:rsid w:val="002326F2"/>
    <w:rsid w:val="00253340"/>
    <w:rsid w:val="002B30A6"/>
    <w:rsid w:val="002B3BFC"/>
    <w:rsid w:val="002B589C"/>
    <w:rsid w:val="002C72CF"/>
    <w:rsid w:val="002D3A9D"/>
    <w:rsid w:val="002E647C"/>
    <w:rsid w:val="002F6A80"/>
    <w:rsid w:val="00326512"/>
    <w:rsid w:val="0033115F"/>
    <w:rsid w:val="003362E1"/>
    <w:rsid w:val="0034714E"/>
    <w:rsid w:val="00350BC0"/>
    <w:rsid w:val="003609DB"/>
    <w:rsid w:val="00392BFF"/>
    <w:rsid w:val="003A03F6"/>
    <w:rsid w:val="003B3919"/>
    <w:rsid w:val="003B612C"/>
    <w:rsid w:val="003C0990"/>
    <w:rsid w:val="003D1346"/>
    <w:rsid w:val="003D3339"/>
    <w:rsid w:val="003F5A38"/>
    <w:rsid w:val="00416196"/>
    <w:rsid w:val="00432B1B"/>
    <w:rsid w:val="0044677B"/>
    <w:rsid w:val="00453AF6"/>
    <w:rsid w:val="00482E25"/>
    <w:rsid w:val="0048368E"/>
    <w:rsid w:val="004C6168"/>
    <w:rsid w:val="004D05F9"/>
    <w:rsid w:val="004D3F26"/>
    <w:rsid w:val="004E6733"/>
    <w:rsid w:val="00506141"/>
    <w:rsid w:val="00507DB5"/>
    <w:rsid w:val="00507E46"/>
    <w:rsid w:val="005111E7"/>
    <w:rsid w:val="00527628"/>
    <w:rsid w:val="00537E30"/>
    <w:rsid w:val="00581554"/>
    <w:rsid w:val="005822DA"/>
    <w:rsid w:val="00596B0B"/>
    <w:rsid w:val="005A4173"/>
    <w:rsid w:val="005A5E25"/>
    <w:rsid w:val="0061104E"/>
    <w:rsid w:val="0061378D"/>
    <w:rsid w:val="00614E1A"/>
    <w:rsid w:val="006164AF"/>
    <w:rsid w:val="00641C2B"/>
    <w:rsid w:val="006424CF"/>
    <w:rsid w:val="00642AA8"/>
    <w:rsid w:val="006461AE"/>
    <w:rsid w:val="00652152"/>
    <w:rsid w:val="006616FB"/>
    <w:rsid w:val="0069457E"/>
    <w:rsid w:val="006A201A"/>
    <w:rsid w:val="006A2423"/>
    <w:rsid w:val="006B748A"/>
    <w:rsid w:val="006C4DA2"/>
    <w:rsid w:val="00706061"/>
    <w:rsid w:val="00707381"/>
    <w:rsid w:val="00714852"/>
    <w:rsid w:val="0074320B"/>
    <w:rsid w:val="00784C5E"/>
    <w:rsid w:val="007A1445"/>
    <w:rsid w:val="007A1643"/>
    <w:rsid w:val="007C0E34"/>
    <w:rsid w:val="007D5A20"/>
    <w:rsid w:val="00826E4C"/>
    <w:rsid w:val="008273B1"/>
    <w:rsid w:val="00830659"/>
    <w:rsid w:val="00833CA2"/>
    <w:rsid w:val="008341F5"/>
    <w:rsid w:val="0085219C"/>
    <w:rsid w:val="008552BD"/>
    <w:rsid w:val="008A4F08"/>
    <w:rsid w:val="008A5D21"/>
    <w:rsid w:val="008A77BE"/>
    <w:rsid w:val="008B1569"/>
    <w:rsid w:val="008B226F"/>
    <w:rsid w:val="008C0B21"/>
    <w:rsid w:val="008C6D28"/>
    <w:rsid w:val="008C7A76"/>
    <w:rsid w:val="008D4DC1"/>
    <w:rsid w:val="008E4EDE"/>
    <w:rsid w:val="0090287E"/>
    <w:rsid w:val="00914750"/>
    <w:rsid w:val="009148BB"/>
    <w:rsid w:val="009178A0"/>
    <w:rsid w:val="009219AD"/>
    <w:rsid w:val="009371CF"/>
    <w:rsid w:val="00956D62"/>
    <w:rsid w:val="00984119"/>
    <w:rsid w:val="00993316"/>
    <w:rsid w:val="009C0DCA"/>
    <w:rsid w:val="009C266C"/>
    <w:rsid w:val="009C2F11"/>
    <w:rsid w:val="009E6CFB"/>
    <w:rsid w:val="00A20D78"/>
    <w:rsid w:val="00A333DB"/>
    <w:rsid w:val="00A552A0"/>
    <w:rsid w:val="00A720F0"/>
    <w:rsid w:val="00A86369"/>
    <w:rsid w:val="00AB43F1"/>
    <w:rsid w:val="00AC646A"/>
    <w:rsid w:val="00AD4837"/>
    <w:rsid w:val="00B20305"/>
    <w:rsid w:val="00B25B8B"/>
    <w:rsid w:val="00B33B40"/>
    <w:rsid w:val="00B379CF"/>
    <w:rsid w:val="00B70A43"/>
    <w:rsid w:val="00B94F13"/>
    <w:rsid w:val="00BA0B3C"/>
    <w:rsid w:val="00BA690E"/>
    <w:rsid w:val="00BB5420"/>
    <w:rsid w:val="00BD2EDB"/>
    <w:rsid w:val="00C219D5"/>
    <w:rsid w:val="00C24E9A"/>
    <w:rsid w:val="00C41BC8"/>
    <w:rsid w:val="00C50F86"/>
    <w:rsid w:val="00C81620"/>
    <w:rsid w:val="00C83A39"/>
    <w:rsid w:val="00CB2236"/>
    <w:rsid w:val="00CD5E32"/>
    <w:rsid w:val="00D558A4"/>
    <w:rsid w:val="00D64F64"/>
    <w:rsid w:val="00D83FCD"/>
    <w:rsid w:val="00D8500F"/>
    <w:rsid w:val="00D86739"/>
    <w:rsid w:val="00DB4AE7"/>
    <w:rsid w:val="00DE346D"/>
    <w:rsid w:val="00E22B94"/>
    <w:rsid w:val="00E3262B"/>
    <w:rsid w:val="00E66705"/>
    <w:rsid w:val="00E72BD2"/>
    <w:rsid w:val="00E74722"/>
    <w:rsid w:val="00E87C29"/>
    <w:rsid w:val="00E91F1C"/>
    <w:rsid w:val="00EA6621"/>
    <w:rsid w:val="00EE55CA"/>
    <w:rsid w:val="00EF6077"/>
    <w:rsid w:val="00F123A4"/>
    <w:rsid w:val="00F26360"/>
    <w:rsid w:val="00F36117"/>
    <w:rsid w:val="00F369AF"/>
    <w:rsid w:val="00F5550A"/>
    <w:rsid w:val="00F742CA"/>
    <w:rsid w:val="00F75207"/>
    <w:rsid w:val="00F80B54"/>
    <w:rsid w:val="00F942C7"/>
    <w:rsid w:val="00FA667A"/>
    <w:rsid w:val="00FC79BC"/>
    <w:rsid w:val="00FD2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A03F6"/>
    <w:pPr>
      <w:keepNext/>
      <w:spacing w:before="240" w:after="60" w:line="240" w:lineRule="auto"/>
      <w:outlineLvl w:val="1"/>
    </w:pPr>
    <w:rPr>
      <w:rFonts w:ascii="Arial" w:eastAsia="Times New Roman" w:hAnsi="Arial" w:cs="Arial"/>
      <w:b/>
      <w:bCs/>
      <w:i/>
      <w:iCs/>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character" w:customStyle="1" w:styleId="20">
    <w:name w:val="Заголовок 2 Знак"/>
    <w:basedOn w:val="a0"/>
    <w:link w:val="2"/>
    <w:semiHidden/>
    <w:rsid w:val="003A03F6"/>
    <w:rPr>
      <w:rFonts w:ascii="Arial" w:eastAsia="Times New Roman" w:hAnsi="Arial" w:cs="Arial"/>
      <w:b/>
      <w:bCs/>
      <w:i/>
      <w:iCs/>
      <w:sz w:val="28"/>
      <w:szCs w:val="28"/>
      <w:lang w:val="tt-RU"/>
    </w:rPr>
  </w:style>
  <w:style w:type="paragraph" w:styleId="3">
    <w:name w:val="Body Text 3"/>
    <w:basedOn w:val="a"/>
    <w:link w:val="30"/>
    <w:semiHidden/>
    <w:unhideWhenUsed/>
    <w:rsid w:val="003A03F6"/>
    <w:pPr>
      <w:spacing w:after="120" w:line="240" w:lineRule="auto"/>
    </w:pPr>
    <w:rPr>
      <w:rFonts w:eastAsia="Times New Roman"/>
      <w:sz w:val="16"/>
      <w:szCs w:val="16"/>
      <w:lang w:val="tt-RU" w:eastAsia="ru-RU"/>
    </w:rPr>
  </w:style>
  <w:style w:type="character" w:customStyle="1" w:styleId="30">
    <w:name w:val="Основной текст 3 Знак"/>
    <w:basedOn w:val="a0"/>
    <w:link w:val="3"/>
    <w:semiHidden/>
    <w:rsid w:val="003A03F6"/>
    <w:rPr>
      <w:rFonts w:eastAsia="Times New Roman"/>
      <w:sz w:val="16"/>
      <w:szCs w:val="16"/>
      <w:lang w:val="tt-RU"/>
    </w:rPr>
  </w:style>
  <w:style w:type="paragraph" w:styleId="a5">
    <w:name w:val="List Paragraph"/>
    <w:basedOn w:val="a"/>
    <w:uiPriority w:val="34"/>
    <w:qFormat/>
    <w:rsid w:val="00D850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E25"/>
    <w:pPr>
      <w:spacing w:after="200" w:line="276" w:lineRule="auto"/>
    </w:pPr>
    <w:rPr>
      <w:sz w:val="28"/>
      <w:szCs w:val="28"/>
      <w:lang w:eastAsia="en-US"/>
    </w:rPr>
  </w:style>
  <w:style w:type="paragraph" w:styleId="2">
    <w:name w:val="heading 2"/>
    <w:basedOn w:val="a"/>
    <w:next w:val="a"/>
    <w:link w:val="20"/>
    <w:semiHidden/>
    <w:unhideWhenUsed/>
    <w:qFormat/>
    <w:rsid w:val="003A03F6"/>
    <w:pPr>
      <w:keepNext/>
      <w:spacing w:before="240" w:after="60" w:line="240" w:lineRule="auto"/>
      <w:outlineLvl w:val="1"/>
    </w:pPr>
    <w:rPr>
      <w:rFonts w:ascii="Arial" w:eastAsia="Times New Roman" w:hAnsi="Arial" w:cs="Arial"/>
      <w:b/>
      <w:bCs/>
      <w:i/>
      <w:iCs/>
      <w:lang w:val="tt-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05F9"/>
    <w:pPr>
      <w:spacing w:after="0" w:line="240" w:lineRule="auto"/>
    </w:pPr>
    <w:rPr>
      <w:rFonts w:ascii="Tahoma" w:hAnsi="Tahoma"/>
      <w:sz w:val="16"/>
      <w:szCs w:val="16"/>
    </w:rPr>
  </w:style>
  <w:style w:type="character" w:customStyle="1" w:styleId="a4">
    <w:name w:val="Текст выноски Знак"/>
    <w:link w:val="a3"/>
    <w:uiPriority w:val="99"/>
    <w:semiHidden/>
    <w:rsid w:val="004D05F9"/>
    <w:rPr>
      <w:rFonts w:ascii="Tahoma" w:hAnsi="Tahoma" w:cs="Tahoma"/>
      <w:sz w:val="16"/>
      <w:szCs w:val="16"/>
    </w:rPr>
  </w:style>
  <w:style w:type="character" w:customStyle="1" w:styleId="20">
    <w:name w:val="Заголовок 2 Знак"/>
    <w:basedOn w:val="a0"/>
    <w:link w:val="2"/>
    <w:semiHidden/>
    <w:rsid w:val="003A03F6"/>
    <w:rPr>
      <w:rFonts w:ascii="Arial" w:eastAsia="Times New Roman" w:hAnsi="Arial" w:cs="Arial"/>
      <w:b/>
      <w:bCs/>
      <w:i/>
      <w:iCs/>
      <w:sz w:val="28"/>
      <w:szCs w:val="28"/>
      <w:lang w:val="tt-RU"/>
    </w:rPr>
  </w:style>
  <w:style w:type="paragraph" w:styleId="3">
    <w:name w:val="Body Text 3"/>
    <w:basedOn w:val="a"/>
    <w:link w:val="30"/>
    <w:semiHidden/>
    <w:unhideWhenUsed/>
    <w:rsid w:val="003A03F6"/>
    <w:pPr>
      <w:spacing w:after="120" w:line="240" w:lineRule="auto"/>
    </w:pPr>
    <w:rPr>
      <w:rFonts w:eastAsia="Times New Roman"/>
      <w:sz w:val="16"/>
      <w:szCs w:val="16"/>
      <w:lang w:val="tt-RU" w:eastAsia="ru-RU"/>
    </w:rPr>
  </w:style>
  <w:style w:type="character" w:customStyle="1" w:styleId="30">
    <w:name w:val="Основной текст 3 Знак"/>
    <w:basedOn w:val="a0"/>
    <w:link w:val="3"/>
    <w:semiHidden/>
    <w:rsid w:val="003A03F6"/>
    <w:rPr>
      <w:rFonts w:eastAsia="Times New Roman"/>
      <w:sz w:val="16"/>
      <w:szCs w:val="16"/>
      <w:lang w:val="tt-RU"/>
    </w:rPr>
  </w:style>
  <w:style w:type="paragraph" w:styleId="a5">
    <w:name w:val="List Paragraph"/>
    <w:basedOn w:val="a"/>
    <w:uiPriority w:val="34"/>
    <w:qFormat/>
    <w:rsid w:val="00D850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533828">
      <w:bodyDiv w:val="1"/>
      <w:marLeft w:val="0"/>
      <w:marRight w:val="0"/>
      <w:marTop w:val="0"/>
      <w:marBottom w:val="0"/>
      <w:divBdr>
        <w:top w:val="none" w:sz="0" w:space="0" w:color="auto"/>
        <w:left w:val="none" w:sz="0" w:space="0" w:color="auto"/>
        <w:bottom w:val="none" w:sz="0" w:space="0" w:color="auto"/>
        <w:right w:val="none" w:sz="0" w:space="0" w:color="auto"/>
      </w:divBdr>
      <w:divsChild>
        <w:div w:id="1109734941">
          <w:marLeft w:val="0"/>
          <w:marRight w:val="0"/>
          <w:marTop w:val="0"/>
          <w:marBottom w:val="0"/>
          <w:divBdr>
            <w:top w:val="none" w:sz="0" w:space="0" w:color="auto"/>
            <w:left w:val="none" w:sz="0" w:space="0" w:color="auto"/>
            <w:bottom w:val="none" w:sz="0" w:space="0" w:color="auto"/>
            <w:right w:val="none" w:sz="0" w:space="0" w:color="auto"/>
          </w:divBdr>
        </w:div>
        <w:div w:id="253325869">
          <w:marLeft w:val="0"/>
          <w:marRight w:val="0"/>
          <w:marTop w:val="0"/>
          <w:marBottom w:val="0"/>
          <w:divBdr>
            <w:top w:val="none" w:sz="0" w:space="0" w:color="auto"/>
            <w:left w:val="none" w:sz="0" w:space="0" w:color="auto"/>
            <w:bottom w:val="none" w:sz="0" w:space="0" w:color="auto"/>
            <w:right w:val="none" w:sz="0" w:space="0" w:color="auto"/>
          </w:divBdr>
        </w:div>
        <w:div w:id="1230653232">
          <w:marLeft w:val="0"/>
          <w:marRight w:val="0"/>
          <w:marTop w:val="0"/>
          <w:marBottom w:val="0"/>
          <w:divBdr>
            <w:top w:val="none" w:sz="0" w:space="0" w:color="auto"/>
            <w:left w:val="none" w:sz="0" w:space="0" w:color="auto"/>
            <w:bottom w:val="none" w:sz="0" w:space="0" w:color="auto"/>
            <w:right w:val="none" w:sz="0" w:space="0" w:color="auto"/>
          </w:divBdr>
        </w:div>
        <w:div w:id="25683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UslonSP\&#1056;&#1072;&#1073;&#1086;&#1095;&#1080;&#1081;%20&#1089;&#1090;&#1086;&#1083;\&#1041;&#1083;&#1072;&#1085;&#1082;%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 шаблон</Template>
  <TotalTime>3</TotalTime>
  <Pages>1</Pages>
  <Words>238</Words>
  <Characters>1361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UslonSP</dc:creator>
  <cp:lastModifiedBy>1</cp:lastModifiedBy>
  <cp:revision>3</cp:revision>
  <cp:lastPrinted>2016-06-02T13:06:00Z</cp:lastPrinted>
  <dcterms:created xsi:type="dcterms:W3CDTF">2019-09-27T06:55:00Z</dcterms:created>
  <dcterms:modified xsi:type="dcterms:W3CDTF">2019-09-30T09:29:00Z</dcterms:modified>
</cp:coreProperties>
</file>