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944AE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1745615</wp:posOffset>
                </wp:positionV>
                <wp:extent cx="4676775" cy="2381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AEB" w:rsidRPr="00944AEB" w:rsidRDefault="00944AE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24.01.2020                                                                     38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0.3pt;margin-top:137.45pt;width:368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" filled="f" stroked="f" strokeweight=".5pt">
                <v:textbox>
                  <w:txbxContent>
                    <w:p w:rsidR="00944AEB" w:rsidRPr="00944AEB" w:rsidRDefault="00944AE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24.01.2020                                                                     38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B4FAF" w:rsidRPr="00944AEB" w:rsidTr="0016755D">
        <w:trPr>
          <w:trHeight w:val="1886"/>
        </w:trPr>
        <w:tc>
          <w:tcPr>
            <w:tcW w:w="5353" w:type="dxa"/>
          </w:tcPr>
          <w:p w:rsidR="007B4FAF" w:rsidRPr="00944AEB" w:rsidRDefault="005F35A5" w:rsidP="002223BA">
            <w:pPr>
              <w:keepNext/>
              <w:keepLines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хокук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бозулар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турында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беркетмәлә</w:t>
            </w:r>
            <w:proofErr w:type="gram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төзүгә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вәкаләтле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вазыйфаи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затлар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исемлеген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билгеләү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турында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2018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елның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гыйнварындагы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нче</w:t>
            </w:r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номерлы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җитәкчесе</w:t>
            </w:r>
            <w:proofErr w:type="spellEnd"/>
            <w:r w:rsidR="00222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карарына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үзгәрешләр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кертү</w:t>
            </w:r>
            <w:proofErr w:type="spellEnd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5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хакында</w:t>
            </w:r>
            <w:proofErr w:type="spellEnd"/>
          </w:p>
        </w:tc>
      </w:tr>
    </w:tbl>
    <w:p w:rsidR="00A00789" w:rsidRPr="00944AEB" w:rsidRDefault="00A00789" w:rsidP="00CD621A">
      <w:pPr>
        <w:pStyle w:val="11"/>
        <w:spacing w:line="276" w:lineRule="auto"/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944AEB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  </w:t>
      </w:r>
    </w:p>
    <w:p w:rsidR="00776754" w:rsidRPr="00944AEB" w:rsidRDefault="005F35A5" w:rsidP="00CD621A">
      <w:pPr>
        <w:pStyle w:val="11"/>
        <w:spacing w:line="276" w:lineRule="auto"/>
        <w:ind w:left="0" w:right="-143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Прокуратураның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2020 ел</w:t>
      </w:r>
      <w:r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ның 16 гыйнварындагы </w:t>
      </w:r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02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номерлы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протесты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һәм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җирле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үзидарә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органнарының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вазыйфаи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затларының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вәкаләтләрен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киңәйтү</w:t>
      </w:r>
      <w:proofErr w:type="spellEnd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>максатларында</w:t>
      </w:r>
      <w:proofErr w:type="spellEnd"/>
      <w:r w:rsidR="000061E0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, шулай ук </w:t>
      </w:r>
      <w:r w:rsidRPr="005F35A5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«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Административ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хокук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бозулар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турында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Татарстан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кодексына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һәм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«Татарстан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Республикасында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муниципаль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берәмлекләрнең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җирле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үзидарә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органнарына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административ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хокук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бозулар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турында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беркетмәлә</w:t>
      </w:r>
      <w:proofErr w:type="gram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</w:t>
      </w:r>
      <w:proofErr w:type="spellEnd"/>
      <w:proofErr w:type="gram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төзергә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вәкаләтле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вазыйфаи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затлар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исемлеген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билгеләү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буенча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Татарстан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Законының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1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статьясына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үзгәрешлә</w:t>
      </w:r>
      <w:proofErr w:type="gram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</w:t>
      </w:r>
      <w:proofErr w:type="spellEnd"/>
      <w:proofErr w:type="gram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кертү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хакында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» 2018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елның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7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ноябрендәге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87-ТРЗ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номерлы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Татарстан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Республикасы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Законы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таләпләренә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туры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китерү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>максатларында</w:t>
      </w:r>
      <w:proofErr w:type="spellEnd"/>
      <w:r w:rsidR="000061E0" w:rsidRPr="0050075A">
        <w:rPr>
          <w:rFonts w:ascii="Arial" w:hAnsi="Arial" w:cs="Arial"/>
          <w:b w:val="0"/>
          <w:bCs w:val="0"/>
          <w:sz w:val="24"/>
          <w:szCs w:val="24"/>
          <w:lang w:eastAsia="ru-RU"/>
        </w:rPr>
        <w:t xml:space="preserve">, </w:t>
      </w:r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 xml:space="preserve">Татарстан </w:t>
      </w:r>
      <w:proofErr w:type="spellStart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>Республикасы</w:t>
      </w:r>
      <w:proofErr w:type="spellEnd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 xml:space="preserve"> </w:t>
      </w:r>
      <w:proofErr w:type="spellStart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>Югары</w:t>
      </w:r>
      <w:proofErr w:type="spellEnd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 xml:space="preserve"> </w:t>
      </w:r>
      <w:proofErr w:type="spellStart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>Ослан</w:t>
      </w:r>
      <w:proofErr w:type="spellEnd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 xml:space="preserve"> </w:t>
      </w:r>
      <w:proofErr w:type="spellStart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>муниципаль</w:t>
      </w:r>
      <w:proofErr w:type="spellEnd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 xml:space="preserve"> районы </w:t>
      </w:r>
      <w:r w:rsidR="000061E0">
        <w:rPr>
          <w:rFonts w:ascii="Arial" w:hAnsi="Arial" w:cs="Arial"/>
          <w:b w:val="0"/>
          <w:sz w:val="24"/>
          <w:szCs w:val="24"/>
          <w:shd w:val="clear" w:color="auto" w:fill="F7F8F9"/>
          <w:lang w:val="tt-RU"/>
        </w:rPr>
        <w:t>Б</w:t>
      </w:r>
      <w:proofErr w:type="spellStart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>ашкарма</w:t>
      </w:r>
      <w:proofErr w:type="spellEnd"/>
      <w:r w:rsidRPr="005F35A5">
        <w:rPr>
          <w:rFonts w:ascii="Arial" w:hAnsi="Arial" w:cs="Arial"/>
          <w:b w:val="0"/>
          <w:sz w:val="24"/>
          <w:szCs w:val="24"/>
          <w:shd w:val="clear" w:color="auto" w:fill="F7F8F9"/>
        </w:rPr>
        <w:t xml:space="preserve"> комитеты</w:t>
      </w:r>
      <w:r w:rsidR="000061E0">
        <w:rPr>
          <w:rFonts w:ascii="Arial" w:hAnsi="Arial" w:cs="Arial"/>
          <w:b w:val="0"/>
          <w:sz w:val="24"/>
          <w:szCs w:val="24"/>
          <w:shd w:val="clear" w:color="auto" w:fill="F7F8F9"/>
          <w:lang w:val="tt-RU"/>
        </w:rPr>
        <w:t xml:space="preserve"> карар бирә</w:t>
      </w:r>
      <w:r w:rsidR="00A83BFC" w:rsidRPr="005F35A5">
        <w:rPr>
          <w:rFonts w:ascii="Arial" w:hAnsi="Arial" w:cs="Arial"/>
          <w:b w:val="0"/>
          <w:sz w:val="24"/>
          <w:szCs w:val="24"/>
        </w:rPr>
        <w:t>:</w:t>
      </w:r>
    </w:p>
    <w:p w:rsidR="00254AAD" w:rsidRPr="00944AEB" w:rsidRDefault="00254AAD" w:rsidP="00CD621A">
      <w:pPr>
        <w:keepNext/>
        <w:keepLines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4AAD" w:rsidRPr="000061E0" w:rsidRDefault="00A802F8" w:rsidP="00462A18">
      <w:pPr>
        <w:keepNext/>
        <w:keepLine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44AE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34DE7" w:rsidRPr="00944AE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061E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0061E0" w:rsidRPr="000061E0">
        <w:rPr>
          <w:rFonts w:ascii="Arial" w:eastAsia="Times New Roman" w:hAnsi="Arial" w:cs="Arial"/>
          <w:sz w:val="24"/>
          <w:szCs w:val="24"/>
          <w:lang w:val="tt-RU" w:eastAsia="ru-RU"/>
        </w:rPr>
        <w:t>«Административ хокук бозулар турында беркетмәләр төзүгә вәкаләтле вазыйфаи затларның исемлеген билгеләү турында» Югары Ослан муниципаль районы Башкарма комитет җитәкчесенең 2018 елның 30 гыйнварындагы 102</w:t>
      </w:r>
      <w:r w:rsidR="000061E0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="000061E0" w:rsidRPr="000061E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номерлы карарына (</w:t>
      </w:r>
      <w:r w:rsidR="000061E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аңа </w:t>
      </w:r>
      <w:r w:rsidR="000061E0" w:rsidRPr="000061E0">
        <w:rPr>
          <w:rFonts w:ascii="Arial" w:eastAsia="Times New Roman" w:hAnsi="Arial" w:cs="Arial"/>
          <w:sz w:val="24"/>
          <w:szCs w:val="24"/>
          <w:lang w:val="tt-RU" w:eastAsia="ru-RU"/>
        </w:rPr>
        <w:t>2018 елның 07 мартындагы 233</w:t>
      </w:r>
      <w:r w:rsidR="000061E0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="000061E0" w:rsidRPr="000061E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номерлы карары белән кертелгән үзгәрешләрне исәпкә алып) </w:t>
      </w:r>
      <w:r w:rsidR="000061E0">
        <w:rPr>
          <w:rFonts w:ascii="Arial" w:eastAsia="Times New Roman" w:hAnsi="Arial" w:cs="Arial"/>
          <w:sz w:val="24"/>
          <w:szCs w:val="24"/>
          <w:lang w:val="tt-RU" w:eastAsia="ru-RU"/>
        </w:rPr>
        <w:t>түбәндәге үзгәрешләрне кертергә</w:t>
      </w:r>
      <w:r w:rsidR="00195F11" w:rsidRPr="000061E0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9A57D9" w:rsidRPr="009A57D9" w:rsidRDefault="009A57D9" w:rsidP="00462A1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A57D9">
        <w:rPr>
          <w:rFonts w:ascii="Arial" w:eastAsia="Times New Roman" w:hAnsi="Arial" w:cs="Arial"/>
          <w:sz w:val="24"/>
          <w:szCs w:val="24"/>
          <w:lang w:val="tt-RU" w:eastAsia="ru-RU"/>
        </w:rPr>
        <w:t>1.1.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462A18" w:rsidRPr="002A414A">
        <w:rPr>
          <w:rFonts w:ascii="Arial" w:hAnsi="Arial" w:cs="Arial"/>
          <w:sz w:val="24"/>
          <w:szCs w:val="24"/>
          <w:lang w:val="tt-RU"/>
        </w:rPr>
        <w:t>Административ хокук бозулар турында Татарстан Республикасы кодексының 2.15 статьясы буенча административ хокук бозулар турында беркетмәләр төзүгә вәкаләтле вазыйфаи затлар исемлеген әлеге карар</w:t>
      </w:r>
      <w:r w:rsidR="00462A18">
        <w:rPr>
          <w:rFonts w:ascii="Arial" w:hAnsi="Arial" w:cs="Arial"/>
          <w:sz w:val="24"/>
          <w:szCs w:val="24"/>
          <w:lang w:val="tt-RU"/>
        </w:rPr>
        <w:t>га кушымта нигезендә билгеләргә.</w:t>
      </w:r>
    </w:p>
    <w:p w:rsidR="009A57D9" w:rsidRPr="009A57D9" w:rsidRDefault="009A57D9" w:rsidP="00462A1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A57D9">
        <w:rPr>
          <w:rFonts w:ascii="Arial" w:eastAsia="Times New Roman" w:hAnsi="Arial" w:cs="Arial"/>
          <w:sz w:val="24"/>
          <w:szCs w:val="24"/>
          <w:lang w:val="tt-RU" w:eastAsia="ru-RU"/>
        </w:rPr>
        <w:t>2.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A57D9">
        <w:rPr>
          <w:rFonts w:ascii="Arial" w:eastAsia="Times New Roman" w:hAnsi="Arial" w:cs="Arial"/>
          <w:sz w:val="24"/>
          <w:szCs w:val="24"/>
          <w:lang w:val="tt-RU" w:eastAsia="ru-RU"/>
        </w:rPr>
        <w:t>Административ хокук бозулар турында беркетмәләр төзергә вәкаләтле вазыйфаи затлар исемлеге тек</w:t>
      </w:r>
      <w:r w:rsidR="00462A18">
        <w:rPr>
          <w:rFonts w:ascii="Arial" w:eastAsia="Times New Roman" w:hAnsi="Arial" w:cs="Arial"/>
          <w:sz w:val="24"/>
          <w:szCs w:val="24"/>
          <w:lang w:val="tt-RU" w:eastAsia="ru-RU"/>
        </w:rPr>
        <w:t>стын яңа редакциядә расларга (1нче кушымта).</w:t>
      </w:r>
    </w:p>
    <w:p w:rsidR="009A57D9" w:rsidRPr="009A57D9" w:rsidRDefault="009A57D9" w:rsidP="00462A1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A57D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3.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A57D9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 Татарстан Республикасы Югары Ослан муниципаль районын</w:t>
      </w:r>
      <w:r w:rsidR="00462A18">
        <w:rPr>
          <w:rFonts w:ascii="Arial" w:eastAsia="Times New Roman" w:hAnsi="Arial" w:cs="Arial"/>
          <w:sz w:val="24"/>
          <w:szCs w:val="24"/>
          <w:lang w:val="tt-RU" w:eastAsia="ru-RU"/>
        </w:rPr>
        <w:t>ың рәсми сайтында урнаштырырга.</w:t>
      </w:r>
      <w:r w:rsidRPr="009A57D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</w:t>
      </w:r>
    </w:p>
    <w:p w:rsidR="00BE0446" w:rsidRPr="00944AEB" w:rsidRDefault="009A57D9" w:rsidP="00462A1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57D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4.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A57D9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карарның үтәлешен контрольдә тотам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462A18" w:rsidRPr="00462A18" w:rsidRDefault="00462A18" w:rsidP="00CD621A">
      <w:pPr>
        <w:pStyle w:val="a5"/>
        <w:tabs>
          <w:tab w:val="left" w:pos="540"/>
        </w:tabs>
        <w:spacing w:line="276" w:lineRule="auto"/>
        <w:ind w:left="0" w:right="-143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334059" w:rsidRPr="00944AEB" w:rsidRDefault="000061E0" w:rsidP="00CD621A">
      <w:pPr>
        <w:pStyle w:val="a5"/>
        <w:spacing w:line="276" w:lineRule="auto"/>
        <w:ind w:left="0" w:right="-185"/>
        <w:jc w:val="both"/>
        <w:rPr>
          <w:rFonts w:ascii="Arial" w:hAnsi="Arial" w:cs="Arial"/>
          <w:sz w:val="24"/>
          <w:szCs w:val="24"/>
        </w:rPr>
      </w:pPr>
      <w:proofErr w:type="spellStart"/>
      <w:r w:rsidRPr="00931994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931994">
        <w:rPr>
          <w:rFonts w:ascii="Arial" w:hAnsi="Arial" w:cs="Arial"/>
          <w:b w:val="0"/>
          <w:sz w:val="24"/>
          <w:szCs w:val="24"/>
        </w:rPr>
        <w:t xml:space="preserve"> комитет </w:t>
      </w:r>
      <w:proofErr w:type="spellStart"/>
      <w:r w:rsidRPr="009A57D9">
        <w:rPr>
          <w:rFonts w:ascii="Arial" w:hAnsi="Arial" w:cs="Arial"/>
          <w:b w:val="0"/>
          <w:sz w:val="24"/>
          <w:szCs w:val="24"/>
        </w:rPr>
        <w:t>җ</w:t>
      </w:r>
      <w:proofErr w:type="gramStart"/>
      <w:r w:rsidRPr="009A57D9">
        <w:rPr>
          <w:rFonts w:ascii="Arial" w:hAnsi="Arial" w:cs="Arial"/>
          <w:b w:val="0"/>
          <w:sz w:val="24"/>
          <w:szCs w:val="24"/>
        </w:rPr>
        <w:t>ит</w:t>
      </w:r>
      <w:proofErr w:type="gramEnd"/>
      <w:r w:rsidRPr="009A57D9">
        <w:rPr>
          <w:rFonts w:ascii="Arial" w:hAnsi="Arial" w:cs="Arial"/>
          <w:b w:val="0"/>
          <w:sz w:val="24"/>
          <w:szCs w:val="24"/>
        </w:rPr>
        <w:t>әкчесе</w:t>
      </w:r>
      <w:proofErr w:type="spellEnd"/>
      <w:r w:rsidRPr="009A57D9">
        <w:rPr>
          <w:rFonts w:ascii="Arial" w:hAnsi="Arial" w:cs="Arial"/>
          <w:b w:val="0"/>
          <w:sz w:val="24"/>
          <w:szCs w:val="24"/>
        </w:rPr>
        <w:t xml:space="preserve"> </w:t>
      </w:r>
      <w:r w:rsidRPr="009A57D9"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          </w:t>
      </w:r>
      <w:r w:rsidR="00E33A9A">
        <w:rPr>
          <w:rFonts w:ascii="Arial" w:hAnsi="Arial" w:cs="Arial"/>
          <w:b w:val="0"/>
          <w:sz w:val="24"/>
          <w:szCs w:val="24"/>
          <w:lang w:val="tt-RU"/>
        </w:rPr>
        <w:t xml:space="preserve">          </w:t>
      </w:r>
      <w:r w:rsidRPr="009A57D9">
        <w:rPr>
          <w:rFonts w:ascii="Arial" w:hAnsi="Arial" w:cs="Arial"/>
          <w:b w:val="0"/>
          <w:sz w:val="24"/>
          <w:szCs w:val="24"/>
          <w:lang w:val="tt-RU"/>
        </w:rPr>
        <w:t xml:space="preserve">  </w:t>
      </w:r>
      <w:r w:rsidR="0008716A" w:rsidRPr="009A57D9">
        <w:rPr>
          <w:rFonts w:ascii="Arial" w:hAnsi="Arial" w:cs="Arial"/>
          <w:b w:val="0"/>
          <w:sz w:val="24"/>
          <w:szCs w:val="24"/>
        </w:rPr>
        <w:t xml:space="preserve">В.С. </w:t>
      </w:r>
      <w:proofErr w:type="spellStart"/>
      <w:r w:rsidR="0008716A" w:rsidRPr="009A57D9">
        <w:rPr>
          <w:rFonts w:ascii="Arial" w:hAnsi="Arial" w:cs="Arial"/>
          <w:b w:val="0"/>
          <w:sz w:val="24"/>
          <w:szCs w:val="24"/>
        </w:rPr>
        <w:t>Тимиряев</w:t>
      </w:r>
      <w:proofErr w:type="spellEnd"/>
    </w:p>
    <w:p w:rsidR="00334059" w:rsidRPr="00944AEB" w:rsidRDefault="00334059" w:rsidP="00CD621A">
      <w:pPr>
        <w:pStyle w:val="a5"/>
        <w:spacing w:line="276" w:lineRule="auto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334059" w:rsidRPr="00944AEB" w:rsidRDefault="009A57D9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  <w:lang w:val="tt-RU"/>
        </w:rPr>
        <w:t>Әзерләде һәм бастырды</w:t>
      </w:r>
      <w:r w:rsidR="00334059" w:rsidRPr="00944AEB">
        <w:rPr>
          <w:rFonts w:ascii="Arial" w:hAnsi="Arial" w:cs="Arial"/>
          <w:b w:val="0"/>
          <w:sz w:val="16"/>
          <w:szCs w:val="16"/>
        </w:rPr>
        <w:t>:</w:t>
      </w:r>
    </w:p>
    <w:p w:rsidR="00A802F8" w:rsidRPr="00944AEB" w:rsidRDefault="005F0F52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944AEB">
        <w:rPr>
          <w:rFonts w:ascii="Arial" w:hAnsi="Arial" w:cs="Arial"/>
          <w:b w:val="0"/>
          <w:sz w:val="16"/>
          <w:szCs w:val="16"/>
        </w:rPr>
        <w:t>Толкачева Я.С.</w:t>
      </w:r>
    </w:p>
    <w:p w:rsidR="00BF0DCD" w:rsidRPr="00944AEB" w:rsidRDefault="002842E1" w:rsidP="00D07CDB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944AEB">
        <w:rPr>
          <w:rFonts w:ascii="Arial" w:hAnsi="Arial" w:cs="Arial"/>
          <w:b w:val="0"/>
          <w:sz w:val="16"/>
          <w:szCs w:val="16"/>
        </w:rPr>
        <w:t>2</w:t>
      </w:r>
      <w:r w:rsidR="009A57D9">
        <w:rPr>
          <w:rFonts w:ascii="Arial" w:hAnsi="Arial" w:cs="Arial"/>
          <w:b w:val="0"/>
          <w:sz w:val="16"/>
          <w:szCs w:val="16"/>
        </w:rPr>
        <w:t xml:space="preserve"> </w:t>
      </w:r>
      <w:r w:rsidR="009A57D9">
        <w:rPr>
          <w:rFonts w:ascii="Arial" w:hAnsi="Arial" w:cs="Arial"/>
          <w:b w:val="0"/>
          <w:sz w:val="16"/>
          <w:szCs w:val="16"/>
          <w:lang w:val="tt-RU"/>
        </w:rPr>
        <w:t>нөсхәдә</w:t>
      </w:r>
      <w:r w:rsidR="00181F61" w:rsidRPr="00944AEB">
        <w:rPr>
          <w:rFonts w:ascii="Arial" w:hAnsi="Arial" w:cs="Arial"/>
          <w:b w:val="0"/>
          <w:sz w:val="16"/>
          <w:szCs w:val="16"/>
        </w:rPr>
        <w:t>.</w:t>
      </w:r>
    </w:p>
    <w:p w:rsidR="00944AEB" w:rsidRPr="00462A18" w:rsidRDefault="00944AEB" w:rsidP="00302097">
      <w:pPr>
        <w:spacing w:line="240" w:lineRule="auto"/>
        <w:ind w:left="6096"/>
        <w:contextualSpacing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62A18" w:rsidRDefault="00462A18" w:rsidP="00462A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                                                                                   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</w:p>
    <w:p w:rsidR="00462A18" w:rsidRDefault="00462A18" w:rsidP="00462A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>ашкарма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комитетының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2A18" w:rsidRDefault="00462A18" w:rsidP="00462A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20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4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янва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рендәге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2A18" w:rsidRDefault="00462A18" w:rsidP="00462A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38нче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карары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2A18" w:rsidRDefault="00462A18" w:rsidP="00462A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расланган</w:t>
      </w:r>
      <w:proofErr w:type="spellEnd"/>
    </w:p>
    <w:p w:rsidR="00462A18" w:rsidRDefault="00462A18" w:rsidP="00462A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90BA1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  <w:r w:rsidRPr="00790B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F0DCD" w:rsidRPr="00944AEB" w:rsidRDefault="00BF0DCD" w:rsidP="00BF0DC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62A18" w:rsidRDefault="00462A18" w:rsidP="00462A1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2A6319">
        <w:rPr>
          <w:rFonts w:ascii="Arial" w:eastAsia="Times New Roman" w:hAnsi="Arial" w:cs="Arial"/>
          <w:sz w:val="24"/>
          <w:szCs w:val="24"/>
          <w:lang w:val="tt-RU" w:eastAsia="ru-RU"/>
        </w:rPr>
        <w:t>Административ хокук бозулар турында беркетмәләр төзергә вәкаләтле вазыйфаи затлар исемлеге</w:t>
      </w:r>
    </w:p>
    <w:p w:rsidR="00BF0DCD" w:rsidRPr="00462A18" w:rsidRDefault="00BF0DCD" w:rsidP="00BF0DC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675"/>
        <w:gridCol w:w="4536"/>
        <w:gridCol w:w="4678"/>
      </w:tblGrid>
      <w:tr w:rsidR="00BF0DCD" w:rsidRPr="00944AEB" w:rsidTr="00212983">
        <w:trPr>
          <w:trHeight w:val="4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DCD" w:rsidRPr="00462A18" w:rsidRDefault="00BF0DCD" w:rsidP="00462A1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="00462A18">
              <w:rPr>
                <w:rFonts w:ascii="Arial" w:hAnsi="Arial" w:cs="Arial"/>
                <w:sz w:val="24"/>
                <w:szCs w:val="24"/>
                <w:lang w:val="tt-RU" w:eastAsia="ru-RU"/>
              </w:rPr>
              <w:t>т/б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DCD" w:rsidRPr="00944AEB" w:rsidRDefault="00462A18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Биләгән вазифа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DCD" w:rsidRPr="00944AEB" w:rsidRDefault="00BF0DCD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Ст. КоАП РТ</w:t>
            </w:r>
          </w:p>
        </w:tc>
      </w:tr>
      <w:tr w:rsidR="00462A18" w:rsidRPr="00944AEB" w:rsidTr="00D52F0C">
        <w:trPr>
          <w:trHeight w:val="4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A18" w:rsidRDefault="00462A18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A18" w:rsidRPr="00F1662C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val="tt-RU" w:eastAsia="ru-RU"/>
              </w:rPr>
              <w:t>«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МКУ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милли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методисты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2.1. КоАП РТ</w:t>
            </w:r>
          </w:p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Теллә</w:t>
            </w:r>
            <w:proofErr w:type="gram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турында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Татарстан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законнарын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462A18" w:rsidRPr="00944AEB" w:rsidTr="002E3934">
        <w:trPr>
          <w:trHeight w:val="56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62A18" w:rsidRDefault="00462A18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18" w:rsidRPr="00F1662C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  <w:r w:rsidRPr="00F1662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62A18" w:rsidRPr="00F1662C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2.6. КоАП РТ</w:t>
            </w:r>
          </w:p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Җирле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үзидарә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органнарының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хокукый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актларын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үтәмәү</w:t>
            </w:r>
            <w:proofErr w:type="spellEnd"/>
          </w:p>
        </w:tc>
      </w:tr>
      <w:tr w:rsidR="00BD47E8" w:rsidRPr="00944AEB" w:rsidTr="00212983">
        <w:trPr>
          <w:trHeight w:val="90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47E8" w:rsidRDefault="00BD47E8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7E8" w:rsidRPr="00944AEB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юридик</w:t>
            </w:r>
            <w:proofErr w:type="spellEnd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баш</w:t>
            </w:r>
            <w:proofErr w:type="gramEnd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2A18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Ст.2.7. КоАП РТ</w:t>
            </w:r>
          </w:p>
          <w:p w:rsidR="00BD47E8" w:rsidRPr="00944AEB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берәмлекләрнең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әсми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символларыннан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файдалану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462A18" w:rsidRPr="00944AEB" w:rsidTr="00E33A9A">
        <w:trPr>
          <w:trHeight w:val="110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A18" w:rsidRDefault="00462A18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A18" w:rsidRPr="002A6319" w:rsidRDefault="00462A18" w:rsidP="003A450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3.2. КоАП РТ</w:t>
            </w:r>
          </w:p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Урам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сәүдәсен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оештыру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462A18" w:rsidRPr="00944AEB" w:rsidTr="003E1F18">
        <w:trPr>
          <w:trHeight w:val="9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A18" w:rsidRDefault="00462A18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A18" w:rsidRPr="003A450E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архитектура һәм шәһәр төзелеше бүлеге башлыгы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Ст.3.3. КоАП РТ</w:t>
            </w:r>
          </w:p>
          <w:p w:rsidR="00462A18" w:rsidRPr="00BC37A6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Җир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асты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коммуникацияләрен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карап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тоту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462A18" w:rsidRPr="002223BA" w:rsidTr="003E1F1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62A18" w:rsidRDefault="00462A18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A18" w:rsidRPr="002223BA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архитектура һәм шәһәр төзелеше бүлеге башлыгы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A18" w:rsidRPr="002223BA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Ст. 3.4. КоАП РТ</w:t>
            </w:r>
          </w:p>
          <w:p w:rsidR="00462A18" w:rsidRPr="002223BA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Квартал эчендәге урамнарны яктырту кагыйдәләрен бозу</w:t>
            </w:r>
          </w:p>
        </w:tc>
      </w:tr>
      <w:tr w:rsidR="00BD47E8" w:rsidRPr="002223BA" w:rsidTr="00212983">
        <w:trPr>
          <w:trHeight w:val="4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Default="00BD47E8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2BFF" w:rsidRPr="002223BA" w:rsidRDefault="00BD2BFF" w:rsidP="005A1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1. </w:t>
            </w:r>
            <w:r w:rsidR="00462A18"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Башкарма комитетының архитектура һәм шәһәр төзелеше бүлеге башлыгы </w:t>
            </w: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2. </w:t>
            </w:r>
            <w:r w:rsidR="00A1736A"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Иннополис шәһәре </w:t>
            </w:r>
            <w:r w:rsidR="005A1509">
              <w:rPr>
                <w:rFonts w:ascii="Arial" w:hAnsi="Arial" w:cs="Arial"/>
                <w:sz w:val="24"/>
                <w:szCs w:val="24"/>
                <w:lang w:val="tt-RU" w:eastAsia="ru-RU"/>
              </w:rPr>
              <w:t>Б</w:t>
            </w:r>
            <w:r w:rsidR="00A1736A"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ашкарма комитетының ТКХ, төзекләндерү, төзелеш һәм архитектура бүлеге архитектурасы һәм дизайны буенча баш белгече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Pr="002223B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Ст. 3.5. КоАП РТ</w:t>
            </w:r>
          </w:p>
          <w:p w:rsidR="00BD47E8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Тышкы мәгълүматны урнаштыру тәртибен бозу</w:t>
            </w: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462A18" w:rsidRPr="002223BA" w:rsidTr="00417D49">
        <w:trPr>
          <w:trHeight w:val="11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A18" w:rsidRDefault="003A450E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8</w:t>
            </w:r>
          </w:p>
          <w:p w:rsidR="003A450E" w:rsidRDefault="003A450E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9</w:t>
            </w:r>
          </w:p>
          <w:p w:rsidR="003A450E" w:rsidRDefault="003A450E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A18" w:rsidRPr="003A450E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1. Югары Ослан муниципаль районы Башкарма комитеты җитәкчесенең төзелеш, торак-коммуналь хуҗалык, элемтә һәм энергетика буенча урынбасары</w:t>
            </w:r>
          </w:p>
          <w:p w:rsidR="00462A18" w:rsidRPr="003A450E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462A18" w:rsidRPr="002223BA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2. Югары Ослан муниципаль районы Башкарма комитетының төзелеш, торак-коммуналь хуҗалыгы, элемтә һәм энергетика бүлеге баш белгече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A18" w:rsidRPr="002223BA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Ст. 3.6. КоАП РТ</w:t>
            </w:r>
          </w:p>
          <w:p w:rsidR="00462A18" w:rsidRPr="002223BA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Җирлекләр һәм шәһәр округлары территорияләрен төзекләндерүнең муниципаль кагыйдәләрен, калдыклар белән эш итүнең муниципаль кагыйдәләрен бозу.</w:t>
            </w:r>
          </w:p>
          <w:p w:rsidR="00462A18" w:rsidRPr="002223BA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Ст.3.7. КоАП РТ</w:t>
            </w:r>
          </w:p>
          <w:p w:rsidR="00462A18" w:rsidRPr="00E33A9A" w:rsidRDefault="00462A18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Этләрне урамда йөртү тәртибен бозу</w:t>
            </w:r>
          </w:p>
        </w:tc>
      </w:tr>
      <w:tr w:rsidR="00A1736A" w:rsidRPr="00944AEB" w:rsidTr="00E33A9A">
        <w:trPr>
          <w:trHeight w:val="268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36A" w:rsidRPr="003A450E" w:rsidRDefault="00A1736A" w:rsidP="003A45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җ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әкчесенең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социаль-икътисадый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урынбасары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Ст.5.1 КоАП РТ</w:t>
            </w:r>
          </w:p>
          <w:p w:rsidR="00A1736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Билетсыз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йө</w:t>
            </w:r>
            <w:proofErr w:type="gram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ү</w:t>
            </w:r>
            <w:proofErr w:type="spellEnd"/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5.2 КоАП РТ</w:t>
            </w:r>
          </w:p>
          <w:p w:rsidR="00A1736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Багаж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ташу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Ст.5.6.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Пассажирны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йөртүдән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баш</w:t>
            </w:r>
            <w:proofErr w:type="gram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тарту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территориясендә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гамәлгә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ашырыла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торган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ташуга </w:t>
            </w:r>
            <w:r w:rsidRPr="00931994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карата)</w:t>
            </w:r>
          </w:p>
        </w:tc>
      </w:tr>
      <w:tr w:rsidR="00A1736A" w:rsidRPr="002223BA" w:rsidTr="005810BB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3A450E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районының Мөлкәт һәм җир мөнәсәбәтләре палатасы рәисе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2223B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Ст.4.4. КоАП РТ</w:t>
            </w:r>
          </w:p>
          <w:p w:rsidR="00A1736A" w:rsidRPr="002223B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Муниципаль милектә булган торак булмаган фонд объекты белән эш итү һәм күрсәтелгән объектны куллану тәртибен бозу</w:t>
            </w:r>
          </w:p>
        </w:tc>
      </w:tr>
      <w:tr w:rsidR="00A1736A" w:rsidRPr="00944AEB" w:rsidTr="0001520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2.4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дәүләт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символларына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карата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законсыз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гамәллә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</w:tr>
      <w:tr w:rsidR="00A1736A" w:rsidRPr="00944AEB" w:rsidTr="00094AB2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юридик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2.5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дәү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л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әт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бүләкләрен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законсыз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әзерләү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яки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йөртү</w:t>
            </w:r>
            <w:proofErr w:type="spellEnd"/>
          </w:p>
        </w:tc>
      </w:tr>
      <w:tr w:rsidR="00A1736A" w:rsidRPr="00944AEB" w:rsidTr="009F136C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2A6319" w:rsidRDefault="00A1736A" w:rsidP="003A450E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Ст.2.8.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Этил спирты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булган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йорт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продукциясен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сату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(яки)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сату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максатларында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җитештерү</w:t>
            </w:r>
            <w:proofErr w:type="spellEnd"/>
          </w:p>
        </w:tc>
      </w:tr>
      <w:tr w:rsidR="00A1736A" w:rsidRPr="00944AEB" w:rsidTr="00A1447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2A6319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территориаль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үсеш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начальнигы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2.14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территориясендә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тәмәке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әйберләрен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кү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пл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әп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ваклап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сатуны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тыюны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A1736A" w:rsidRPr="00944AEB" w:rsidTr="00986E0C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3A450E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1.</w:t>
            </w:r>
            <w:r w:rsidRPr="003A450E">
              <w:rPr>
                <w:lang w:val="tt-RU"/>
              </w:rPr>
              <w:t xml:space="preserve"> </w:t>
            </w: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 җитәкчесенең төзелеш, торак-коммуналь хуҗалык, элемтә һәм энергетика буенча урынбасары</w:t>
            </w:r>
          </w:p>
          <w:p w:rsidR="00A1736A" w:rsidRPr="003A450E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3.8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Төнлә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гражданнарның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тынычлыгын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тынлыкны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A1736A" w:rsidRPr="00944AEB" w:rsidTr="00C14E70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3A450E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1.</w:t>
            </w:r>
            <w:r w:rsidRPr="003A450E">
              <w:rPr>
                <w:lang w:val="tt-RU"/>
              </w:rPr>
              <w:t xml:space="preserve"> </w:t>
            </w: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 җитәкчесенең төзелеш, торак-коммуналь хуҗалык, элемтә һәм энергетика буенча урынбасары</w:t>
            </w:r>
          </w:p>
          <w:p w:rsidR="00A1736A" w:rsidRPr="003A450E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2.</w:t>
            </w:r>
            <w: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3.10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территориясендә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объектларында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кешелә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тормышын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саклау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кагыйдәләрен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A1736A" w:rsidRPr="00944AEB" w:rsidTr="003A619B">
        <w:trPr>
          <w:trHeight w:val="5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17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«Татарстан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әгариф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</w:t>
            </w:r>
            <w:r w:rsidR="00E33A9A">
              <w:rPr>
                <w:rFonts w:ascii="Arial" w:hAnsi="Arial" w:cs="Arial"/>
                <w:sz w:val="24"/>
                <w:szCs w:val="24"/>
                <w:lang w:eastAsia="ru-RU"/>
              </w:rPr>
              <w:t>МКУ</w:t>
            </w:r>
            <w:r w:rsidR="00E33A9A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башлыгы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урынбасары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Ст. 3.11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Балаларның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сәламәтлегенә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аларның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үсешенә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зыян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китерүне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кисәтү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чараларын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тәэмин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үгә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таләпләрне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үтәмәү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A1736A" w:rsidRPr="00944AEB" w:rsidTr="00DA081D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«Татарстан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мәдәният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E33A9A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МКУ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әйдә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баручы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3.14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Мәдәни-тамаша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чараларында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булганда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җәмәгать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тәртибен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</w:p>
        </w:tc>
      </w:tr>
      <w:tr w:rsidR="00A1736A" w:rsidRPr="00944AEB" w:rsidTr="00AE111C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3.15 КоАП РТ</w:t>
            </w:r>
          </w:p>
          <w:p w:rsidR="00A1736A" w:rsidRPr="006A2C8E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Җә</w:t>
            </w:r>
            <w:proofErr w:type="gram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proofErr w:type="gram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әгать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урыннарында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гражданнарга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бәйләнү</w:t>
            </w:r>
          </w:p>
        </w:tc>
      </w:tr>
      <w:tr w:rsidR="00A1736A" w:rsidRPr="00944AEB" w:rsidTr="0040327A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Ст. 3.16 КоАП РТ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Транспорт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чараларын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түләүле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парковкада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(парковка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урыннарында</w:t>
            </w:r>
            <w:proofErr w:type="spellEnd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A2C8E">
              <w:rPr>
                <w:rFonts w:ascii="Arial" w:hAnsi="Arial" w:cs="Arial"/>
                <w:sz w:val="24"/>
                <w:szCs w:val="24"/>
                <w:lang w:eastAsia="ru-RU"/>
              </w:rPr>
              <w:t>урна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штыру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өчен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түлә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>әү</w:t>
            </w:r>
            <w:proofErr w:type="spellEnd"/>
          </w:p>
        </w:tc>
      </w:tr>
      <w:tr w:rsidR="00212983" w:rsidRPr="002223BA" w:rsidTr="00212983">
        <w:trPr>
          <w:trHeight w:val="8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83" w:rsidRPr="00944AEB" w:rsidRDefault="00212983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83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proofErr w:type="spellStart"/>
            <w:r w:rsidRPr="00A1736A">
              <w:rPr>
                <w:rFonts w:ascii="Arial" w:hAnsi="Arial" w:cs="Arial"/>
                <w:sz w:val="24"/>
                <w:szCs w:val="24"/>
                <w:lang w:eastAsia="ru-RU"/>
              </w:rPr>
              <w:t>Инно</w:t>
            </w:r>
            <w:r w:rsidR="003A450E">
              <w:rPr>
                <w:rFonts w:ascii="Arial" w:hAnsi="Arial" w:cs="Arial"/>
                <w:sz w:val="24"/>
                <w:szCs w:val="24"/>
                <w:lang w:eastAsia="ru-RU"/>
              </w:rPr>
              <w:t>полис</w:t>
            </w:r>
            <w:proofErr w:type="spellEnd"/>
            <w:r w:rsidR="003A450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450E">
              <w:rPr>
                <w:rFonts w:ascii="Arial" w:hAnsi="Arial" w:cs="Arial"/>
                <w:sz w:val="24"/>
                <w:szCs w:val="24"/>
                <w:lang w:eastAsia="ru-RU"/>
              </w:rPr>
              <w:t>шәһәре</w:t>
            </w:r>
            <w:proofErr w:type="spellEnd"/>
            <w:r w:rsidR="003A450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450E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="003A450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r w:rsid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а</w:t>
            </w:r>
            <w:proofErr w:type="spellStart"/>
            <w:r w:rsidRPr="00A1736A">
              <w:rPr>
                <w:rFonts w:ascii="Arial" w:hAnsi="Arial" w:cs="Arial"/>
                <w:sz w:val="24"/>
                <w:szCs w:val="24"/>
                <w:lang w:eastAsia="ru-RU"/>
              </w:rPr>
              <w:t>ппараты</w:t>
            </w:r>
            <w:proofErr w:type="spellEnd"/>
            <w:r w:rsidRPr="00A173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736A">
              <w:rPr>
                <w:rFonts w:ascii="Arial" w:hAnsi="Arial" w:cs="Arial"/>
                <w:sz w:val="24"/>
                <w:szCs w:val="24"/>
                <w:lang w:eastAsia="ru-RU"/>
              </w:rPr>
              <w:t>җ</w:t>
            </w:r>
            <w:proofErr w:type="gramStart"/>
            <w:r w:rsidRPr="00A1736A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proofErr w:type="gramEnd"/>
            <w:r w:rsidRPr="00A1736A">
              <w:rPr>
                <w:rFonts w:ascii="Arial" w:hAnsi="Arial" w:cs="Arial"/>
                <w:sz w:val="24"/>
                <w:szCs w:val="24"/>
                <w:lang w:eastAsia="ru-RU"/>
              </w:rPr>
              <w:t>әкчесе</w:t>
            </w:r>
            <w:proofErr w:type="spellEnd"/>
          </w:p>
          <w:p w:rsidR="003A450E" w:rsidRP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36A" w:rsidRPr="002223B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Ст. 3.2. КоАП РТ</w:t>
            </w:r>
          </w:p>
          <w:p w:rsidR="00212983" w:rsidRPr="002223B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Урам сәүдәсен оештыру тәртибен бозу</w:t>
            </w:r>
          </w:p>
        </w:tc>
      </w:tr>
      <w:tr w:rsidR="00212983" w:rsidRPr="002223BA" w:rsidTr="00212983">
        <w:trPr>
          <w:trHeight w:val="2208"/>
        </w:trPr>
        <w:tc>
          <w:tcPr>
            <w:tcW w:w="6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83" w:rsidRDefault="00212983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83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Иннополис шәһәре 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Б</w:t>
            </w:r>
            <w:r w:rsidRP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ашкарма комитетының ТКХ, төзекләндерү, төзелеш һәм архитектура бүлеген эксплуатацияләү буенча баш белгеч</w:t>
            </w: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>е</w:t>
            </w: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A1736A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36A" w:rsidRPr="00A1736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A1736A">
              <w:rPr>
                <w:rFonts w:ascii="Arial" w:hAnsi="Arial" w:cs="Arial"/>
                <w:sz w:val="24"/>
                <w:szCs w:val="24"/>
                <w:lang w:val="tt-RU" w:eastAsia="ru-RU"/>
              </w:rPr>
              <w:t>Статья 3.6 КоАП РТ</w:t>
            </w:r>
          </w:p>
          <w:p w:rsidR="00A1736A" w:rsidRPr="00A1736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A1736A">
              <w:rPr>
                <w:rFonts w:ascii="Arial" w:hAnsi="Arial" w:cs="Arial"/>
                <w:sz w:val="24"/>
                <w:szCs w:val="24"/>
                <w:lang w:val="tt-RU" w:eastAsia="ru-RU"/>
              </w:rPr>
              <w:t>Җирлекләр һәм шәһәр округлары территорияләрен төзекләндерүнең муниципаль кагыйдәләрен, калдыклар белән эш итүнең муниципаль кагыйдәләрен бозу</w:t>
            </w:r>
          </w:p>
          <w:p w:rsidR="00A1736A" w:rsidRPr="002223B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Статья 3.7 КоАП РТ</w:t>
            </w:r>
          </w:p>
          <w:p w:rsidR="00212983" w:rsidRPr="002223BA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Этләрне урамда йөртү тәртибен бозу</w:t>
            </w:r>
          </w:p>
        </w:tc>
      </w:tr>
      <w:tr w:rsidR="00A1736A" w:rsidRPr="00944AEB" w:rsidTr="00187DDB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736A" w:rsidRDefault="00A1736A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23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комитеты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җ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ит</w:t>
            </w:r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әкчесе</w:t>
            </w:r>
            <w:proofErr w:type="spellEnd"/>
            <w:r w:rsid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нең</w:t>
            </w:r>
            <w:r w:rsidR="003A450E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м</w:t>
            </w:r>
            <w:proofErr w:type="spellStart"/>
            <w:r w:rsidR="003A450E" w:rsidRPr="002A6319">
              <w:rPr>
                <w:rFonts w:ascii="Arial" w:hAnsi="Arial" w:cs="Arial"/>
                <w:sz w:val="24"/>
                <w:szCs w:val="24"/>
                <w:lang w:eastAsia="ru-RU"/>
              </w:rPr>
              <w:t>обилизация</w:t>
            </w:r>
            <w:proofErr w:type="spellEnd"/>
            <w:r w:rsidR="003A450E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450E"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эше</w:t>
            </w:r>
            <w:proofErr w:type="spellEnd"/>
            <w:r w:rsidR="003A450E"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450E"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ярдәмчесе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Ст.2.15 КоАП РТ </w:t>
            </w:r>
          </w:p>
          <w:p w:rsidR="00A1736A" w:rsidRPr="00BC37A6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Терроризмны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профилактикалау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аның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чагылышлары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нәтиҗәләрен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минимальләштерү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(яки) юкка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чыгару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буенча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коллегиаль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орган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карарын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үтәмәү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яисә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бозу</w:t>
            </w:r>
            <w:proofErr w:type="spellEnd"/>
            <w:r w:rsidRPr="00BC37A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11198C" w:rsidRPr="002223BA" w:rsidTr="0011198C">
        <w:trPr>
          <w:trHeight w:val="234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98C" w:rsidRDefault="0011198C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944AEB">
              <w:rPr>
                <w:rFonts w:ascii="Arial" w:hAnsi="Arial" w:cs="Arial"/>
                <w:sz w:val="24"/>
                <w:szCs w:val="24"/>
                <w:lang w:eastAsia="ru-RU"/>
              </w:rPr>
              <w:t>24</w:t>
            </w: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98C" w:rsidRDefault="00A1736A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Югары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Ослан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Башкарма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комитетының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яшьлә</w:t>
            </w:r>
            <w:proofErr w:type="gram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эшләре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һәм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бүлеге</w:t>
            </w:r>
            <w:proofErr w:type="spellEnd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баш </w:t>
            </w:r>
            <w:proofErr w:type="spellStart"/>
            <w:r w:rsidRPr="002A6319">
              <w:rPr>
                <w:rFonts w:ascii="Arial" w:hAnsi="Arial" w:cs="Arial"/>
                <w:sz w:val="24"/>
                <w:szCs w:val="24"/>
                <w:lang w:eastAsia="ru-RU"/>
              </w:rPr>
              <w:t>белгече</w:t>
            </w:r>
            <w:proofErr w:type="spellEnd"/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  <w:p w:rsidR="003A450E" w:rsidRPr="003A450E" w:rsidRDefault="003A450E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198C" w:rsidRPr="002223BA" w:rsidRDefault="0011198C" w:rsidP="003A45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Ст.2.16 КоАП РТ</w:t>
            </w:r>
          </w:p>
          <w:p w:rsidR="0011198C" w:rsidRPr="002223BA" w:rsidRDefault="00A1736A" w:rsidP="00E33A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Балигъ булмаганнарга </w:t>
            </w:r>
            <w:r w:rsidR="00E33A9A"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тәмәке булмаган никоти</w:t>
            </w:r>
            <w:r w:rsidR="00E33A9A">
              <w:rPr>
                <w:rFonts w:ascii="Arial" w:hAnsi="Arial" w:cs="Arial"/>
                <w:sz w:val="24"/>
                <w:szCs w:val="24"/>
                <w:lang w:val="tt-RU" w:eastAsia="ru-RU"/>
              </w:rPr>
              <w:t>к</w:t>
            </w:r>
            <w:r w:rsidR="003A450E"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лы продукцияне</w:t>
            </w: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, никоти</w:t>
            </w:r>
            <w:r w:rsidR="00E33A9A">
              <w:rPr>
                <w:rFonts w:ascii="Arial" w:hAnsi="Arial" w:cs="Arial"/>
                <w:sz w:val="24"/>
                <w:szCs w:val="24"/>
                <w:lang w:val="tt-RU" w:eastAsia="ru-RU"/>
              </w:rPr>
              <w:t>к</w:t>
            </w: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ны</w:t>
            </w:r>
            <w:r w:rsidR="003A450E"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сатуны</w:t>
            </w:r>
            <w:r w:rsidR="003A450E">
              <w:rPr>
                <w:rFonts w:ascii="Arial" w:hAnsi="Arial" w:cs="Arial"/>
                <w:sz w:val="24"/>
                <w:szCs w:val="24"/>
                <w:lang w:val="tt-RU" w:eastAsia="ru-RU"/>
              </w:rPr>
              <w:t>ң</w:t>
            </w:r>
            <w:r w:rsidR="003A450E"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2223BA">
              <w:rPr>
                <w:rFonts w:ascii="Arial" w:hAnsi="Arial" w:cs="Arial"/>
                <w:sz w:val="24"/>
                <w:szCs w:val="24"/>
                <w:lang w:val="tt-RU" w:eastAsia="ru-RU"/>
              </w:rPr>
              <w:t>электрон системаларын тыюны бозу, шулай ук балигъ булмаганнарны тәмәке булмаган никотинлы продукцияне куллануга җәлеп итү</w:t>
            </w:r>
          </w:p>
        </w:tc>
      </w:tr>
    </w:tbl>
    <w:p w:rsidR="00BF0DCD" w:rsidRPr="002223BA" w:rsidRDefault="00BF0DCD" w:rsidP="00BF0DCD">
      <w:pPr>
        <w:keepNext/>
        <w:keepLine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sectPr w:rsidR="00BF0DCD" w:rsidRPr="002223BA" w:rsidSect="00D07CDB">
      <w:pgSz w:w="11906" w:h="16838"/>
      <w:pgMar w:top="851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2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061E0"/>
    <w:rsid w:val="00036223"/>
    <w:rsid w:val="00042121"/>
    <w:rsid w:val="00062438"/>
    <w:rsid w:val="0008716A"/>
    <w:rsid w:val="00095090"/>
    <w:rsid w:val="000C70D2"/>
    <w:rsid w:val="000D4A6C"/>
    <w:rsid w:val="000E3847"/>
    <w:rsid w:val="00100600"/>
    <w:rsid w:val="0011198C"/>
    <w:rsid w:val="00123CDD"/>
    <w:rsid w:val="001431E2"/>
    <w:rsid w:val="0016000E"/>
    <w:rsid w:val="00162CCB"/>
    <w:rsid w:val="0016755D"/>
    <w:rsid w:val="00181F61"/>
    <w:rsid w:val="00195F11"/>
    <w:rsid w:val="00204FF7"/>
    <w:rsid w:val="002061F5"/>
    <w:rsid w:val="00212983"/>
    <w:rsid w:val="002223BA"/>
    <w:rsid w:val="00230391"/>
    <w:rsid w:val="00236C42"/>
    <w:rsid w:val="00242539"/>
    <w:rsid w:val="00254AAD"/>
    <w:rsid w:val="00256844"/>
    <w:rsid w:val="002842E1"/>
    <w:rsid w:val="002933D7"/>
    <w:rsid w:val="002A0963"/>
    <w:rsid w:val="002D7A05"/>
    <w:rsid w:val="002E2963"/>
    <w:rsid w:val="002F1D67"/>
    <w:rsid w:val="002F296D"/>
    <w:rsid w:val="00302097"/>
    <w:rsid w:val="00315E2A"/>
    <w:rsid w:val="00322E44"/>
    <w:rsid w:val="00333FBE"/>
    <w:rsid w:val="00334059"/>
    <w:rsid w:val="00372520"/>
    <w:rsid w:val="00372DEB"/>
    <w:rsid w:val="00377BB5"/>
    <w:rsid w:val="003979C1"/>
    <w:rsid w:val="003A0361"/>
    <w:rsid w:val="003A1220"/>
    <w:rsid w:val="003A450E"/>
    <w:rsid w:val="003B0B91"/>
    <w:rsid w:val="003C4A25"/>
    <w:rsid w:val="003E468F"/>
    <w:rsid w:val="003F1C36"/>
    <w:rsid w:val="00403770"/>
    <w:rsid w:val="00422F61"/>
    <w:rsid w:val="00437719"/>
    <w:rsid w:val="00450D7D"/>
    <w:rsid w:val="00462A18"/>
    <w:rsid w:val="00464AF0"/>
    <w:rsid w:val="00491DE4"/>
    <w:rsid w:val="004A2BBA"/>
    <w:rsid w:val="004A7B2F"/>
    <w:rsid w:val="004D058B"/>
    <w:rsid w:val="004E0044"/>
    <w:rsid w:val="004E5537"/>
    <w:rsid w:val="00521505"/>
    <w:rsid w:val="00547152"/>
    <w:rsid w:val="005510F9"/>
    <w:rsid w:val="005600E1"/>
    <w:rsid w:val="005779D5"/>
    <w:rsid w:val="0058220F"/>
    <w:rsid w:val="005A1509"/>
    <w:rsid w:val="005A316B"/>
    <w:rsid w:val="005A62B4"/>
    <w:rsid w:val="005E028E"/>
    <w:rsid w:val="005F0F52"/>
    <w:rsid w:val="005F119D"/>
    <w:rsid w:val="005F35A5"/>
    <w:rsid w:val="00617BD2"/>
    <w:rsid w:val="006372D3"/>
    <w:rsid w:val="00647A57"/>
    <w:rsid w:val="006560FB"/>
    <w:rsid w:val="006720FF"/>
    <w:rsid w:val="00696612"/>
    <w:rsid w:val="006D277A"/>
    <w:rsid w:val="006D6276"/>
    <w:rsid w:val="006E0958"/>
    <w:rsid w:val="006E1EA0"/>
    <w:rsid w:val="007002C9"/>
    <w:rsid w:val="00712E44"/>
    <w:rsid w:val="007248AF"/>
    <w:rsid w:val="007264B3"/>
    <w:rsid w:val="00734DE7"/>
    <w:rsid w:val="00750759"/>
    <w:rsid w:val="00752AB4"/>
    <w:rsid w:val="0076318D"/>
    <w:rsid w:val="00765A59"/>
    <w:rsid w:val="00776754"/>
    <w:rsid w:val="007B4C00"/>
    <w:rsid w:val="007B4FAF"/>
    <w:rsid w:val="007B6E7A"/>
    <w:rsid w:val="007C0D40"/>
    <w:rsid w:val="007D086E"/>
    <w:rsid w:val="007E5038"/>
    <w:rsid w:val="00825782"/>
    <w:rsid w:val="00842C00"/>
    <w:rsid w:val="00857645"/>
    <w:rsid w:val="00863B91"/>
    <w:rsid w:val="008674E4"/>
    <w:rsid w:val="00875331"/>
    <w:rsid w:val="00875FC4"/>
    <w:rsid w:val="00883AF2"/>
    <w:rsid w:val="00890BFE"/>
    <w:rsid w:val="008E4410"/>
    <w:rsid w:val="008F4231"/>
    <w:rsid w:val="008F6397"/>
    <w:rsid w:val="00944AEB"/>
    <w:rsid w:val="00944BCA"/>
    <w:rsid w:val="00951980"/>
    <w:rsid w:val="009712A1"/>
    <w:rsid w:val="00973B10"/>
    <w:rsid w:val="009A08AE"/>
    <w:rsid w:val="009A57D9"/>
    <w:rsid w:val="009B29E4"/>
    <w:rsid w:val="009B2D96"/>
    <w:rsid w:val="009B69B0"/>
    <w:rsid w:val="009F430A"/>
    <w:rsid w:val="00A00789"/>
    <w:rsid w:val="00A02FB2"/>
    <w:rsid w:val="00A1736A"/>
    <w:rsid w:val="00A205E9"/>
    <w:rsid w:val="00A56564"/>
    <w:rsid w:val="00A71C08"/>
    <w:rsid w:val="00A802F8"/>
    <w:rsid w:val="00A816AD"/>
    <w:rsid w:val="00A82523"/>
    <w:rsid w:val="00A83BFC"/>
    <w:rsid w:val="00A847E2"/>
    <w:rsid w:val="00A84B29"/>
    <w:rsid w:val="00A94716"/>
    <w:rsid w:val="00A95F4A"/>
    <w:rsid w:val="00AA11E8"/>
    <w:rsid w:val="00AF7F8F"/>
    <w:rsid w:val="00B13D9A"/>
    <w:rsid w:val="00B17AEB"/>
    <w:rsid w:val="00B277C8"/>
    <w:rsid w:val="00B277DE"/>
    <w:rsid w:val="00B54EA2"/>
    <w:rsid w:val="00B645E5"/>
    <w:rsid w:val="00B74634"/>
    <w:rsid w:val="00BA1AC5"/>
    <w:rsid w:val="00BB1CDD"/>
    <w:rsid w:val="00BB34AC"/>
    <w:rsid w:val="00BD2BFF"/>
    <w:rsid w:val="00BD47E8"/>
    <w:rsid w:val="00BE0446"/>
    <w:rsid w:val="00BF0DCD"/>
    <w:rsid w:val="00BF4199"/>
    <w:rsid w:val="00BF6E35"/>
    <w:rsid w:val="00C03A72"/>
    <w:rsid w:val="00C047C4"/>
    <w:rsid w:val="00C2461D"/>
    <w:rsid w:val="00C56587"/>
    <w:rsid w:val="00C733B6"/>
    <w:rsid w:val="00C84582"/>
    <w:rsid w:val="00C87A05"/>
    <w:rsid w:val="00C91047"/>
    <w:rsid w:val="00C91219"/>
    <w:rsid w:val="00C9505F"/>
    <w:rsid w:val="00CA047E"/>
    <w:rsid w:val="00CA4D93"/>
    <w:rsid w:val="00CD5E32"/>
    <w:rsid w:val="00CD621A"/>
    <w:rsid w:val="00CE685D"/>
    <w:rsid w:val="00CF320A"/>
    <w:rsid w:val="00CF416B"/>
    <w:rsid w:val="00CF5EA2"/>
    <w:rsid w:val="00D07CDB"/>
    <w:rsid w:val="00D143D1"/>
    <w:rsid w:val="00D208D1"/>
    <w:rsid w:val="00D22624"/>
    <w:rsid w:val="00D54E7A"/>
    <w:rsid w:val="00D57C72"/>
    <w:rsid w:val="00D727AB"/>
    <w:rsid w:val="00DD3B6D"/>
    <w:rsid w:val="00DD753B"/>
    <w:rsid w:val="00DE4C6F"/>
    <w:rsid w:val="00DE7A27"/>
    <w:rsid w:val="00E04B10"/>
    <w:rsid w:val="00E0563C"/>
    <w:rsid w:val="00E12D8F"/>
    <w:rsid w:val="00E3258A"/>
    <w:rsid w:val="00E33A9A"/>
    <w:rsid w:val="00E56567"/>
    <w:rsid w:val="00E62860"/>
    <w:rsid w:val="00E64C11"/>
    <w:rsid w:val="00E67132"/>
    <w:rsid w:val="00E67916"/>
    <w:rsid w:val="00E777EB"/>
    <w:rsid w:val="00ED318C"/>
    <w:rsid w:val="00ED4D0B"/>
    <w:rsid w:val="00F07E2D"/>
    <w:rsid w:val="00F12DDF"/>
    <w:rsid w:val="00F2007B"/>
    <w:rsid w:val="00F42E16"/>
    <w:rsid w:val="00F471F0"/>
    <w:rsid w:val="00F5404C"/>
    <w:rsid w:val="00F55DBD"/>
    <w:rsid w:val="00F83A0C"/>
    <w:rsid w:val="00F92374"/>
    <w:rsid w:val="00FB4458"/>
    <w:rsid w:val="00FE4930"/>
    <w:rsid w:val="00FF0F07"/>
    <w:rsid w:val="00FF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iPriority w:val="99"/>
    <w:unhideWhenUsed/>
    <w:rsid w:val="00AA11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A11E8"/>
    <w:rPr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628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2860"/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BF0DC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2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iPriority w:val="99"/>
    <w:unhideWhenUsed/>
    <w:rsid w:val="00AA11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A11E8"/>
    <w:rPr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628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2860"/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BF0DC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35073-CAEE-4FA2-8D47-0F1DAE8F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205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7</cp:revision>
  <cp:lastPrinted>2020-01-27T12:12:00Z</cp:lastPrinted>
  <dcterms:created xsi:type="dcterms:W3CDTF">2020-01-27T06:43:00Z</dcterms:created>
  <dcterms:modified xsi:type="dcterms:W3CDTF">2020-01-27T12:12:00Z</dcterms:modified>
</cp:coreProperties>
</file>