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F2" w:rsidRDefault="00313D02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1765935</wp:posOffset>
                </wp:positionV>
                <wp:extent cx="4714875" cy="2476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3D02" w:rsidRPr="00313D02" w:rsidRDefault="00313D0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30.01.2020                                                                      59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6.55pt;margin-top:139.05pt;width:371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" filled="f" stroked="f" strokeweight=".5pt">
                <v:textbox>
                  <w:txbxContent>
                    <w:p w:rsidR="00313D02" w:rsidRPr="00313D02" w:rsidRDefault="00313D02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30.01.2020                                                                      59</w:t>
                      </w:r>
                    </w:p>
                  </w:txbxContent>
                </v:textbox>
              </v:shape>
            </w:pict>
          </mc:Fallback>
        </mc:AlternateContent>
      </w:r>
      <w:r w:rsidR="00CE5AE2">
        <w:rPr>
          <w:noProof/>
          <w:lang w:eastAsia="ru-RU"/>
        </w:rPr>
        <w:drawing>
          <wp:inline distT="0" distB="0" distL="0" distR="0">
            <wp:extent cx="6138545" cy="2321560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E62" w:rsidRDefault="00750E62" w:rsidP="00750E6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50E62">
        <w:rPr>
          <w:rFonts w:ascii="Arial" w:hAnsi="Arial" w:cs="Arial"/>
          <w:sz w:val="24"/>
          <w:szCs w:val="24"/>
        </w:rPr>
        <w:t>Югары</w:t>
      </w:r>
      <w:proofErr w:type="spellEnd"/>
      <w:r w:rsidRPr="00DF37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Ослан</w:t>
      </w:r>
      <w:proofErr w:type="spellEnd"/>
      <w:r w:rsidRPr="00DF37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муниципаль</w:t>
      </w:r>
      <w:proofErr w:type="spellEnd"/>
      <w:r w:rsidRPr="00DF37FA">
        <w:rPr>
          <w:rFonts w:ascii="Arial" w:hAnsi="Arial" w:cs="Arial"/>
          <w:sz w:val="24"/>
          <w:szCs w:val="24"/>
        </w:rPr>
        <w:t xml:space="preserve"> </w:t>
      </w:r>
      <w:r w:rsidRPr="00750E62">
        <w:rPr>
          <w:rFonts w:ascii="Arial" w:hAnsi="Arial" w:cs="Arial"/>
          <w:sz w:val="24"/>
          <w:szCs w:val="24"/>
        </w:rPr>
        <w:t>районы</w:t>
      </w:r>
    </w:p>
    <w:p w:rsidR="00750E62" w:rsidRDefault="00750E62" w:rsidP="00750E6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50E62">
        <w:rPr>
          <w:rFonts w:ascii="Arial" w:hAnsi="Arial" w:cs="Arial"/>
          <w:sz w:val="24"/>
          <w:szCs w:val="24"/>
        </w:rPr>
        <w:t>муниципаль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proofErr w:type="gramStart"/>
      <w:r w:rsidRPr="00750E62">
        <w:rPr>
          <w:rFonts w:ascii="Arial" w:hAnsi="Arial" w:cs="Arial"/>
          <w:sz w:val="24"/>
          <w:szCs w:val="24"/>
        </w:rPr>
        <w:t>м</w:t>
      </w:r>
      <w:proofErr w:type="gramEnd"/>
      <w:r w:rsidRPr="00750E62">
        <w:rPr>
          <w:rFonts w:ascii="Arial" w:hAnsi="Arial" w:cs="Arial"/>
          <w:sz w:val="24"/>
          <w:szCs w:val="24"/>
        </w:rPr>
        <w:t>әдәният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</w:p>
    <w:p w:rsidR="00750E62" w:rsidRDefault="00750E62" w:rsidP="00750E6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50E62">
        <w:rPr>
          <w:rFonts w:ascii="Arial" w:hAnsi="Arial" w:cs="Arial"/>
          <w:sz w:val="24"/>
          <w:szCs w:val="24"/>
        </w:rPr>
        <w:t>учреждениеләренең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штат </w:t>
      </w:r>
    </w:p>
    <w:p w:rsidR="00750E62" w:rsidRDefault="00750E62" w:rsidP="00750E6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50E62">
        <w:rPr>
          <w:rFonts w:ascii="Arial" w:hAnsi="Arial" w:cs="Arial"/>
          <w:sz w:val="24"/>
          <w:szCs w:val="24"/>
        </w:rPr>
        <w:t>расписаниесенә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үзгәрешлә</w:t>
      </w:r>
      <w:proofErr w:type="gramStart"/>
      <w:r w:rsidRPr="00750E62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750E62">
        <w:rPr>
          <w:rFonts w:ascii="Arial" w:hAnsi="Arial" w:cs="Arial"/>
          <w:sz w:val="24"/>
          <w:szCs w:val="24"/>
        </w:rPr>
        <w:t xml:space="preserve"> </w:t>
      </w:r>
    </w:p>
    <w:p w:rsidR="00750E62" w:rsidRPr="00750E62" w:rsidRDefault="00750E62" w:rsidP="00750E6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750E62">
        <w:rPr>
          <w:rFonts w:ascii="Arial" w:hAnsi="Arial" w:cs="Arial"/>
          <w:sz w:val="24"/>
          <w:szCs w:val="24"/>
        </w:rPr>
        <w:t>кертү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турында</w:t>
      </w:r>
      <w:proofErr w:type="spellEnd"/>
    </w:p>
    <w:p w:rsidR="00750E62" w:rsidRPr="00750E62" w:rsidRDefault="00750E62" w:rsidP="00045D0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750E62" w:rsidRPr="00750E62" w:rsidRDefault="00750E62" w:rsidP="00045D08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750E62" w:rsidRPr="00750E62" w:rsidRDefault="00750E62" w:rsidP="00750E62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B23223">
        <w:rPr>
          <w:rFonts w:ascii="Arial" w:hAnsi="Arial" w:cs="Arial"/>
          <w:sz w:val="24"/>
          <w:szCs w:val="24"/>
        </w:rPr>
        <w:t>«</w:t>
      </w:r>
      <w:r w:rsidRPr="00750E62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Pr="00750E62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җирле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үзидарәне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оештыруның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гомуми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турында</w:t>
      </w:r>
      <w:proofErr w:type="spellEnd"/>
      <w:r w:rsidRPr="00B23223">
        <w:rPr>
          <w:rFonts w:ascii="Arial" w:hAnsi="Arial" w:cs="Arial"/>
          <w:sz w:val="24"/>
          <w:szCs w:val="24"/>
        </w:rPr>
        <w:t>»</w:t>
      </w:r>
      <w:r w:rsidRPr="00750E62">
        <w:rPr>
          <w:rFonts w:ascii="Arial" w:hAnsi="Arial" w:cs="Arial"/>
          <w:sz w:val="24"/>
          <w:szCs w:val="24"/>
        </w:rPr>
        <w:t xml:space="preserve"> 2003 </w:t>
      </w:r>
      <w:proofErr w:type="spellStart"/>
      <w:r w:rsidRPr="00750E62">
        <w:rPr>
          <w:rFonts w:ascii="Arial" w:hAnsi="Arial" w:cs="Arial"/>
          <w:sz w:val="24"/>
          <w:szCs w:val="24"/>
        </w:rPr>
        <w:t>елның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750E62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750E62">
        <w:rPr>
          <w:rFonts w:ascii="Arial" w:hAnsi="Arial" w:cs="Arial"/>
          <w:sz w:val="24"/>
          <w:szCs w:val="24"/>
        </w:rPr>
        <w:t>номерлы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Федераль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законның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37 </w:t>
      </w:r>
      <w:proofErr w:type="spellStart"/>
      <w:r w:rsidRPr="00750E62">
        <w:rPr>
          <w:rFonts w:ascii="Arial" w:hAnsi="Arial" w:cs="Arial"/>
          <w:sz w:val="24"/>
          <w:szCs w:val="24"/>
        </w:rPr>
        <w:t>статьясы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, </w:t>
      </w:r>
      <w:r w:rsidRPr="00B23223">
        <w:rPr>
          <w:rFonts w:ascii="Arial" w:hAnsi="Arial" w:cs="Arial"/>
          <w:sz w:val="24"/>
          <w:szCs w:val="24"/>
        </w:rPr>
        <w:t>«</w:t>
      </w:r>
      <w:proofErr w:type="spellStart"/>
      <w:r w:rsidRPr="00750E62">
        <w:rPr>
          <w:rFonts w:ascii="Arial" w:hAnsi="Arial" w:cs="Arial"/>
          <w:sz w:val="24"/>
          <w:szCs w:val="24"/>
        </w:rPr>
        <w:t>Югары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Ослан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муниципаль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районының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м</w:t>
      </w:r>
      <w:proofErr w:type="spellStart"/>
      <w:r w:rsidRPr="00750E62">
        <w:rPr>
          <w:rFonts w:ascii="Arial" w:hAnsi="Arial" w:cs="Arial"/>
          <w:sz w:val="24"/>
          <w:szCs w:val="24"/>
        </w:rPr>
        <w:t>әдәният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бүлеге</w:t>
      </w:r>
      <w:proofErr w:type="spellEnd"/>
      <w:r w:rsidRPr="00B23223">
        <w:rPr>
          <w:rFonts w:ascii="Arial" w:hAnsi="Arial" w:cs="Arial"/>
          <w:sz w:val="24"/>
          <w:szCs w:val="24"/>
        </w:rPr>
        <w:t>»</w:t>
      </w:r>
      <w:r w:rsidRPr="00750E62">
        <w:rPr>
          <w:rFonts w:ascii="Arial" w:hAnsi="Arial" w:cs="Arial"/>
          <w:sz w:val="24"/>
          <w:szCs w:val="24"/>
        </w:rPr>
        <w:t xml:space="preserve"> МКУ </w:t>
      </w:r>
      <w:r>
        <w:rPr>
          <w:rFonts w:ascii="Arial" w:hAnsi="Arial" w:cs="Arial"/>
          <w:sz w:val="24"/>
          <w:szCs w:val="24"/>
          <w:lang w:val="tt-RU"/>
        </w:rPr>
        <w:t>Н</w:t>
      </w:r>
      <w:proofErr w:type="spellStart"/>
      <w:r w:rsidRPr="00750E62">
        <w:rPr>
          <w:rFonts w:ascii="Arial" w:hAnsi="Arial" w:cs="Arial"/>
          <w:sz w:val="24"/>
          <w:szCs w:val="24"/>
        </w:rPr>
        <w:t>игезләмәсе</w:t>
      </w:r>
      <w:r>
        <w:rPr>
          <w:rFonts w:ascii="Arial" w:hAnsi="Arial" w:cs="Arial"/>
          <w:sz w:val="24"/>
          <w:szCs w:val="24"/>
        </w:rPr>
        <w:t>н</w:t>
      </w:r>
      <w:proofErr w:type="spellEnd"/>
      <w:r>
        <w:rPr>
          <w:rFonts w:ascii="Arial" w:hAnsi="Arial" w:cs="Arial"/>
          <w:sz w:val="24"/>
          <w:szCs w:val="24"/>
          <w:lang w:val="tt-RU"/>
        </w:rPr>
        <w:t>ә</w:t>
      </w:r>
      <w:r w:rsidRPr="00750E62">
        <w:t xml:space="preserve"> </w:t>
      </w:r>
      <w:r>
        <w:rPr>
          <w:rFonts w:ascii="Arial" w:hAnsi="Arial" w:cs="Arial"/>
          <w:sz w:val="24"/>
          <w:szCs w:val="24"/>
          <w:lang w:val="tt-RU"/>
        </w:rPr>
        <w:t>т</w:t>
      </w:r>
      <w:r w:rsidRPr="00750E62">
        <w:rPr>
          <w:rFonts w:ascii="Arial" w:hAnsi="Arial" w:cs="Arial"/>
          <w:sz w:val="24"/>
          <w:szCs w:val="24"/>
          <w:lang w:val="tt-RU"/>
        </w:rPr>
        <w:t>аянып</w:t>
      </w:r>
      <w:r w:rsidRPr="00750E62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750E62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Югары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Ослан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50E62">
        <w:rPr>
          <w:rFonts w:ascii="Arial" w:hAnsi="Arial" w:cs="Arial"/>
          <w:sz w:val="24"/>
          <w:szCs w:val="24"/>
        </w:rPr>
        <w:t>муниципаль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750E62">
        <w:rPr>
          <w:rFonts w:ascii="Arial" w:hAnsi="Arial" w:cs="Arial"/>
          <w:sz w:val="24"/>
          <w:szCs w:val="24"/>
        </w:rPr>
        <w:t>Башкарма</w:t>
      </w:r>
      <w:proofErr w:type="spellEnd"/>
      <w:r w:rsidRPr="00750E62">
        <w:rPr>
          <w:rFonts w:ascii="Arial" w:hAnsi="Arial" w:cs="Arial"/>
          <w:sz w:val="24"/>
          <w:szCs w:val="24"/>
        </w:rPr>
        <w:t xml:space="preserve"> комитеты</w:t>
      </w:r>
    </w:p>
    <w:p w:rsidR="00DC4291" w:rsidRDefault="00750E62" w:rsidP="00045D08">
      <w:pPr>
        <w:spacing w:after="0" w:line="24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КАРАР БИРӘ</w:t>
      </w:r>
      <w:r w:rsidR="00CE5AE2" w:rsidRPr="00045D08">
        <w:rPr>
          <w:rFonts w:ascii="Arial" w:hAnsi="Arial" w:cs="Arial"/>
          <w:sz w:val="24"/>
          <w:szCs w:val="24"/>
        </w:rPr>
        <w:t>:</w:t>
      </w:r>
    </w:p>
    <w:p w:rsidR="00045D08" w:rsidRPr="00045D08" w:rsidRDefault="00045D08" w:rsidP="00045D08">
      <w:pPr>
        <w:spacing w:after="0" w:line="24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</w:p>
    <w:p w:rsidR="00B23223" w:rsidRPr="00750E62" w:rsidRDefault="00CE5AE2" w:rsidP="00B23223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tt-RU"/>
        </w:rPr>
      </w:pPr>
      <w:r w:rsidRPr="00045D08">
        <w:rPr>
          <w:rFonts w:ascii="Arial" w:hAnsi="Arial" w:cs="Arial"/>
          <w:sz w:val="24"/>
          <w:szCs w:val="24"/>
        </w:rPr>
        <w:t>1.</w:t>
      </w:r>
      <w:r w:rsidR="00B136E0" w:rsidRPr="00045D08">
        <w:rPr>
          <w:rFonts w:ascii="Arial" w:hAnsi="Arial" w:cs="Arial"/>
          <w:sz w:val="24"/>
          <w:szCs w:val="24"/>
        </w:rPr>
        <w:t xml:space="preserve"> </w:t>
      </w:r>
      <w:r w:rsidR="00750E62" w:rsidRPr="00750E62">
        <w:rPr>
          <w:rFonts w:ascii="Arial" w:hAnsi="Arial" w:cs="Arial"/>
          <w:sz w:val="24"/>
          <w:szCs w:val="24"/>
        </w:rPr>
        <w:t>«</w:t>
      </w:r>
      <w:proofErr w:type="spellStart"/>
      <w:r w:rsidR="00750E62" w:rsidRPr="00750E62">
        <w:rPr>
          <w:rFonts w:ascii="Arial" w:hAnsi="Arial" w:cs="Arial"/>
          <w:sz w:val="24"/>
          <w:szCs w:val="24"/>
        </w:rPr>
        <w:t>Югары</w:t>
      </w:r>
      <w:proofErr w:type="spellEnd"/>
      <w:r w:rsidR="00750E62"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E62" w:rsidRPr="00750E62">
        <w:rPr>
          <w:rFonts w:ascii="Arial" w:hAnsi="Arial" w:cs="Arial"/>
          <w:sz w:val="24"/>
          <w:szCs w:val="24"/>
        </w:rPr>
        <w:t>Ослан</w:t>
      </w:r>
      <w:proofErr w:type="spellEnd"/>
      <w:r w:rsidR="00750E62"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E62" w:rsidRPr="00750E62">
        <w:rPr>
          <w:rFonts w:ascii="Arial" w:hAnsi="Arial" w:cs="Arial"/>
          <w:sz w:val="24"/>
          <w:szCs w:val="24"/>
        </w:rPr>
        <w:t>муниципаль</w:t>
      </w:r>
      <w:proofErr w:type="spellEnd"/>
      <w:r w:rsidR="00750E62"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E62" w:rsidRPr="00750E62">
        <w:rPr>
          <w:rFonts w:ascii="Arial" w:hAnsi="Arial" w:cs="Arial"/>
          <w:sz w:val="24"/>
          <w:szCs w:val="24"/>
        </w:rPr>
        <w:t>районының</w:t>
      </w:r>
      <w:proofErr w:type="spellEnd"/>
      <w:r w:rsidR="00750E62"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E62" w:rsidRPr="00750E62">
        <w:rPr>
          <w:rFonts w:ascii="Arial" w:hAnsi="Arial" w:cs="Arial"/>
          <w:sz w:val="24"/>
          <w:szCs w:val="24"/>
        </w:rPr>
        <w:t>үзәкләштерелгән</w:t>
      </w:r>
      <w:proofErr w:type="spellEnd"/>
      <w:r w:rsidR="00750E62" w:rsidRPr="00750E62">
        <w:rPr>
          <w:rFonts w:ascii="Arial" w:hAnsi="Arial" w:cs="Arial"/>
          <w:sz w:val="24"/>
          <w:szCs w:val="24"/>
        </w:rPr>
        <w:t xml:space="preserve"> клуб </w:t>
      </w:r>
      <w:proofErr w:type="spellStart"/>
      <w:r w:rsidR="00750E62" w:rsidRPr="00750E62">
        <w:rPr>
          <w:rFonts w:ascii="Arial" w:hAnsi="Arial" w:cs="Arial"/>
          <w:sz w:val="24"/>
          <w:szCs w:val="24"/>
        </w:rPr>
        <w:t>системасы</w:t>
      </w:r>
      <w:proofErr w:type="spellEnd"/>
      <w:r w:rsidR="00750E62" w:rsidRPr="00750E62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750E62" w:rsidRPr="00750E62">
        <w:rPr>
          <w:rFonts w:ascii="Arial" w:hAnsi="Arial" w:cs="Arial"/>
          <w:sz w:val="24"/>
          <w:szCs w:val="24"/>
        </w:rPr>
        <w:t>муниципаль</w:t>
      </w:r>
      <w:proofErr w:type="spellEnd"/>
      <w:r w:rsidR="00750E62" w:rsidRPr="00750E62">
        <w:rPr>
          <w:rFonts w:ascii="Arial" w:hAnsi="Arial" w:cs="Arial"/>
          <w:sz w:val="24"/>
          <w:szCs w:val="24"/>
        </w:rPr>
        <w:t xml:space="preserve"> бюджет </w:t>
      </w:r>
      <w:proofErr w:type="spellStart"/>
      <w:r w:rsidR="00750E62" w:rsidRPr="00750E62">
        <w:rPr>
          <w:rFonts w:ascii="Arial" w:hAnsi="Arial" w:cs="Arial"/>
          <w:sz w:val="24"/>
          <w:szCs w:val="24"/>
        </w:rPr>
        <w:t>учреждениесенең</w:t>
      </w:r>
      <w:proofErr w:type="spellEnd"/>
      <w:r w:rsidR="00750E62">
        <w:rPr>
          <w:rFonts w:ascii="Arial" w:hAnsi="Arial" w:cs="Arial"/>
          <w:sz w:val="24"/>
          <w:szCs w:val="24"/>
          <w:lang w:val="tt-RU"/>
        </w:rPr>
        <w:t xml:space="preserve"> </w:t>
      </w:r>
      <w:r w:rsidR="00750E62" w:rsidRPr="00750E62">
        <w:rPr>
          <w:rFonts w:ascii="Arial" w:hAnsi="Arial" w:cs="Arial"/>
          <w:sz w:val="24"/>
          <w:szCs w:val="24"/>
        </w:rPr>
        <w:t>«</w:t>
      </w:r>
      <w:proofErr w:type="spellStart"/>
      <w:r w:rsidR="00750E62" w:rsidRPr="00750E62">
        <w:rPr>
          <w:rFonts w:ascii="Arial" w:hAnsi="Arial" w:cs="Arial"/>
          <w:sz w:val="24"/>
          <w:szCs w:val="24"/>
        </w:rPr>
        <w:t>Хуҗалык</w:t>
      </w:r>
      <w:proofErr w:type="spellEnd"/>
      <w:r w:rsidR="00750E62" w:rsidRPr="00750E62">
        <w:rPr>
          <w:rFonts w:ascii="Arial" w:hAnsi="Arial" w:cs="Arial"/>
          <w:sz w:val="24"/>
          <w:szCs w:val="24"/>
        </w:rPr>
        <w:t xml:space="preserve">-эксплуатация </w:t>
      </w:r>
      <w:proofErr w:type="spellStart"/>
      <w:r w:rsidR="00750E62" w:rsidRPr="00750E62">
        <w:rPr>
          <w:rFonts w:ascii="Arial" w:hAnsi="Arial" w:cs="Arial"/>
          <w:sz w:val="24"/>
          <w:szCs w:val="24"/>
        </w:rPr>
        <w:t>хезмәте</w:t>
      </w:r>
      <w:proofErr w:type="spellEnd"/>
      <w:r w:rsidR="00750E62" w:rsidRPr="00750E62">
        <w:rPr>
          <w:rFonts w:ascii="Arial" w:hAnsi="Arial" w:cs="Arial"/>
          <w:sz w:val="24"/>
          <w:szCs w:val="24"/>
        </w:rPr>
        <w:t>» 34</w:t>
      </w:r>
      <w:r w:rsidR="00212023">
        <w:rPr>
          <w:rFonts w:ascii="Arial" w:hAnsi="Arial" w:cs="Arial"/>
          <w:sz w:val="24"/>
          <w:szCs w:val="24"/>
          <w:lang w:val="tt-RU"/>
        </w:rPr>
        <w:t>нчы номерлы</w:t>
      </w:r>
      <w:r w:rsidR="00750E62"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E62" w:rsidRPr="00750E62">
        <w:rPr>
          <w:rFonts w:ascii="Arial" w:hAnsi="Arial" w:cs="Arial"/>
          <w:sz w:val="24"/>
          <w:szCs w:val="24"/>
        </w:rPr>
        <w:t>филиалының</w:t>
      </w:r>
      <w:proofErr w:type="spellEnd"/>
      <w:r w:rsidR="00750E62" w:rsidRPr="00750E62">
        <w:rPr>
          <w:rFonts w:ascii="Arial" w:hAnsi="Arial" w:cs="Arial"/>
          <w:sz w:val="24"/>
          <w:szCs w:val="24"/>
        </w:rPr>
        <w:t xml:space="preserve"> штат </w:t>
      </w:r>
      <w:proofErr w:type="spellStart"/>
      <w:r w:rsidR="00750E62" w:rsidRPr="00750E62">
        <w:rPr>
          <w:rFonts w:ascii="Arial" w:hAnsi="Arial" w:cs="Arial"/>
          <w:sz w:val="24"/>
          <w:szCs w:val="24"/>
        </w:rPr>
        <w:t>расписаниесенә</w:t>
      </w:r>
      <w:proofErr w:type="spellEnd"/>
      <w:r w:rsidR="00750E62" w:rsidRPr="00750E62">
        <w:rPr>
          <w:rFonts w:ascii="Arial" w:hAnsi="Arial" w:cs="Arial"/>
          <w:sz w:val="24"/>
          <w:szCs w:val="24"/>
        </w:rPr>
        <w:t xml:space="preserve"> 2020 </w:t>
      </w:r>
      <w:proofErr w:type="spellStart"/>
      <w:r w:rsidR="00750E62" w:rsidRPr="00750E62">
        <w:rPr>
          <w:rFonts w:ascii="Arial" w:hAnsi="Arial" w:cs="Arial"/>
          <w:sz w:val="24"/>
          <w:szCs w:val="24"/>
        </w:rPr>
        <w:t>елның</w:t>
      </w:r>
      <w:proofErr w:type="spellEnd"/>
      <w:r w:rsidR="00750E62" w:rsidRPr="00750E62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750E62" w:rsidRPr="00750E62">
        <w:rPr>
          <w:rFonts w:ascii="Arial" w:hAnsi="Arial" w:cs="Arial"/>
          <w:sz w:val="24"/>
          <w:szCs w:val="24"/>
        </w:rPr>
        <w:t>гыйнварыннан</w:t>
      </w:r>
      <w:proofErr w:type="spellEnd"/>
      <w:r w:rsidR="00750E62"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50E62" w:rsidRPr="00750E62">
        <w:rPr>
          <w:rFonts w:ascii="Arial" w:hAnsi="Arial" w:cs="Arial"/>
          <w:sz w:val="24"/>
          <w:szCs w:val="24"/>
        </w:rPr>
        <w:t>түб</w:t>
      </w:r>
      <w:proofErr w:type="gramEnd"/>
      <w:r w:rsidR="00750E62" w:rsidRPr="00750E62">
        <w:rPr>
          <w:rFonts w:ascii="Arial" w:hAnsi="Arial" w:cs="Arial"/>
          <w:sz w:val="24"/>
          <w:szCs w:val="24"/>
        </w:rPr>
        <w:t>әндәге</w:t>
      </w:r>
      <w:proofErr w:type="spellEnd"/>
      <w:r w:rsidR="00750E62"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E62" w:rsidRPr="00750E62">
        <w:rPr>
          <w:rFonts w:ascii="Arial" w:hAnsi="Arial" w:cs="Arial"/>
          <w:sz w:val="24"/>
          <w:szCs w:val="24"/>
        </w:rPr>
        <w:t>үзгәрешләрне</w:t>
      </w:r>
      <w:proofErr w:type="spellEnd"/>
      <w:r w:rsidR="00750E62" w:rsidRPr="00750E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0E62" w:rsidRPr="00750E62">
        <w:rPr>
          <w:rFonts w:ascii="Arial" w:hAnsi="Arial" w:cs="Arial"/>
          <w:sz w:val="24"/>
          <w:szCs w:val="24"/>
        </w:rPr>
        <w:t>кертергә</w:t>
      </w:r>
      <w:proofErr w:type="spellEnd"/>
      <w:r w:rsidR="00750E62" w:rsidRPr="00750E62">
        <w:rPr>
          <w:rFonts w:ascii="Arial" w:hAnsi="Arial" w:cs="Arial"/>
          <w:sz w:val="24"/>
          <w:szCs w:val="24"/>
        </w:rPr>
        <w:t>:</w:t>
      </w:r>
    </w:p>
    <w:p w:rsidR="00B23223" w:rsidRPr="002E38CC" w:rsidRDefault="00B23223" w:rsidP="00B2322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tt-RU"/>
        </w:rPr>
      </w:pPr>
      <w:r w:rsidRPr="002E38CC">
        <w:rPr>
          <w:rFonts w:ascii="Arial" w:hAnsi="Arial" w:cs="Arial"/>
          <w:sz w:val="24"/>
          <w:szCs w:val="24"/>
          <w:lang w:val="tt-RU"/>
        </w:rPr>
        <w:t xml:space="preserve">- </w:t>
      </w:r>
      <w:r w:rsidR="002E38CC">
        <w:rPr>
          <w:rFonts w:ascii="Arial" w:hAnsi="Arial" w:cs="Arial"/>
          <w:sz w:val="24"/>
          <w:szCs w:val="24"/>
          <w:lang w:val="tt-RU"/>
        </w:rPr>
        <w:t>20</w:t>
      </w:r>
      <w:r w:rsidR="009C4503" w:rsidRPr="009C4503">
        <w:rPr>
          <w:rFonts w:ascii="Arial" w:hAnsi="Arial" w:cs="Arial"/>
          <w:sz w:val="24"/>
          <w:szCs w:val="24"/>
          <w:lang w:val="tt-RU"/>
        </w:rPr>
        <w:t xml:space="preserve"> юл буенча </w:t>
      </w:r>
      <w:r w:rsidR="009C4503">
        <w:rPr>
          <w:rFonts w:ascii="Arial" w:hAnsi="Arial" w:cs="Arial"/>
          <w:sz w:val="24"/>
          <w:szCs w:val="24"/>
          <w:lang w:val="tt-RU"/>
        </w:rPr>
        <w:t xml:space="preserve"> </w:t>
      </w:r>
      <w:r w:rsidR="002E38CC" w:rsidRPr="002E38CC">
        <w:rPr>
          <w:rFonts w:ascii="Arial" w:hAnsi="Arial" w:cs="Arial"/>
          <w:sz w:val="24"/>
          <w:szCs w:val="24"/>
          <w:lang w:val="tt-RU"/>
        </w:rPr>
        <w:t>«</w:t>
      </w:r>
      <w:r w:rsidR="002E38CC">
        <w:rPr>
          <w:rFonts w:ascii="Arial" w:hAnsi="Arial" w:cs="Arial"/>
          <w:sz w:val="24"/>
          <w:szCs w:val="24"/>
          <w:lang w:val="tt-RU"/>
        </w:rPr>
        <w:t>С</w:t>
      </w:r>
      <w:r w:rsidR="002E38CC" w:rsidRPr="002E38CC">
        <w:rPr>
          <w:rFonts w:ascii="Arial" w:hAnsi="Arial" w:cs="Arial"/>
          <w:sz w:val="24"/>
          <w:szCs w:val="24"/>
          <w:lang w:val="tt-RU"/>
        </w:rPr>
        <w:t>клад мөдире»</w:t>
      </w:r>
      <w:r w:rsidR="002E38CC">
        <w:rPr>
          <w:rFonts w:ascii="Arial" w:hAnsi="Arial" w:cs="Arial"/>
          <w:sz w:val="24"/>
          <w:szCs w:val="24"/>
          <w:lang w:val="tt-RU"/>
        </w:rPr>
        <w:t xml:space="preserve"> </w:t>
      </w:r>
      <w:r w:rsidR="002E38CC" w:rsidRPr="002E38CC">
        <w:rPr>
          <w:rFonts w:ascii="Arial" w:hAnsi="Arial" w:cs="Arial"/>
          <w:sz w:val="24"/>
          <w:szCs w:val="24"/>
          <w:lang w:val="tt-RU"/>
        </w:rPr>
        <w:t>штат берәмлеген айлык хезмәт хакы фонды 8893,00 сум б</w:t>
      </w:r>
      <w:r w:rsidR="00660E93">
        <w:rPr>
          <w:rFonts w:ascii="Arial" w:hAnsi="Arial" w:cs="Arial"/>
          <w:sz w:val="24"/>
          <w:szCs w:val="24"/>
          <w:lang w:val="tt-RU"/>
        </w:rPr>
        <w:t>елән</w:t>
      </w:r>
      <w:r w:rsidR="002E38CC" w:rsidRPr="002E38CC">
        <w:rPr>
          <w:rFonts w:ascii="Arial" w:hAnsi="Arial" w:cs="Arial"/>
          <w:sz w:val="24"/>
          <w:szCs w:val="24"/>
          <w:lang w:val="tt-RU"/>
        </w:rPr>
        <w:t xml:space="preserve"> «</w:t>
      </w:r>
      <w:r w:rsidR="002E38CC">
        <w:rPr>
          <w:rFonts w:ascii="Arial" w:hAnsi="Arial" w:cs="Arial"/>
          <w:sz w:val="24"/>
          <w:szCs w:val="24"/>
          <w:lang w:val="tt-RU"/>
        </w:rPr>
        <w:t>Хуҗалык мөдире</w:t>
      </w:r>
      <w:r w:rsidR="002E38CC" w:rsidRPr="002E38CC">
        <w:rPr>
          <w:rFonts w:ascii="Arial" w:hAnsi="Arial" w:cs="Arial"/>
          <w:sz w:val="24"/>
          <w:szCs w:val="24"/>
          <w:lang w:val="tt-RU"/>
        </w:rPr>
        <w:t>» дип үзгәртергә</w:t>
      </w:r>
      <w:r w:rsidRPr="002E38CC">
        <w:rPr>
          <w:rFonts w:ascii="Arial" w:hAnsi="Arial" w:cs="Arial"/>
          <w:sz w:val="24"/>
          <w:szCs w:val="24"/>
          <w:lang w:val="tt-RU"/>
        </w:rPr>
        <w:t>;</w:t>
      </w:r>
    </w:p>
    <w:p w:rsidR="00B23223" w:rsidRPr="009C4503" w:rsidRDefault="00B23223" w:rsidP="00B2322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tt-RU"/>
        </w:rPr>
      </w:pPr>
      <w:r w:rsidRPr="002E38CC">
        <w:rPr>
          <w:rFonts w:ascii="Arial" w:hAnsi="Arial" w:cs="Arial"/>
          <w:sz w:val="24"/>
          <w:szCs w:val="24"/>
          <w:lang w:val="tt-RU"/>
        </w:rPr>
        <w:t>- 23</w:t>
      </w:r>
      <w:r w:rsidR="002E38CC" w:rsidRPr="002E38CC">
        <w:rPr>
          <w:rFonts w:ascii="Arial" w:hAnsi="Arial" w:cs="Arial"/>
          <w:sz w:val="24"/>
          <w:szCs w:val="24"/>
          <w:lang w:val="tt-RU"/>
        </w:rPr>
        <w:t xml:space="preserve"> </w:t>
      </w:r>
      <w:r w:rsidR="009C4503" w:rsidRPr="009C4503">
        <w:rPr>
          <w:rFonts w:ascii="Arial" w:hAnsi="Arial" w:cs="Arial"/>
          <w:sz w:val="24"/>
          <w:szCs w:val="24"/>
          <w:lang w:val="tt-RU"/>
        </w:rPr>
        <w:t xml:space="preserve">юл буенча </w:t>
      </w:r>
      <w:r w:rsidR="009C4503">
        <w:rPr>
          <w:rFonts w:ascii="Arial" w:hAnsi="Arial" w:cs="Arial"/>
          <w:sz w:val="24"/>
          <w:szCs w:val="24"/>
          <w:lang w:val="tt-RU"/>
        </w:rPr>
        <w:t xml:space="preserve"> </w:t>
      </w:r>
      <w:r w:rsidR="002E38CC" w:rsidRPr="002E38CC">
        <w:rPr>
          <w:rFonts w:ascii="Arial" w:hAnsi="Arial" w:cs="Arial"/>
          <w:sz w:val="24"/>
          <w:szCs w:val="24"/>
          <w:lang w:val="tt-RU"/>
        </w:rPr>
        <w:t xml:space="preserve"> </w:t>
      </w:r>
      <w:r w:rsidR="002E38CC">
        <w:rPr>
          <w:rFonts w:ascii="Arial" w:hAnsi="Arial" w:cs="Arial"/>
          <w:sz w:val="24"/>
          <w:szCs w:val="24"/>
          <w:lang w:val="tt-RU"/>
        </w:rPr>
        <w:t xml:space="preserve"> </w:t>
      </w:r>
      <w:r w:rsidRPr="002E38CC">
        <w:rPr>
          <w:rFonts w:ascii="Arial" w:hAnsi="Arial" w:cs="Arial"/>
          <w:sz w:val="24"/>
          <w:szCs w:val="24"/>
          <w:lang w:val="tt-RU"/>
        </w:rPr>
        <w:t xml:space="preserve"> </w:t>
      </w:r>
      <w:r w:rsidR="002E38CC" w:rsidRPr="002E38CC">
        <w:rPr>
          <w:rFonts w:ascii="Arial" w:hAnsi="Arial" w:cs="Arial"/>
          <w:sz w:val="24"/>
          <w:szCs w:val="24"/>
          <w:lang w:val="tt-RU"/>
        </w:rPr>
        <w:t xml:space="preserve">«Җитештерү һәм хезмәт биналарын җыештыручы» штат берәмлекләре санын айлык хезмәт хакы фонды 37710,00 сум </w:t>
      </w:r>
      <w:r w:rsidR="002E38CC">
        <w:rPr>
          <w:rFonts w:ascii="Arial" w:hAnsi="Arial" w:cs="Arial"/>
          <w:sz w:val="24"/>
          <w:szCs w:val="24"/>
          <w:lang w:val="tt-RU"/>
        </w:rPr>
        <w:t xml:space="preserve">белән </w:t>
      </w:r>
      <w:r w:rsidR="002E38CC" w:rsidRPr="002E38CC">
        <w:rPr>
          <w:rFonts w:ascii="Arial" w:hAnsi="Arial" w:cs="Arial"/>
          <w:sz w:val="24"/>
          <w:szCs w:val="24"/>
          <w:lang w:val="tt-RU"/>
        </w:rPr>
        <w:t xml:space="preserve"> «4,5</w:t>
      </w:r>
      <w:r w:rsidR="00660E93" w:rsidRPr="002E38CC">
        <w:rPr>
          <w:rFonts w:ascii="Arial" w:hAnsi="Arial" w:cs="Arial"/>
          <w:sz w:val="24"/>
          <w:szCs w:val="24"/>
          <w:lang w:val="tt-RU"/>
        </w:rPr>
        <w:t>»</w:t>
      </w:r>
      <w:r w:rsidR="00660E93">
        <w:rPr>
          <w:rFonts w:ascii="Arial" w:hAnsi="Arial" w:cs="Arial"/>
          <w:sz w:val="24"/>
          <w:szCs w:val="24"/>
          <w:lang w:val="tt-RU"/>
        </w:rPr>
        <w:t xml:space="preserve"> </w:t>
      </w:r>
      <w:r w:rsidR="002E38CC" w:rsidRPr="002E38CC">
        <w:rPr>
          <w:rFonts w:ascii="Arial" w:hAnsi="Arial" w:cs="Arial"/>
          <w:sz w:val="24"/>
          <w:szCs w:val="24"/>
          <w:lang w:val="tt-RU"/>
        </w:rPr>
        <w:t xml:space="preserve">санына </w:t>
      </w:r>
      <w:r w:rsidR="002E38CC" w:rsidRPr="009C4503">
        <w:rPr>
          <w:rFonts w:ascii="Arial" w:hAnsi="Arial" w:cs="Arial"/>
          <w:sz w:val="24"/>
          <w:szCs w:val="24"/>
          <w:lang w:val="tt-RU"/>
        </w:rPr>
        <w:t>алмаштырырга</w:t>
      </w:r>
      <w:r w:rsidRPr="009C4503">
        <w:rPr>
          <w:rFonts w:ascii="Arial" w:hAnsi="Arial" w:cs="Arial"/>
          <w:sz w:val="24"/>
          <w:szCs w:val="24"/>
          <w:lang w:val="tt-RU"/>
        </w:rPr>
        <w:t>;</w:t>
      </w:r>
    </w:p>
    <w:p w:rsidR="00B23223" w:rsidRPr="009C4503" w:rsidRDefault="00B23223" w:rsidP="00B2322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tt-RU"/>
        </w:rPr>
      </w:pPr>
      <w:r w:rsidRPr="009C4503">
        <w:rPr>
          <w:rFonts w:ascii="Arial" w:hAnsi="Arial" w:cs="Arial"/>
          <w:sz w:val="24"/>
          <w:szCs w:val="24"/>
          <w:lang w:val="tt-RU"/>
        </w:rPr>
        <w:t xml:space="preserve">- </w:t>
      </w:r>
      <w:r w:rsidR="009C4503">
        <w:rPr>
          <w:rFonts w:ascii="Arial" w:hAnsi="Arial" w:cs="Arial"/>
          <w:sz w:val="24"/>
          <w:szCs w:val="24"/>
          <w:shd w:val="clear" w:color="auto" w:fill="F7F8F9"/>
          <w:lang w:val="tt-RU"/>
        </w:rPr>
        <w:t>ш</w:t>
      </w:r>
      <w:r w:rsidR="009C4503" w:rsidRPr="009C4503">
        <w:rPr>
          <w:rFonts w:ascii="Arial" w:hAnsi="Arial" w:cs="Arial"/>
          <w:sz w:val="24"/>
          <w:szCs w:val="24"/>
          <w:shd w:val="clear" w:color="auto" w:fill="F7F8F9"/>
          <w:lang w:val="tt-RU"/>
        </w:rPr>
        <w:t>тат расписаниесенә</w:t>
      </w:r>
      <w:r w:rsidR="009C4503" w:rsidRPr="009C4503">
        <w:rPr>
          <w:rFonts w:ascii="Arial" w:hAnsi="Arial" w:cs="Arial"/>
          <w:shd w:val="clear" w:color="auto" w:fill="F7F8F9"/>
          <w:lang w:val="tt-RU"/>
        </w:rPr>
        <w:t xml:space="preserve"> </w:t>
      </w:r>
      <w:r w:rsidR="009C4503" w:rsidRPr="009C4503">
        <w:rPr>
          <w:rFonts w:ascii="Arial" w:hAnsi="Arial" w:cs="Arial"/>
          <w:sz w:val="24"/>
          <w:szCs w:val="24"/>
          <w:lang w:val="tt-RU"/>
        </w:rPr>
        <w:t>айлык хезмәт хакы 8380,00 сум булган</w:t>
      </w:r>
      <w:r w:rsidR="009C4503">
        <w:rPr>
          <w:rFonts w:ascii="Arial" w:hAnsi="Arial" w:cs="Arial"/>
          <w:sz w:val="24"/>
          <w:szCs w:val="24"/>
          <w:lang w:val="tt-RU"/>
        </w:rPr>
        <w:t xml:space="preserve"> 1 штат берәмлеге</w:t>
      </w:r>
      <w:r w:rsidR="009C4503" w:rsidRPr="009C4503">
        <w:rPr>
          <w:rFonts w:ascii="Arial" w:hAnsi="Arial" w:cs="Arial"/>
          <w:sz w:val="24"/>
          <w:szCs w:val="24"/>
          <w:lang w:val="tt-RU"/>
        </w:rPr>
        <w:t xml:space="preserve"> «</w:t>
      </w:r>
      <w:r w:rsidR="00DF37FA">
        <w:rPr>
          <w:rFonts w:ascii="Arial" w:hAnsi="Arial" w:cs="Arial"/>
          <w:sz w:val="24"/>
          <w:szCs w:val="24"/>
          <w:lang w:val="tt-RU"/>
        </w:rPr>
        <w:t>К</w:t>
      </w:r>
      <w:r w:rsidR="009C4503" w:rsidRPr="009C4503">
        <w:rPr>
          <w:rFonts w:ascii="Arial" w:hAnsi="Arial" w:cs="Arial"/>
          <w:sz w:val="24"/>
          <w:szCs w:val="24"/>
          <w:lang w:val="tt-RU"/>
        </w:rPr>
        <w:t>отельный операторы» вазифасын өстәргә</w:t>
      </w:r>
      <w:r w:rsidRPr="009C4503">
        <w:rPr>
          <w:rFonts w:ascii="Arial" w:hAnsi="Arial" w:cs="Arial"/>
          <w:sz w:val="24"/>
          <w:szCs w:val="24"/>
          <w:lang w:val="tt-RU"/>
        </w:rPr>
        <w:t>;</w:t>
      </w:r>
    </w:p>
    <w:p w:rsidR="00B23223" w:rsidRPr="009C4503" w:rsidRDefault="00B23223" w:rsidP="00B2322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tt-RU"/>
        </w:rPr>
      </w:pPr>
      <w:r w:rsidRPr="009C4503">
        <w:rPr>
          <w:rFonts w:ascii="Arial" w:hAnsi="Arial" w:cs="Arial"/>
          <w:sz w:val="24"/>
          <w:szCs w:val="24"/>
          <w:lang w:val="tt-RU"/>
        </w:rPr>
        <w:t>- «</w:t>
      </w:r>
      <w:r w:rsidR="009C4503">
        <w:rPr>
          <w:rFonts w:ascii="Arial" w:hAnsi="Arial" w:cs="Arial"/>
          <w:sz w:val="24"/>
          <w:szCs w:val="24"/>
          <w:lang w:val="tt-RU"/>
        </w:rPr>
        <w:t>БАРЛЫГЫ</w:t>
      </w:r>
      <w:r w:rsidRPr="009C4503">
        <w:rPr>
          <w:rFonts w:ascii="Arial" w:hAnsi="Arial" w:cs="Arial"/>
          <w:sz w:val="24"/>
          <w:szCs w:val="24"/>
          <w:lang w:val="tt-RU"/>
        </w:rPr>
        <w:t>»</w:t>
      </w:r>
      <w:r w:rsidR="009C4503">
        <w:rPr>
          <w:rFonts w:ascii="Arial" w:hAnsi="Arial" w:cs="Arial"/>
          <w:sz w:val="24"/>
          <w:szCs w:val="24"/>
          <w:lang w:val="tt-RU"/>
        </w:rPr>
        <w:t xml:space="preserve"> </w:t>
      </w:r>
      <w:r w:rsidR="009C4503" w:rsidRPr="009C4503">
        <w:rPr>
          <w:rFonts w:ascii="Arial" w:hAnsi="Arial" w:cs="Arial"/>
          <w:sz w:val="24"/>
          <w:szCs w:val="24"/>
          <w:lang w:val="tt-RU"/>
        </w:rPr>
        <w:t>юл</w:t>
      </w:r>
      <w:r w:rsidR="009C4503">
        <w:rPr>
          <w:rFonts w:ascii="Arial" w:hAnsi="Arial" w:cs="Arial"/>
          <w:sz w:val="24"/>
          <w:szCs w:val="24"/>
          <w:lang w:val="tt-RU"/>
        </w:rPr>
        <w:t>ы</w:t>
      </w:r>
      <w:r w:rsidR="009C4503" w:rsidRPr="009C4503">
        <w:rPr>
          <w:rFonts w:ascii="Arial" w:hAnsi="Arial" w:cs="Arial"/>
          <w:sz w:val="24"/>
          <w:szCs w:val="24"/>
          <w:lang w:val="tt-RU"/>
        </w:rPr>
        <w:t xml:space="preserve"> буенча </w:t>
      </w:r>
      <w:r w:rsidR="009C4503">
        <w:rPr>
          <w:rFonts w:ascii="Arial" w:hAnsi="Arial" w:cs="Arial"/>
          <w:sz w:val="24"/>
          <w:szCs w:val="24"/>
          <w:lang w:val="tt-RU"/>
        </w:rPr>
        <w:t xml:space="preserve"> </w:t>
      </w:r>
      <w:r w:rsidR="009C4503" w:rsidRPr="009C4503">
        <w:rPr>
          <w:rFonts w:ascii="Arial" w:hAnsi="Arial" w:cs="Arial"/>
          <w:sz w:val="24"/>
          <w:szCs w:val="24"/>
          <w:lang w:val="tt-RU"/>
        </w:rPr>
        <w:t>штат берәмлекләре санын айлык хезмәт хакы фонды 122875,00 сум бу</w:t>
      </w:r>
      <w:r w:rsidR="009C4503">
        <w:rPr>
          <w:rFonts w:ascii="Arial" w:hAnsi="Arial" w:cs="Arial"/>
          <w:sz w:val="24"/>
          <w:szCs w:val="24"/>
          <w:lang w:val="tt-RU"/>
        </w:rPr>
        <w:t>лган «14,5» санына алмаштырырга</w:t>
      </w:r>
      <w:r w:rsidRPr="009C4503">
        <w:rPr>
          <w:rFonts w:ascii="Arial" w:hAnsi="Arial" w:cs="Arial"/>
          <w:sz w:val="24"/>
          <w:szCs w:val="24"/>
          <w:lang w:val="tt-RU"/>
        </w:rPr>
        <w:t>,</w:t>
      </w:r>
    </w:p>
    <w:p w:rsidR="00B23223" w:rsidRPr="009C4503" w:rsidRDefault="00B23223" w:rsidP="00B2322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tt-RU"/>
        </w:rPr>
      </w:pPr>
      <w:r w:rsidRPr="009C4503">
        <w:rPr>
          <w:rFonts w:ascii="Arial" w:hAnsi="Arial" w:cs="Arial"/>
          <w:sz w:val="24"/>
          <w:szCs w:val="24"/>
          <w:lang w:val="tt-RU"/>
        </w:rPr>
        <w:t>- «</w:t>
      </w:r>
      <w:r w:rsidR="009C4503">
        <w:rPr>
          <w:rFonts w:ascii="Arial" w:hAnsi="Arial" w:cs="Arial"/>
          <w:sz w:val="24"/>
          <w:szCs w:val="24"/>
          <w:lang w:val="tt-RU"/>
        </w:rPr>
        <w:t>БАРЫСЫ</w:t>
      </w:r>
      <w:r w:rsidRPr="009C4503">
        <w:rPr>
          <w:rFonts w:ascii="Arial" w:hAnsi="Arial" w:cs="Arial"/>
          <w:sz w:val="24"/>
          <w:szCs w:val="24"/>
          <w:lang w:val="tt-RU"/>
        </w:rPr>
        <w:t>»</w:t>
      </w:r>
      <w:r w:rsidR="009C4503" w:rsidRPr="009C4503">
        <w:rPr>
          <w:rFonts w:ascii="Arial" w:hAnsi="Arial" w:cs="Arial"/>
          <w:sz w:val="24"/>
          <w:szCs w:val="24"/>
          <w:lang w:val="tt-RU"/>
        </w:rPr>
        <w:t xml:space="preserve"> юл</w:t>
      </w:r>
      <w:r w:rsidR="009C4503">
        <w:rPr>
          <w:rFonts w:ascii="Arial" w:hAnsi="Arial" w:cs="Arial"/>
          <w:sz w:val="24"/>
          <w:szCs w:val="24"/>
          <w:lang w:val="tt-RU"/>
        </w:rPr>
        <w:t>ы</w:t>
      </w:r>
      <w:r w:rsidR="009C4503" w:rsidRPr="009C4503">
        <w:rPr>
          <w:rFonts w:ascii="Arial" w:hAnsi="Arial" w:cs="Arial"/>
          <w:sz w:val="24"/>
          <w:szCs w:val="24"/>
          <w:lang w:val="tt-RU"/>
        </w:rPr>
        <w:t xml:space="preserve"> буенча </w:t>
      </w:r>
      <w:r w:rsidR="009C4503">
        <w:rPr>
          <w:rFonts w:ascii="Arial" w:hAnsi="Arial" w:cs="Arial"/>
          <w:sz w:val="24"/>
          <w:szCs w:val="24"/>
          <w:lang w:val="tt-RU"/>
        </w:rPr>
        <w:t xml:space="preserve"> </w:t>
      </w:r>
      <w:r w:rsidR="009C4503" w:rsidRPr="009C4503">
        <w:rPr>
          <w:rFonts w:ascii="Arial" w:hAnsi="Arial" w:cs="Arial"/>
          <w:sz w:val="24"/>
          <w:szCs w:val="24"/>
          <w:lang w:val="tt-RU"/>
        </w:rPr>
        <w:t>штат берәмлекләре санын айлык хезмәт хакы фонды 1148886,50 сум булган «74,5» санына алмаштырырга</w:t>
      </w:r>
      <w:r w:rsidRPr="009C4503">
        <w:rPr>
          <w:rFonts w:ascii="Arial" w:hAnsi="Arial" w:cs="Arial"/>
          <w:sz w:val="24"/>
          <w:szCs w:val="24"/>
          <w:lang w:val="tt-RU"/>
        </w:rPr>
        <w:t>.</w:t>
      </w:r>
    </w:p>
    <w:p w:rsidR="009C4503" w:rsidRDefault="00DC4291" w:rsidP="009C450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tt-RU"/>
        </w:rPr>
      </w:pPr>
      <w:r w:rsidRPr="009C4503">
        <w:rPr>
          <w:rFonts w:ascii="Arial" w:hAnsi="Arial" w:cs="Arial"/>
          <w:sz w:val="24"/>
          <w:szCs w:val="24"/>
          <w:lang w:val="tt-RU"/>
        </w:rPr>
        <w:t xml:space="preserve">2. </w:t>
      </w:r>
      <w:r w:rsidR="009C4503" w:rsidRPr="009C4503">
        <w:rPr>
          <w:rFonts w:ascii="Arial" w:hAnsi="Arial" w:cs="Arial"/>
          <w:sz w:val="24"/>
          <w:szCs w:val="24"/>
          <w:lang w:val="tt-RU"/>
        </w:rPr>
        <w:t>«Югары Ослан муниципаль районының үзәкләштерелгән китапханә системасы» муниципаль бюджет учреждениесенең штат расписани</w:t>
      </w:r>
      <w:r w:rsidR="009C4503">
        <w:rPr>
          <w:rFonts w:ascii="Arial" w:hAnsi="Arial" w:cs="Arial"/>
          <w:sz w:val="24"/>
          <w:szCs w:val="24"/>
          <w:lang w:val="tt-RU"/>
        </w:rPr>
        <w:t>есен яңа редакциядә расларга (1</w:t>
      </w:r>
      <w:r w:rsidR="009C4503" w:rsidRPr="009C4503">
        <w:rPr>
          <w:rFonts w:ascii="Arial" w:hAnsi="Arial" w:cs="Arial"/>
          <w:sz w:val="24"/>
          <w:szCs w:val="24"/>
          <w:lang w:val="tt-RU"/>
        </w:rPr>
        <w:t>нче кушымта).</w:t>
      </w:r>
    </w:p>
    <w:p w:rsidR="00B23223" w:rsidRPr="009C4503" w:rsidRDefault="00B23223" w:rsidP="009C450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tt-RU"/>
        </w:rPr>
      </w:pPr>
      <w:r w:rsidRPr="009C4503">
        <w:rPr>
          <w:rFonts w:ascii="Arial" w:hAnsi="Arial" w:cs="Arial"/>
          <w:sz w:val="24"/>
          <w:szCs w:val="24"/>
          <w:lang w:val="tt-RU"/>
        </w:rPr>
        <w:t xml:space="preserve">3. </w:t>
      </w:r>
      <w:r w:rsidR="009C4503" w:rsidRPr="009C4503">
        <w:rPr>
          <w:rFonts w:ascii="Arial" w:hAnsi="Arial" w:cs="Arial"/>
          <w:sz w:val="24"/>
          <w:szCs w:val="24"/>
          <w:lang w:val="tt-RU"/>
        </w:rPr>
        <w:t xml:space="preserve">«Югары Ослан муниципаль районының үзәкләштерелгән китапханә системасы» муниципаль бюджет учреждениесенең штат расписаниесенә 2020 елның 1 гыйнварыннан </w:t>
      </w:r>
      <w:r w:rsidR="009C4503">
        <w:rPr>
          <w:rFonts w:ascii="Arial" w:hAnsi="Arial" w:cs="Arial"/>
          <w:sz w:val="24"/>
          <w:szCs w:val="24"/>
          <w:lang w:val="tt-RU"/>
        </w:rPr>
        <w:t>түбәндәге үзгәрешләрне кертергә</w:t>
      </w:r>
      <w:r w:rsidRPr="009C4503">
        <w:rPr>
          <w:rFonts w:ascii="Arial" w:hAnsi="Arial" w:cs="Arial"/>
          <w:sz w:val="24"/>
          <w:szCs w:val="24"/>
          <w:lang w:val="tt-RU"/>
        </w:rPr>
        <w:t>:</w:t>
      </w:r>
    </w:p>
    <w:p w:rsidR="00B23223" w:rsidRPr="009C4503" w:rsidRDefault="00B23223" w:rsidP="00B2322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tt-RU"/>
        </w:rPr>
      </w:pPr>
      <w:r w:rsidRPr="009C4503">
        <w:rPr>
          <w:rFonts w:ascii="Arial" w:hAnsi="Arial" w:cs="Arial"/>
          <w:sz w:val="24"/>
          <w:szCs w:val="24"/>
          <w:lang w:val="tt-RU"/>
        </w:rPr>
        <w:lastRenderedPageBreak/>
        <w:t xml:space="preserve">- </w:t>
      </w:r>
      <w:r w:rsidR="009C4503" w:rsidRPr="009C4503">
        <w:rPr>
          <w:rFonts w:ascii="Arial" w:hAnsi="Arial" w:cs="Arial"/>
          <w:sz w:val="24"/>
          <w:szCs w:val="24"/>
          <w:lang w:val="tt-RU"/>
        </w:rPr>
        <w:t xml:space="preserve">8 юл буенча </w:t>
      </w:r>
      <w:r w:rsidR="009C4503">
        <w:rPr>
          <w:rFonts w:ascii="Arial" w:hAnsi="Arial" w:cs="Arial"/>
          <w:sz w:val="24"/>
          <w:szCs w:val="24"/>
          <w:lang w:val="tt-RU"/>
        </w:rPr>
        <w:t xml:space="preserve"> </w:t>
      </w:r>
      <w:r w:rsidR="009C4503" w:rsidRPr="009C4503">
        <w:rPr>
          <w:rFonts w:ascii="Arial" w:hAnsi="Arial" w:cs="Arial"/>
          <w:sz w:val="24"/>
          <w:szCs w:val="24"/>
          <w:lang w:val="tt-RU"/>
        </w:rPr>
        <w:t>«Әйдәүче китапханәче» штат берәмлеген айлык хезмәт хакы фонды 69043,50 сум б</w:t>
      </w:r>
      <w:r w:rsidR="009C4503">
        <w:rPr>
          <w:rFonts w:ascii="Arial" w:hAnsi="Arial" w:cs="Arial"/>
          <w:sz w:val="24"/>
          <w:szCs w:val="24"/>
          <w:lang w:val="tt-RU"/>
        </w:rPr>
        <w:t>улган «4,5» санына алмаштырырга</w:t>
      </w:r>
      <w:r w:rsidRPr="009C4503">
        <w:rPr>
          <w:rFonts w:ascii="Arial" w:hAnsi="Arial" w:cs="Arial"/>
          <w:sz w:val="24"/>
          <w:szCs w:val="24"/>
          <w:lang w:val="tt-RU"/>
        </w:rPr>
        <w:t>;</w:t>
      </w:r>
    </w:p>
    <w:p w:rsidR="00B23223" w:rsidRPr="009C4503" w:rsidRDefault="00B23223" w:rsidP="00B2322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tt-RU"/>
        </w:rPr>
      </w:pPr>
      <w:r w:rsidRPr="009C4503">
        <w:rPr>
          <w:rFonts w:ascii="Arial" w:hAnsi="Arial" w:cs="Arial"/>
          <w:sz w:val="24"/>
          <w:szCs w:val="24"/>
          <w:lang w:val="tt-RU"/>
        </w:rPr>
        <w:t xml:space="preserve">- </w:t>
      </w:r>
      <w:r w:rsidR="009C4503" w:rsidRPr="009C4503">
        <w:rPr>
          <w:rFonts w:ascii="Arial" w:hAnsi="Arial" w:cs="Arial"/>
          <w:sz w:val="24"/>
          <w:szCs w:val="24"/>
          <w:lang w:val="tt-RU"/>
        </w:rPr>
        <w:t xml:space="preserve">12 юл буенча </w:t>
      </w:r>
      <w:r w:rsidR="009C4503">
        <w:rPr>
          <w:rFonts w:ascii="Arial" w:hAnsi="Arial" w:cs="Arial"/>
          <w:sz w:val="24"/>
          <w:szCs w:val="24"/>
          <w:lang w:val="tt-RU"/>
        </w:rPr>
        <w:t xml:space="preserve"> «К</w:t>
      </w:r>
      <w:r w:rsidR="009C4503" w:rsidRPr="009C4503">
        <w:rPr>
          <w:rFonts w:ascii="Arial" w:hAnsi="Arial" w:cs="Arial"/>
          <w:sz w:val="24"/>
          <w:szCs w:val="24"/>
          <w:lang w:val="tt-RU"/>
        </w:rPr>
        <w:t xml:space="preserve">итапханәче» штат берәмлеген хезмәт өчен түләү фонды 15343,00 сум булган </w:t>
      </w:r>
      <w:r w:rsidR="0049754F" w:rsidRPr="009C4503">
        <w:rPr>
          <w:rFonts w:ascii="Arial" w:hAnsi="Arial" w:cs="Arial"/>
          <w:sz w:val="24"/>
          <w:szCs w:val="24"/>
          <w:lang w:val="tt-RU"/>
        </w:rPr>
        <w:t xml:space="preserve">штат берәмлекләре санын </w:t>
      </w:r>
      <w:r w:rsidR="009C4503" w:rsidRPr="009C4503">
        <w:rPr>
          <w:rFonts w:ascii="Arial" w:hAnsi="Arial" w:cs="Arial"/>
          <w:sz w:val="24"/>
          <w:szCs w:val="24"/>
          <w:lang w:val="tt-RU"/>
        </w:rPr>
        <w:t>«1</w:t>
      </w:r>
      <w:r w:rsidR="0049754F" w:rsidRPr="009C4503">
        <w:rPr>
          <w:rFonts w:ascii="Arial" w:hAnsi="Arial" w:cs="Arial"/>
          <w:sz w:val="24"/>
          <w:szCs w:val="24"/>
          <w:lang w:val="tt-RU"/>
        </w:rPr>
        <w:t xml:space="preserve">» </w:t>
      </w:r>
      <w:r w:rsidR="009C4503" w:rsidRPr="009C4503">
        <w:rPr>
          <w:rFonts w:ascii="Arial" w:hAnsi="Arial" w:cs="Arial"/>
          <w:sz w:val="24"/>
          <w:szCs w:val="24"/>
          <w:lang w:val="tt-RU"/>
        </w:rPr>
        <w:t xml:space="preserve"> санына алмаштырырга</w:t>
      </w:r>
      <w:r w:rsidRPr="009C4503">
        <w:rPr>
          <w:rFonts w:ascii="Arial" w:hAnsi="Arial" w:cs="Arial"/>
          <w:sz w:val="24"/>
          <w:szCs w:val="24"/>
          <w:lang w:val="tt-RU"/>
        </w:rPr>
        <w:t>;</w:t>
      </w:r>
    </w:p>
    <w:p w:rsidR="00B23223" w:rsidRPr="0049754F" w:rsidRDefault="00B23223" w:rsidP="00B2322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tt-RU"/>
        </w:rPr>
      </w:pPr>
      <w:r w:rsidRPr="0049754F">
        <w:rPr>
          <w:rFonts w:ascii="Arial" w:hAnsi="Arial" w:cs="Arial"/>
          <w:sz w:val="24"/>
          <w:szCs w:val="24"/>
          <w:lang w:val="tt-RU"/>
        </w:rPr>
        <w:t xml:space="preserve">- </w:t>
      </w:r>
      <w:r w:rsidR="0049754F" w:rsidRPr="0049754F">
        <w:rPr>
          <w:rFonts w:ascii="Arial" w:hAnsi="Arial" w:cs="Arial"/>
          <w:sz w:val="24"/>
          <w:szCs w:val="24"/>
          <w:lang w:val="tt-RU"/>
        </w:rPr>
        <w:t>«</w:t>
      </w:r>
      <w:r w:rsidR="0049754F">
        <w:rPr>
          <w:rFonts w:ascii="Arial" w:hAnsi="Arial" w:cs="Arial"/>
          <w:sz w:val="24"/>
          <w:szCs w:val="24"/>
          <w:lang w:val="tt-RU"/>
        </w:rPr>
        <w:t>Х</w:t>
      </w:r>
      <w:r w:rsidR="0049754F" w:rsidRPr="0049754F">
        <w:rPr>
          <w:rFonts w:ascii="Arial" w:hAnsi="Arial" w:cs="Arial"/>
          <w:sz w:val="24"/>
          <w:szCs w:val="24"/>
          <w:lang w:val="tt-RU"/>
        </w:rPr>
        <w:t>уҗалык-эксплуатация хезмәте» 26</w:t>
      </w:r>
      <w:r w:rsidR="00212023">
        <w:rPr>
          <w:rFonts w:ascii="Arial" w:hAnsi="Arial" w:cs="Arial"/>
          <w:sz w:val="24"/>
          <w:szCs w:val="24"/>
          <w:lang w:val="tt-RU"/>
        </w:rPr>
        <w:t>нчы номерлы</w:t>
      </w:r>
      <w:r w:rsidR="0049754F" w:rsidRPr="0049754F">
        <w:rPr>
          <w:rFonts w:ascii="Arial" w:hAnsi="Arial" w:cs="Arial"/>
          <w:sz w:val="24"/>
          <w:szCs w:val="24"/>
          <w:lang w:val="tt-RU"/>
        </w:rPr>
        <w:t xml:space="preserve"> филиалы «</w:t>
      </w:r>
      <w:r w:rsidR="0049754F">
        <w:rPr>
          <w:rFonts w:ascii="Arial" w:hAnsi="Arial" w:cs="Arial"/>
          <w:sz w:val="24"/>
          <w:szCs w:val="24"/>
          <w:lang w:val="tt-RU"/>
        </w:rPr>
        <w:t>Җ</w:t>
      </w:r>
      <w:r w:rsidR="0049754F" w:rsidRPr="0049754F">
        <w:rPr>
          <w:rFonts w:ascii="Arial" w:hAnsi="Arial" w:cs="Arial"/>
          <w:sz w:val="24"/>
          <w:szCs w:val="24"/>
          <w:lang w:val="tt-RU"/>
        </w:rPr>
        <w:t>итештерү һәм хезмәт биналарын җыештыручы» 14 юл буенча штат берәмлекләре санын хезмәт өчен түләү фонды 36390,00 сум булган</w:t>
      </w:r>
      <w:r w:rsidR="0049754F">
        <w:rPr>
          <w:rFonts w:ascii="Arial" w:hAnsi="Arial" w:cs="Arial"/>
          <w:sz w:val="24"/>
          <w:szCs w:val="24"/>
          <w:lang w:val="tt-RU"/>
        </w:rPr>
        <w:t xml:space="preserve"> </w:t>
      </w:r>
      <w:r w:rsidR="0049754F" w:rsidRPr="0049754F">
        <w:rPr>
          <w:rFonts w:ascii="Arial" w:hAnsi="Arial" w:cs="Arial"/>
          <w:sz w:val="24"/>
          <w:szCs w:val="24"/>
          <w:lang w:val="tt-RU"/>
        </w:rPr>
        <w:t>«</w:t>
      </w:r>
      <w:r w:rsidR="0049754F">
        <w:rPr>
          <w:rFonts w:ascii="Arial" w:hAnsi="Arial" w:cs="Arial"/>
          <w:sz w:val="24"/>
          <w:szCs w:val="24"/>
          <w:lang w:val="tt-RU"/>
        </w:rPr>
        <w:t>3» санына алмаштырырга</w:t>
      </w:r>
      <w:r w:rsidRPr="0049754F">
        <w:rPr>
          <w:rFonts w:ascii="Arial" w:hAnsi="Arial" w:cs="Arial"/>
          <w:sz w:val="24"/>
          <w:szCs w:val="24"/>
          <w:lang w:val="tt-RU"/>
        </w:rPr>
        <w:t>;</w:t>
      </w:r>
    </w:p>
    <w:p w:rsidR="00B23223" w:rsidRPr="0049754F" w:rsidRDefault="00B23223" w:rsidP="00B2322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tt-RU"/>
        </w:rPr>
      </w:pPr>
      <w:r w:rsidRPr="0049754F">
        <w:rPr>
          <w:rFonts w:ascii="Arial" w:hAnsi="Arial" w:cs="Arial"/>
          <w:sz w:val="24"/>
          <w:szCs w:val="24"/>
          <w:lang w:val="tt-RU"/>
        </w:rPr>
        <w:t>- «</w:t>
      </w:r>
      <w:r w:rsidR="0049754F">
        <w:rPr>
          <w:rFonts w:ascii="Arial" w:hAnsi="Arial" w:cs="Arial"/>
          <w:sz w:val="24"/>
          <w:szCs w:val="24"/>
          <w:lang w:val="tt-RU"/>
        </w:rPr>
        <w:t>БАРЛЫГЫ</w:t>
      </w:r>
      <w:r w:rsidR="0049754F" w:rsidRPr="009C4503">
        <w:rPr>
          <w:rFonts w:ascii="Arial" w:hAnsi="Arial" w:cs="Arial"/>
          <w:sz w:val="24"/>
          <w:szCs w:val="24"/>
          <w:lang w:val="tt-RU"/>
        </w:rPr>
        <w:t>»</w:t>
      </w:r>
      <w:r w:rsidR="0049754F">
        <w:rPr>
          <w:rFonts w:ascii="Arial" w:hAnsi="Arial" w:cs="Arial"/>
          <w:sz w:val="24"/>
          <w:szCs w:val="24"/>
          <w:lang w:val="tt-RU"/>
        </w:rPr>
        <w:t xml:space="preserve"> </w:t>
      </w:r>
      <w:r w:rsidR="0049754F" w:rsidRPr="009C4503">
        <w:rPr>
          <w:rFonts w:ascii="Arial" w:hAnsi="Arial" w:cs="Arial"/>
          <w:sz w:val="24"/>
          <w:szCs w:val="24"/>
          <w:lang w:val="tt-RU"/>
        </w:rPr>
        <w:t xml:space="preserve">юл буенча </w:t>
      </w:r>
      <w:r w:rsidR="0049754F">
        <w:rPr>
          <w:rFonts w:ascii="Arial" w:hAnsi="Arial" w:cs="Arial"/>
          <w:sz w:val="24"/>
          <w:szCs w:val="24"/>
          <w:lang w:val="tt-RU"/>
        </w:rPr>
        <w:t xml:space="preserve"> </w:t>
      </w:r>
      <w:r w:rsidR="0049754F" w:rsidRPr="0049754F">
        <w:rPr>
          <w:rFonts w:ascii="Arial" w:hAnsi="Arial" w:cs="Arial"/>
          <w:sz w:val="24"/>
          <w:szCs w:val="24"/>
          <w:lang w:val="tt-RU"/>
        </w:rPr>
        <w:t>штат берәмлекләр</w:t>
      </w:r>
      <w:r w:rsidR="0049754F">
        <w:rPr>
          <w:rFonts w:ascii="Arial" w:hAnsi="Arial" w:cs="Arial"/>
          <w:sz w:val="24"/>
          <w:szCs w:val="24"/>
          <w:lang w:val="tt-RU"/>
        </w:rPr>
        <w:t>е</w:t>
      </w:r>
      <w:r w:rsidR="0049754F" w:rsidRPr="0049754F">
        <w:rPr>
          <w:rFonts w:ascii="Arial" w:hAnsi="Arial" w:cs="Arial"/>
          <w:sz w:val="24"/>
          <w:szCs w:val="24"/>
          <w:lang w:val="tt-RU"/>
        </w:rPr>
        <w:t xml:space="preserve"> санын айлык хезмәт хакы фонды 84910,00 сум булган «7» санына алмаштырырга</w:t>
      </w:r>
      <w:r w:rsidRPr="0049754F">
        <w:rPr>
          <w:rFonts w:ascii="Arial" w:hAnsi="Arial" w:cs="Arial"/>
          <w:sz w:val="24"/>
          <w:szCs w:val="24"/>
          <w:lang w:val="tt-RU"/>
        </w:rPr>
        <w:t>,</w:t>
      </w:r>
    </w:p>
    <w:p w:rsidR="00B23223" w:rsidRPr="0049754F" w:rsidRDefault="00B23223" w:rsidP="00B2322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tt-RU"/>
        </w:rPr>
      </w:pPr>
      <w:r w:rsidRPr="0049754F">
        <w:rPr>
          <w:rFonts w:ascii="Arial" w:hAnsi="Arial" w:cs="Arial"/>
          <w:sz w:val="24"/>
          <w:szCs w:val="24"/>
          <w:lang w:val="tt-RU"/>
        </w:rPr>
        <w:t>- «</w:t>
      </w:r>
      <w:r w:rsidR="0049754F">
        <w:rPr>
          <w:rFonts w:ascii="Arial" w:hAnsi="Arial" w:cs="Arial"/>
          <w:sz w:val="24"/>
          <w:szCs w:val="24"/>
          <w:lang w:val="tt-RU"/>
        </w:rPr>
        <w:t>БАРЫСЫ</w:t>
      </w:r>
      <w:r w:rsidR="0049754F" w:rsidRPr="009C4503">
        <w:rPr>
          <w:rFonts w:ascii="Arial" w:hAnsi="Arial" w:cs="Arial"/>
          <w:sz w:val="24"/>
          <w:szCs w:val="24"/>
          <w:lang w:val="tt-RU"/>
        </w:rPr>
        <w:t xml:space="preserve">» юл буенча </w:t>
      </w:r>
      <w:r w:rsidR="0049754F">
        <w:rPr>
          <w:rFonts w:ascii="Arial" w:hAnsi="Arial" w:cs="Arial"/>
          <w:sz w:val="24"/>
          <w:szCs w:val="24"/>
          <w:lang w:val="tt-RU"/>
        </w:rPr>
        <w:t xml:space="preserve"> штат</w:t>
      </w:r>
      <w:r w:rsidR="0049754F" w:rsidRPr="0049754F">
        <w:rPr>
          <w:rFonts w:ascii="Arial" w:hAnsi="Arial" w:cs="Arial"/>
          <w:sz w:val="24"/>
          <w:szCs w:val="24"/>
          <w:lang w:val="tt-RU"/>
        </w:rPr>
        <w:t xml:space="preserve"> берәмлекләр санын айлык хезмәт хакы фонды 725867,50 сум булган «44» санына алмаштырырга.</w:t>
      </w:r>
    </w:p>
    <w:p w:rsidR="00B23223" w:rsidRPr="0049754F" w:rsidRDefault="00B23223" w:rsidP="00B23223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tt-RU"/>
        </w:rPr>
      </w:pPr>
      <w:r w:rsidRPr="0049754F">
        <w:rPr>
          <w:rFonts w:ascii="Arial" w:hAnsi="Arial" w:cs="Arial"/>
          <w:sz w:val="24"/>
          <w:szCs w:val="24"/>
          <w:lang w:val="tt-RU"/>
        </w:rPr>
        <w:t xml:space="preserve">4. </w:t>
      </w:r>
      <w:r w:rsidR="0049754F" w:rsidRPr="0049754F">
        <w:rPr>
          <w:rFonts w:ascii="Arial" w:hAnsi="Arial" w:cs="Arial"/>
          <w:sz w:val="24"/>
          <w:szCs w:val="24"/>
          <w:lang w:val="tt-RU"/>
        </w:rPr>
        <w:t>«Югары Ослан муниципаль районының үзәкләштерелгән китапханә системасы» муниципаль бюджет учреждениесенең штат расписани</w:t>
      </w:r>
      <w:r w:rsidR="0049754F">
        <w:rPr>
          <w:rFonts w:ascii="Arial" w:hAnsi="Arial" w:cs="Arial"/>
          <w:sz w:val="24"/>
          <w:szCs w:val="24"/>
          <w:lang w:val="tt-RU"/>
        </w:rPr>
        <w:t>есен яңа редакциядә расларга (2</w:t>
      </w:r>
      <w:r w:rsidR="0049754F" w:rsidRPr="0049754F">
        <w:rPr>
          <w:rFonts w:ascii="Arial" w:hAnsi="Arial" w:cs="Arial"/>
          <w:sz w:val="24"/>
          <w:szCs w:val="24"/>
          <w:lang w:val="tt-RU"/>
        </w:rPr>
        <w:t>нче кушымта).</w:t>
      </w:r>
    </w:p>
    <w:p w:rsidR="00DC4291" w:rsidRPr="0049754F" w:rsidRDefault="00DC4291" w:rsidP="00045D08">
      <w:pPr>
        <w:spacing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045D08" w:rsidRPr="0049754F" w:rsidRDefault="00045D08" w:rsidP="00045D08">
      <w:pPr>
        <w:spacing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B23223" w:rsidRPr="0049754F" w:rsidRDefault="00B23223" w:rsidP="00045D08">
      <w:pPr>
        <w:spacing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CE5AE2" w:rsidRPr="00045D08" w:rsidRDefault="0049754F" w:rsidP="00F4593D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Башкарма комитет җитәкчесе</w:t>
      </w:r>
      <w:r w:rsidR="00CE5AE2" w:rsidRPr="00045D08">
        <w:rPr>
          <w:rFonts w:ascii="Arial" w:hAnsi="Arial" w:cs="Arial"/>
          <w:sz w:val="24"/>
          <w:szCs w:val="24"/>
        </w:rPr>
        <w:tab/>
      </w:r>
      <w:r w:rsidR="00CE5AE2" w:rsidRPr="00045D08">
        <w:rPr>
          <w:rFonts w:ascii="Arial" w:hAnsi="Arial" w:cs="Arial"/>
          <w:sz w:val="24"/>
          <w:szCs w:val="24"/>
        </w:rPr>
        <w:tab/>
      </w:r>
      <w:r w:rsidR="00CE5AE2" w:rsidRPr="00045D08">
        <w:rPr>
          <w:rFonts w:ascii="Arial" w:hAnsi="Arial" w:cs="Arial"/>
          <w:sz w:val="24"/>
          <w:szCs w:val="24"/>
        </w:rPr>
        <w:tab/>
      </w:r>
      <w:r w:rsidR="00CE5AE2" w:rsidRPr="00045D08">
        <w:rPr>
          <w:rFonts w:ascii="Arial" w:hAnsi="Arial" w:cs="Arial"/>
          <w:sz w:val="24"/>
          <w:szCs w:val="24"/>
        </w:rPr>
        <w:tab/>
      </w:r>
      <w:r w:rsidR="00CE5AE2" w:rsidRPr="00045D08">
        <w:rPr>
          <w:rFonts w:ascii="Arial" w:hAnsi="Arial" w:cs="Arial"/>
          <w:sz w:val="24"/>
          <w:szCs w:val="24"/>
        </w:rPr>
        <w:tab/>
      </w:r>
      <w:r w:rsidR="00F4593D">
        <w:rPr>
          <w:rFonts w:ascii="Arial" w:hAnsi="Arial" w:cs="Arial"/>
          <w:sz w:val="24"/>
          <w:szCs w:val="24"/>
        </w:rPr>
        <w:t xml:space="preserve">                        </w:t>
      </w:r>
      <w:r w:rsidR="00CE5D6E" w:rsidRPr="00045D08">
        <w:rPr>
          <w:rFonts w:ascii="Arial" w:hAnsi="Arial" w:cs="Arial"/>
          <w:sz w:val="24"/>
          <w:szCs w:val="24"/>
        </w:rPr>
        <w:t xml:space="preserve">В.С. </w:t>
      </w:r>
      <w:proofErr w:type="spellStart"/>
      <w:r w:rsidR="00CE5D6E" w:rsidRPr="00045D08">
        <w:rPr>
          <w:rFonts w:ascii="Arial" w:hAnsi="Arial" w:cs="Arial"/>
          <w:sz w:val="24"/>
          <w:szCs w:val="24"/>
        </w:rPr>
        <w:t>Тимиряев</w:t>
      </w:r>
      <w:proofErr w:type="spellEnd"/>
    </w:p>
    <w:p w:rsidR="006E44C1" w:rsidRPr="00045D08" w:rsidRDefault="006E44C1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E44C1" w:rsidRPr="00045D08" w:rsidRDefault="006E44C1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C4291" w:rsidRPr="00045D08" w:rsidRDefault="00DC4291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C4291" w:rsidRPr="00045D08" w:rsidRDefault="00DC4291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C4291" w:rsidRPr="00045D08" w:rsidRDefault="00DC4291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C4291" w:rsidRPr="00045D08" w:rsidRDefault="00DC4291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C4291" w:rsidRDefault="00DC4291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3223" w:rsidRDefault="00B23223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C4291" w:rsidRPr="002851B4" w:rsidRDefault="00DC4291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tt-RU"/>
        </w:rPr>
      </w:pPr>
    </w:p>
    <w:p w:rsidR="0049754F" w:rsidRPr="0049754F" w:rsidRDefault="0049754F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  <w:lang w:val="tt-RU"/>
        </w:rPr>
      </w:pPr>
    </w:p>
    <w:p w:rsidR="002851B4" w:rsidRDefault="002851B4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16"/>
          <w:szCs w:val="16"/>
          <w:lang w:val="tt-RU"/>
        </w:rPr>
      </w:pPr>
    </w:p>
    <w:p w:rsidR="00CE5AE2" w:rsidRPr="002851B4" w:rsidRDefault="0049754F" w:rsidP="00045D08">
      <w:pPr>
        <w:pStyle w:val="a5"/>
        <w:spacing w:line="240" w:lineRule="auto"/>
        <w:ind w:left="0"/>
        <w:jc w:val="both"/>
        <w:rPr>
          <w:rFonts w:ascii="Arial" w:hAnsi="Arial" w:cs="Arial"/>
          <w:sz w:val="16"/>
          <w:szCs w:val="16"/>
          <w:lang w:val="tt-RU"/>
        </w:rPr>
      </w:pPr>
      <w:r>
        <w:rPr>
          <w:rFonts w:ascii="Arial" w:hAnsi="Arial" w:cs="Arial"/>
          <w:sz w:val="16"/>
          <w:szCs w:val="16"/>
          <w:lang w:val="tt-RU"/>
        </w:rPr>
        <w:t>Әзерләде һәм бастырды</w:t>
      </w:r>
      <w:r w:rsidR="006E44C1" w:rsidRPr="002851B4">
        <w:rPr>
          <w:rFonts w:ascii="Arial" w:hAnsi="Arial" w:cs="Arial"/>
          <w:sz w:val="16"/>
          <w:szCs w:val="16"/>
          <w:lang w:val="tt-RU"/>
        </w:rPr>
        <w:t>.</w:t>
      </w:r>
      <w:r w:rsidR="00CE5AE2" w:rsidRPr="002851B4">
        <w:rPr>
          <w:rFonts w:ascii="Arial" w:hAnsi="Arial" w:cs="Arial"/>
          <w:sz w:val="16"/>
          <w:szCs w:val="16"/>
          <w:lang w:val="tt-RU"/>
        </w:rPr>
        <w:t xml:space="preserve"> </w:t>
      </w:r>
    </w:p>
    <w:p w:rsidR="00045D08" w:rsidRPr="00DF37FA" w:rsidRDefault="00742990">
      <w:pPr>
        <w:pStyle w:val="a5"/>
        <w:spacing w:line="240" w:lineRule="auto"/>
        <w:ind w:left="0"/>
        <w:jc w:val="both"/>
        <w:rPr>
          <w:rFonts w:ascii="Arial" w:hAnsi="Arial" w:cs="Arial"/>
          <w:sz w:val="16"/>
          <w:szCs w:val="16"/>
          <w:lang w:val="tt-RU"/>
        </w:rPr>
      </w:pPr>
      <w:r w:rsidRPr="002851B4">
        <w:rPr>
          <w:rFonts w:ascii="Arial" w:hAnsi="Arial" w:cs="Arial"/>
          <w:sz w:val="16"/>
          <w:szCs w:val="16"/>
          <w:lang w:val="tt-RU"/>
        </w:rPr>
        <w:t>Л.В.Нефёдова</w:t>
      </w:r>
    </w:p>
    <w:p w:rsidR="00045D08" w:rsidRPr="002851B4" w:rsidRDefault="00045D08">
      <w:pPr>
        <w:pStyle w:val="a5"/>
        <w:spacing w:line="240" w:lineRule="auto"/>
        <w:ind w:left="0"/>
        <w:jc w:val="both"/>
        <w:rPr>
          <w:rFonts w:ascii="Arial" w:hAnsi="Arial" w:cs="Arial"/>
          <w:sz w:val="16"/>
          <w:szCs w:val="16"/>
          <w:lang w:val="tt-RU"/>
        </w:rPr>
      </w:pPr>
    </w:p>
    <w:p w:rsidR="0049754F" w:rsidRDefault="0049754F" w:rsidP="002851B4">
      <w:pPr>
        <w:spacing w:after="0" w:line="240" w:lineRule="auto"/>
        <w:ind w:left="3545" w:firstLine="709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 xml:space="preserve">                   </w:t>
      </w:r>
      <w:proofErr w:type="spellStart"/>
      <w:r w:rsidRPr="0049754F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54F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54F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 районы</w:t>
      </w:r>
    </w:p>
    <w:p w:rsidR="0049754F" w:rsidRDefault="0049754F" w:rsidP="002851B4">
      <w:pPr>
        <w:spacing w:after="0" w:line="240" w:lineRule="auto"/>
        <w:ind w:left="3545" w:firstLine="709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</w:t>
      </w:r>
      <w:proofErr w:type="spellStart"/>
      <w:r w:rsidRPr="0049754F">
        <w:rPr>
          <w:rFonts w:ascii="Arial" w:eastAsia="Times New Roman" w:hAnsi="Arial" w:cs="Arial"/>
          <w:sz w:val="24"/>
          <w:szCs w:val="24"/>
          <w:lang w:eastAsia="ru-RU"/>
        </w:rPr>
        <w:t>Башкарма</w:t>
      </w:r>
      <w:proofErr w:type="spellEnd"/>
      <w:r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54F">
        <w:rPr>
          <w:rFonts w:ascii="Arial" w:eastAsia="Times New Roman" w:hAnsi="Arial" w:cs="Arial"/>
          <w:sz w:val="24"/>
          <w:szCs w:val="24"/>
          <w:lang w:eastAsia="ru-RU"/>
        </w:rPr>
        <w:t>комитетының</w:t>
      </w:r>
      <w:proofErr w:type="spellEnd"/>
      <w:r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9754F" w:rsidRDefault="0049754F" w:rsidP="002851B4">
      <w:pPr>
        <w:spacing w:after="0" w:line="240" w:lineRule="auto"/>
        <w:ind w:left="3545" w:firstLine="709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</w:t>
      </w:r>
      <w:r w:rsidRPr="00E2266C">
        <w:rPr>
          <w:rFonts w:ascii="Arial" w:eastAsia="Times New Roman" w:hAnsi="Arial" w:cs="Arial"/>
          <w:sz w:val="24"/>
          <w:szCs w:val="24"/>
          <w:lang w:val="tt-RU" w:eastAsia="ru-RU"/>
        </w:rPr>
        <w:t>2020 елның 30 гыйнварындагы</w:t>
      </w:r>
    </w:p>
    <w:p w:rsidR="0049754F" w:rsidRDefault="0049754F" w:rsidP="002851B4">
      <w:pPr>
        <w:spacing w:after="0" w:line="240" w:lineRule="auto"/>
        <w:ind w:left="3545" w:firstLine="709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2266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</w:t>
      </w:r>
      <w:r w:rsidRPr="00E2266C">
        <w:rPr>
          <w:rFonts w:ascii="Arial" w:eastAsia="Times New Roman" w:hAnsi="Arial" w:cs="Arial"/>
          <w:sz w:val="24"/>
          <w:szCs w:val="24"/>
          <w:lang w:val="tt-RU" w:eastAsia="ru-RU"/>
        </w:rPr>
        <w:t>59</w:t>
      </w:r>
      <w:r w:rsidR="00E2266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нчы </w:t>
      </w:r>
      <w:r w:rsidRPr="00E2266C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номерлы карарына</w:t>
      </w:r>
    </w:p>
    <w:p w:rsidR="00045D08" w:rsidRPr="00E2266C" w:rsidRDefault="0049754F" w:rsidP="002851B4">
      <w:pPr>
        <w:spacing w:after="0" w:line="240" w:lineRule="auto"/>
        <w:ind w:left="3545" w:firstLine="709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</w:t>
      </w:r>
      <w:r w:rsidRPr="00E2266C">
        <w:rPr>
          <w:rFonts w:ascii="Arial" w:eastAsia="Times New Roman" w:hAnsi="Arial" w:cs="Arial"/>
          <w:sz w:val="24"/>
          <w:szCs w:val="24"/>
          <w:lang w:val="tt-RU" w:eastAsia="ru-RU"/>
        </w:rPr>
        <w:t>1нче кушымта</w:t>
      </w:r>
    </w:p>
    <w:tbl>
      <w:tblPr>
        <w:tblW w:w="16185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44"/>
        <w:gridCol w:w="6804"/>
        <w:gridCol w:w="1234"/>
        <w:gridCol w:w="41"/>
        <w:gridCol w:w="943"/>
        <w:gridCol w:w="1032"/>
        <w:gridCol w:w="1028"/>
        <w:gridCol w:w="1559"/>
      </w:tblGrid>
      <w:tr w:rsidR="00045D08" w:rsidRPr="00117720" w:rsidTr="002851B4">
        <w:trPr>
          <w:trHeight w:val="254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720" w:rsidRPr="00E2266C" w:rsidRDefault="00117720" w:rsidP="002851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</w:p>
          <w:p w:rsidR="00117720" w:rsidRPr="00E2266C" w:rsidRDefault="00117720" w:rsidP="002851B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117720" w:rsidRDefault="00DF37FA" w:rsidP="00285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2020 елның </w:t>
            </w:r>
            <w:r w:rsidR="00212023" w:rsidRPr="00DF37FA">
              <w:rPr>
                <w:rFonts w:ascii="Arial" w:hAnsi="Arial" w:cs="Arial"/>
                <w:sz w:val="24"/>
                <w:szCs w:val="24"/>
                <w:lang w:val="tt-RU"/>
              </w:rPr>
              <w:t>1 гыйнварына «Югары Ослан муниципаль районының үзәкләштерелгән клуб системасы» муниципаль бюджет учреждениесенең эш графигы</w:t>
            </w:r>
          </w:p>
          <w:p w:rsidR="002851B4" w:rsidRPr="002851B4" w:rsidRDefault="002851B4" w:rsidP="002851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tbl>
            <w:tblPr>
              <w:tblStyle w:val="1"/>
              <w:tblW w:w="10313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3401"/>
              <w:gridCol w:w="1417"/>
              <w:gridCol w:w="1418"/>
              <w:gridCol w:w="390"/>
              <w:gridCol w:w="1169"/>
              <w:gridCol w:w="454"/>
              <w:gridCol w:w="1530"/>
            </w:tblGrid>
            <w:tr w:rsidR="00117720" w:rsidRPr="00117720" w:rsidTr="002851B4">
              <w:trPr>
                <w:trHeight w:val="954"/>
              </w:trPr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401" w:type="dxa"/>
                </w:tcPr>
                <w:p w:rsidR="00117720" w:rsidRPr="00212023" w:rsidRDefault="00212023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Вазифа</w:t>
                  </w:r>
                </w:p>
              </w:tc>
              <w:tc>
                <w:tcPr>
                  <w:tcW w:w="1417" w:type="dxa"/>
                </w:tcPr>
                <w:p w:rsidR="00117720" w:rsidRPr="00212023" w:rsidRDefault="002851B4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Ш</w:t>
                  </w:r>
                  <w:r w:rsidR="00212023">
                    <w:rPr>
                      <w:rFonts w:ascii="Arial" w:hAnsi="Arial" w:cs="Arial"/>
                      <w:sz w:val="24"/>
                      <w:szCs w:val="24"/>
                    </w:rPr>
                    <w:t xml:space="preserve">тат </w:t>
                  </w:r>
                  <w:proofErr w:type="spellStart"/>
                  <w:r w:rsidR="00212023">
                    <w:rPr>
                      <w:rFonts w:ascii="Arial" w:hAnsi="Arial" w:cs="Arial"/>
                      <w:sz w:val="24"/>
                      <w:szCs w:val="24"/>
                    </w:rPr>
                    <w:t>берәмлекләре</w:t>
                  </w:r>
                  <w:proofErr w:type="spellEnd"/>
                  <w:r w:rsidR="00212023">
                    <w:rPr>
                      <w:rFonts w:ascii="Arial" w:hAnsi="Arial" w:cs="Arial"/>
                      <w:sz w:val="24"/>
                      <w:szCs w:val="24"/>
                    </w:rPr>
                    <w:t xml:space="preserve"> саны</w:t>
                  </w:r>
                </w:p>
              </w:tc>
              <w:tc>
                <w:tcPr>
                  <w:tcW w:w="1418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Разряд</w:t>
                  </w:r>
                </w:p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117720" w:rsidRPr="00117720" w:rsidRDefault="00212023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212023">
                    <w:rPr>
                      <w:rFonts w:ascii="Arial" w:hAnsi="Arial" w:cs="Arial"/>
                      <w:sz w:val="24"/>
                      <w:szCs w:val="24"/>
                    </w:rPr>
                    <w:t>Вазыйфаи</w:t>
                  </w:r>
                  <w:proofErr w:type="spellEnd"/>
                  <w:r w:rsidRPr="00212023">
                    <w:rPr>
                      <w:rFonts w:ascii="Arial" w:hAnsi="Arial" w:cs="Arial"/>
                      <w:sz w:val="24"/>
                      <w:szCs w:val="24"/>
                    </w:rPr>
                    <w:t xml:space="preserve"> оклад</w:t>
                  </w:r>
                </w:p>
              </w:tc>
              <w:tc>
                <w:tcPr>
                  <w:tcW w:w="1984" w:type="dxa"/>
                  <w:gridSpan w:val="2"/>
                </w:tcPr>
                <w:p w:rsidR="00117720" w:rsidRPr="00117720" w:rsidRDefault="00212023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Айлык</w:t>
                  </w:r>
                  <w:r w:rsidR="00117720" w:rsidRPr="00117720">
                    <w:rPr>
                      <w:rFonts w:ascii="Arial" w:hAnsi="Arial" w:cs="Arial"/>
                      <w:sz w:val="24"/>
                      <w:szCs w:val="24"/>
                    </w:rPr>
                    <w:t xml:space="preserve"> фонд</w:t>
                  </w:r>
                </w:p>
              </w:tc>
            </w:tr>
            <w:tr w:rsidR="00117720" w:rsidRPr="00117720" w:rsidTr="002851B4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1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Директор</w:t>
                  </w:r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33500,00</w:t>
                  </w:r>
                </w:p>
              </w:tc>
              <w:tc>
                <w:tcPr>
                  <w:tcW w:w="1984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33500,00</w:t>
                  </w:r>
                </w:p>
              </w:tc>
            </w:tr>
            <w:tr w:rsidR="00117720" w:rsidRPr="00117720" w:rsidTr="002851B4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1" w:type="dxa"/>
                </w:tcPr>
                <w:p w:rsidR="00117720" w:rsidRPr="00117720" w:rsidRDefault="00212023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12023">
                    <w:rPr>
                      <w:rFonts w:ascii="Arial" w:hAnsi="Arial" w:cs="Arial"/>
                      <w:sz w:val="24"/>
                      <w:szCs w:val="24"/>
                    </w:rPr>
                    <w:t xml:space="preserve">Директор </w:t>
                  </w:r>
                  <w:proofErr w:type="spellStart"/>
                  <w:r w:rsidRPr="00212023">
                    <w:rPr>
                      <w:rFonts w:ascii="Arial" w:hAnsi="Arial" w:cs="Arial"/>
                      <w:sz w:val="24"/>
                      <w:szCs w:val="24"/>
                    </w:rPr>
                    <w:t>урынбасары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26800,00</w:t>
                  </w:r>
                </w:p>
              </w:tc>
              <w:tc>
                <w:tcPr>
                  <w:tcW w:w="1984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26800,00</w:t>
                  </w:r>
                </w:p>
              </w:tc>
            </w:tr>
            <w:tr w:rsidR="00117720" w:rsidRPr="00117720" w:rsidTr="002851B4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1" w:type="dxa"/>
                </w:tcPr>
                <w:p w:rsidR="00117720" w:rsidRPr="00117720" w:rsidRDefault="001C00B4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Филиал </w:t>
                  </w:r>
                  <w:proofErr w:type="spellStart"/>
                  <w:proofErr w:type="gram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м</w:t>
                  </w:r>
                  <w:proofErr w:type="gram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өдире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418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17228,00</w:t>
                  </w:r>
                </w:p>
              </w:tc>
              <w:tc>
                <w:tcPr>
                  <w:tcW w:w="1984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465156,00</w:t>
                  </w:r>
                </w:p>
              </w:tc>
            </w:tr>
            <w:tr w:rsidR="00117720" w:rsidRPr="00117720" w:rsidTr="002851B4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01" w:type="dxa"/>
                </w:tcPr>
                <w:p w:rsidR="00117720" w:rsidRPr="00117720" w:rsidRDefault="001C00B4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Сәнгать</w:t>
                  </w:r>
                  <w:proofErr w:type="spell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җ</w:t>
                  </w:r>
                  <w:proofErr w:type="gram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ит</w:t>
                  </w:r>
                  <w:proofErr w:type="gram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әкчесе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18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17228,00</w:t>
                  </w:r>
                </w:p>
              </w:tc>
              <w:tc>
                <w:tcPr>
                  <w:tcW w:w="1984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223964,00</w:t>
                  </w:r>
                </w:p>
              </w:tc>
            </w:tr>
            <w:tr w:rsidR="00117720" w:rsidRPr="00117720" w:rsidTr="002851B4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401" w:type="dxa"/>
                </w:tcPr>
                <w:p w:rsidR="00117720" w:rsidRPr="00117720" w:rsidRDefault="00DF37FA" w:rsidP="00DF37FA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Ө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лк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ә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н </w:t>
                  </w:r>
                  <w:r w:rsidR="00117720" w:rsidRPr="00117720">
                    <w:rPr>
                      <w:rFonts w:ascii="Arial" w:hAnsi="Arial" w:cs="Arial"/>
                      <w:sz w:val="24"/>
                      <w:szCs w:val="24"/>
                    </w:rPr>
                    <w:t xml:space="preserve"> методист</w:t>
                  </w:r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15343,00</w:t>
                  </w:r>
                </w:p>
              </w:tc>
              <w:tc>
                <w:tcPr>
                  <w:tcW w:w="1984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15343,00</w:t>
                  </w:r>
                </w:p>
              </w:tc>
            </w:tr>
            <w:tr w:rsidR="00117720" w:rsidRPr="00117720" w:rsidTr="002851B4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01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 xml:space="preserve">Методист </w:t>
                  </w:r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15343,00</w:t>
                  </w:r>
                </w:p>
              </w:tc>
              <w:tc>
                <w:tcPr>
                  <w:tcW w:w="1984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46029,00</w:t>
                  </w:r>
                </w:p>
              </w:tc>
            </w:tr>
            <w:tr w:rsidR="00117720" w:rsidRPr="00117720" w:rsidTr="002851B4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01" w:type="dxa"/>
                </w:tcPr>
                <w:p w:rsidR="00117720" w:rsidRPr="00117720" w:rsidRDefault="001C00B4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Режиссер-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куючы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15662,00</w:t>
                  </w:r>
                </w:p>
              </w:tc>
              <w:tc>
                <w:tcPr>
                  <w:tcW w:w="1984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31324,00</w:t>
                  </w:r>
                </w:p>
              </w:tc>
            </w:tr>
            <w:tr w:rsidR="00117720" w:rsidRPr="00117720" w:rsidTr="002851B4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401" w:type="dxa"/>
                </w:tcPr>
                <w:p w:rsidR="00117720" w:rsidRPr="00117720" w:rsidRDefault="001C00B4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Клуб 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берләшмәсе</w:t>
                  </w:r>
                  <w:proofErr w:type="spell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һәвәскәрлә</w:t>
                  </w:r>
                  <w:proofErr w:type="gram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р</w:t>
                  </w:r>
                  <w:proofErr w:type="spellEnd"/>
                  <w:proofErr w:type="gram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берләшмәсе</w:t>
                  </w:r>
                  <w:proofErr w:type="spell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, студия, 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үзешчән</w:t>
                  </w:r>
                  <w:proofErr w:type="spell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сәнгать</w:t>
                  </w:r>
                  <w:proofErr w:type="spell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 коллективы, 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мәнфәгатьләр</w:t>
                  </w:r>
                  <w:proofErr w:type="spell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 клубы 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җитәкчесе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1,5</w:t>
                  </w:r>
                </w:p>
              </w:tc>
              <w:tc>
                <w:tcPr>
                  <w:tcW w:w="1418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15662,00</w:t>
                  </w:r>
                </w:p>
              </w:tc>
              <w:tc>
                <w:tcPr>
                  <w:tcW w:w="1984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23493,00</w:t>
                  </w:r>
                </w:p>
              </w:tc>
            </w:tr>
            <w:tr w:rsidR="00117720" w:rsidRPr="00117720" w:rsidTr="002851B4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401" w:type="dxa"/>
                </w:tcPr>
                <w:p w:rsidR="00117720" w:rsidRPr="00117720" w:rsidRDefault="001C00B4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Клуб 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эше</w:t>
                  </w:r>
                  <w:proofErr w:type="spell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методикасы</w:t>
                  </w:r>
                  <w:proofErr w:type="spell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буенча</w:t>
                  </w:r>
                  <w:proofErr w:type="spell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белгеч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15343,00</w:t>
                  </w:r>
                </w:p>
              </w:tc>
              <w:tc>
                <w:tcPr>
                  <w:tcW w:w="1984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15343,00</w:t>
                  </w:r>
                </w:p>
              </w:tc>
            </w:tr>
            <w:tr w:rsidR="00117720" w:rsidRPr="00117720" w:rsidTr="002851B4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401" w:type="dxa"/>
                </w:tcPr>
                <w:p w:rsidR="00117720" w:rsidRPr="00117720" w:rsidRDefault="001C00B4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Исәп-саклау</w:t>
                  </w:r>
                  <w:proofErr w:type="spell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документлары</w:t>
                  </w:r>
                  <w:proofErr w:type="spell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буенча</w:t>
                  </w:r>
                  <w:proofErr w:type="spell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белгеч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15343,00</w:t>
                  </w:r>
                </w:p>
              </w:tc>
              <w:tc>
                <w:tcPr>
                  <w:tcW w:w="1984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15343,00</w:t>
                  </w:r>
                </w:p>
              </w:tc>
            </w:tr>
            <w:tr w:rsidR="00117720" w:rsidRPr="00117720" w:rsidTr="002851B4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401" w:type="dxa"/>
                </w:tcPr>
                <w:p w:rsidR="00117720" w:rsidRPr="00117720" w:rsidRDefault="001C00B4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Балетмейстер-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куючы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15662,00</w:t>
                  </w:r>
                </w:p>
              </w:tc>
              <w:tc>
                <w:tcPr>
                  <w:tcW w:w="1984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15662,00</w:t>
                  </w:r>
                </w:p>
              </w:tc>
            </w:tr>
            <w:tr w:rsidR="00117720" w:rsidRPr="00117720" w:rsidTr="002851B4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401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Хормейстер</w:t>
                  </w:r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15662,00</w:t>
                  </w:r>
                </w:p>
              </w:tc>
              <w:tc>
                <w:tcPr>
                  <w:tcW w:w="1984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15662,00</w:t>
                  </w:r>
                </w:p>
              </w:tc>
            </w:tr>
            <w:tr w:rsidR="00117720" w:rsidRPr="00117720" w:rsidTr="002851B4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401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 xml:space="preserve">Аккомпаниатор-концертмейстер </w:t>
                  </w:r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15343,00</w:t>
                  </w:r>
                </w:p>
              </w:tc>
              <w:tc>
                <w:tcPr>
                  <w:tcW w:w="1984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30686,00</w:t>
                  </w:r>
                </w:p>
              </w:tc>
            </w:tr>
            <w:tr w:rsidR="00DF37FA" w:rsidRPr="00117720" w:rsidTr="00DF37FA">
              <w:trPr>
                <w:trHeight w:val="392"/>
              </w:trPr>
              <w:tc>
                <w:tcPr>
                  <w:tcW w:w="534" w:type="dxa"/>
                </w:tcPr>
                <w:p w:rsidR="00DF37FA" w:rsidRPr="00117720" w:rsidRDefault="00DF37FA" w:rsidP="00DF37FA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401" w:type="dxa"/>
                </w:tcPr>
                <w:p w:rsidR="00DF37FA" w:rsidRPr="00DF37FA" w:rsidRDefault="00DF37FA" w:rsidP="00DF37FA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F37FA">
                    <w:rPr>
                      <w:rFonts w:ascii="Arial" w:hAnsi="Arial" w:cs="Arial"/>
                      <w:sz w:val="24"/>
                      <w:szCs w:val="24"/>
                    </w:rPr>
                    <w:t>Тавыш</w:t>
                  </w:r>
                  <w:proofErr w:type="spellEnd"/>
                  <w:r w:rsidRPr="00DF37FA">
                    <w:rPr>
                      <w:rFonts w:ascii="Arial" w:hAnsi="Arial" w:cs="Arial"/>
                      <w:sz w:val="24"/>
                      <w:szCs w:val="24"/>
                    </w:rPr>
                    <w:t xml:space="preserve"> операторы</w:t>
                  </w:r>
                </w:p>
              </w:tc>
              <w:tc>
                <w:tcPr>
                  <w:tcW w:w="1417" w:type="dxa"/>
                </w:tcPr>
                <w:p w:rsidR="00DF37FA" w:rsidRPr="00117720" w:rsidRDefault="00DF37FA" w:rsidP="00DF37FA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DF37FA" w:rsidRPr="00117720" w:rsidRDefault="00DF37FA" w:rsidP="00DF37FA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DF37FA" w:rsidRPr="00117720" w:rsidRDefault="00DF37FA" w:rsidP="00DF37FA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15343,00</w:t>
                  </w:r>
                </w:p>
              </w:tc>
              <w:tc>
                <w:tcPr>
                  <w:tcW w:w="1984" w:type="dxa"/>
                  <w:gridSpan w:val="2"/>
                </w:tcPr>
                <w:p w:rsidR="00DF37FA" w:rsidRPr="00117720" w:rsidRDefault="00DF37FA" w:rsidP="00DF37FA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30686,00</w:t>
                  </w:r>
                </w:p>
              </w:tc>
            </w:tr>
            <w:tr w:rsidR="00DF37FA" w:rsidRPr="00117720" w:rsidTr="002851B4">
              <w:tc>
                <w:tcPr>
                  <w:tcW w:w="534" w:type="dxa"/>
                </w:tcPr>
                <w:p w:rsidR="00DF37FA" w:rsidRPr="00117720" w:rsidRDefault="00DF37FA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401" w:type="dxa"/>
                </w:tcPr>
                <w:p w:rsidR="00DF37FA" w:rsidRPr="00DF37FA" w:rsidRDefault="00DF37FA" w:rsidP="0048693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DF37FA">
                    <w:rPr>
                      <w:rFonts w:ascii="Arial" w:hAnsi="Arial" w:cs="Arial"/>
                      <w:sz w:val="24"/>
                      <w:szCs w:val="24"/>
                    </w:rPr>
                    <w:t>Тавыш</w:t>
                  </w:r>
                  <w:proofErr w:type="spellEnd"/>
                  <w:r w:rsidRPr="00DF37FA">
                    <w:rPr>
                      <w:rFonts w:ascii="Arial" w:hAnsi="Arial" w:cs="Arial"/>
                      <w:sz w:val="24"/>
                      <w:szCs w:val="24"/>
                    </w:rPr>
                    <w:t xml:space="preserve"> режиссеры</w:t>
                  </w:r>
                </w:p>
              </w:tc>
              <w:tc>
                <w:tcPr>
                  <w:tcW w:w="1417" w:type="dxa"/>
                </w:tcPr>
                <w:p w:rsidR="00DF37FA" w:rsidRPr="00117720" w:rsidRDefault="00DF37FA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418" w:type="dxa"/>
                </w:tcPr>
                <w:p w:rsidR="00DF37FA" w:rsidRPr="00117720" w:rsidRDefault="00DF37FA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DF37FA" w:rsidRPr="00117720" w:rsidRDefault="00DF37FA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15662,00</w:t>
                  </w:r>
                </w:p>
              </w:tc>
              <w:tc>
                <w:tcPr>
                  <w:tcW w:w="1984" w:type="dxa"/>
                  <w:gridSpan w:val="2"/>
                </w:tcPr>
                <w:p w:rsidR="00DF37FA" w:rsidRPr="00117720" w:rsidRDefault="00DF37FA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7831,00</w:t>
                  </w:r>
                </w:p>
              </w:tc>
            </w:tr>
            <w:tr w:rsidR="00117720" w:rsidRPr="00117720" w:rsidTr="002851B4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401" w:type="dxa"/>
                </w:tcPr>
                <w:p w:rsidR="00117720" w:rsidRPr="00117720" w:rsidRDefault="001C00B4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Ут</w:t>
                  </w:r>
                  <w:proofErr w:type="spell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буенча</w:t>
                  </w:r>
                  <w:proofErr w:type="spell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р</w:t>
                  </w:r>
                  <w:proofErr w:type="gram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әссам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15343,00</w:t>
                  </w:r>
                </w:p>
              </w:tc>
              <w:tc>
                <w:tcPr>
                  <w:tcW w:w="1984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15343,00</w:t>
                  </w:r>
                </w:p>
              </w:tc>
            </w:tr>
            <w:tr w:rsidR="00117720" w:rsidRPr="00117720" w:rsidTr="002851B4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401" w:type="dxa"/>
                </w:tcPr>
                <w:p w:rsidR="00117720" w:rsidRPr="00117720" w:rsidRDefault="001C00B4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Р</w:t>
                  </w:r>
                  <w:proofErr w:type="gram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әссам-бизәүче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418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15343,00</w:t>
                  </w:r>
                </w:p>
              </w:tc>
              <w:tc>
                <w:tcPr>
                  <w:tcW w:w="1984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7671,50</w:t>
                  </w:r>
                </w:p>
              </w:tc>
            </w:tr>
            <w:tr w:rsidR="00117720" w:rsidRPr="00117720" w:rsidTr="002851B4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401" w:type="dxa"/>
                </w:tcPr>
                <w:p w:rsidR="00117720" w:rsidRPr="00117720" w:rsidRDefault="001C00B4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 xml:space="preserve">Костюмер </w:t>
                  </w:r>
                  <w:proofErr w:type="spellStart"/>
                  <w:proofErr w:type="gramStart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м</w:t>
                  </w:r>
                  <w:proofErr w:type="gramEnd"/>
                  <w:r w:rsidRPr="001C00B4">
                    <w:rPr>
                      <w:rFonts w:ascii="Arial" w:hAnsi="Arial" w:cs="Arial"/>
                      <w:sz w:val="24"/>
                      <w:szCs w:val="24"/>
                    </w:rPr>
                    <w:t>өдире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1418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НСОТ 4</w:t>
                  </w:r>
                </w:p>
              </w:tc>
              <w:tc>
                <w:tcPr>
                  <w:tcW w:w="1559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12350,00</w:t>
                  </w:r>
                </w:p>
              </w:tc>
              <w:tc>
                <w:tcPr>
                  <w:tcW w:w="1984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6175,00</w:t>
                  </w:r>
                </w:p>
              </w:tc>
            </w:tr>
            <w:tr w:rsidR="00117720" w:rsidRPr="00117720" w:rsidTr="002851B4">
              <w:tc>
                <w:tcPr>
                  <w:tcW w:w="534" w:type="dxa"/>
                </w:tcPr>
                <w:p w:rsidR="00117720" w:rsidRPr="00313D02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1" w:type="dxa"/>
                </w:tcPr>
                <w:p w:rsidR="00117720" w:rsidRPr="00313D02" w:rsidRDefault="001C00B4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754F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«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БАРЛЫГЫ</w:t>
                  </w:r>
                  <w:r w:rsidRPr="009C4503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»</w:t>
                  </w:r>
                </w:p>
              </w:tc>
              <w:tc>
                <w:tcPr>
                  <w:tcW w:w="1417" w:type="dxa"/>
                </w:tcPr>
                <w:p w:rsidR="00117720" w:rsidRPr="00313D02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3D02">
                    <w:rPr>
                      <w:rFonts w:ascii="Arial" w:hAnsi="Arial" w:cs="Arial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418" w:type="dxa"/>
                </w:tcPr>
                <w:p w:rsidR="00117720" w:rsidRPr="00313D02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gridSpan w:val="2"/>
                </w:tcPr>
                <w:p w:rsidR="00117720" w:rsidRPr="00313D02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gridSpan w:val="2"/>
                </w:tcPr>
                <w:p w:rsidR="00117720" w:rsidRPr="00313D02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3D02">
                    <w:rPr>
                      <w:rFonts w:ascii="Arial" w:hAnsi="Arial" w:cs="Arial"/>
                      <w:sz w:val="24"/>
                      <w:szCs w:val="24"/>
                    </w:rPr>
                    <w:t>1026011,50</w:t>
                  </w:r>
                </w:p>
              </w:tc>
            </w:tr>
            <w:tr w:rsidR="00117720" w:rsidRPr="00117720" w:rsidTr="00117720">
              <w:tc>
                <w:tcPr>
                  <w:tcW w:w="10313" w:type="dxa"/>
                  <w:gridSpan w:val="8"/>
                </w:tcPr>
                <w:p w:rsidR="00117720" w:rsidRPr="00212023" w:rsidRDefault="00212023" w:rsidP="002851B4">
                  <w:pPr>
                    <w:pStyle w:val="a6"/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750E62">
                    <w:rPr>
                      <w:rFonts w:ascii="Arial" w:hAnsi="Arial" w:cs="Arial"/>
                      <w:sz w:val="24"/>
                      <w:szCs w:val="24"/>
                    </w:rPr>
                    <w:t>«</w:t>
                  </w:r>
                  <w:proofErr w:type="spellStart"/>
                  <w:r w:rsidRPr="00750E62">
                    <w:rPr>
                      <w:rFonts w:ascii="Arial" w:hAnsi="Arial" w:cs="Arial"/>
                      <w:sz w:val="24"/>
                      <w:szCs w:val="24"/>
                    </w:rPr>
                    <w:t>Хуҗалык</w:t>
                  </w:r>
                  <w:proofErr w:type="spellEnd"/>
                  <w:r w:rsidRPr="00750E62">
                    <w:rPr>
                      <w:rFonts w:ascii="Arial" w:hAnsi="Arial" w:cs="Arial"/>
                      <w:sz w:val="24"/>
                      <w:szCs w:val="24"/>
                    </w:rPr>
                    <w:t xml:space="preserve">-эксплуатация </w:t>
                  </w:r>
                  <w:proofErr w:type="spellStart"/>
                  <w:r w:rsidRPr="00750E62">
                    <w:rPr>
                      <w:rFonts w:ascii="Arial" w:hAnsi="Arial" w:cs="Arial"/>
                      <w:sz w:val="24"/>
                      <w:szCs w:val="24"/>
                    </w:rPr>
                    <w:t>хезмәте</w:t>
                  </w:r>
                  <w:proofErr w:type="spellEnd"/>
                  <w:r w:rsidRPr="00750E62">
                    <w:rPr>
                      <w:rFonts w:ascii="Arial" w:hAnsi="Arial" w:cs="Arial"/>
                      <w:sz w:val="24"/>
                      <w:szCs w:val="24"/>
                    </w:rPr>
                    <w:t>» 34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нчы номерлы</w:t>
                  </w:r>
                  <w:r w:rsidRPr="00750E6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филиалы</w:t>
                  </w:r>
                </w:p>
              </w:tc>
            </w:tr>
            <w:tr w:rsidR="00117720" w:rsidRPr="00117720" w:rsidTr="00117720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401" w:type="dxa"/>
                </w:tcPr>
                <w:p w:rsidR="00117720" w:rsidRPr="00117720" w:rsidRDefault="00E2266C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Хуҗалык</w:t>
                  </w:r>
                  <w:proofErr w:type="spellEnd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мөдире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08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6р</w:t>
                  </w:r>
                </w:p>
              </w:tc>
              <w:tc>
                <w:tcPr>
                  <w:tcW w:w="1623" w:type="dxa"/>
                  <w:gridSpan w:val="2"/>
                  <w:tcBorders>
                    <w:top w:val="nil"/>
                  </w:tcBorders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8893,00</w:t>
                  </w:r>
                </w:p>
              </w:tc>
              <w:tc>
                <w:tcPr>
                  <w:tcW w:w="1530" w:type="dxa"/>
                  <w:tcBorders>
                    <w:top w:val="nil"/>
                  </w:tcBorders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8893,00</w:t>
                  </w:r>
                </w:p>
              </w:tc>
            </w:tr>
            <w:tr w:rsidR="00117720" w:rsidRPr="00117720" w:rsidTr="00117720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401" w:type="dxa"/>
                </w:tcPr>
                <w:p w:rsidR="00117720" w:rsidRPr="00E2266C" w:rsidRDefault="00E2266C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Биналарга</w:t>
                  </w:r>
                  <w:proofErr w:type="spellEnd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комплекслы</w:t>
                  </w:r>
                  <w:proofErr w:type="spellEnd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хезмәт</w:t>
                  </w:r>
                  <w:proofErr w:type="spellEnd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күрсәтү</w:t>
                  </w:r>
                  <w:proofErr w:type="spellEnd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һәм</w:t>
                  </w:r>
                  <w:proofErr w:type="spellEnd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ремонтлау</w:t>
                  </w:r>
                  <w:proofErr w:type="spellEnd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буенча</w:t>
                  </w:r>
                  <w:proofErr w:type="spellEnd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эш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че</w:t>
                  </w:r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08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2р</w:t>
                  </w:r>
                </w:p>
              </w:tc>
              <w:tc>
                <w:tcPr>
                  <w:tcW w:w="1623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8380,00</w:t>
                  </w:r>
                </w:p>
              </w:tc>
              <w:tc>
                <w:tcPr>
                  <w:tcW w:w="1530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8380,00</w:t>
                  </w:r>
                </w:p>
              </w:tc>
            </w:tr>
            <w:tr w:rsidR="00117720" w:rsidRPr="00117720" w:rsidTr="00117720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401" w:type="dxa"/>
                </w:tcPr>
                <w:p w:rsidR="00117720" w:rsidRPr="00117720" w:rsidRDefault="00E2266C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 xml:space="preserve">6-7 </w:t>
                  </w: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разрядлы</w:t>
                  </w:r>
                  <w:proofErr w:type="spellEnd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с</w:t>
                  </w: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лесарь-ремонтчы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08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6р</w:t>
                  </w:r>
                </w:p>
              </w:tc>
              <w:tc>
                <w:tcPr>
                  <w:tcW w:w="1623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8893,00</w:t>
                  </w:r>
                </w:p>
              </w:tc>
              <w:tc>
                <w:tcPr>
                  <w:tcW w:w="1530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8893,00</w:t>
                  </w:r>
                </w:p>
              </w:tc>
            </w:tr>
            <w:tr w:rsidR="00117720" w:rsidRPr="00117720" w:rsidTr="00117720">
              <w:tc>
                <w:tcPr>
                  <w:tcW w:w="534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401" w:type="dxa"/>
                </w:tcPr>
                <w:p w:rsidR="00117720" w:rsidRPr="00E2266C" w:rsidRDefault="00E2266C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П</w:t>
                  </w:r>
                  <w:proofErr w:type="spellStart"/>
                  <w:r w:rsidR="00117720" w:rsidRPr="00117720">
                    <w:rPr>
                      <w:rFonts w:ascii="Arial" w:hAnsi="Arial" w:cs="Arial"/>
                      <w:sz w:val="24"/>
                      <w:szCs w:val="24"/>
                    </w:rPr>
                    <w:t>роизводств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о </w:t>
                  </w: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һәм</w:t>
                  </w:r>
                  <w:proofErr w:type="spellEnd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хезмәт</w:t>
                  </w:r>
                  <w:proofErr w:type="spellEnd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бүлмәләрен</w:t>
                  </w:r>
                  <w:proofErr w:type="spellEnd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җыючы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чы</w:t>
                  </w:r>
                </w:p>
              </w:tc>
              <w:tc>
                <w:tcPr>
                  <w:tcW w:w="1417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lastRenderedPageBreak/>
                    <w:t>4,5</w:t>
                  </w:r>
                </w:p>
              </w:tc>
              <w:tc>
                <w:tcPr>
                  <w:tcW w:w="1808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2р</w:t>
                  </w:r>
                </w:p>
              </w:tc>
              <w:tc>
                <w:tcPr>
                  <w:tcW w:w="1623" w:type="dxa"/>
                  <w:gridSpan w:val="2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8380,00</w:t>
                  </w:r>
                </w:p>
              </w:tc>
              <w:tc>
                <w:tcPr>
                  <w:tcW w:w="1530" w:type="dxa"/>
                </w:tcPr>
                <w:p w:rsidR="00117720" w:rsidRPr="00117720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37710,00</w:t>
                  </w:r>
                </w:p>
              </w:tc>
            </w:tr>
            <w:tr w:rsidR="00E2266C" w:rsidRPr="00117720" w:rsidTr="00117720">
              <w:tc>
                <w:tcPr>
                  <w:tcW w:w="534" w:type="dxa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3401" w:type="dxa"/>
                </w:tcPr>
                <w:p w:rsidR="00E2266C" w:rsidRPr="00E2266C" w:rsidRDefault="00E2266C" w:rsidP="002851B4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Урам</w:t>
                  </w:r>
                  <w:proofErr w:type="spellEnd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себерүче</w:t>
                  </w:r>
                  <w:proofErr w:type="spellEnd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7" w:type="dxa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08" w:type="dxa"/>
                  <w:gridSpan w:val="2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1р</w:t>
                  </w:r>
                </w:p>
              </w:tc>
              <w:tc>
                <w:tcPr>
                  <w:tcW w:w="1623" w:type="dxa"/>
                  <w:gridSpan w:val="2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8380,00</w:t>
                  </w:r>
                </w:p>
              </w:tc>
              <w:tc>
                <w:tcPr>
                  <w:tcW w:w="1530" w:type="dxa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8380,00</w:t>
                  </w:r>
                </w:p>
              </w:tc>
            </w:tr>
            <w:tr w:rsidR="00E2266C" w:rsidRPr="00117720" w:rsidTr="00117720">
              <w:tc>
                <w:tcPr>
                  <w:tcW w:w="534" w:type="dxa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401" w:type="dxa"/>
                </w:tcPr>
                <w:p w:rsidR="00E2266C" w:rsidRPr="00E2266C" w:rsidRDefault="00E2266C" w:rsidP="002851B4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proofErr w:type="spell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Каравыл</w:t>
                  </w:r>
                  <w:proofErr w:type="spellEnd"/>
                  <w:r w:rsidRPr="00E2266C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чы</w:t>
                  </w:r>
                </w:p>
              </w:tc>
              <w:tc>
                <w:tcPr>
                  <w:tcW w:w="1417" w:type="dxa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08" w:type="dxa"/>
                  <w:gridSpan w:val="2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2р</w:t>
                  </w:r>
                </w:p>
              </w:tc>
              <w:tc>
                <w:tcPr>
                  <w:tcW w:w="1623" w:type="dxa"/>
                  <w:gridSpan w:val="2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8380,00</w:t>
                  </w:r>
                </w:p>
              </w:tc>
              <w:tc>
                <w:tcPr>
                  <w:tcW w:w="1530" w:type="dxa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33520,00</w:t>
                  </w:r>
                </w:p>
              </w:tc>
            </w:tr>
            <w:tr w:rsidR="00E2266C" w:rsidRPr="00117720" w:rsidTr="00117720">
              <w:tc>
                <w:tcPr>
                  <w:tcW w:w="534" w:type="dxa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401" w:type="dxa"/>
                </w:tcPr>
                <w:p w:rsidR="00E2266C" w:rsidRPr="00E2266C" w:rsidRDefault="00E2266C" w:rsidP="002851B4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Шофер</w:t>
                  </w:r>
                </w:p>
              </w:tc>
              <w:tc>
                <w:tcPr>
                  <w:tcW w:w="1417" w:type="dxa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08" w:type="dxa"/>
                  <w:gridSpan w:val="2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5р</w:t>
                  </w:r>
                </w:p>
              </w:tc>
              <w:tc>
                <w:tcPr>
                  <w:tcW w:w="1623" w:type="dxa"/>
                  <w:gridSpan w:val="2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8719,00</w:t>
                  </w:r>
                </w:p>
              </w:tc>
              <w:tc>
                <w:tcPr>
                  <w:tcW w:w="1530" w:type="dxa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8719,00</w:t>
                  </w:r>
                </w:p>
              </w:tc>
            </w:tr>
            <w:tr w:rsidR="00E2266C" w:rsidRPr="00117720" w:rsidTr="00117720">
              <w:tc>
                <w:tcPr>
                  <w:tcW w:w="534" w:type="dxa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401" w:type="dxa"/>
                </w:tcPr>
                <w:p w:rsidR="00E2266C" w:rsidRPr="00E2266C" w:rsidRDefault="00E2266C" w:rsidP="002851B4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>Котельный</w:t>
                  </w:r>
                  <w:proofErr w:type="gramEnd"/>
                  <w:r w:rsidRPr="00E2266C">
                    <w:rPr>
                      <w:rFonts w:ascii="Arial" w:hAnsi="Arial" w:cs="Arial"/>
                      <w:sz w:val="24"/>
                      <w:szCs w:val="24"/>
                    </w:rPr>
                    <w:t xml:space="preserve"> операторы</w:t>
                  </w:r>
                </w:p>
              </w:tc>
              <w:tc>
                <w:tcPr>
                  <w:tcW w:w="1417" w:type="dxa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08" w:type="dxa"/>
                  <w:gridSpan w:val="2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2р</w:t>
                  </w:r>
                </w:p>
              </w:tc>
              <w:tc>
                <w:tcPr>
                  <w:tcW w:w="1623" w:type="dxa"/>
                  <w:gridSpan w:val="2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8380,00</w:t>
                  </w:r>
                </w:p>
              </w:tc>
              <w:tc>
                <w:tcPr>
                  <w:tcW w:w="1530" w:type="dxa"/>
                </w:tcPr>
                <w:p w:rsidR="00E2266C" w:rsidRPr="00117720" w:rsidRDefault="00E2266C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117720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8380,00</w:t>
                  </w:r>
                </w:p>
              </w:tc>
            </w:tr>
            <w:tr w:rsidR="00117720" w:rsidRPr="00117720" w:rsidTr="00117720">
              <w:tc>
                <w:tcPr>
                  <w:tcW w:w="534" w:type="dxa"/>
                </w:tcPr>
                <w:p w:rsidR="00117720" w:rsidRPr="00313D02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1" w:type="dxa"/>
                </w:tcPr>
                <w:p w:rsidR="00117720" w:rsidRPr="00313D02" w:rsidRDefault="001C00B4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БАРЛЫГЫ</w:t>
                  </w:r>
                </w:p>
              </w:tc>
              <w:tc>
                <w:tcPr>
                  <w:tcW w:w="1417" w:type="dxa"/>
                </w:tcPr>
                <w:p w:rsidR="00117720" w:rsidRPr="00313D02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313D0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14,5</w:t>
                  </w:r>
                </w:p>
              </w:tc>
              <w:tc>
                <w:tcPr>
                  <w:tcW w:w="1808" w:type="dxa"/>
                  <w:gridSpan w:val="2"/>
                </w:tcPr>
                <w:p w:rsidR="00117720" w:rsidRPr="00313D02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23" w:type="dxa"/>
                  <w:gridSpan w:val="2"/>
                </w:tcPr>
                <w:p w:rsidR="00117720" w:rsidRPr="00313D02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117720" w:rsidRPr="00313D02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313D0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122875,00</w:t>
                  </w:r>
                </w:p>
              </w:tc>
            </w:tr>
            <w:tr w:rsidR="00117720" w:rsidRPr="00117720" w:rsidTr="00117720">
              <w:tc>
                <w:tcPr>
                  <w:tcW w:w="534" w:type="dxa"/>
                </w:tcPr>
                <w:p w:rsidR="00117720" w:rsidRPr="00313D02" w:rsidRDefault="00117720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401" w:type="dxa"/>
                </w:tcPr>
                <w:p w:rsidR="00117720" w:rsidRPr="00313D02" w:rsidRDefault="001C00B4" w:rsidP="002851B4">
                  <w:pPr>
                    <w:pStyle w:val="a6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БАРЫСЫ</w:t>
                  </w:r>
                </w:p>
              </w:tc>
              <w:tc>
                <w:tcPr>
                  <w:tcW w:w="1417" w:type="dxa"/>
                </w:tcPr>
                <w:p w:rsidR="00117720" w:rsidRPr="00313D02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313D0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74,5</w:t>
                  </w:r>
                </w:p>
              </w:tc>
              <w:tc>
                <w:tcPr>
                  <w:tcW w:w="1808" w:type="dxa"/>
                  <w:gridSpan w:val="2"/>
                </w:tcPr>
                <w:p w:rsidR="00117720" w:rsidRPr="00313D02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623" w:type="dxa"/>
                  <w:gridSpan w:val="2"/>
                </w:tcPr>
                <w:p w:rsidR="00117720" w:rsidRPr="00313D02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30" w:type="dxa"/>
                </w:tcPr>
                <w:p w:rsidR="00117720" w:rsidRPr="00313D02" w:rsidRDefault="00117720" w:rsidP="002851B4">
                  <w:pPr>
                    <w:pStyle w:val="a6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</w:pPr>
                  <w:r w:rsidRPr="00313D02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1148886,50</w:t>
                  </w:r>
                </w:p>
              </w:tc>
            </w:tr>
          </w:tbl>
          <w:p w:rsidR="00045D08" w:rsidRPr="001C00B4" w:rsidRDefault="00045D08" w:rsidP="002851B4">
            <w:pPr>
              <w:spacing w:line="240" w:lineRule="auto"/>
              <w:ind w:right="-17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FFFFFF" w:fill="auto"/>
          </w:tcPr>
          <w:p w:rsidR="00117720" w:rsidRPr="00117720" w:rsidRDefault="00117720" w:rsidP="00285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45D08" w:rsidRPr="00117720" w:rsidRDefault="00045D08" w:rsidP="00285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45D08" w:rsidRPr="00117720" w:rsidRDefault="00045D08" w:rsidP="00285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5D08" w:rsidRPr="00117720" w:rsidRDefault="00045D08" w:rsidP="002851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45D08" w:rsidRPr="00045D08" w:rsidTr="00117720">
        <w:trPr>
          <w:trHeight w:val="22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5D08" w:rsidRPr="00045D08" w:rsidRDefault="00045D08" w:rsidP="00045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45D08" w:rsidRPr="00045D08" w:rsidRDefault="00045D08" w:rsidP="00045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45D08" w:rsidRPr="00045D08" w:rsidRDefault="00045D08" w:rsidP="00045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45D08" w:rsidRPr="00045D08" w:rsidRDefault="00045D08" w:rsidP="00045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45D08" w:rsidRPr="00045D08" w:rsidRDefault="00045D08" w:rsidP="00045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D08" w:rsidRPr="00045D08" w:rsidTr="00117720">
        <w:trPr>
          <w:trHeight w:val="22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5D08" w:rsidRPr="00045D08" w:rsidRDefault="00045D08" w:rsidP="00045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45D08" w:rsidRPr="001C00B4" w:rsidRDefault="00045D08" w:rsidP="001C00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tt-RU" w:eastAsia="ru-RU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45D08" w:rsidRPr="00045D08" w:rsidRDefault="00045D08" w:rsidP="00045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45D08" w:rsidRPr="00045D08" w:rsidRDefault="00045D08" w:rsidP="00045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45D08" w:rsidRPr="00045D08" w:rsidRDefault="00045D08" w:rsidP="00045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45D08" w:rsidRPr="00045D08" w:rsidTr="00117720">
        <w:trPr>
          <w:trHeight w:val="22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45D08" w:rsidRPr="00045D08" w:rsidRDefault="00045D08" w:rsidP="00045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45D08" w:rsidRPr="00045D08" w:rsidRDefault="00045D08" w:rsidP="00045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45D08" w:rsidRPr="00045D08" w:rsidRDefault="00045D08" w:rsidP="00045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45D08" w:rsidRPr="00045D08" w:rsidRDefault="00045D08" w:rsidP="00045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45D08" w:rsidRPr="00045D08" w:rsidRDefault="00045D08" w:rsidP="00045D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12023" w:rsidRDefault="00212023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2851B4" w:rsidRDefault="002851B4" w:rsidP="001C00B4">
      <w:pPr>
        <w:spacing w:after="0" w:line="240" w:lineRule="auto"/>
        <w:rPr>
          <w:rFonts w:eastAsia="Times New Roman"/>
          <w:lang w:val="tt-RU" w:eastAsia="ru-RU"/>
        </w:rPr>
      </w:pPr>
    </w:p>
    <w:p w:rsidR="0049754F" w:rsidRDefault="00DF37FA" w:rsidP="0049754F">
      <w:pPr>
        <w:spacing w:after="0" w:line="240" w:lineRule="auto"/>
        <w:ind w:left="3545" w:firstLine="709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eastAsia="Times New Roman"/>
          <w:lang w:val="tt-RU" w:eastAsia="ru-RU"/>
        </w:rPr>
        <w:t xml:space="preserve">                  </w:t>
      </w:r>
      <w:proofErr w:type="spellStart"/>
      <w:r w:rsidR="0049754F" w:rsidRPr="0049754F">
        <w:rPr>
          <w:rFonts w:ascii="Arial" w:eastAsia="Times New Roman" w:hAnsi="Arial" w:cs="Arial"/>
          <w:sz w:val="24"/>
          <w:szCs w:val="24"/>
          <w:lang w:eastAsia="ru-RU"/>
        </w:rPr>
        <w:t>Югары</w:t>
      </w:r>
      <w:proofErr w:type="spellEnd"/>
      <w:r w:rsidR="0049754F"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49754F" w:rsidRPr="0049754F">
        <w:rPr>
          <w:rFonts w:ascii="Arial" w:eastAsia="Times New Roman" w:hAnsi="Arial" w:cs="Arial"/>
          <w:sz w:val="24"/>
          <w:szCs w:val="24"/>
          <w:lang w:eastAsia="ru-RU"/>
        </w:rPr>
        <w:t>Ослан</w:t>
      </w:r>
      <w:proofErr w:type="spellEnd"/>
      <w:r w:rsidR="0049754F"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49754F" w:rsidRPr="0049754F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="0049754F"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 районы</w:t>
      </w:r>
    </w:p>
    <w:p w:rsidR="0049754F" w:rsidRDefault="0049754F" w:rsidP="0049754F">
      <w:pPr>
        <w:spacing w:after="0" w:line="240" w:lineRule="auto"/>
        <w:ind w:left="3545" w:firstLine="709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</w:t>
      </w:r>
      <w:proofErr w:type="spellStart"/>
      <w:r w:rsidRPr="0049754F">
        <w:rPr>
          <w:rFonts w:ascii="Arial" w:eastAsia="Times New Roman" w:hAnsi="Arial" w:cs="Arial"/>
          <w:sz w:val="24"/>
          <w:szCs w:val="24"/>
          <w:lang w:eastAsia="ru-RU"/>
        </w:rPr>
        <w:t>Башкарма</w:t>
      </w:r>
      <w:proofErr w:type="spellEnd"/>
      <w:r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54F">
        <w:rPr>
          <w:rFonts w:ascii="Arial" w:eastAsia="Times New Roman" w:hAnsi="Arial" w:cs="Arial"/>
          <w:sz w:val="24"/>
          <w:szCs w:val="24"/>
          <w:lang w:eastAsia="ru-RU"/>
        </w:rPr>
        <w:t>комитетының</w:t>
      </w:r>
      <w:proofErr w:type="spellEnd"/>
      <w:r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9754F" w:rsidRDefault="0049754F" w:rsidP="0049754F">
      <w:pPr>
        <w:spacing w:after="0" w:line="240" w:lineRule="auto"/>
        <w:ind w:left="3545" w:firstLine="709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</w:t>
      </w:r>
      <w:r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2020 </w:t>
      </w:r>
      <w:proofErr w:type="spellStart"/>
      <w:r w:rsidRPr="0049754F">
        <w:rPr>
          <w:rFonts w:ascii="Arial" w:eastAsia="Times New Roman" w:hAnsi="Arial" w:cs="Arial"/>
          <w:sz w:val="24"/>
          <w:szCs w:val="24"/>
          <w:lang w:eastAsia="ru-RU"/>
        </w:rPr>
        <w:t>елның</w:t>
      </w:r>
      <w:proofErr w:type="spellEnd"/>
      <w:r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 30 </w:t>
      </w:r>
      <w:proofErr w:type="spellStart"/>
      <w:r w:rsidRPr="0049754F">
        <w:rPr>
          <w:rFonts w:ascii="Arial" w:eastAsia="Times New Roman" w:hAnsi="Arial" w:cs="Arial"/>
          <w:sz w:val="24"/>
          <w:szCs w:val="24"/>
          <w:lang w:eastAsia="ru-RU"/>
        </w:rPr>
        <w:t>гыйнварындагы</w:t>
      </w:r>
      <w:proofErr w:type="spellEnd"/>
    </w:p>
    <w:p w:rsidR="0049754F" w:rsidRDefault="0049754F" w:rsidP="0049754F">
      <w:pPr>
        <w:spacing w:after="0" w:line="240" w:lineRule="auto"/>
        <w:ind w:left="3545" w:firstLine="709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</w:t>
      </w:r>
      <w:r w:rsidRPr="0049754F">
        <w:rPr>
          <w:rFonts w:ascii="Arial" w:eastAsia="Times New Roman" w:hAnsi="Arial" w:cs="Arial"/>
          <w:sz w:val="24"/>
          <w:szCs w:val="24"/>
          <w:lang w:eastAsia="ru-RU"/>
        </w:rPr>
        <w:t>59</w:t>
      </w:r>
      <w:r w:rsidR="00E2266C">
        <w:rPr>
          <w:rFonts w:ascii="Arial" w:eastAsia="Times New Roman" w:hAnsi="Arial" w:cs="Arial"/>
          <w:sz w:val="24"/>
          <w:szCs w:val="24"/>
          <w:lang w:val="tt-RU" w:eastAsia="ru-RU"/>
        </w:rPr>
        <w:t>нчы</w:t>
      </w:r>
      <w:r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54F">
        <w:rPr>
          <w:rFonts w:ascii="Arial" w:eastAsia="Times New Roman" w:hAnsi="Arial" w:cs="Arial"/>
          <w:sz w:val="24"/>
          <w:szCs w:val="24"/>
          <w:lang w:eastAsia="ru-RU"/>
        </w:rPr>
        <w:t>номерлы</w:t>
      </w:r>
      <w:proofErr w:type="spellEnd"/>
      <w:r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54F">
        <w:rPr>
          <w:rFonts w:ascii="Arial" w:eastAsia="Times New Roman" w:hAnsi="Arial" w:cs="Arial"/>
          <w:sz w:val="24"/>
          <w:szCs w:val="24"/>
          <w:lang w:eastAsia="ru-RU"/>
        </w:rPr>
        <w:t>карарына</w:t>
      </w:r>
      <w:proofErr w:type="spellEnd"/>
    </w:p>
    <w:p w:rsidR="00344CC8" w:rsidRPr="001C00B4" w:rsidRDefault="0049754F" w:rsidP="001C00B4">
      <w:pPr>
        <w:spacing w:after="0" w:line="240" w:lineRule="auto"/>
        <w:ind w:left="3545" w:firstLine="709"/>
        <w:rPr>
          <w:rFonts w:ascii="Arial" w:eastAsia="Times New Roman" w:hAnsi="Arial" w:cs="Arial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2</w:t>
      </w:r>
      <w:proofErr w:type="spellStart"/>
      <w:r w:rsidRPr="0049754F">
        <w:rPr>
          <w:rFonts w:ascii="Arial" w:eastAsia="Times New Roman" w:hAnsi="Arial" w:cs="Arial"/>
          <w:sz w:val="24"/>
          <w:szCs w:val="24"/>
          <w:lang w:eastAsia="ru-RU"/>
        </w:rPr>
        <w:t>нче</w:t>
      </w:r>
      <w:proofErr w:type="spellEnd"/>
      <w:r w:rsidRPr="004975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754F">
        <w:rPr>
          <w:rFonts w:ascii="Arial" w:eastAsia="Times New Roman" w:hAnsi="Arial" w:cs="Arial"/>
          <w:sz w:val="24"/>
          <w:szCs w:val="24"/>
          <w:lang w:eastAsia="ru-RU"/>
        </w:rPr>
        <w:t>кушымта</w:t>
      </w:r>
      <w:proofErr w:type="spellEnd"/>
    </w:p>
    <w:p w:rsidR="00344CC8" w:rsidRPr="00344CC8" w:rsidRDefault="00344CC8" w:rsidP="00344CC8">
      <w:pPr>
        <w:spacing w:after="0" w:line="240" w:lineRule="auto"/>
        <w:ind w:left="3545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1417"/>
        <w:gridCol w:w="1985"/>
        <w:gridCol w:w="1984"/>
      </w:tblGrid>
      <w:tr w:rsidR="00344CC8" w:rsidRPr="00344CC8" w:rsidTr="00344CC8">
        <w:trPr>
          <w:trHeight w:val="22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344CC8" w:rsidRPr="00344CC8" w:rsidRDefault="00344CC8" w:rsidP="00344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4CC8" w:rsidRPr="00344CC8" w:rsidRDefault="00344CC8" w:rsidP="00344C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4CC8" w:rsidRPr="00344CC8" w:rsidRDefault="00344CC8" w:rsidP="00344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44CC8" w:rsidRPr="00344CC8" w:rsidRDefault="00344CC8" w:rsidP="00344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44CC8" w:rsidRPr="00344CC8" w:rsidRDefault="00344CC8" w:rsidP="00344C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17720" w:rsidRDefault="00DF37FA" w:rsidP="00117720">
      <w:pPr>
        <w:widowControl w:val="0"/>
        <w:spacing w:after="0" w:line="278" w:lineRule="exact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2020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елның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1 </w:t>
      </w:r>
      <w:proofErr w:type="spellStart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гыйнварына</w:t>
      </w:r>
      <w:proofErr w:type="spellEnd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Югары</w:t>
      </w:r>
      <w:proofErr w:type="spellEnd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Ослан</w:t>
      </w:r>
      <w:proofErr w:type="spellEnd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</w:t>
      </w:r>
      <w:proofErr w:type="spellEnd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районының</w:t>
      </w:r>
      <w:proofErr w:type="spellEnd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үзәкләштерелгән</w:t>
      </w:r>
      <w:proofErr w:type="spellEnd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к</w:t>
      </w:r>
      <w:r w:rsidR="00212023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итапханә  </w:t>
      </w:r>
      <w:proofErr w:type="spellStart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системасы</w:t>
      </w:r>
      <w:proofErr w:type="spellEnd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</w:t>
      </w:r>
      <w:proofErr w:type="spellEnd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бюджет </w:t>
      </w:r>
      <w:proofErr w:type="spellStart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учреждениесенең</w:t>
      </w:r>
      <w:proofErr w:type="spellEnd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эш</w:t>
      </w:r>
      <w:proofErr w:type="spellEnd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212023" w:rsidRPr="0021202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графигы</w:t>
      </w:r>
      <w:proofErr w:type="spellEnd"/>
    </w:p>
    <w:p w:rsidR="00212023" w:rsidRPr="00212023" w:rsidRDefault="00212023" w:rsidP="00117720">
      <w:pPr>
        <w:widowControl w:val="0"/>
        <w:spacing w:after="0" w:line="278" w:lineRule="exact"/>
        <w:jc w:val="center"/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5"/>
        <w:gridCol w:w="3918"/>
        <w:gridCol w:w="1044"/>
        <w:gridCol w:w="1134"/>
        <w:gridCol w:w="1559"/>
        <w:gridCol w:w="1559"/>
      </w:tblGrid>
      <w:tr w:rsidR="00212023" w:rsidRPr="00117720" w:rsidTr="00993050">
        <w:tc>
          <w:tcPr>
            <w:tcW w:w="675" w:type="dxa"/>
            <w:shd w:val="clear" w:color="auto" w:fill="auto"/>
          </w:tcPr>
          <w:p w:rsidR="00212023" w:rsidRPr="00117720" w:rsidRDefault="00212023" w:rsidP="00736DA9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117720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918" w:type="dxa"/>
            <w:shd w:val="clear" w:color="auto" w:fill="auto"/>
          </w:tcPr>
          <w:p w:rsidR="00212023" w:rsidRPr="00212023" w:rsidRDefault="00212023" w:rsidP="00736DA9">
            <w:pPr>
              <w:pStyle w:val="a6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Вазифа</w:t>
            </w:r>
          </w:p>
        </w:tc>
        <w:tc>
          <w:tcPr>
            <w:tcW w:w="1044" w:type="dxa"/>
            <w:shd w:val="clear" w:color="auto" w:fill="auto"/>
          </w:tcPr>
          <w:p w:rsidR="00212023" w:rsidRPr="00212023" w:rsidRDefault="00DF37FA" w:rsidP="00736DA9">
            <w:pPr>
              <w:pStyle w:val="a6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Ш</w:t>
            </w:r>
            <w:bookmarkStart w:id="0" w:name="_GoBack"/>
            <w:bookmarkEnd w:id="0"/>
            <w:r w:rsidR="00212023">
              <w:rPr>
                <w:rFonts w:ascii="Arial" w:hAnsi="Arial" w:cs="Arial"/>
                <w:sz w:val="24"/>
                <w:szCs w:val="24"/>
              </w:rPr>
              <w:t xml:space="preserve">тат </w:t>
            </w:r>
            <w:proofErr w:type="spellStart"/>
            <w:r w:rsidR="00212023">
              <w:rPr>
                <w:rFonts w:ascii="Arial" w:hAnsi="Arial" w:cs="Arial"/>
                <w:sz w:val="24"/>
                <w:szCs w:val="24"/>
              </w:rPr>
              <w:t>берәмлекләре</w:t>
            </w:r>
            <w:proofErr w:type="spellEnd"/>
            <w:r w:rsidR="00212023">
              <w:rPr>
                <w:rFonts w:ascii="Arial" w:hAnsi="Arial" w:cs="Arial"/>
                <w:sz w:val="24"/>
                <w:szCs w:val="24"/>
              </w:rPr>
              <w:t xml:space="preserve"> саны</w:t>
            </w:r>
          </w:p>
        </w:tc>
        <w:tc>
          <w:tcPr>
            <w:tcW w:w="1134" w:type="dxa"/>
            <w:shd w:val="clear" w:color="auto" w:fill="auto"/>
          </w:tcPr>
          <w:p w:rsidR="00212023" w:rsidRPr="00117720" w:rsidRDefault="00212023" w:rsidP="00736DA9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117720">
              <w:rPr>
                <w:rFonts w:ascii="Arial" w:hAnsi="Arial" w:cs="Arial"/>
                <w:sz w:val="24"/>
                <w:szCs w:val="24"/>
              </w:rPr>
              <w:t>Разряд</w:t>
            </w:r>
          </w:p>
          <w:p w:rsidR="00212023" w:rsidRPr="00117720" w:rsidRDefault="00212023" w:rsidP="00736DA9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12023" w:rsidRPr="00117720" w:rsidRDefault="00212023" w:rsidP="00736DA9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12023">
              <w:rPr>
                <w:rFonts w:ascii="Arial" w:hAnsi="Arial" w:cs="Arial"/>
                <w:sz w:val="24"/>
                <w:szCs w:val="24"/>
              </w:rPr>
              <w:t>Вазыйфаи</w:t>
            </w:r>
            <w:proofErr w:type="spellEnd"/>
            <w:r w:rsidRPr="00212023">
              <w:rPr>
                <w:rFonts w:ascii="Arial" w:hAnsi="Arial" w:cs="Arial"/>
                <w:sz w:val="24"/>
                <w:szCs w:val="24"/>
              </w:rPr>
              <w:t xml:space="preserve"> оклад</w:t>
            </w:r>
          </w:p>
        </w:tc>
        <w:tc>
          <w:tcPr>
            <w:tcW w:w="1559" w:type="dxa"/>
            <w:shd w:val="clear" w:color="auto" w:fill="auto"/>
          </w:tcPr>
          <w:p w:rsidR="00212023" w:rsidRPr="00117720" w:rsidRDefault="00212023" w:rsidP="00736DA9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Айлык</w:t>
            </w:r>
            <w:r w:rsidRPr="00117720">
              <w:rPr>
                <w:rFonts w:ascii="Arial" w:hAnsi="Arial" w:cs="Arial"/>
                <w:sz w:val="24"/>
                <w:szCs w:val="24"/>
              </w:rPr>
              <w:t xml:space="preserve"> фонд</w:t>
            </w:r>
          </w:p>
        </w:tc>
      </w:tr>
      <w:tr w:rsidR="00117720" w:rsidRPr="00117720" w:rsidTr="009304EB">
        <w:tc>
          <w:tcPr>
            <w:tcW w:w="675" w:type="dxa"/>
            <w:shd w:val="clear" w:color="auto" w:fill="auto"/>
            <w:vAlign w:val="center"/>
          </w:tcPr>
          <w:p w:rsidR="00117720" w:rsidRPr="00117720" w:rsidRDefault="00117720" w:rsidP="0011772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</w:tcPr>
          <w:p w:rsidR="00117720" w:rsidRPr="00117720" w:rsidRDefault="00117720" w:rsidP="0011772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Директор</w:t>
            </w:r>
          </w:p>
        </w:tc>
        <w:tc>
          <w:tcPr>
            <w:tcW w:w="1044" w:type="dxa"/>
            <w:shd w:val="clear" w:color="auto" w:fill="auto"/>
          </w:tcPr>
          <w:p w:rsidR="00117720" w:rsidRPr="00117720" w:rsidRDefault="00117720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17720" w:rsidRPr="00117720" w:rsidRDefault="00117720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720" w:rsidRPr="00117720" w:rsidRDefault="00117720" w:rsidP="00117720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hAnsi="Arial" w:cs="Arial"/>
                <w:sz w:val="24"/>
                <w:szCs w:val="24"/>
                <w:lang w:eastAsia="ru-RU"/>
              </w:rPr>
              <w:t>30000,00</w:t>
            </w:r>
          </w:p>
        </w:tc>
        <w:tc>
          <w:tcPr>
            <w:tcW w:w="1559" w:type="dxa"/>
            <w:shd w:val="clear" w:color="auto" w:fill="auto"/>
          </w:tcPr>
          <w:p w:rsidR="00117720" w:rsidRPr="00117720" w:rsidRDefault="00117720" w:rsidP="00117720">
            <w:pPr>
              <w:widowControl w:val="0"/>
              <w:spacing w:after="0" w:line="240" w:lineRule="auto"/>
              <w:ind w:right="-6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hAnsi="Arial" w:cs="Arial"/>
                <w:sz w:val="24"/>
                <w:szCs w:val="24"/>
                <w:lang w:eastAsia="ru-RU"/>
              </w:rPr>
              <w:t>30000,00</w:t>
            </w:r>
          </w:p>
        </w:tc>
      </w:tr>
      <w:tr w:rsidR="00117720" w:rsidRPr="00117720" w:rsidTr="009304EB">
        <w:tc>
          <w:tcPr>
            <w:tcW w:w="675" w:type="dxa"/>
            <w:shd w:val="clear" w:color="auto" w:fill="auto"/>
            <w:vAlign w:val="center"/>
          </w:tcPr>
          <w:p w:rsidR="00117720" w:rsidRPr="00117720" w:rsidRDefault="00117720" w:rsidP="00117720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</w:tcPr>
          <w:p w:rsidR="00117720" w:rsidRPr="00117720" w:rsidRDefault="00E2266C" w:rsidP="0011772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12023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  <w:proofErr w:type="spellStart"/>
            <w:r w:rsidRPr="00212023">
              <w:rPr>
                <w:rFonts w:ascii="Arial" w:hAnsi="Arial" w:cs="Arial"/>
                <w:sz w:val="24"/>
                <w:szCs w:val="24"/>
              </w:rPr>
              <w:t>урынбасары</w:t>
            </w:r>
            <w:proofErr w:type="spellEnd"/>
          </w:p>
        </w:tc>
        <w:tc>
          <w:tcPr>
            <w:tcW w:w="1044" w:type="dxa"/>
            <w:shd w:val="clear" w:color="auto" w:fill="auto"/>
          </w:tcPr>
          <w:p w:rsidR="00117720" w:rsidRPr="00117720" w:rsidRDefault="00117720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17720" w:rsidRPr="00117720" w:rsidRDefault="00117720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17720" w:rsidRPr="00117720" w:rsidRDefault="00117720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24000,00</w:t>
            </w:r>
          </w:p>
        </w:tc>
        <w:tc>
          <w:tcPr>
            <w:tcW w:w="1559" w:type="dxa"/>
            <w:shd w:val="clear" w:color="auto" w:fill="auto"/>
          </w:tcPr>
          <w:p w:rsidR="00117720" w:rsidRPr="00117720" w:rsidRDefault="00117720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24000,00</w:t>
            </w:r>
          </w:p>
        </w:tc>
      </w:tr>
      <w:tr w:rsidR="00E2266C" w:rsidRPr="00117720" w:rsidTr="009304EB">
        <w:tc>
          <w:tcPr>
            <w:tcW w:w="675" w:type="dxa"/>
            <w:shd w:val="clear" w:color="auto" w:fill="auto"/>
            <w:vAlign w:val="center"/>
          </w:tcPr>
          <w:p w:rsidR="00E2266C" w:rsidRPr="00117720" w:rsidRDefault="00E2266C" w:rsidP="0011772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</w:tcPr>
          <w:p w:rsidR="00E2266C" w:rsidRPr="00E2266C" w:rsidRDefault="00E2266C" w:rsidP="00766E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Балалар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китапханәсе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266C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E2266C">
              <w:rPr>
                <w:rFonts w:ascii="Arial" w:hAnsi="Arial" w:cs="Arial"/>
                <w:sz w:val="24"/>
                <w:szCs w:val="24"/>
              </w:rPr>
              <w:t>өдире</w:t>
            </w:r>
            <w:proofErr w:type="spellEnd"/>
          </w:p>
        </w:tc>
        <w:tc>
          <w:tcPr>
            <w:tcW w:w="104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НСОТ</w:t>
            </w:r>
            <w:proofErr w:type="gramStart"/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17228,00</w:t>
            </w:r>
          </w:p>
        </w:tc>
        <w:tc>
          <w:tcPr>
            <w:tcW w:w="1559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17228,00</w:t>
            </w:r>
          </w:p>
        </w:tc>
      </w:tr>
      <w:tr w:rsidR="00E2266C" w:rsidRPr="00117720" w:rsidTr="009304EB">
        <w:tc>
          <w:tcPr>
            <w:tcW w:w="675" w:type="dxa"/>
            <w:shd w:val="clear" w:color="auto" w:fill="auto"/>
            <w:vAlign w:val="center"/>
          </w:tcPr>
          <w:p w:rsidR="00E2266C" w:rsidRPr="00117720" w:rsidRDefault="00E2266C" w:rsidP="0011772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</w:tcPr>
          <w:p w:rsidR="00E2266C" w:rsidRPr="00E2266C" w:rsidRDefault="00E2266C" w:rsidP="00766E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Хезмәт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күрсә</w:t>
            </w:r>
            <w:proofErr w:type="gramStart"/>
            <w:r w:rsidRPr="00E2266C">
              <w:rPr>
                <w:rFonts w:ascii="Arial" w:hAnsi="Arial" w:cs="Arial"/>
                <w:sz w:val="24"/>
                <w:szCs w:val="24"/>
              </w:rPr>
              <w:t>тү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б</w:t>
            </w:r>
            <w:proofErr w:type="gramEnd"/>
            <w:r w:rsidRPr="00E2266C">
              <w:rPr>
                <w:rFonts w:ascii="Arial" w:hAnsi="Arial" w:cs="Arial"/>
                <w:sz w:val="24"/>
                <w:szCs w:val="24"/>
              </w:rPr>
              <w:t>үлеге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мөдире</w:t>
            </w:r>
            <w:proofErr w:type="spellEnd"/>
          </w:p>
        </w:tc>
        <w:tc>
          <w:tcPr>
            <w:tcW w:w="104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НСОТ</w:t>
            </w:r>
            <w:proofErr w:type="gramStart"/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E2266C" w:rsidRPr="00117720" w:rsidRDefault="00E2266C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17228,00</w:t>
            </w:r>
          </w:p>
        </w:tc>
        <w:tc>
          <w:tcPr>
            <w:tcW w:w="1559" w:type="dxa"/>
            <w:shd w:val="clear" w:color="auto" w:fill="auto"/>
          </w:tcPr>
          <w:p w:rsidR="00E2266C" w:rsidRPr="00117720" w:rsidRDefault="00E2266C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17228,00</w:t>
            </w:r>
          </w:p>
        </w:tc>
      </w:tr>
      <w:tr w:rsidR="00E2266C" w:rsidRPr="00117720" w:rsidTr="009304EB">
        <w:tc>
          <w:tcPr>
            <w:tcW w:w="675" w:type="dxa"/>
            <w:shd w:val="clear" w:color="auto" w:fill="auto"/>
            <w:vAlign w:val="center"/>
          </w:tcPr>
          <w:p w:rsidR="00E2266C" w:rsidRPr="00117720" w:rsidRDefault="00E2266C" w:rsidP="0011772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</w:tcPr>
          <w:p w:rsidR="00E2266C" w:rsidRPr="00E2266C" w:rsidRDefault="00E2266C" w:rsidP="00E2266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КиОЛ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бүле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tt-RU"/>
              </w:rPr>
              <w:t>ге</w:t>
            </w:r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мөдире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4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НСОТ</w:t>
            </w:r>
            <w:proofErr w:type="gramStart"/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E2266C" w:rsidRPr="00117720" w:rsidRDefault="00E2266C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17228,00</w:t>
            </w:r>
          </w:p>
        </w:tc>
        <w:tc>
          <w:tcPr>
            <w:tcW w:w="1559" w:type="dxa"/>
            <w:shd w:val="clear" w:color="auto" w:fill="auto"/>
          </w:tcPr>
          <w:p w:rsidR="00E2266C" w:rsidRPr="00117720" w:rsidRDefault="00E2266C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17228,00</w:t>
            </w:r>
          </w:p>
        </w:tc>
      </w:tr>
      <w:tr w:rsidR="00E2266C" w:rsidRPr="00117720" w:rsidTr="009304EB">
        <w:tc>
          <w:tcPr>
            <w:tcW w:w="675" w:type="dxa"/>
            <w:shd w:val="clear" w:color="auto" w:fill="auto"/>
            <w:vAlign w:val="center"/>
          </w:tcPr>
          <w:p w:rsidR="00E2266C" w:rsidRPr="00117720" w:rsidRDefault="00E2266C" w:rsidP="0011772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</w:tcPr>
          <w:p w:rsidR="00E2266C" w:rsidRPr="00E2266C" w:rsidRDefault="00E2266C" w:rsidP="004B7D2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266C">
              <w:rPr>
                <w:rFonts w:ascii="Arial" w:hAnsi="Arial" w:cs="Arial"/>
                <w:sz w:val="24"/>
                <w:szCs w:val="24"/>
              </w:rPr>
              <w:t xml:space="preserve">МБ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б</w:t>
            </w:r>
            <w:proofErr w:type="gramEnd"/>
            <w:r w:rsidRPr="00E2266C">
              <w:rPr>
                <w:rFonts w:ascii="Arial" w:hAnsi="Arial" w:cs="Arial"/>
                <w:sz w:val="24"/>
                <w:szCs w:val="24"/>
              </w:rPr>
              <w:t>үлеге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мөдире</w:t>
            </w:r>
            <w:proofErr w:type="spellEnd"/>
          </w:p>
        </w:tc>
        <w:tc>
          <w:tcPr>
            <w:tcW w:w="104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НСОТ</w:t>
            </w:r>
            <w:proofErr w:type="gramStart"/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E2266C" w:rsidRPr="00117720" w:rsidRDefault="00E2266C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17228,00</w:t>
            </w:r>
          </w:p>
        </w:tc>
        <w:tc>
          <w:tcPr>
            <w:tcW w:w="1559" w:type="dxa"/>
            <w:shd w:val="clear" w:color="auto" w:fill="auto"/>
          </w:tcPr>
          <w:p w:rsidR="00E2266C" w:rsidRPr="00117720" w:rsidRDefault="00E2266C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17228,00</w:t>
            </w:r>
          </w:p>
        </w:tc>
      </w:tr>
      <w:tr w:rsidR="00E2266C" w:rsidRPr="00117720" w:rsidTr="009304EB">
        <w:tc>
          <w:tcPr>
            <w:tcW w:w="675" w:type="dxa"/>
            <w:shd w:val="clear" w:color="auto" w:fill="auto"/>
            <w:vAlign w:val="center"/>
          </w:tcPr>
          <w:p w:rsidR="00E2266C" w:rsidRPr="00117720" w:rsidRDefault="00E2266C" w:rsidP="0011772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</w:tcPr>
          <w:p w:rsidR="00E2266C" w:rsidRPr="00E2266C" w:rsidRDefault="00E2266C" w:rsidP="004B7D20">
            <w:pPr>
              <w:rPr>
                <w:rFonts w:ascii="Arial" w:hAnsi="Arial" w:cs="Arial"/>
                <w:sz w:val="24"/>
                <w:szCs w:val="24"/>
              </w:rPr>
            </w:pPr>
            <w:r w:rsidRPr="00E2266C">
              <w:rPr>
                <w:rFonts w:ascii="Arial" w:hAnsi="Arial" w:cs="Arial"/>
                <w:sz w:val="24"/>
                <w:szCs w:val="24"/>
              </w:rPr>
              <w:t xml:space="preserve">Филиал </w:t>
            </w:r>
            <w:proofErr w:type="spellStart"/>
            <w:proofErr w:type="gramStart"/>
            <w:r w:rsidRPr="00E2266C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E2266C">
              <w:rPr>
                <w:rFonts w:ascii="Arial" w:hAnsi="Arial" w:cs="Arial"/>
                <w:sz w:val="24"/>
                <w:szCs w:val="24"/>
              </w:rPr>
              <w:t>өдире</w:t>
            </w:r>
            <w:proofErr w:type="spellEnd"/>
          </w:p>
        </w:tc>
        <w:tc>
          <w:tcPr>
            <w:tcW w:w="104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22,5</w:t>
            </w:r>
          </w:p>
        </w:tc>
        <w:tc>
          <w:tcPr>
            <w:tcW w:w="113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НСОТ</w:t>
            </w:r>
            <w:proofErr w:type="gramStart"/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E2266C" w:rsidRPr="00117720" w:rsidRDefault="00E2266C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17228,00</w:t>
            </w:r>
          </w:p>
        </w:tc>
        <w:tc>
          <w:tcPr>
            <w:tcW w:w="1559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hAnsi="Arial" w:cs="Arial"/>
                <w:sz w:val="24"/>
                <w:szCs w:val="24"/>
                <w:lang w:eastAsia="ru-RU"/>
              </w:rPr>
              <w:t>387630,00</w:t>
            </w:r>
          </w:p>
        </w:tc>
      </w:tr>
      <w:tr w:rsidR="00E2266C" w:rsidRPr="00117720" w:rsidTr="009304EB">
        <w:tc>
          <w:tcPr>
            <w:tcW w:w="675" w:type="dxa"/>
            <w:shd w:val="clear" w:color="auto" w:fill="auto"/>
            <w:vAlign w:val="center"/>
          </w:tcPr>
          <w:p w:rsidR="00E2266C" w:rsidRPr="00117720" w:rsidRDefault="00E2266C" w:rsidP="0011772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</w:tcPr>
          <w:p w:rsidR="00E2266C" w:rsidRPr="00E2266C" w:rsidRDefault="00E2266C" w:rsidP="004B7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Әйдәп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баручы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китапханәче</w:t>
            </w:r>
            <w:proofErr w:type="spellEnd"/>
          </w:p>
        </w:tc>
        <w:tc>
          <w:tcPr>
            <w:tcW w:w="104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4,5</w:t>
            </w:r>
          </w:p>
        </w:tc>
        <w:tc>
          <w:tcPr>
            <w:tcW w:w="113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НСОТ</w:t>
            </w:r>
            <w:proofErr w:type="gramStart"/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E2266C" w:rsidRPr="00117720" w:rsidRDefault="00E2266C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15343,00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266C" w:rsidRPr="00117720" w:rsidRDefault="00E2266C" w:rsidP="00117720">
            <w:pPr>
              <w:widowControl w:val="0"/>
              <w:spacing w:after="0" w:line="240" w:lineRule="auto"/>
              <w:ind w:right="-6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hAnsi="Arial" w:cs="Arial"/>
                <w:sz w:val="24"/>
                <w:szCs w:val="24"/>
                <w:lang w:eastAsia="ru-RU"/>
              </w:rPr>
              <w:t>69043,50</w:t>
            </w:r>
          </w:p>
        </w:tc>
      </w:tr>
      <w:tr w:rsidR="00E2266C" w:rsidRPr="00117720" w:rsidTr="009304EB">
        <w:tc>
          <w:tcPr>
            <w:tcW w:w="675" w:type="dxa"/>
            <w:shd w:val="clear" w:color="auto" w:fill="auto"/>
            <w:vAlign w:val="center"/>
          </w:tcPr>
          <w:p w:rsidR="00E2266C" w:rsidRPr="00117720" w:rsidRDefault="00E2266C" w:rsidP="0011772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</w:tcPr>
          <w:p w:rsidR="00E2266C" w:rsidRPr="00E2266C" w:rsidRDefault="00E2266C" w:rsidP="004B7D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Әйдәп</w:t>
            </w:r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баручы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библиограф</w:t>
            </w:r>
          </w:p>
        </w:tc>
        <w:tc>
          <w:tcPr>
            <w:tcW w:w="104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НСОТ</w:t>
            </w:r>
            <w:proofErr w:type="gramStart"/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E2266C" w:rsidRPr="00117720" w:rsidRDefault="00E2266C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15343,00</w:t>
            </w:r>
          </w:p>
        </w:tc>
        <w:tc>
          <w:tcPr>
            <w:tcW w:w="1559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15343,00</w:t>
            </w:r>
          </w:p>
        </w:tc>
      </w:tr>
      <w:tr w:rsidR="00E2266C" w:rsidRPr="00117720" w:rsidTr="009304EB">
        <w:tc>
          <w:tcPr>
            <w:tcW w:w="675" w:type="dxa"/>
            <w:shd w:val="clear" w:color="auto" w:fill="auto"/>
            <w:vAlign w:val="center"/>
          </w:tcPr>
          <w:p w:rsidR="00E2266C" w:rsidRPr="00117720" w:rsidRDefault="00E2266C" w:rsidP="0011772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</w:tcPr>
          <w:p w:rsidR="00E2266C" w:rsidRPr="00E2266C" w:rsidRDefault="00E2266C" w:rsidP="004B7D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Өлкән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мөхәррир</w:t>
            </w:r>
            <w:proofErr w:type="spellEnd"/>
          </w:p>
        </w:tc>
        <w:tc>
          <w:tcPr>
            <w:tcW w:w="104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НСОТ</w:t>
            </w:r>
            <w:proofErr w:type="gramStart"/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E2266C" w:rsidRPr="00117720" w:rsidRDefault="00E2266C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15343,00</w:t>
            </w:r>
          </w:p>
        </w:tc>
        <w:tc>
          <w:tcPr>
            <w:tcW w:w="1559" w:type="dxa"/>
            <w:shd w:val="clear" w:color="auto" w:fill="auto"/>
          </w:tcPr>
          <w:p w:rsidR="00E2266C" w:rsidRPr="00117720" w:rsidRDefault="00E2266C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15343,00</w:t>
            </w:r>
          </w:p>
        </w:tc>
      </w:tr>
      <w:tr w:rsidR="00E2266C" w:rsidRPr="00117720" w:rsidTr="009304EB">
        <w:tc>
          <w:tcPr>
            <w:tcW w:w="675" w:type="dxa"/>
            <w:shd w:val="clear" w:color="auto" w:fill="auto"/>
            <w:vAlign w:val="center"/>
          </w:tcPr>
          <w:p w:rsidR="00E2266C" w:rsidRPr="00117720" w:rsidRDefault="00E2266C" w:rsidP="0011772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</w:tcPr>
          <w:p w:rsidR="00E2266C" w:rsidRPr="00E2266C" w:rsidRDefault="00E2266C" w:rsidP="00E2266C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Фәнни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классик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әдәбият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к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итапханә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че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tt-RU"/>
              </w:rPr>
              <w:t>се</w:t>
            </w:r>
            <w:proofErr w:type="gramEnd"/>
          </w:p>
        </w:tc>
        <w:tc>
          <w:tcPr>
            <w:tcW w:w="104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2266C" w:rsidRPr="00117720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НСОТ</w:t>
            </w:r>
            <w:proofErr w:type="gramStart"/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E2266C" w:rsidRPr="00117720" w:rsidRDefault="00E2266C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15343,00</w:t>
            </w:r>
          </w:p>
        </w:tc>
        <w:tc>
          <w:tcPr>
            <w:tcW w:w="1559" w:type="dxa"/>
            <w:shd w:val="clear" w:color="auto" w:fill="auto"/>
          </w:tcPr>
          <w:p w:rsidR="00E2266C" w:rsidRPr="00117720" w:rsidRDefault="00E2266C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17720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15343,00</w:t>
            </w:r>
          </w:p>
        </w:tc>
      </w:tr>
      <w:tr w:rsidR="00E2266C" w:rsidRPr="00313D02" w:rsidTr="009304EB">
        <w:tc>
          <w:tcPr>
            <w:tcW w:w="675" w:type="dxa"/>
            <w:shd w:val="clear" w:color="auto" w:fill="auto"/>
            <w:vAlign w:val="center"/>
          </w:tcPr>
          <w:p w:rsidR="00E2266C" w:rsidRPr="00313D02" w:rsidRDefault="00E2266C" w:rsidP="0011772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</w:tcPr>
          <w:p w:rsidR="00E2266C" w:rsidRPr="00E2266C" w:rsidRDefault="00E2266C" w:rsidP="004B7D2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Китапханәче</w:t>
            </w:r>
            <w:proofErr w:type="spellEnd"/>
          </w:p>
        </w:tc>
        <w:tc>
          <w:tcPr>
            <w:tcW w:w="1044" w:type="dxa"/>
            <w:shd w:val="clear" w:color="auto" w:fill="auto"/>
          </w:tcPr>
          <w:p w:rsidR="00E2266C" w:rsidRPr="00313D02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2266C" w:rsidRPr="00313D02" w:rsidRDefault="00E2266C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НСОТ</w:t>
            </w:r>
            <w:proofErr w:type="gramStart"/>
            <w:r w:rsidRPr="00313D02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E2266C" w:rsidRPr="00313D02" w:rsidRDefault="00E2266C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15343,00</w:t>
            </w:r>
          </w:p>
        </w:tc>
        <w:tc>
          <w:tcPr>
            <w:tcW w:w="1559" w:type="dxa"/>
            <w:shd w:val="clear" w:color="auto" w:fill="auto"/>
          </w:tcPr>
          <w:p w:rsidR="00E2266C" w:rsidRPr="00313D02" w:rsidRDefault="00E2266C" w:rsidP="00117720">
            <w:pPr>
              <w:widowControl w:val="0"/>
              <w:spacing w:after="0" w:line="240" w:lineRule="auto"/>
              <w:ind w:right="-6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15343,00</w:t>
            </w:r>
          </w:p>
        </w:tc>
      </w:tr>
      <w:tr w:rsidR="00117720" w:rsidRPr="00313D02" w:rsidTr="009304EB">
        <w:tc>
          <w:tcPr>
            <w:tcW w:w="675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spacing w:after="0" w:line="240" w:lineRule="auto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</w:tcPr>
          <w:p w:rsidR="00117720" w:rsidRPr="00313D02" w:rsidRDefault="001C00B4" w:rsidP="001C00B4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БАРЛЫГЫ</w:t>
            </w:r>
          </w:p>
        </w:tc>
        <w:tc>
          <w:tcPr>
            <w:tcW w:w="1044" w:type="dxa"/>
            <w:shd w:val="clear" w:color="auto" w:fill="auto"/>
          </w:tcPr>
          <w:p w:rsidR="00117720" w:rsidRPr="00313D02" w:rsidRDefault="00117720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117720" w:rsidRPr="00313D02" w:rsidRDefault="00117720" w:rsidP="0011772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17720" w:rsidRPr="00313D02" w:rsidRDefault="00117720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17720" w:rsidRPr="00313D02" w:rsidRDefault="00117720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13D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640957,50</w:t>
            </w:r>
          </w:p>
        </w:tc>
      </w:tr>
      <w:tr w:rsidR="00117720" w:rsidRPr="00313D02" w:rsidTr="009304EB">
        <w:tc>
          <w:tcPr>
            <w:tcW w:w="9889" w:type="dxa"/>
            <w:gridSpan w:val="6"/>
            <w:shd w:val="clear" w:color="auto" w:fill="auto"/>
            <w:vAlign w:val="center"/>
          </w:tcPr>
          <w:p w:rsidR="00117720" w:rsidRPr="00313D02" w:rsidRDefault="00212023" w:rsidP="00117720">
            <w:pPr>
              <w:widowControl w:val="0"/>
              <w:spacing w:after="0" w:line="240" w:lineRule="auto"/>
              <w:ind w:right="14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9754F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Х</w:t>
            </w:r>
            <w:r w:rsidRPr="0049754F">
              <w:rPr>
                <w:rFonts w:ascii="Arial" w:hAnsi="Arial" w:cs="Arial"/>
                <w:sz w:val="24"/>
                <w:szCs w:val="24"/>
                <w:lang w:val="tt-RU"/>
              </w:rPr>
              <w:t>уҗалык-эксплуатация хезмәте» 26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нчы номерлы</w:t>
            </w:r>
            <w:r w:rsidRPr="0049754F">
              <w:rPr>
                <w:rFonts w:ascii="Arial" w:hAnsi="Arial" w:cs="Arial"/>
                <w:sz w:val="24"/>
                <w:szCs w:val="24"/>
                <w:lang w:val="tt-RU"/>
              </w:rPr>
              <w:t xml:space="preserve"> филиалы</w:t>
            </w:r>
          </w:p>
        </w:tc>
      </w:tr>
      <w:tr w:rsidR="00117720" w:rsidRPr="00313D02" w:rsidTr="009304EB">
        <w:tc>
          <w:tcPr>
            <w:tcW w:w="675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:rsidR="00117720" w:rsidRPr="00313D02" w:rsidRDefault="00E2266C" w:rsidP="00117720">
            <w:pPr>
              <w:widowControl w:val="0"/>
              <w:spacing w:after="0" w:line="278" w:lineRule="exact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Биналарга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комплекслы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хезмәт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күрсәтү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ремонтлау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эш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tt-RU"/>
              </w:rPr>
              <w:t>че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spacing w:after="0" w:line="230" w:lineRule="exac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spacing w:after="0" w:line="230" w:lineRule="exac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2р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spacing w:after="0" w:line="230" w:lineRule="exact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12130,00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spacing w:after="0" w:line="230" w:lineRule="exact"/>
              <w:ind w:right="14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12130,00</w:t>
            </w:r>
          </w:p>
        </w:tc>
      </w:tr>
      <w:tr w:rsidR="00117720" w:rsidRPr="00313D02" w:rsidTr="009304EB">
        <w:tc>
          <w:tcPr>
            <w:tcW w:w="675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:rsidR="00117720" w:rsidRPr="00313D02" w:rsidRDefault="00E2266C" w:rsidP="00117720">
            <w:pPr>
              <w:widowControl w:val="0"/>
              <w:spacing w:after="0" w:line="274" w:lineRule="exact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П</w:t>
            </w:r>
            <w:proofErr w:type="spellStart"/>
            <w:r w:rsidRPr="00117720">
              <w:rPr>
                <w:rFonts w:ascii="Arial" w:hAnsi="Arial" w:cs="Arial"/>
                <w:sz w:val="24"/>
                <w:szCs w:val="24"/>
              </w:rPr>
              <w:t>роизводств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о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хезмәт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бүлмәләрен</w:t>
            </w:r>
            <w:proofErr w:type="spellEnd"/>
            <w:r w:rsidRPr="00E226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266C">
              <w:rPr>
                <w:rFonts w:ascii="Arial" w:hAnsi="Arial" w:cs="Arial"/>
                <w:sz w:val="24"/>
                <w:szCs w:val="24"/>
              </w:rPr>
              <w:t>җыючы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tt-RU"/>
              </w:rPr>
              <w:t>чы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spacing w:after="0" w:line="230" w:lineRule="exac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spacing w:after="0" w:line="230" w:lineRule="exac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2р</w:t>
            </w:r>
          </w:p>
        </w:tc>
        <w:tc>
          <w:tcPr>
            <w:tcW w:w="1559" w:type="dxa"/>
            <w:shd w:val="clear" w:color="auto" w:fill="auto"/>
          </w:tcPr>
          <w:p w:rsidR="00117720" w:rsidRPr="00313D02" w:rsidRDefault="00117720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12130,00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spacing w:after="0" w:line="230" w:lineRule="exact"/>
              <w:ind w:right="14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hAnsi="Arial" w:cs="Arial"/>
                <w:sz w:val="24"/>
                <w:szCs w:val="24"/>
                <w:lang w:eastAsia="ru-RU"/>
              </w:rPr>
              <w:t>36390,00</w:t>
            </w:r>
          </w:p>
        </w:tc>
      </w:tr>
      <w:tr w:rsidR="00117720" w:rsidRPr="00313D02" w:rsidTr="009304EB">
        <w:tc>
          <w:tcPr>
            <w:tcW w:w="675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:rsidR="00117720" w:rsidRPr="00E2266C" w:rsidRDefault="00E2266C" w:rsidP="00117720">
            <w:pPr>
              <w:widowControl w:val="0"/>
              <w:spacing w:after="0" w:line="230" w:lineRule="exact"/>
              <w:ind w:left="120"/>
              <w:rPr>
                <w:rFonts w:ascii="Arial" w:hAnsi="Arial" w:cs="Arial"/>
                <w:sz w:val="24"/>
                <w:szCs w:val="24"/>
                <w:lang w:val="tt-RU" w:eastAsia="ru-RU"/>
              </w:rPr>
            </w:pPr>
            <w:r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val="tt-RU" w:eastAsia="ru-RU"/>
              </w:rPr>
              <w:t>Каравылчы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spacing w:after="0" w:line="230" w:lineRule="exac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spacing w:after="0" w:line="230" w:lineRule="exac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2р</w:t>
            </w:r>
          </w:p>
        </w:tc>
        <w:tc>
          <w:tcPr>
            <w:tcW w:w="1559" w:type="dxa"/>
            <w:shd w:val="clear" w:color="auto" w:fill="auto"/>
          </w:tcPr>
          <w:p w:rsidR="00117720" w:rsidRPr="00313D02" w:rsidRDefault="00117720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12130,00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spacing w:after="0" w:line="230" w:lineRule="exact"/>
              <w:ind w:right="140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hAnsi="Arial" w:cs="Arial"/>
                <w:sz w:val="24"/>
                <w:szCs w:val="24"/>
                <w:lang w:eastAsia="ru-RU"/>
              </w:rPr>
              <w:t>36390,00</w:t>
            </w:r>
          </w:p>
        </w:tc>
      </w:tr>
      <w:tr w:rsidR="00117720" w:rsidRPr="00313D02" w:rsidTr="009304EB">
        <w:trPr>
          <w:trHeight w:val="341"/>
        </w:trPr>
        <w:tc>
          <w:tcPr>
            <w:tcW w:w="675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spacing w:after="0" w:line="240" w:lineRule="auto"/>
              <w:ind w:left="160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:rsidR="00117720" w:rsidRPr="00313D02" w:rsidRDefault="001C00B4" w:rsidP="001C00B4">
            <w:pPr>
              <w:widowControl w:val="0"/>
              <w:spacing w:after="0" w:line="220" w:lineRule="exact"/>
              <w:ind w:left="12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C00B4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БАРЛЫГЫ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720" w:rsidRPr="00313D02" w:rsidRDefault="00117720" w:rsidP="001177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spacing w:after="0" w:line="220" w:lineRule="exact"/>
              <w:jc w:val="right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spacing w:after="0" w:line="220" w:lineRule="exact"/>
              <w:ind w:right="140"/>
              <w:jc w:val="right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  <w:r w:rsidRPr="00313D02">
              <w:rPr>
                <w:rFonts w:ascii="Arial" w:hAnsi="Arial" w:cs="Arial"/>
                <w:sz w:val="24"/>
                <w:szCs w:val="24"/>
                <w:lang w:eastAsia="ru-RU"/>
              </w:rPr>
              <w:t>84910,00</w:t>
            </w:r>
          </w:p>
        </w:tc>
      </w:tr>
      <w:tr w:rsidR="00117720" w:rsidRPr="00313D02" w:rsidTr="002851B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spacing w:after="0" w:line="240" w:lineRule="auto"/>
              <w:ind w:left="160"/>
              <w:jc w:val="center"/>
              <w:rPr>
                <w:rFonts w:ascii="Arial" w:eastAsia="CordiaUPC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18" w:type="dxa"/>
            <w:shd w:val="clear" w:color="auto" w:fill="auto"/>
            <w:vAlign w:val="center"/>
          </w:tcPr>
          <w:p w:rsidR="00117720" w:rsidRPr="00313D02" w:rsidRDefault="001C00B4" w:rsidP="001C00B4">
            <w:pPr>
              <w:widowControl w:val="0"/>
              <w:spacing w:after="0" w:line="240" w:lineRule="auto"/>
              <w:ind w:left="12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БАРЫСЫ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117720" w:rsidRPr="00313D02" w:rsidRDefault="00117720" w:rsidP="0011772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13D02">
              <w:rPr>
                <w:rFonts w:ascii="Arial" w:hAnsi="Arial" w:cs="Arial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7720" w:rsidRPr="00313D02" w:rsidRDefault="00117720" w:rsidP="0011772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17720" w:rsidRPr="00313D02" w:rsidRDefault="00117720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117720" w:rsidRPr="00313D02" w:rsidRDefault="00117720" w:rsidP="0011772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13D0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725867,50</w:t>
            </w:r>
          </w:p>
        </w:tc>
      </w:tr>
    </w:tbl>
    <w:p w:rsidR="00045D08" w:rsidRPr="00117720" w:rsidRDefault="00045D08">
      <w:pPr>
        <w:pStyle w:val="a5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045D08" w:rsidRPr="00117720" w:rsidSect="002851B4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01360"/>
    <w:multiLevelType w:val="hybridMultilevel"/>
    <w:tmpl w:val="39BEAF2A"/>
    <w:lvl w:ilvl="0" w:tplc="B8AAF4C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E2"/>
    <w:rsid w:val="00006DFF"/>
    <w:rsid w:val="00045D08"/>
    <w:rsid w:val="00062390"/>
    <w:rsid w:val="00076A49"/>
    <w:rsid w:val="000D222D"/>
    <w:rsid w:val="0010596F"/>
    <w:rsid w:val="00117720"/>
    <w:rsid w:val="001468E7"/>
    <w:rsid w:val="001838A6"/>
    <w:rsid w:val="001C00B4"/>
    <w:rsid w:val="001C2BEC"/>
    <w:rsid w:val="00212023"/>
    <w:rsid w:val="00260767"/>
    <w:rsid w:val="002851B4"/>
    <w:rsid w:val="002E09BA"/>
    <w:rsid w:val="002E38CC"/>
    <w:rsid w:val="00313D02"/>
    <w:rsid w:val="00344CC8"/>
    <w:rsid w:val="00386E5B"/>
    <w:rsid w:val="003979C1"/>
    <w:rsid w:val="003D6E0C"/>
    <w:rsid w:val="003E468F"/>
    <w:rsid w:val="0041724A"/>
    <w:rsid w:val="004656B4"/>
    <w:rsid w:val="0049754F"/>
    <w:rsid w:val="004F10F5"/>
    <w:rsid w:val="004F72AE"/>
    <w:rsid w:val="006235EA"/>
    <w:rsid w:val="00660E93"/>
    <w:rsid w:val="006E44C1"/>
    <w:rsid w:val="006F5355"/>
    <w:rsid w:val="00742536"/>
    <w:rsid w:val="00742990"/>
    <w:rsid w:val="00750E62"/>
    <w:rsid w:val="007676C4"/>
    <w:rsid w:val="007760B6"/>
    <w:rsid w:val="007C0D40"/>
    <w:rsid w:val="00851DAB"/>
    <w:rsid w:val="00883AF2"/>
    <w:rsid w:val="008934B0"/>
    <w:rsid w:val="008E0BB7"/>
    <w:rsid w:val="008E4410"/>
    <w:rsid w:val="0096078C"/>
    <w:rsid w:val="009C4503"/>
    <w:rsid w:val="00AE3E42"/>
    <w:rsid w:val="00B136E0"/>
    <w:rsid w:val="00B23223"/>
    <w:rsid w:val="00B75CA8"/>
    <w:rsid w:val="00C733B6"/>
    <w:rsid w:val="00CA6FB8"/>
    <w:rsid w:val="00CD5E32"/>
    <w:rsid w:val="00CE5AE2"/>
    <w:rsid w:val="00CE5D6E"/>
    <w:rsid w:val="00D24A0B"/>
    <w:rsid w:val="00D542E7"/>
    <w:rsid w:val="00D57C72"/>
    <w:rsid w:val="00DA317B"/>
    <w:rsid w:val="00DC4291"/>
    <w:rsid w:val="00DF37FA"/>
    <w:rsid w:val="00E2266C"/>
    <w:rsid w:val="00E70251"/>
    <w:rsid w:val="00EC5A5C"/>
    <w:rsid w:val="00EF183C"/>
    <w:rsid w:val="00F403BB"/>
    <w:rsid w:val="00F41ECF"/>
    <w:rsid w:val="00F4593D"/>
    <w:rsid w:val="00F83A0C"/>
    <w:rsid w:val="00FA7474"/>
    <w:rsid w:val="00F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4F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5AE2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No Spacing"/>
    <w:uiPriority w:val="1"/>
    <w:qFormat/>
    <w:rsid w:val="00B2322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7"/>
    <w:uiPriority w:val="59"/>
    <w:rsid w:val="001177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17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54F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E5AE2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6">
    <w:name w:val="No Spacing"/>
    <w:uiPriority w:val="1"/>
    <w:qFormat/>
    <w:rsid w:val="00B23223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">
    <w:name w:val="Сетка таблицы1"/>
    <w:basedOn w:val="a1"/>
    <w:next w:val="a7"/>
    <w:uiPriority w:val="59"/>
    <w:rsid w:val="001177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17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\Desktop\&#1089;&#1074;&#1077;&#1078;&#1080;&#1077;%20&#1073;&#1083;&#1072;&#1085;&#1082;&#1080;%20&#1080;&#1089;&#1087;&#1086;&#1083;&#1082;&#1086;&#1084;\&#1041;&#1083;&#1072;&#1085;&#1082;&#1048;&#1089;&#1087;&#1086;&#1083;&#1082;&#1086;&#1084;&#1072;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BC68-1A2C-42B7-9902-34D3BA0B8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146</TotalTime>
  <Pages>5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</cp:lastModifiedBy>
  <cp:revision>8</cp:revision>
  <cp:lastPrinted>2019-02-05T13:46:00Z</cp:lastPrinted>
  <dcterms:created xsi:type="dcterms:W3CDTF">2020-02-03T07:14:00Z</dcterms:created>
  <dcterms:modified xsi:type="dcterms:W3CDTF">2020-02-03T11:53:00Z</dcterms:modified>
</cp:coreProperties>
</file>