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07" w:rsidRPr="00DD2536" w:rsidRDefault="00E926D7" w:rsidP="00DD25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1607185</wp:posOffset>
                </wp:positionV>
                <wp:extent cx="4724400" cy="2381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6D7" w:rsidRPr="00E926D7" w:rsidRDefault="00E926D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24.03.2020                                                                     243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7.45pt;margin-top:126.55pt;width:372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mZiwIAAGIFAAAOAAAAZHJzL2Uyb0RvYy54bWysVEtu2zAQ3RfoHQjuG9mK86kROXATpCgQ&#10;JEGTImuaIm2hJIclaUvuZXKKrgr0DD5Sh5RkG243KbqRhpw3w/m8mYvLRiuyEs5XYAo6PBpQIgyH&#10;sjLzgn55unl3TokPzJRMgREFXQtPLydv31zUdixyWIAqhSPoxPhxbQu6CMGOs8zzhdDMH4EVBpUS&#10;nGYBj26elY7V6F2rLB8MTrMaXGkdcOE93l63SjpJ/qUUPNxL6UUgqqAYW0hfl76z+M0mF2w8d8wu&#10;Kt6Fwf4hCs0qg49uXV2zwMjSVX+40hV34EGGIw46AykrLlIOmM1wcJDN44JZkXLB4ni7LZP/f275&#10;3erBkaosaE6JYRpbtHnZ/Nr83PwgeaxObf0YQY8WYaH5AA12ub/3eBmTbqTT8Y/pENRjndfb2oom&#10;EI6Xo7N8NBqgiqMuPz4f5ifRTbazts6HjwI0iUJBHfYulZStbn1ooT0kPmbgplIq9U8ZUhf09Phk&#10;kAy2GnSuTMSKxITOTcyojTxJYa1ExCjzWUisREogXiQOiivlyIohexjnwoSUe/KL6IiSGMRrDDv8&#10;LqrXGLd59C+DCVtjXRlwKfuDsMuvfciyxWPN9/KOYmhmTdfpGZRrbLSDdlC85TcVduOW+fDAHE4G&#10;NhCnPdzjRyrAqkMnUbIA9/1v9xGPhEUtJTVOWkH9tyVzghL1ySCV3w+RGDia6TA6Ocvx4PY1s32N&#10;WeorwHYMca9YnsSID6oXpQP9jEthGl9FFTMc3y5o6MWr0M4/LhUuptMEwmG0LNyaR8uj69idyLWn&#10;5pk52xEyIJXvoJ9JNj7gZYuNlgamywCySqSNBW6r2hUeBznRvls6cVPsnxNqtxonvwEAAP//AwBQ&#10;SwMEFAAGAAgAAAAhAESzKW7hAAAACwEAAA8AAABkcnMvZG93bnJldi54bWxMj0FPg0AQhe8m/ofN&#10;mHizCygNRZamIWlMjB5ae/E2sFsgsrPIblv01zue9PjefHnzXrGe7SDOZvK9IwXxIgJhqHG6p1bB&#10;4W17l4HwAUnj4Mgo+DIe1uX1VYG5dhfamfM+tIJDyOeooAthzKX0TWcs+oUbDfHt6CaLgeXUSj3h&#10;hcPtIJMoWkqLPfGHDkdTdab52J+sgudq+4q7OrHZ91A9vRw34+fhPVXq9mbePIIIZg5/MPzW5+pQ&#10;cqfanUh7MbCOH1aMKkjS+xgEE1masVOzs4qWIMtC/t9Q/gAAAP//AwBQSwECLQAUAAYACAAAACEA&#10;toM4kv4AAADhAQAAEwAAAAAAAAAAAAAAAAAAAAAAW0NvbnRlbnRfVHlwZXNdLnhtbFBLAQItABQA&#10;BgAIAAAAIQA4/SH/1gAAAJQBAAALAAAAAAAAAAAAAAAAAC8BAABfcmVscy8ucmVsc1BLAQItABQA&#10;BgAIAAAAIQCRWpmZiwIAAGIFAAAOAAAAAAAAAAAAAAAAAC4CAABkcnMvZTJvRG9jLnhtbFBLAQIt&#10;ABQABgAIAAAAIQBEsylu4QAAAAsBAAAPAAAAAAAAAAAAAAAAAOUEAABkcnMvZG93bnJldi54bWxQ&#10;SwUGAAAAAAQABADzAAAA8wUAAAAA&#10;" filled="f" stroked="f" strokeweight=".5pt">
                <v:textbox>
                  <w:txbxContent>
                    <w:p w:rsidR="00E926D7" w:rsidRPr="00E926D7" w:rsidRDefault="00E926D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24.03.2020                                                                     243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 wp14:anchorId="23842B4C" wp14:editId="207DD6FB">
            <wp:extent cx="6143624" cy="215265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1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43B" w:rsidRDefault="0025343B" w:rsidP="0025343B">
      <w:pPr>
        <w:tabs>
          <w:tab w:val="left" w:pos="5103"/>
          <w:tab w:val="left" w:pos="5245"/>
        </w:tabs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Яңа коронавирус йогышы таралуга,</w:t>
      </w:r>
    </w:p>
    <w:p w:rsidR="00F530D0" w:rsidRDefault="0025343B" w:rsidP="0025343B">
      <w:pPr>
        <w:tabs>
          <w:tab w:val="left" w:pos="5103"/>
          <w:tab w:val="left" w:pos="5245"/>
        </w:tabs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нефтькә һәм доллар курсы бәяләренең </w:t>
      </w:r>
    </w:p>
    <w:p w:rsidR="00F530D0" w:rsidRDefault="0025343B" w:rsidP="0025343B">
      <w:pPr>
        <w:tabs>
          <w:tab w:val="left" w:pos="5103"/>
          <w:tab w:val="left" w:pos="5245"/>
        </w:tabs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волатильлеге беләнбәйле ситуациянең </w:t>
      </w:r>
    </w:p>
    <w:p w:rsidR="00F530D0" w:rsidRDefault="0025343B" w:rsidP="0025343B">
      <w:pPr>
        <w:tabs>
          <w:tab w:val="left" w:pos="5103"/>
          <w:tab w:val="left" w:pos="5245"/>
        </w:tabs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начараюы шартларында Татарстан </w:t>
      </w:r>
    </w:p>
    <w:p w:rsidR="00F530D0" w:rsidRDefault="0025343B" w:rsidP="0025343B">
      <w:pPr>
        <w:tabs>
          <w:tab w:val="left" w:pos="5103"/>
          <w:tab w:val="left" w:pos="5245"/>
        </w:tabs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РеспубликасыЮгары Ослан муниципаль </w:t>
      </w:r>
    </w:p>
    <w:p w:rsidR="0025343B" w:rsidRDefault="00F530D0" w:rsidP="0025343B">
      <w:pPr>
        <w:tabs>
          <w:tab w:val="left" w:pos="5103"/>
          <w:tab w:val="left" w:pos="5245"/>
        </w:tabs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</w:t>
      </w:r>
      <w:r w:rsidR="0025343B"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айоны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</w:t>
      </w:r>
      <w:r w:rsidR="0025343B"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икътисадының тотрыклы үсешен </w:t>
      </w:r>
    </w:p>
    <w:p w:rsidR="0025343B" w:rsidRDefault="0025343B" w:rsidP="0025343B">
      <w:pPr>
        <w:tabs>
          <w:tab w:val="left" w:pos="5103"/>
          <w:tab w:val="left" w:pos="5245"/>
        </w:tabs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тәэмин </w:t>
      </w:r>
      <w:proofErr w:type="gramStart"/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ит</w:t>
      </w:r>
      <w:proofErr w:type="gramEnd"/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ү буенча эшче төркем төзү турында</w:t>
      </w:r>
    </w:p>
    <w:p w:rsidR="0025343B" w:rsidRDefault="0025343B" w:rsidP="00DD2536">
      <w:pPr>
        <w:tabs>
          <w:tab w:val="left" w:pos="5103"/>
          <w:tab w:val="left" w:pos="5245"/>
        </w:tabs>
        <w:spacing w:after="0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0B11EA" w:rsidRPr="00F82006" w:rsidRDefault="0025343B" w:rsidP="00DD2536">
      <w:pPr>
        <w:tabs>
          <w:tab w:val="left" w:pos="5103"/>
          <w:tab w:val="left" w:pos="5245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Татарстан Республикасы Президенты Р.Н. Миңнехановның 2020 елның 21 мартында узган республика киңәшмәсендә күрсәтмәсе һәм Татарстан Республикасы Министрлар Кабинетының 2020 елның 20 мартындагы 620-р номерлы күрсәтмәсе нигезендә Татарстан Республикасы Югары Ослан муниципаль районы Башкарма комитеты КАРАР БИРӘ</w:t>
      </w:r>
      <w:r w:rsidR="006B7025" w:rsidRPr="00F82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4164E" w:rsidRPr="0025343B" w:rsidRDefault="0025343B" w:rsidP="0025343B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</w:t>
      </w: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Яңа коронавирус йогышы таралуга, нефтькә һәм доллар курсына бәяләрнең волатильлеге белән бәйле ситуациянең начараюы шартларында Татарстан Республикасы Югары Ослан муниципаль районы икътисадын тотрыклы үстерүне тәэмин </w:t>
      </w:r>
      <w:proofErr w:type="gramStart"/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ит</w:t>
      </w:r>
      <w:proofErr w:type="gramEnd"/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ү буенча эшче төркем төзергә һәм аның составын 1 кушымта нигезендә расларга</w:t>
      </w:r>
      <w:r w:rsidR="00F82006" w:rsidRPr="002534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343B" w:rsidRDefault="0025343B" w:rsidP="0025343B">
      <w:pPr>
        <w:tabs>
          <w:tab w:val="left" w:pos="0"/>
          <w:tab w:val="left" w:pos="993"/>
        </w:tabs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2. </w:t>
      </w: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Югары Ослан муниципаль районы икътисадының тотрыклы үсешен тәэмин </w:t>
      </w:r>
      <w:proofErr w:type="gramStart"/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ит</w:t>
      </w:r>
      <w:proofErr w:type="gramEnd"/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ү буенча, яңа коронавир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ус</w:t>
      </w: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инфекциясе таралуга, нефтькә бәяләрнең волатильлегенә һәм доллар курсының кимүенә бәйле рәвештә, хәлнең начараюы шартларында 2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кушымта нигезендә</w:t>
      </w:r>
      <w:r w:rsidRPr="0025343B"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</w:t>
      </w: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аралар планын расларга.</w:t>
      </w:r>
    </w:p>
    <w:p w:rsidR="0025343B" w:rsidRPr="0025343B" w:rsidRDefault="00007CFE" w:rsidP="0025343B">
      <w:pPr>
        <w:tabs>
          <w:tab w:val="left" w:pos="0"/>
          <w:tab w:val="left" w:pos="993"/>
        </w:tabs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    </w:t>
      </w:r>
      <w:r w:rsidR="0025343B"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 Әлеге карарны районның </w:t>
      </w:r>
      <w:proofErr w:type="gramStart"/>
      <w:r w:rsidR="0025343B"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</w:t>
      </w:r>
      <w:proofErr w:type="gramEnd"/>
      <w:r w:rsidR="0025343B"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әсми сайтында һәм Татарстан Республикасы хокукый мәгълүматының рәсми порталында урнаштырырга.</w:t>
      </w:r>
    </w:p>
    <w:p w:rsidR="00C929A6" w:rsidRPr="0025343B" w:rsidRDefault="0025343B" w:rsidP="0025343B">
      <w:pPr>
        <w:tabs>
          <w:tab w:val="left" w:pos="0"/>
          <w:tab w:val="left" w:pos="993"/>
        </w:tabs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4. Әлеге карарның үтәлешен тикшереп тор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уны үзем</w:t>
      </w: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ә калдырам</w:t>
      </w:r>
      <w:r w:rsidR="00C929A6"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</w:t>
      </w:r>
    </w:p>
    <w:p w:rsidR="00C929A6" w:rsidRDefault="00C929A6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2536" w:rsidRPr="00F82006" w:rsidRDefault="00DD2536" w:rsidP="000B1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346" w:rsidRPr="006839DF" w:rsidRDefault="006839DF" w:rsidP="00284B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4B0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3683B" wp14:editId="19E2A209">
                <wp:simplePos x="0" y="0"/>
                <wp:positionH relativeFrom="column">
                  <wp:posOffset>-171450</wp:posOffset>
                </wp:positionH>
                <wp:positionV relativeFrom="paragraph">
                  <wp:posOffset>412750</wp:posOffset>
                </wp:positionV>
                <wp:extent cx="1666875" cy="4667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02" w:rsidRPr="0025343B" w:rsidRDefault="0025343B" w:rsidP="00284B0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tt-R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tt-RU"/>
                              </w:rPr>
                              <w:t>Әзерләде</w:t>
                            </w:r>
                            <w:r w:rsidR="00007CF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tt-RU"/>
                              </w:rPr>
                              <w:t xml:space="preserve"> һәм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tt-RU"/>
                              </w:rPr>
                              <w:t>бастырды:</w:t>
                            </w:r>
                          </w:p>
                          <w:p w:rsidR="00284B02" w:rsidRPr="00F82006" w:rsidRDefault="00284B02" w:rsidP="00284B0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2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Э.А.</w:t>
                            </w:r>
                            <w:r w:rsidR="00A823EC" w:rsidRPr="00F8200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Гусейнова</w:t>
                            </w:r>
                          </w:p>
                          <w:p w:rsidR="00284B02" w:rsidRDefault="00284B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13.5pt;margin-top:32.5pt;width:131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rmJAIAAAEEAAAOAAAAZHJzL2Uyb0RvYy54bWysU0uOEzEQ3SNxB8t70p2Q37TSGQ0zDEIa&#10;PtLAARy3O21hu4ztpDvs2HMF7sCCBTuukLkRZXcmEw07RC+sclf5Vb3n58V5pxXZCuclmJIOBzkl&#10;wnCopFmX9OOH62dzSnxgpmIKjCjpTnh6vnz6ZNHaQoygAVUJRxDE+KK1JW1CsEWWed4IzfwArDCY&#10;rMFpFnDr1lnlWIvoWmWjPJ9mLbjKOuDCe/x71SfpMuHXteDhXV17EYgqKc4W0urSuoprtlywYu2Y&#10;bSQ/jMH+YQrNpMGmR6grFhjZOPkXlJbcgYc6DDjoDOpacpE4IJth/ojNbcOsSFxQHG+PMvn/B8vf&#10;bt87IquSPs9nlBim8ZL23/c/9j/3v/e/7r7efSOjqFJrfYHFtxbLQ/cCOrztxNjbG+CfPDFw2TCz&#10;FhfOQdsIVuGUw3gyOzna4/gIsmrfQIXN2CZAAupqp6OEKApBdLyt3fGGRBcIjy2n0+l8NqGEY248&#10;nc5Gk9SCFfenrfPhlQBNYlBShw5I6Gx740OchhX3JbGZgWupVHKBMqQt6dkEIR9ltAxoUiV1Sed5&#10;/HrbRJIvTZUOByZVH2MDZQ6sI9GecuhWXZI5SRIVWUG1Qxkc9J7EN4RBA+4LJS36saT+84Y5QYl6&#10;bVDKs+F4HA2cNuPJbIQbd5pZnWaY4QhV0kBJH16GZPqe2AVKXsukxsMkh5HRZ0mkw5uIRj7dp6qH&#10;l7v8AwAA//8DAFBLAwQUAAYACAAAACEAzkLW494AAAAKAQAADwAAAGRycy9kb3ducmV2LnhtbEyP&#10;wU7DMAyG70i8Q2QkbltCR8YoTScE4graYJO4ZY3XVjRO1WRreXvMCU6W5U+/v79YT74TZxxiG8jA&#10;zVyBQKqCa6k28PH+MluBiMmSs10gNPCNEdbl5UVhcxdG2uB5m2rBIRRza6BJqc+ljFWD3sZ56JH4&#10;dgyDt4nXoZZusCOH+05mSi2lty3xh8b2+NRg9bU9eQO71+Pn/la91c9e92OYlCR/L425vpoeH0Ak&#10;nNIfDL/6rA4lOx3CiVwUnYFZdsddkoGl5slAttAaxIHJxUqDLAv5v0L5AwAA//8DAFBLAQItABQA&#10;BgAIAAAAIQC2gziS/gAAAOEBAAATAAAAAAAAAAAAAAAAAAAAAABbQ29udGVudF9UeXBlc10ueG1s&#10;UEsBAi0AFAAGAAgAAAAhADj9If/WAAAAlAEAAAsAAAAAAAAAAAAAAAAALwEAAF9yZWxzLy5yZWxz&#10;UEsBAi0AFAAGAAgAAAAhAFek6uYkAgAAAQQAAA4AAAAAAAAAAAAAAAAALgIAAGRycy9lMm9Eb2Mu&#10;eG1sUEsBAi0AFAAGAAgAAAAhAM5C1uPeAAAACgEAAA8AAAAAAAAAAAAAAAAAfgQAAGRycy9kb3du&#10;cmV2LnhtbFBLBQYAAAAABAAEAPMAAACJBQAAAAA=&#10;" filled="f" stroked="f">
                <v:textbox>
                  <w:txbxContent>
                    <w:p w:rsidR="00284B02" w:rsidRPr="0025343B" w:rsidRDefault="0025343B" w:rsidP="00284B0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tt-R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tt-RU"/>
                        </w:rPr>
                        <w:t>Әзерләде</w:t>
                      </w:r>
                      <w:r w:rsidR="00007CFE">
                        <w:rPr>
                          <w:rFonts w:ascii="Arial" w:hAnsi="Arial" w:cs="Arial"/>
                          <w:sz w:val="20"/>
                          <w:szCs w:val="20"/>
                          <w:lang w:val="tt-RU"/>
                        </w:rPr>
                        <w:t xml:space="preserve"> һәм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tt-RU"/>
                        </w:rPr>
                        <w:t>бастырды:</w:t>
                      </w:r>
                    </w:p>
                    <w:p w:rsidR="00284B02" w:rsidRPr="00F82006" w:rsidRDefault="00284B02" w:rsidP="00284B0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2006">
                        <w:rPr>
                          <w:rFonts w:ascii="Arial" w:hAnsi="Arial" w:cs="Arial"/>
                          <w:sz w:val="20"/>
                          <w:szCs w:val="20"/>
                        </w:rPr>
                        <w:t>Э.А.</w:t>
                      </w:r>
                      <w:r w:rsidR="00A823EC" w:rsidRPr="00F82006">
                        <w:rPr>
                          <w:rFonts w:ascii="Arial" w:hAnsi="Arial" w:cs="Arial"/>
                          <w:sz w:val="20"/>
                          <w:szCs w:val="20"/>
                        </w:rPr>
                        <w:t>Гусейнова</w:t>
                      </w:r>
                    </w:p>
                    <w:p w:rsidR="00284B02" w:rsidRDefault="00284B02"/>
                  </w:txbxContent>
                </v:textbox>
              </v:shape>
            </w:pict>
          </mc:Fallback>
        </mc:AlternateContent>
      </w:r>
      <w:r w:rsidR="0025343B">
        <w:rPr>
          <w:rFonts w:ascii="Arial" w:hAnsi="Arial" w:cs="Arial"/>
          <w:sz w:val="24"/>
          <w:szCs w:val="24"/>
        </w:rPr>
        <w:t xml:space="preserve">Башкарма комитет </w:t>
      </w:r>
      <w:r w:rsidR="0025343B">
        <w:rPr>
          <w:rFonts w:ascii="Arial" w:hAnsi="Arial" w:cs="Arial"/>
          <w:sz w:val="24"/>
          <w:szCs w:val="24"/>
          <w:lang w:val="tt-RU"/>
        </w:rPr>
        <w:t>җ</w:t>
      </w:r>
      <w:proofErr w:type="gramStart"/>
      <w:r w:rsidR="0025343B">
        <w:rPr>
          <w:rFonts w:ascii="Arial" w:hAnsi="Arial" w:cs="Arial"/>
          <w:sz w:val="24"/>
          <w:szCs w:val="24"/>
        </w:rPr>
        <w:t>ит</w:t>
      </w:r>
      <w:proofErr w:type="gramEnd"/>
      <w:r w:rsidR="0025343B">
        <w:rPr>
          <w:rFonts w:ascii="Arial" w:hAnsi="Arial" w:cs="Arial"/>
          <w:sz w:val="24"/>
          <w:szCs w:val="24"/>
          <w:lang w:val="tt-RU"/>
        </w:rPr>
        <w:t>ә</w:t>
      </w:r>
      <w:r w:rsidR="0025343B">
        <w:rPr>
          <w:rFonts w:ascii="Arial" w:hAnsi="Arial" w:cs="Arial"/>
          <w:sz w:val="24"/>
          <w:szCs w:val="24"/>
        </w:rPr>
        <w:t>кчесе</w:t>
      </w:r>
      <w:r w:rsidR="000B11EA" w:rsidRPr="00F82006">
        <w:rPr>
          <w:rFonts w:ascii="Arial" w:hAnsi="Arial" w:cs="Arial"/>
          <w:sz w:val="24"/>
          <w:szCs w:val="24"/>
        </w:rPr>
        <w:tab/>
      </w:r>
      <w:r w:rsidR="006B7025" w:rsidRPr="00F82006">
        <w:rPr>
          <w:rFonts w:ascii="Arial" w:hAnsi="Arial" w:cs="Arial"/>
          <w:sz w:val="24"/>
          <w:szCs w:val="24"/>
        </w:rPr>
        <w:tab/>
      </w:r>
      <w:r w:rsidR="006B7025" w:rsidRPr="00F82006">
        <w:rPr>
          <w:rFonts w:ascii="Arial" w:hAnsi="Arial" w:cs="Arial"/>
          <w:sz w:val="24"/>
          <w:szCs w:val="24"/>
        </w:rPr>
        <w:tab/>
      </w:r>
      <w:r w:rsidR="00777E21" w:rsidRPr="00F82006">
        <w:rPr>
          <w:rFonts w:ascii="Arial" w:hAnsi="Arial" w:cs="Arial"/>
          <w:sz w:val="24"/>
          <w:szCs w:val="24"/>
        </w:rPr>
        <w:t xml:space="preserve">               </w:t>
      </w:r>
      <w:r w:rsidR="006B7025" w:rsidRPr="00F82006">
        <w:rPr>
          <w:rFonts w:ascii="Arial" w:hAnsi="Arial" w:cs="Arial"/>
          <w:sz w:val="24"/>
          <w:szCs w:val="24"/>
        </w:rPr>
        <w:t xml:space="preserve"> </w:t>
      </w:r>
      <w:r w:rsidR="000B11EA" w:rsidRPr="00F82006">
        <w:rPr>
          <w:rFonts w:ascii="Arial" w:hAnsi="Arial" w:cs="Arial"/>
          <w:sz w:val="24"/>
          <w:szCs w:val="24"/>
        </w:rPr>
        <w:t xml:space="preserve">           </w:t>
      </w:r>
      <w:r w:rsidR="00284B02" w:rsidRPr="00F82006">
        <w:rPr>
          <w:rFonts w:ascii="Arial" w:hAnsi="Arial" w:cs="Arial"/>
          <w:sz w:val="24"/>
          <w:szCs w:val="24"/>
        </w:rPr>
        <w:t xml:space="preserve">     </w:t>
      </w:r>
      <w:r w:rsidR="00C929A6">
        <w:rPr>
          <w:rFonts w:ascii="Arial" w:hAnsi="Arial" w:cs="Arial"/>
          <w:sz w:val="24"/>
          <w:szCs w:val="24"/>
        </w:rPr>
        <w:t xml:space="preserve">  </w:t>
      </w:r>
      <w:r w:rsidR="000B11EA" w:rsidRPr="00F82006">
        <w:rPr>
          <w:rFonts w:ascii="Arial" w:hAnsi="Arial" w:cs="Arial"/>
          <w:sz w:val="24"/>
          <w:szCs w:val="24"/>
        </w:rPr>
        <w:t xml:space="preserve"> </w:t>
      </w:r>
      <w:r w:rsidR="00284B02" w:rsidRPr="00F82006">
        <w:rPr>
          <w:rFonts w:ascii="Arial" w:hAnsi="Arial" w:cs="Arial"/>
          <w:sz w:val="24"/>
          <w:szCs w:val="24"/>
        </w:rPr>
        <w:t>В</w:t>
      </w:r>
      <w:r w:rsidR="000B11EA" w:rsidRPr="00F82006">
        <w:rPr>
          <w:rFonts w:ascii="Arial" w:hAnsi="Arial" w:cs="Arial"/>
          <w:sz w:val="24"/>
          <w:szCs w:val="24"/>
        </w:rPr>
        <w:t xml:space="preserve">.С. </w:t>
      </w:r>
      <w:r w:rsidR="00284B02" w:rsidRPr="00F82006">
        <w:rPr>
          <w:rFonts w:ascii="Arial" w:hAnsi="Arial" w:cs="Arial"/>
          <w:sz w:val="24"/>
          <w:szCs w:val="24"/>
        </w:rPr>
        <w:t>Тимиряев</w:t>
      </w:r>
    </w:p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608"/>
      </w:tblGrid>
      <w:tr w:rsidR="00EA30F8" w:rsidRPr="00F82006" w:rsidTr="00470B08">
        <w:tc>
          <w:tcPr>
            <w:tcW w:w="4608" w:type="dxa"/>
          </w:tcPr>
          <w:p w:rsidR="00EA30F8" w:rsidRDefault="00EA30F8" w:rsidP="00C948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6839DF" w:rsidRDefault="006839DF" w:rsidP="00C948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6839DF" w:rsidRDefault="006839DF" w:rsidP="00C948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6839DF" w:rsidRDefault="006839DF" w:rsidP="00C948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6839DF" w:rsidRDefault="006839DF" w:rsidP="00C948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6839DF" w:rsidRDefault="006839DF" w:rsidP="006839D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6839DF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lastRenderedPageBreak/>
              <w:t>Татарстан Республикасы</w:t>
            </w:r>
          </w:p>
          <w:p w:rsidR="006839DF" w:rsidRDefault="006839DF" w:rsidP="006839D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6839DF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Югары Ослан муниципаль районы Башкарма комитетының 2020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е</w:t>
            </w:r>
            <w:r w:rsidRPr="006839DF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лның 24 мартындагы 243 номерлы карарына</w:t>
            </w:r>
          </w:p>
          <w:p w:rsidR="006839DF" w:rsidRPr="006839DF" w:rsidRDefault="006839DF" w:rsidP="006839D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                                     </w:t>
            </w:r>
            <w:r w:rsidRPr="006839DF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 кушымта</w:t>
            </w:r>
          </w:p>
        </w:tc>
      </w:tr>
    </w:tbl>
    <w:p w:rsidR="00EA30F8" w:rsidRPr="00EA30F8" w:rsidRDefault="00EA30F8" w:rsidP="00EA30F8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</w:p>
    <w:p w:rsidR="00007CFE" w:rsidRDefault="006839DF" w:rsidP="00DE5F4C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Яңа коронавирус йогышы таралуга, нефтькә һәм доллар курсына бәяләрнең волатильлеге белә</w:t>
      </w:r>
      <w:proofErr w:type="gramStart"/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 б</w:t>
      </w:r>
      <w:proofErr w:type="gramEnd"/>
      <w:r w:rsidRPr="0025343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әйле ситуациянең начараюы шартларында </w:t>
      </w:r>
    </w:p>
    <w:p w:rsidR="00007CFE" w:rsidRDefault="006839DF" w:rsidP="00DE5F4C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007CFE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Татарстан Республикасы Югары Ослан муниципаль районы икътисадын </w:t>
      </w:r>
    </w:p>
    <w:p w:rsidR="00DE5F4C" w:rsidRDefault="006839DF" w:rsidP="00DE5F4C">
      <w:pPr>
        <w:widowControl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007CFE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тотрыклы үстерүне тәэмин итү буенча эшче төркем составы</w:t>
      </w:r>
    </w:p>
    <w:p w:rsidR="006839DF" w:rsidRPr="006839DF" w:rsidRDefault="006839DF" w:rsidP="00DE5F4C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6543"/>
      </w:tblGrid>
      <w:tr w:rsidR="00DE5F4C" w:rsidRPr="001E3C07" w:rsidTr="00DD2536">
        <w:tc>
          <w:tcPr>
            <w:tcW w:w="3028" w:type="dxa"/>
          </w:tcPr>
          <w:p w:rsidR="00DE5F4C" w:rsidRPr="00007CFE" w:rsidRDefault="00DE5F4C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  <w:p w:rsidR="00DD2536" w:rsidRPr="00007CFE" w:rsidRDefault="00DD2536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  <w:p w:rsidR="00DE5F4C" w:rsidRPr="001E3C07" w:rsidRDefault="00284B02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Тимиряев </w:t>
            </w: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Виктор Сергеевич</w:t>
            </w:r>
          </w:p>
        </w:tc>
        <w:tc>
          <w:tcPr>
            <w:tcW w:w="6543" w:type="dxa"/>
          </w:tcPr>
          <w:p w:rsidR="00DE5F4C" w:rsidRDefault="006839DF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Эшче төркем </w:t>
            </w:r>
            <w:proofErr w:type="gramStart"/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әисе</w:t>
            </w:r>
            <w:r w:rsidR="00DE5F4C"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DD2536" w:rsidRPr="001E3C07" w:rsidRDefault="00DD2536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E5F4C" w:rsidRPr="006839DF" w:rsidRDefault="00DE5F4C" w:rsidP="006839DF">
            <w:pPr>
              <w:tabs>
                <w:tab w:val="left" w:pos="5103"/>
                <w:tab w:val="left" w:pos="5245"/>
              </w:tabs>
              <w:spacing w:after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839DF"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 w:rsidR="006839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6839DF"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 w:rsidR="006839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6839DF">
              <w:rPr>
                <w:rFonts w:ascii="Arial" w:hAnsi="Arial" w:cs="Arial"/>
                <w:sz w:val="24"/>
                <w:szCs w:val="24"/>
              </w:rPr>
              <w:t xml:space="preserve">Башкарма комитет </w:t>
            </w:r>
            <w:r w:rsidR="006839DF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proofErr w:type="gramStart"/>
            <w:r w:rsidR="006839DF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="006839DF">
              <w:rPr>
                <w:rFonts w:ascii="Arial" w:hAnsi="Arial" w:cs="Arial"/>
                <w:sz w:val="24"/>
                <w:szCs w:val="24"/>
                <w:lang w:val="tt-RU"/>
              </w:rPr>
              <w:t>ә</w:t>
            </w:r>
            <w:r w:rsidR="006839DF">
              <w:rPr>
                <w:rFonts w:ascii="Arial" w:hAnsi="Arial" w:cs="Arial"/>
                <w:sz w:val="24"/>
                <w:szCs w:val="24"/>
              </w:rPr>
              <w:t>кчесе</w:t>
            </w:r>
            <w:r w:rsidR="001942B1"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1942B1" w:rsidRPr="001E3C07" w:rsidRDefault="001942B1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E5F4C" w:rsidRPr="001E3C07" w:rsidTr="00DD2536">
        <w:tc>
          <w:tcPr>
            <w:tcW w:w="3028" w:type="dxa"/>
          </w:tcPr>
          <w:p w:rsidR="00DE5F4C" w:rsidRPr="001E3C07" w:rsidRDefault="00DE5F4C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D2536" w:rsidRDefault="00DD2536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E5F4C" w:rsidRPr="001E3C07" w:rsidRDefault="00DE5F4C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Манапова </w:t>
            </w:r>
          </w:p>
          <w:p w:rsidR="00DE5F4C" w:rsidRPr="001E3C07" w:rsidRDefault="00DE5F4C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6543" w:type="dxa"/>
          </w:tcPr>
          <w:p w:rsidR="00DE5F4C" w:rsidRDefault="006839DF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Эшче төркем </w:t>
            </w:r>
            <w:proofErr w:type="gramStart"/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әисе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урынбасары</w:t>
            </w:r>
            <w:r w:rsidR="00DE5F4C"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DD2536" w:rsidRPr="001E3C07" w:rsidRDefault="00DD2536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E5F4C" w:rsidRPr="001E3C07" w:rsidRDefault="00DE5F4C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Югары Ослан муниципаль районы </w:t>
            </w:r>
            <w:r w:rsidR="006839DF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ашкарма комитеты җ</w:t>
            </w:r>
            <w:proofErr w:type="gramStart"/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әкчесенең социаль-икътисадый үсеш буенча урынбасары</w:t>
            </w:r>
            <w:r w:rsidR="001942B1"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1942B1" w:rsidRPr="001E3C07" w:rsidRDefault="001942B1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A94" w:rsidRPr="001E3C07" w:rsidTr="00DD2536">
        <w:tc>
          <w:tcPr>
            <w:tcW w:w="3028" w:type="dxa"/>
          </w:tcPr>
          <w:p w:rsidR="00D45A94" w:rsidRPr="001E3C07" w:rsidRDefault="00D45A94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3" w:type="dxa"/>
          </w:tcPr>
          <w:p w:rsidR="00D45A94" w:rsidRDefault="006839DF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Эш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че</w:t>
            </w:r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төркем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әгъзалары</w:t>
            </w:r>
            <w:r w:rsidR="00D45A94"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DD2536" w:rsidRPr="001E3C07" w:rsidRDefault="00DD2536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A94" w:rsidRPr="001E3C07" w:rsidTr="00DD2536">
        <w:trPr>
          <w:trHeight w:val="928"/>
        </w:trPr>
        <w:tc>
          <w:tcPr>
            <w:tcW w:w="3028" w:type="dxa"/>
          </w:tcPr>
          <w:p w:rsidR="00D45A94" w:rsidRPr="001E3C07" w:rsidRDefault="00D45A94" w:rsidP="001816A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Камалетдинова </w:t>
            </w: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Гулия Фидаиловна</w:t>
            </w:r>
          </w:p>
        </w:tc>
        <w:tc>
          <w:tcPr>
            <w:tcW w:w="6543" w:type="dxa"/>
          </w:tcPr>
          <w:p w:rsidR="00D45A94" w:rsidRPr="001E3C07" w:rsidRDefault="00D45A94" w:rsidP="006839D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Югары Ослан муниципаль районы </w:t>
            </w:r>
            <w:r w:rsidR="006839DF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ашкарма комитеты җитәкчесенең социаль-мәдәни мәсьәлә</w:t>
            </w:r>
            <w:proofErr w:type="gramStart"/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әр буенча урынбасары</w:t>
            </w: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DB2C29" w:rsidRPr="001E3C07" w:rsidTr="00DD2536">
        <w:trPr>
          <w:trHeight w:val="962"/>
        </w:trPr>
        <w:tc>
          <w:tcPr>
            <w:tcW w:w="3028" w:type="dxa"/>
          </w:tcPr>
          <w:p w:rsidR="00DB2C29" w:rsidRPr="001E3C07" w:rsidRDefault="00DB2C29" w:rsidP="00C3186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Колесова </w:t>
            </w:r>
          </w:p>
          <w:p w:rsidR="00DB2C29" w:rsidRPr="001E3C07" w:rsidRDefault="00DB2C29" w:rsidP="00C3186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6543" w:type="dxa"/>
          </w:tcPr>
          <w:p w:rsidR="000728A3" w:rsidRPr="000728A3" w:rsidRDefault="00DB2C29" w:rsidP="000728A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728A3" w:rsidRPr="00072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Югары Ослан муниципаль районының Финанс-бюджет Палатасы </w:t>
            </w:r>
            <w:proofErr w:type="gramStart"/>
            <w:r w:rsidR="000728A3" w:rsidRPr="00072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0728A3" w:rsidRPr="00072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әисе</w:t>
            </w:r>
          </w:p>
          <w:p w:rsidR="00DB2C29" w:rsidRPr="001E3C07" w:rsidRDefault="000728A3" w:rsidP="000728A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728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(килешү буенча);</w:t>
            </w:r>
          </w:p>
        </w:tc>
      </w:tr>
      <w:tr w:rsidR="00DB2C29" w:rsidRPr="001E3C07" w:rsidTr="00DD2536">
        <w:tc>
          <w:tcPr>
            <w:tcW w:w="3028" w:type="dxa"/>
          </w:tcPr>
          <w:p w:rsidR="00DB2C29" w:rsidRPr="001E3C07" w:rsidRDefault="00DB2C29" w:rsidP="003B737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Потапова</w:t>
            </w:r>
          </w:p>
          <w:p w:rsidR="00DB2C29" w:rsidRPr="001E3C07" w:rsidRDefault="00DB2C29" w:rsidP="003B737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6543" w:type="dxa"/>
          </w:tcPr>
          <w:p w:rsidR="00DB2C29" w:rsidRDefault="00DB2C29" w:rsidP="003B737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«Татарстан Республикасы Югары Ослан муниципаль районының мөлкәт һәм җир мөнәсәбәтләре палатасы» МКУ </w:t>
            </w:r>
            <w:proofErr w:type="gramStart"/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әисе (килешү буенча);</w:t>
            </w:r>
          </w:p>
          <w:p w:rsidR="008F782B" w:rsidRPr="001E3C07" w:rsidRDefault="008F782B" w:rsidP="003B737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C29" w:rsidRPr="001E3C07" w:rsidTr="00DD2536">
        <w:trPr>
          <w:trHeight w:val="948"/>
        </w:trPr>
        <w:tc>
          <w:tcPr>
            <w:tcW w:w="3028" w:type="dxa"/>
          </w:tcPr>
          <w:p w:rsidR="00DB2C29" w:rsidRPr="001E3C07" w:rsidRDefault="00DB2C29" w:rsidP="00E601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Сельская</w:t>
            </w:r>
          </w:p>
          <w:p w:rsidR="00DB2C29" w:rsidRPr="001E3C07" w:rsidRDefault="00DB2C29" w:rsidP="00E6014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Олеся Александровна</w:t>
            </w:r>
          </w:p>
        </w:tc>
        <w:tc>
          <w:tcPr>
            <w:tcW w:w="6543" w:type="dxa"/>
          </w:tcPr>
          <w:p w:rsidR="00DB2C29" w:rsidRPr="001E3C07" w:rsidRDefault="00DB2C29" w:rsidP="006839D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Югары Ослан муниципаль районы </w:t>
            </w:r>
            <w:r w:rsidR="006839DF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Б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ашкарма комитетының территориаль үсеш бүлеге башлыгы</w:t>
            </w: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DB2C29" w:rsidRPr="001E3C07" w:rsidTr="00DD2536">
        <w:trPr>
          <w:trHeight w:val="990"/>
        </w:trPr>
        <w:tc>
          <w:tcPr>
            <w:tcW w:w="3028" w:type="dxa"/>
          </w:tcPr>
          <w:p w:rsidR="00DB2C29" w:rsidRPr="001E3C07" w:rsidRDefault="00DB2C29" w:rsidP="001913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Губайдуллин </w:t>
            </w:r>
          </w:p>
          <w:p w:rsidR="00DB2C29" w:rsidRPr="001E3C07" w:rsidRDefault="00DB2C29" w:rsidP="001913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Рашит Галимзянович</w:t>
            </w:r>
          </w:p>
        </w:tc>
        <w:tc>
          <w:tcPr>
            <w:tcW w:w="6543" w:type="dxa"/>
          </w:tcPr>
          <w:p w:rsidR="008F782B" w:rsidRDefault="00DB2C29" w:rsidP="001913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1E3C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6839DF" w:rsidRPr="006839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Авыл хуҗалыгы һәм азык-төлек министрлыгының Югары Ослан муниципаль районындагы авыл хуҗалыгы һәм азык-төлек идарәсе башлыгы (килешү буенча);</w:t>
            </w:r>
          </w:p>
          <w:p w:rsidR="006839DF" w:rsidRPr="006839DF" w:rsidRDefault="006839DF" w:rsidP="0019135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DB2C29" w:rsidRPr="001E3C07" w:rsidTr="00DD2536">
        <w:trPr>
          <w:trHeight w:val="1147"/>
        </w:trPr>
        <w:tc>
          <w:tcPr>
            <w:tcW w:w="3028" w:type="dxa"/>
          </w:tcPr>
          <w:p w:rsidR="00DB2C29" w:rsidRPr="00DB2C29" w:rsidRDefault="00DB2C29" w:rsidP="00DB2C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C29">
              <w:rPr>
                <w:rFonts w:ascii="Arial" w:hAnsi="Arial" w:cs="Arial"/>
                <w:sz w:val="24"/>
                <w:szCs w:val="24"/>
              </w:rPr>
              <w:t>Хурматуллина Лилия Ильфаровна</w:t>
            </w:r>
          </w:p>
        </w:tc>
        <w:tc>
          <w:tcPr>
            <w:tcW w:w="6543" w:type="dxa"/>
          </w:tcPr>
          <w:p w:rsidR="00DB2C29" w:rsidRPr="00DB2C29" w:rsidRDefault="00DB2C29" w:rsidP="00DB2C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C2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839DF" w:rsidRPr="006839DF">
              <w:rPr>
                <w:rFonts w:ascii="Arial" w:hAnsi="Arial" w:cs="Arial"/>
                <w:sz w:val="24"/>
                <w:szCs w:val="24"/>
              </w:rPr>
              <w:t xml:space="preserve">Татарстан Республикасы Югары Ослан муниципаль районы Профсоюзлар оешмаларының координация советы </w:t>
            </w:r>
            <w:proofErr w:type="gramStart"/>
            <w:r w:rsidR="006839DF" w:rsidRPr="006839DF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="006839DF" w:rsidRPr="006839DF">
              <w:rPr>
                <w:rFonts w:ascii="Arial" w:hAnsi="Arial" w:cs="Arial"/>
                <w:sz w:val="24"/>
                <w:szCs w:val="24"/>
              </w:rPr>
              <w:t>әисе (килешү буенча);</w:t>
            </w:r>
          </w:p>
          <w:p w:rsidR="00DB2C29" w:rsidRPr="00DB2C29" w:rsidRDefault="00DB2C29" w:rsidP="00DB2C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C29" w:rsidRPr="001E3C07" w:rsidTr="00DD2536">
        <w:trPr>
          <w:trHeight w:val="1332"/>
        </w:trPr>
        <w:tc>
          <w:tcPr>
            <w:tcW w:w="3028" w:type="dxa"/>
          </w:tcPr>
          <w:p w:rsidR="00DB2C29" w:rsidRPr="001E3C07" w:rsidRDefault="00DB2C29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Каргина</w:t>
            </w:r>
          </w:p>
          <w:p w:rsidR="00DB2C29" w:rsidRPr="001E3C07" w:rsidRDefault="00DB2C29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6543" w:type="dxa"/>
          </w:tcPr>
          <w:p w:rsidR="008F782B" w:rsidRPr="001E3C07" w:rsidRDefault="00DB2C29" w:rsidP="00FD1B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</w:t>
            </w:r>
            <w:r w:rsidR="00FD1B98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д</w:t>
            </w:r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әү</w:t>
            </w:r>
            <w:proofErr w:type="gramStart"/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="006839DF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әт алкоголь инспекциясенең Зеленодольск территориаль органының контроль-инспекция бүлеге әйдәүче белгеч-эксперты (килешү буенча);</w:t>
            </w:r>
          </w:p>
        </w:tc>
      </w:tr>
      <w:tr w:rsidR="00DB2C29" w:rsidRPr="001E3C07" w:rsidTr="00DD2536">
        <w:tc>
          <w:tcPr>
            <w:tcW w:w="3028" w:type="dxa"/>
          </w:tcPr>
          <w:p w:rsidR="00DB2C29" w:rsidRPr="001E3C07" w:rsidRDefault="00DB2C29" w:rsidP="0075075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Муфталиев</w:t>
            </w:r>
          </w:p>
          <w:p w:rsidR="00DB2C29" w:rsidRPr="001E3C07" w:rsidRDefault="00DB2C29" w:rsidP="0075075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Нусрет Загидович</w:t>
            </w:r>
          </w:p>
        </w:tc>
        <w:tc>
          <w:tcPr>
            <w:tcW w:w="6543" w:type="dxa"/>
          </w:tcPr>
          <w:p w:rsidR="00FD1B98" w:rsidRDefault="00DB2C29" w:rsidP="00FD1B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 w:rsidR="00FD1B98" w:rsidRPr="001E3C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524F" w:rsidRPr="00E05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«Татмедиа» ААҖ «Волжская новь</w:t>
            </w:r>
            <w:r w:rsidR="00E0524F" w:rsidRPr="00E05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="00E0524F" w:rsidRPr="00E05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газетасы редакциясе» филиалы директоры (килешү буенча);</w:t>
            </w:r>
          </w:p>
          <w:p w:rsidR="00DB2C29" w:rsidRDefault="00DB2C29" w:rsidP="0075075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B2C29" w:rsidRPr="001E3C07" w:rsidRDefault="00DB2C29" w:rsidP="0075075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B2C29" w:rsidRPr="001E3C07" w:rsidTr="00DD2536">
        <w:tc>
          <w:tcPr>
            <w:tcW w:w="3028" w:type="dxa"/>
          </w:tcPr>
          <w:p w:rsidR="00DB2C29" w:rsidRPr="001E3C07" w:rsidRDefault="00DB2C29" w:rsidP="000961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961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Поддубова Елена Олеговна</w:t>
            </w:r>
          </w:p>
        </w:tc>
        <w:tc>
          <w:tcPr>
            <w:tcW w:w="6543" w:type="dxa"/>
          </w:tcPr>
          <w:p w:rsidR="00DD2536" w:rsidRDefault="00DB2C29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FD1B98">
              <w:t xml:space="preserve"> </w:t>
            </w:r>
            <w:r w:rsidR="00FD1B98"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 w:rsidR="00FD1B98" w:rsidRPr="00FD1B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Гадә</w:t>
            </w:r>
            <w:proofErr w:type="gramStart"/>
            <w:r w:rsidR="00FD1B98" w:rsidRPr="00FD1B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тт</w:t>
            </w:r>
            <w:proofErr w:type="gramEnd"/>
            <w:r w:rsidR="00FD1B98" w:rsidRPr="00FD1B9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ән тыш хәлләр министрлыгы гражданнар оборонасы өлкәсендәге вәкаләтләрне гамәлгә ашыру бүлегенең Югары Ослан муниципаль районы буенча әйдәп баручы киңәшчесе (килешү буенча);</w:t>
            </w:r>
          </w:p>
          <w:p w:rsidR="00FD1B98" w:rsidRPr="00FD1B98" w:rsidRDefault="00FD1B98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  <w:tr w:rsidR="00DD2536" w:rsidRPr="001E3C07" w:rsidTr="00DD2536">
        <w:tc>
          <w:tcPr>
            <w:tcW w:w="3028" w:type="dxa"/>
          </w:tcPr>
          <w:p w:rsidR="00DD2536" w:rsidRPr="00DD2536" w:rsidRDefault="00DD2536" w:rsidP="00DD253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Габдрахманова </w:t>
            </w:r>
          </w:p>
          <w:p w:rsidR="00DD2536" w:rsidRPr="00096181" w:rsidRDefault="00DD2536" w:rsidP="00DD25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Алина Римовна</w:t>
            </w:r>
          </w:p>
        </w:tc>
        <w:tc>
          <w:tcPr>
            <w:tcW w:w="6543" w:type="dxa"/>
          </w:tcPr>
          <w:p w:rsidR="00DD2536" w:rsidRDefault="00DD2536" w:rsidP="0009618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253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D1B98"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«Югары Ослан районының халыкны эш белән тәэмин </w:t>
            </w:r>
            <w:proofErr w:type="gramStart"/>
            <w:r w:rsidR="00FD1B98"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="00FD1B98"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 үзәге» ДБУ директоры (килешү буенча);</w:t>
            </w:r>
          </w:p>
        </w:tc>
      </w:tr>
    </w:tbl>
    <w:p w:rsidR="00284B02" w:rsidRPr="00DD2536" w:rsidRDefault="00284B02" w:rsidP="00DE5F4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536" w:rsidRDefault="00FD1B98" w:rsidP="00DE5F4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1B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Татарстан Республикасы Югары Ослан муниципаль районының авыл җирлекләре башлыклары (килешү буенча).</w:t>
      </w:r>
    </w:p>
    <w:p w:rsidR="00DD2536" w:rsidRDefault="00DD2536" w:rsidP="00DE5F4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2C29" w:rsidRPr="00F82006" w:rsidRDefault="00DD2536" w:rsidP="00DD2536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25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DE5F4C" w:rsidRPr="00F82006" w:rsidRDefault="00DE5F4C" w:rsidP="00DE5F4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45E8D" w:rsidRDefault="00FD1B98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A45E8D" w:rsidSect="00E0524F">
          <w:type w:val="continuous"/>
          <w:pgSz w:w="11906" w:h="16838"/>
          <w:pgMar w:top="1440" w:right="1080" w:bottom="1440" w:left="1080" w:header="709" w:footer="709" w:gutter="0"/>
          <w:cols w:space="708"/>
          <w:docGrid w:linePitch="381"/>
        </w:sectPr>
      </w:pPr>
      <w:r w:rsidRPr="00FD1B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Башкарма комитет эшләре идарәчесе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                         </w:t>
      </w:r>
      <w:r w:rsidR="00DB2C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А.К.</w:t>
      </w:r>
      <w:r w:rsidR="00DE5F4C" w:rsidRPr="00F820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Мингазова</w:t>
      </w:r>
    </w:p>
    <w:p w:rsidR="006839DF" w:rsidRDefault="006839DF" w:rsidP="00A45E8D">
      <w:pPr>
        <w:pStyle w:val="ConsPlusNormal"/>
        <w:widowControl/>
        <w:suppressAutoHyphens/>
        <w:ind w:left="10490" w:firstLine="0"/>
        <w:rPr>
          <w:bCs/>
          <w:sz w:val="24"/>
          <w:szCs w:val="24"/>
          <w:lang w:val="tt-RU"/>
        </w:rPr>
      </w:pPr>
      <w:r>
        <w:rPr>
          <w:bCs/>
          <w:sz w:val="24"/>
          <w:szCs w:val="24"/>
          <w:lang w:val="tt-RU"/>
        </w:rPr>
        <w:lastRenderedPageBreak/>
        <w:t xml:space="preserve"> </w:t>
      </w:r>
      <w:r w:rsidRPr="006839DF">
        <w:rPr>
          <w:bCs/>
          <w:sz w:val="24"/>
          <w:szCs w:val="24"/>
          <w:lang w:val="tt-RU"/>
        </w:rPr>
        <w:t xml:space="preserve">Татарстан Республикасы </w:t>
      </w:r>
    </w:p>
    <w:p w:rsidR="006839DF" w:rsidRDefault="006839DF" w:rsidP="00A45E8D">
      <w:pPr>
        <w:pStyle w:val="ConsPlusNormal"/>
        <w:widowControl/>
        <w:suppressAutoHyphens/>
        <w:ind w:left="10490" w:firstLine="0"/>
        <w:rPr>
          <w:bCs/>
          <w:sz w:val="24"/>
          <w:szCs w:val="24"/>
          <w:lang w:val="tt-RU"/>
        </w:rPr>
      </w:pPr>
      <w:r>
        <w:rPr>
          <w:bCs/>
          <w:sz w:val="24"/>
          <w:szCs w:val="24"/>
          <w:lang w:val="tt-RU"/>
        </w:rPr>
        <w:t xml:space="preserve"> </w:t>
      </w:r>
      <w:r w:rsidRPr="006839DF">
        <w:rPr>
          <w:bCs/>
          <w:sz w:val="24"/>
          <w:szCs w:val="24"/>
          <w:lang w:val="tt-RU"/>
        </w:rPr>
        <w:t>Югары Ослан муниципаль районы</w:t>
      </w:r>
    </w:p>
    <w:p w:rsidR="006839DF" w:rsidRDefault="006839DF" w:rsidP="00A45E8D">
      <w:pPr>
        <w:pStyle w:val="ConsPlusNormal"/>
        <w:widowControl/>
        <w:suppressAutoHyphens/>
        <w:ind w:left="10490" w:firstLine="0"/>
        <w:rPr>
          <w:bCs/>
          <w:sz w:val="24"/>
          <w:szCs w:val="24"/>
          <w:lang w:val="tt-RU"/>
        </w:rPr>
      </w:pPr>
      <w:r w:rsidRPr="006839DF">
        <w:rPr>
          <w:bCs/>
          <w:sz w:val="24"/>
          <w:szCs w:val="24"/>
          <w:lang w:val="tt-RU"/>
        </w:rPr>
        <w:t xml:space="preserve"> Башкарма комитетының 2020елның</w:t>
      </w:r>
    </w:p>
    <w:p w:rsidR="006839DF" w:rsidRDefault="006839DF" w:rsidP="00A45E8D">
      <w:pPr>
        <w:pStyle w:val="ConsPlusNormal"/>
        <w:widowControl/>
        <w:suppressAutoHyphens/>
        <w:ind w:left="10490" w:firstLine="0"/>
        <w:rPr>
          <w:bCs/>
          <w:sz w:val="24"/>
          <w:szCs w:val="24"/>
          <w:lang w:val="tt-RU"/>
        </w:rPr>
      </w:pPr>
      <w:r w:rsidRPr="006839DF">
        <w:rPr>
          <w:bCs/>
          <w:sz w:val="24"/>
          <w:szCs w:val="24"/>
          <w:lang w:val="tt-RU"/>
        </w:rPr>
        <w:t xml:space="preserve"> 24 мартындагы 243 номерлы карарына </w:t>
      </w:r>
    </w:p>
    <w:p w:rsidR="00A45E8D" w:rsidRPr="00C948AA" w:rsidRDefault="006839DF" w:rsidP="00A45E8D">
      <w:pPr>
        <w:pStyle w:val="ConsPlusNormal"/>
        <w:widowControl/>
        <w:suppressAutoHyphens/>
        <w:ind w:left="10490" w:firstLine="0"/>
        <w:rPr>
          <w:sz w:val="24"/>
          <w:szCs w:val="24"/>
        </w:rPr>
      </w:pPr>
      <w:r>
        <w:rPr>
          <w:bCs/>
          <w:sz w:val="24"/>
          <w:szCs w:val="24"/>
          <w:lang w:val="tt-RU"/>
        </w:rPr>
        <w:t xml:space="preserve">           </w:t>
      </w:r>
      <w:r w:rsidR="00E0524F">
        <w:rPr>
          <w:bCs/>
          <w:sz w:val="24"/>
          <w:szCs w:val="24"/>
          <w:lang w:val="tt-RU"/>
        </w:rPr>
        <w:t xml:space="preserve">                           </w:t>
      </w:r>
      <w:r>
        <w:rPr>
          <w:bCs/>
          <w:sz w:val="24"/>
          <w:szCs w:val="24"/>
          <w:lang w:val="tt-RU"/>
        </w:rPr>
        <w:t xml:space="preserve">     2</w:t>
      </w:r>
      <w:r w:rsidRPr="006839DF">
        <w:rPr>
          <w:bCs/>
          <w:sz w:val="24"/>
          <w:szCs w:val="24"/>
          <w:lang w:val="tt-RU"/>
        </w:rPr>
        <w:t xml:space="preserve"> кушымта</w:t>
      </w:r>
    </w:p>
    <w:p w:rsidR="006839DF" w:rsidRDefault="006839DF" w:rsidP="00A45E8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F72FD3" w:rsidRDefault="006839DF" w:rsidP="00F72FD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6839DF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Югары Ослан муниципаль районы икътисадының тотрыклы үсешен тәэмин итү буенча, яңа коронавирус инфекциясе таралуга, нефтькә бәяләрнең волатильлегенә һәм доллар курсының кимүенә бәйле рәвештә, хәлнең начараюы шартларында</w:t>
      </w:r>
    </w:p>
    <w:p w:rsidR="00A45E8D" w:rsidRDefault="006839DF" w:rsidP="00F72FD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6839DF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чаралар планы</w:t>
      </w:r>
    </w:p>
    <w:p w:rsidR="006839DF" w:rsidRPr="006839DF" w:rsidRDefault="006839DF" w:rsidP="00A45E8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3402"/>
        <w:gridCol w:w="5245"/>
      </w:tblGrid>
      <w:tr w:rsidR="00C948AA" w:rsidRPr="00C948AA" w:rsidTr="00A45E8D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5E8D" w:rsidRPr="00FD1B98" w:rsidRDefault="00FD1B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Т.б.</w:t>
            </w: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5E8D" w:rsidRPr="00FD1B98" w:rsidRDefault="00FD1B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Чара исеме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5E8D" w:rsidRPr="00FD1B98" w:rsidRDefault="00E052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В</w:t>
            </w:r>
            <w:r w:rsidR="00FD1B98">
              <w:rPr>
                <w:rFonts w:ascii="Arial" w:hAnsi="Arial" w:cs="Arial"/>
                <w:sz w:val="24"/>
                <w:szCs w:val="24"/>
                <w:lang w:val="tt-RU"/>
              </w:rPr>
              <w:t>акыт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5E8D" w:rsidRPr="00FD1B98" w:rsidRDefault="00FD1B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Җаваплылар</w:t>
            </w:r>
          </w:p>
        </w:tc>
      </w:tr>
    </w:tbl>
    <w:p w:rsidR="00A45E8D" w:rsidRPr="00C948AA" w:rsidRDefault="00A45E8D" w:rsidP="00A45E8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3402"/>
        <w:gridCol w:w="5245"/>
      </w:tblGrid>
      <w:tr w:rsidR="00C948AA" w:rsidRPr="00C948AA" w:rsidTr="00A45E8D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C948AA" w:rsidRPr="00C948AA" w:rsidTr="00A45E8D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</w:t>
            </w:r>
            <w:r w:rsidR="00FD1B98">
              <w:t xml:space="preserve"> </w:t>
            </w:r>
            <w:r w:rsidR="00FD1B98" w:rsidRPr="00FD1B98">
              <w:rPr>
                <w:rFonts w:ascii="Arial" w:hAnsi="Arial" w:cs="Arial"/>
                <w:sz w:val="24"/>
                <w:szCs w:val="24"/>
              </w:rPr>
              <w:t xml:space="preserve">Беренче кирәк булган товарлар белән тәэмин </w:t>
            </w:r>
            <w:proofErr w:type="gramStart"/>
            <w:r w:rsidR="00FD1B98" w:rsidRPr="00FD1B98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="00FD1B98" w:rsidRPr="00FD1B98">
              <w:rPr>
                <w:rFonts w:ascii="Arial" w:hAnsi="Arial" w:cs="Arial"/>
                <w:sz w:val="24"/>
                <w:szCs w:val="24"/>
              </w:rPr>
              <w:t>ү һәм халыкка ярдәм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Эш бирүчеләргә һәм халыкка карантиндагы затларга хастаханә кәгазьләрен түләүнең билгеләнгән тәртибе турында хәбә</w:t>
            </w:r>
            <w:proofErr w:type="gramStart"/>
            <w:r w:rsidRPr="002B4E4E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2B4E4E">
              <w:rPr>
                <w:rFonts w:ascii="Arial" w:hAnsi="Arial" w:cs="Arial"/>
                <w:sz w:val="24"/>
                <w:szCs w:val="24"/>
              </w:rPr>
              <w:t xml:space="preserve"> итү һәм вакытлыча хезмәткә яраксызлык кәгазьләрен дистанцион бирү мөмкинлеген тәэмин итү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1D6422" w:rsidRDefault="001D6422" w:rsidP="001D64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>25 март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 2020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D1B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0524F" w:rsidRPr="00E05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«Татмедиа» ААҖ «Волжская новь» газетасы редакциясе» филиалы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Кулланучылар бәяләренең оператив мониторингы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2020 елның 23 мартыннан башлап көн саен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FD1B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28A3" w:rsidRPr="000728A3">
              <w:rPr>
                <w:rFonts w:ascii="Arial" w:hAnsi="Arial" w:cs="Arial"/>
                <w:sz w:val="24"/>
                <w:szCs w:val="24"/>
              </w:rPr>
              <w:t>Югары Ослан муниципаль районының авыл җирлекләре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697BC2" w:rsidRPr="00697BC2">
              <w:rPr>
                <w:rFonts w:ascii="Arial" w:hAnsi="Arial" w:cs="Arial"/>
                <w:sz w:val="24"/>
                <w:szCs w:val="24"/>
              </w:rPr>
              <w:t xml:space="preserve">Татарстан Республикасы дәүләт алкоголь инспекциясенең Зеленодольск территориаль органының контроль-инспекция бүлеге 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2B4E4E" w:rsidP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 xml:space="preserve">Татарстан Республикасы Югары Ослан муниципаль районы икътисадының тотрыклы үсешен тәэмин </w:t>
            </w:r>
            <w:proofErr w:type="gramStart"/>
            <w:r w:rsidRPr="002B4E4E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2B4E4E">
              <w:rPr>
                <w:rFonts w:ascii="Arial" w:hAnsi="Arial" w:cs="Arial"/>
                <w:sz w:val="24"/>
                <w:szCs w:val="24"/>
              </w:rPr>
              <w:t xml:space="preserve">ү буенча эш төркеме утырышларында кулланучылар товарларына бәяләрнең шактый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тайпылыш</w:t>
            </w:r>
            <w:r w:rsidRPr="002B4E4E">
              <w:rPr>
                <w:rFonts w:ascii="Arial" w:hAnsi="Arial" w:cs="Arial"/>
                <w:sz w:val="24"/>
                <w:szCs w:val="24"/>
              </w:rPr>
              <w:t xml:space="preserve"> сәбәпләрен карау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Кирәк саен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8D" w:rsidRPr="00C948AA" w:rsidRDefault="00A45E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Сәүдә оешмаларында социаль әһәмиятле продукция запасларының җ</w:t>
            </w:r>
            <w:proofErr w:type="gramStart"/>
            <w:r w:rsidRPr="002B4E4E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2B4E4E">
              <w:rPr>
                <w:rFonts w:ascii="Arial" w:hAnsi="Arial" w:cs="Arial"/>
                <w:sz w:val="24"/>
                <w:szCs w:val="24"/>
              </w:rPr>
              <w:t xml:space="preserve">әрлек булуын бәяләү һәм сәүдә оешмаларының сәүдә </w:t>
            </w:r>
            <w:r w:rsidRPr="002B4E4E">
              <w:rPr>
                <w:rFonts w:ascii="Arial" w:hAnsi="Arial" w:cs="Arial"/>
                <w:sz w:val="24"/>
                <w:szCs w:val="24"/>
              </w:rPr>
              <w:lastRenderedPageBreak/>
              <w:t>оешмаларында социаль әһәмиятле продукция запасларының җитәрлек булуына ярдәм итүнең федераль механизмнарында катнашуын оештыру, шул исәптән нормативтан тыш запасларны формалаштыру өчен җәлеп ителгән кредитлар буенча процент ставкалар</w:t>
            </w:r>
            <w:r>
              <w:rPr>
                <w:rFonts w:ascii="Arial" w:hAnsi="Arial" w:cs="Arial"/>
                <w:sz w:val="24"/>
                <w:szCs w:val="24"/>
              </w:rPr>
              <w:t>ын субсидияләү (кирәк булганда)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2B4E4E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lastRenderedPageBreak/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1апреленнән </w:t>
            </w:r>
            <w:r w:rsidRPr="002B4E4E">
              <w:rPr>
                <w:rFonts w:ascii="Arial" w:hAnsi="Arial" w:cs="Arial"/>
                <w:sz w:val="24"/>
                <w:szCs w:val="24"/>
              </w:rPr>
              <w:t xml:space="preserve"> башлап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tt-RU"/>
              </w:rPr>
              <w:t>ай</w:t>
            </w:r>
            <w:proofErr w:type="gramEnd"/>
            <w:r w:rsidRPr="002B4E4E">
              <w:rPr>
                <w:rFonts w:ascii="Arial" w:hAnsi="Arial" w:cs="Arial"/>
                <w:sz w:val="24"/>
                <w:szCs w:val="24"/>
              </w:rPr>
              <w:t xml:space="preserve"> саен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D1B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28A3" w:rsidRPr="000728A3">
              <w:rPr>
                <w:rFonts w:ascii="Arial" w:hAnsi="Arial" w:cs="Arial"/>
                <w:sz w:val="24"/>
                <w:szCs w:val="24"/>
              </w:rPr>
              <w:t xml:space="preserve">Югары Ослан муниципаль районының авыл </w:t>
            </w:r>
            <w:r w:rsidR="000728A3" w:rsidRPr="000728A3">
              <w:rPr>
                <w:rFonts w:ascii="Arial" w:hAnsi="Arial" w:cs="Arial"/>
                <w:sz w:val="24"/>
                <w:szCs w:val="24"/>
              </w:rPr>
              <w:lastRenderedPageBreak/>
              <w:t>җирлекләре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 xml:space="preserve">Социаль киеренкелекне киметү максатларында азык-төлек базарындагы вәзгыять турында басма һәм электрон массакүләм </w:t>
            </w:r>
            <w:proofErr w:type="gramStart"/>
            <w:r w:rsidRPr="002B4E4E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2B4E4E">
              <w:rPr>
                <w:rFonts w:ascii="Arial" w:hAnsi="Arial" w:cs="Arial"/>
                <w:sz w:val="24"/>
                <w:szCs w:val="24"/>
              </w:rPr>
              <w:t>әгълүмат чараларында публикацияләүне тәэмин итү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Атна саен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D1B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0524F" w:rsidRPr="00E052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«Татмедиа» ААҖ «Волжская новь» газетасы редакциясе» филиалы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Сәүдә оешмаларында беренче чиратта кирәкле товарларның булу-булмавы буенча оператив мониторинг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Көн саен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D1B9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E1D4B" w:rsidRPr="006E1D4B">
              <w:rPr>
                <w:rFonts w:ascii="Arial" w:hAnsi="Arial" w:cs="Arial"/>
                <w:sz w:val="24"/>
                <w:szCs w:val="24"/>
              </w:rPr>
              <w:t>Югары Ослан муниципаль районының авыл җирлекләре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азык-төлек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D1B98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E1D4B" w:rsidRPr="006E1D4B">
              <w:rPr>
                <w:rFonts w:ascii="Arial" w:hAnsi="Arial" w:cs="Arial"/>
                <w:sz w:val="24"/>
                <w:szCs w:val="24"/>
              </w:rPr>
              <w:t>Югары Ослан муниципаль районының авыл җирлекләре</w:t>
            </w:r>
          </w:p>
        </w:tc>
      </w:tr>
      <w:tr w:rsidR="00C948AA" w:rsidRPr="00C948AA" w:rsidTr="00A45E8D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Балалар 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 товар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лар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D1B98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28A3" w:rsidRPr="000728A3">
              <w:rPr>
                <w:rFonts w:ascii="Arial" w:hAnsi="Arial" w:cs="Arial"/>
                <w:sz w:val="24"/>
                <w:szCs w:val="24"/>
              </w:rPr>
              <w:t>Югары Ослан муниципаль районының авыл җирлекләре</w:t>
            </w:r>
          </w:p>
        </w:tc>
      </w:tr>
      <w:tr w:rsidR="00C948AA" w:rsidRPr="00C948AA" w:rsidTr="00A45E8D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дару чаралары, медицина эшләнмәләре, дезинфекция чаралары һәм шәхси саклану чаралары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D1B98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28A3" w:rsidRPr="000728A3">
              <w:rPr>
                <w:rFonts w:ascii="Arial" w:hAnsi="Arial" w:cs="Arial"/>
                <w:sz w:val="24"/>
                <w:szCs w:val="24"/>
              </w:rPr>
              <w:t>Югары Ослан муниципаль районының авыл җирлекләре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Татарстан Республикасы Югары Ослан муниципаль районында хезмәт базарындагы вәзгыятькә оператив мониторинг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2020 елның 2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0</w:t>
            </w:r>
            <w:r w:rsidRPr="002B4E4E">
              <w:rPr>
                <w:rFonts w:ascii="Arial" w:hAnsi="Arial" w:cs="Arial"/>
                <w:sz w:val="24"/>
                <w:szCs w:val="24"/>
              </w:rPr>
              <w:t xml:space="preserve"> мартыннан башлап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атна</w:t>
            </w:r>
            <w:r w:rsidRPr="002B4E4E">
              <w:rPr>
                <w:rFonts w:ascii="Arial" w:hAnsi="Arial" w:cs="Arial"/>
                <w:sz w:val="24"/>
                <w:szCs w:val="24"/>
              </w:rPr>
              <w:t xml:space="preserve"> саен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F2032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«Югары Ослан районының халыкны эш белән тәэмин </w:t>
            </w:r>
            <w:proofErr w:type="gramStart"/>
            <w:r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 үзәге» ДБУ</w:t>
            </w:r>
            <w:r w:rsidR="00A45E8D" w:rsidRPr="00C948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0728A3"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 w:rsidR="000728A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0728A3"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 w:rsidR="000728A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0728A3"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 w:rsidR="000728A3"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Мәшгульлеккә актив ярдәм чараларын гамәлгә ашыру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F2032E" w:rsidP="00F2032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  <w:lang w:val="tt-RU"/>
              </w:rPr>
            </w:pPr>
            <w:r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«Югары Ослан районының халыкны эш белән тәэмин </w:t>
            </w:r>
            <w:proofErr w:type="gramStart"/>
            <w:r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FD1B9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 үзәге» ДБУ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728A3"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 w:rsidR="000728A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0728A3"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 w:rsidR="000728A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0728A3"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 w:rsidR="000728A3"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1.7.1.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Предприятиелә</w:t>
            </w:r>
            <w:proofErr w:type="gramStart"/>
            <w:r w:rsidRPr="002B4E4E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2B4E4E">
              <w:rPr>
                <w:rFonts w:ascii="Arial" w:hAnsi="Arial" w:cs="Arial"/>
                <w:sz w:val="24"/>
                <w:szCs w:val="24"/>
              </w:rPr>
              <w:t xml:space="preserve"> хезмәткәрләрен эштән азат итү һәм аларны яңа төзелә торган эш урыннарына эшкә урнаштыру мөмкинлекләрен бәяләү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Россия Федерациясе Хөкүмәте карары кабул ителгәннән соң 2 атна эчендә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8D" w:rsidRPr="00C948AA" w:rsidRDefault="00A45E8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1.7.2.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Системал</w:t>
            </w:r>
            <w:proofErr w:type="gramStart"/>
            <w:r w:rsidRPr="002B4E4E">
              <w:rPr>
                <w:rFonts w:ascii="Arial" w:hAnsi="Arial" w:cs="Arial"/>
                <w:sz w:val="24"/>
                <w:szCs w:val="24"/>
              </w:rPr>
              <w:t>ы-</w:t>
            </w:r>
            <w:proofErr w:type="gramEnd"/>
            <w:r w:rsidRPr="002B4E4E">
              <w:rPr>
                <w:rFonts w:ascii="Arial" w:hAnsi="Arial" w:cs="Arial"/>
                <w:sz w:val="24"/>
                <w:szCs w:val="24"/>
              </w:rPr>
              <w:t>әһәмиятле оешмаларга персоналны сайлап алу һәм җәлеп итү системасы үзәкләре ресурсларыннан файдаланып булдыру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Россия Федерациясе Хөкүмәте карары кабул ителгәннән соң 2 атна эчендә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8D" w:rsidRPr="00C948AA" w:rsidRDefault="00A45E8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1.7.3.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 w:rsidP="002B4E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r w:rsidRPr="002B4E4E">
              <w:rPr>
                <w:rFonts w:ascii="Arial" w:hAnsi="Arial" w:cs="Arial"/>
                <w:sz w:val="24"/>
                <w:szCs w:val="24"/>
              </w:rPr>
              <w:t>уркыныч астында булган хезмәткәрләрне яңадан укытуны һәм квалификацияләрен күтәрүне оештыру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>Россия Федерациясе Хөкүмәте карары кабул ителгәннән соң 2 атна эчендә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E8D" w:rsidRPr="00C948AA" w:rsidRDefault="00A45E8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948AA" w:rsidRPr="00F530D0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Авыл хуҗалыгы ярминкәләре уздыру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2B4E4E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даими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F530D0" w:rsidRDefault="000728A3">
            <w:pPr>
              <w:spacing w:after="160" w:line="256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530D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Татарстан Республикасы Авыл хуҗалыгы һәм азык-төлек министрлыгының Югары Ослан муниципаль районындагы авыл хуҗалыгы һәм азык-төлек идарәсе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Сәүдә оешмаларының азык-төлек продуктларының һәм беренче кирәк товарларның запасларын формалаштыруга алына торган сәүдә оешмалары кредитлары буенча процент ставкасын субсидияләүнең федераль механизмнарында катнашуын оештыру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27 март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948AA">
              <w:rPr>
                <w:rFonts w:ascii="Arial" w:hAnsi="Arial" w:cs="Arial"/>
                <w:sz w:val="24"/>
                <w:szCs w:val="24"/>
              </w:rPr>
              <w:t xml:space="preserve"> 2020 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728A3">
              <w:rPr>
                <w:rFonts w:ascii="Arial" w:hAnsi="Arial" w:cs="Arial"/>
                <w:sz w:val="24"/>
                <w:szCs w:val="24"/>
              </w:rPr>
              <w:t>Югары Ослан муниципаль районының авыл җирлекләре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ind w:left="-11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 xml:space="preserve">Азык-төлек һәм азык-төлек булмаган </w:t>
            </w:r>
            <w:r w:rsidRPr="00F530D0">
              <w:rPr>
                <w:rFonts w:ascii="Arial" w:hAnsi="Arial" w:cs="Arial"/>
                <w:sz w:val="24"/>
                <w:szCs w:val="24"/>
              </w:rPr>
              <w:lastRenderedPageBreak/>
              <w:t>товарларны китерү белән шөгыльләнүче транспорт чаралары өчен хә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>әкәткә һәм бушатуны вакытлыча чикләүне бетерү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lastRenderedPageBreak/>
              <w:t>25 март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C948AA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 xml:space="preserve"> ел</w:t>
            </w:r>
            <w:r w:rsidRPr="00C948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Югары Ослан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D1B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B98">
              <w:rPr>
                <w:rFonts w:ascii="Arial" w:hAnsi="Arial" w:cs="Arial"/>
                <w:sz w:val="24"/>
                <w:szCs w:val="24"/>
              </w:rPr>
              <w:lastRenderedPageBreak/>
              <w:t>2. Куркынычсызлык зонасында калган икътисад тармакларына ярдә</w:t>
            </w:r>
            <w:proofErr w:type="gramStart"/>
            <w:r w:rsidRPr="00FD1B98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Яңа коронавирур инфекциясе таралуга бәйле рәвештә хәлнең начараюыннан зыян күргән тармакларга салым түләү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>әре буенча кичектереп тору турында Татарстан Республикасы оешмаларына хәбәр итү (3 айга)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 xml:space="preserve">30 март 2020 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 w:rsidP="00F53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Югары Ослан муниципаль районы оешмаларына хәбә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 xml:space="preserve"> итүләренчә, хезмәткәрләргә хәбәр итү вакытын 2 атнага кадәр кыскарту, яңа корона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вирус </w:t>
            </w:r>
            <w:r w:rsidRPr="00F530D0">
              <w:rPr>
                <w:rFonts w:ascii="Arial" w:hAnsi="Arial" w:cs="Arial"/>
                <w:sz w:val="24"/>
                <w:szCs w:val="24"/>
              </w:rPr>
              <w:t xml:space="preserve"> инфекциясен тарату аркасында, предприятие эшчәнлеген туктату ихтималы турында хәбәр итү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 xml:space="preserve">июнь 2020 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948AA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="00FD1B98">
              <w:t xml:space="preserve"> </w:t>
            </w:r>
            <w:proofErr w:type="gramStart"/>
            <w:r w:rsidR="00FD1B98" w:rsidRPr="00FD1B98">
              <w:rPr>
                <w:rFonts w:ascii="Arial" w:eastAsia="Times New Roman" w:hAnsi="Arial" w:cs="Arial"/>
                <w:sz w:val="24"/>
                <w:szCs w:val="24"/>
              </w:rPr>
              <w:t>Кече</w:t>
            </w:r>
            <w:proofErr w:type="gramEnd"/>
            <w:r w:rsidR="00FD1B98" w:rsidRPr="00FD1B98">
              <w:rPr>
                <w:rFonts w:ascii="Arial" w:eastAsia="Times New Roman" w:hAnsi="Arial" w:cs="Arial"/>
                <w:sz w:val="24"/>
                <w:szCs w:val="24"/>
              </w:rPr>
              <w:t xml:space="preserve"> һәм урта эшкуарлыкка ярдәм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eastAsia="Times New Roman" w:hAnsi="Arial" w:cs="Arial"/>
                <w:sz w:val="24"/>
                <w:szCs w:val="24"/>
              </w:rPr>
              <w:t>Гражданнарның гомере һәм сәламәтлеге өчен куркыныч булган мәсьәлә</w:t>
            </w:r>
            <w:proofErr w:type="gramStart"/>
            <w:r w:rsidRPr="00F530D0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F530D0">
              <w:rPr>
                <w:rFonts w:ascii="Arial" w:eastAsia="Times New Roman" w:hAnsi="Arial" w:cs="Arial"/>
                <w:sz w:val="24"/>
                <w:szCs w:val="24"/>
              </w:rPr>
              <w:t>әрдән тыш, кече һәм урта эшкуарлык субъектларын тикшерүгә мораторий кертү (федераль дәрәҗәдә кабул ителгән актлар нигезләмәләрен исәпкә алып)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4E" w:rsidRPr="002B4E4E" w:rsidRDefault="002B4E4E" w:rsidP="002B4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4E4E">
              <w:rPr>
                <w:rFonts w:ascii="Arial" w:eastAsia="Times New Roman" w:hAnsi="Arial" w:cs="Arial"/>
                <w:sz w:val="24"/>
                <w:szCs w:val="24"/>
              </w:rPr>
              <w:t xml:space="preserve">Россия Федерациясе Хөкүмәте актларын раслаганнан </w:t>
            </w:r>
            <w:proofErr w:type="gramStart"/>
            <w:r w:rsidRPr="002B4E4E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proofErr w:type="gramEnd"/>
            <w:r w:rsidRPr="002B4E4E">
              <w:rPr>
                <w:rFonts w:ascii="Arial" w:eastAsia="Times New Roman" w:hAnsi="Arial" w:cs="Arial"/>
                <w:sz w:val="24"/>
                <w:szCs w:val="24"/>
              </w:rPr>
              <w:t>ң</w:t>
            </w:r>
          </w:p>
          <w:p w:rsidR="00A45E8D" w:rsidRPr="00C948AA" w:rsidRDefault="002B4E4E" w:rsidP="002B4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B4E4E">
              <w:rPr>
                <w:rFonts w:ascii="Arial" w:eastAsia="Times New Roman" w:hAnsi="Arial" w:cs="Arial"/>
                <w:sz w:val="24"/>
                <w:szCs w:val="24"/>
              </w:rPr>
              <w:t>Федерация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0728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«Татарстан Республикасы Югары Ослан муниципаль районының мөлкәт һәм җир мөнә</w:t>
            </w:r>
            <w:proofErr w:type="gramStart"/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сәб</w:t>
            </w:r>
            <w:proofErr w:type="gramEnd"/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әтләре палатасы» МКУ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Агымдагы елның мартыннан иминият кертемнәрен түләү буенча 3 айга кичектерү турында микропредприятиеләргә хәбә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 xml:space="preserve"> итү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апрель 2020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 xml:space="preserve"> 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Кече һәм урта эшкуарлык субъектларына ташламалы кредит бирү программасы кысаларында бурычка алучыга кайбер талә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пл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 xml:space="preserve">әрне либеральләштерү һәм элек бирелгән кредитларны реструктуризацияләү </w:t>
            </w:r>
            <w:r w:rsidRPr="00F530D0">
              <w:rPr>
                <w:rFonts w:ascii="Arial" w:hAnsi="Arial" w:cs="Arial"/>
                <w:sz w:val="24"/>
                <w:szCs w:val="24"/>
              </w:rPr>
              <w:lastRenderedPageBreak/>
              <w:t>мөмкинлеген киңәйтү юлы белән, заем акчаларына кече һәм урта эшкуарлык субъектларыннан файдалануны субсидияләү программасын киңәйтү турында мәгълүмат бирү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lastRenderedPageBreak/>
              <w:t xml:space="preserve">апрель 2020 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Кече һәм урта эшкуарлык субъектлары – муниципаль милек арендаторлары тарафыннан аренда түләү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>әрен түләүгә вакытлыча кичектерү (яки мораторий)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 xml:space="preserve">апрель 2020 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«Татарстан Республикасы Югары Ослан муниципаль районының мөлкәт һәм җир мөнә</w:t>
            </w:r>
            <w:proofErr w:type="gramStart"/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сәб</w:t>
            </w:r>
            <w:proofErr w:type="gramEnd"/>
            <w:r w:rsidRPr="006839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әтләре палатасы» МКУ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 xml:space="preserve">Кече һәм урта эшкуарлык субъектларыннан муниципаль сатып алуларны гамәлгә ашырганда контрактларны тәэмин 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ит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>үгә карата таләпләрне киметү турында заказчыларга мәгълүмат бирү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июнь 2020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 xml:space="preserve"> 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Заказчыларга штраф санкцияләрен куллану механизмын кертү турында, шулай ук, яңа коронавирус йогышы таралу аркасында, башкаручы йөкләмәләрен бозган очракта (2011 елның 18 июлендәге 223-ФЗ номерлы Федераль закон кысаларында) 2020 елда бәяләрне корректировкалау срокларын озайту мөмкинлеге турында мәгълүмат бирү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 xml:space="preserve">июнь 2020 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</w:tr>
      <w:tr w:rsidR="00C948AA" w:rsidRPr="00C948AA" w:rsidTr="00A45E8D">
        <w:tc>
          <w:tcPr>
            <w:tcW w:w="1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4.</w:t>
            </w:r>
            <w:r w:rsidR="00FD1B98">
              <w:t xml:space="preserve"> </w:t>
            </w:r>
            <w:r w:rsidR="00FD1B98" w:rsidRPr="00FD1B98">
              <w:rPr>
                <w:rFonts w:ascii="Arial" w:hAnsi="Arial" w:cs="Arial"/>
                <w:sz w:val="24"/>
                <w:szCs w:val="24"/>
              </w:rPr>
              <w:t xml:space="preserve">Гомуми </w:t>
            </w:r>
            <w:r w:rsidR="00FD1B98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r w:rsidR="00FD1B98" w:rsidRPr="00FD1B98">
              <w:rPr>
                <w:rFonts w:ascii="Arial" w:hAnsi="Arial" w:cs="Arial"/>
                <w:sz w:val="24"/>
                <w:szCs w:val="24"/>
              </w:rPr>
              <w:t>истема чаралары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Система барлыкка китерүче оешмаларның финанс-икътисадый торышына оператив мониторинг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Атна саен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839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Авыл хуҗалыгы һәм азык-төлек министрлыгының Югары Ослан муниципаль районындагы авыл хуҗалыгы һәм азык-төлек идарәсе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Бюджет чыгымнарын оптимальләштерү турында тәкъдимнә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 xml:space="preserve"> әзерләү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A45E8D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1 ма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>й</w:t>
            </w:r>
            <w:r w:rsidRPr="00C948AA">
              <w:rPr>
                <w:rFonts w:ascii="Arial" w:hAnsi="Arial" w:cs="Arial"/>
                <w:sz w:val="24"/>
                <w:szCs w:val="24"/>
              </w:rPr>
              <w:t xml:space="preserve"> 2020 </w:t>
            </w:r>
            <w:r w:rsidR="002B4E4E">
              <w:rPr>
                <w:rFonts w:ascii="Arial" w:hAnsi="Arial" w:cs="Arial"/>
                <w:sz w:val="24"/>
                <w:szCs w:val="24"/>
                <w:lang w:val="tt-RU"/>
              </w:rPr>
              <w:t>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 w:rsidP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728A3">
              <w:rPr>
                <w:rFonts w:ascii="Arial" w:hAnsi="Arial" w:cs="Arial"/>
                <w:sz w:val="24"/>
                <w:szCs w:val="24"/>
              </w:rPr>
              <w:t>Татарстан Республикасы Югары Ослан муниципаль районы</w:t>
            </w:r>
            <w:r>
              <w:rPr>
                <w:rFonts w:ascii="Arial" w:hAnsi="Arial" w:cs="Arial"/>
                <w:sz w:val="24"/>
                <w:szCs w:val="24"/>
              </w:rPr>
              <w:t xml:space="preserve">ның Финанс-бюджет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Палатасы 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>Татарстан Республикасы Югары Ослан муниципаль районы һә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 xml:space="preserve"> җирле бюджетларның төшеп калучы керемнәре куркынычларын һәм хәвеф-хәтәрләрен бәяләү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2B4E4E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4E4E">
              <w:rPr>
                <w:rFonts w:ascii="Arial" w:hAnsi="Arial" w:cs="Arial"/>
                <w:sz w:val="24"/>
                <w:szCs w:val="24"/>
              </w:rPr>
              <w:t xml:space="preserve">2020 елның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10</w:t>
            </w:r>
            <w:r w:rsidRPr="002B4E4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апреленнән</w:t>
            </w:r>
            <w:r w:rsidRPr="002B4E4E">
              <w:rPr>
                <w:rFonts w:ascii="Arial" w:hAnsi="Arial" w:cs="Arial"/>
                <w:sz w:val="24"/>
                <w:szCs w:val="24"/>
              </w:rPr>
              <w:t xml:space="preserve"> башлап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атна </w:t>
            </w:r>
            <w:r w:rsidRPr="002B4E4E">
              <w:rPr>
                <w:rFonts w:ascii="Arial" w:hAnsi="Arial" w:cs="Arial"/>
                <w:sz w:val="24"/>
                <w:szCs w:val="24"/>
              </w:rPr>
              <w:t xml:space="preserve"> саен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0728A3" w:rsidRDefault="000728A3" w:rsidP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728A3">
              <w:rPr>
                <w:rFonts w:ascii="Arial" w:hAnsi="Arial" w:cs="Arial"/>
                <w:sz w:val="24"/>
                <w:szCs w:val="24"/>
              </w:rPr>
              <w:t>Татарстан Республикасы Югары Ослан муниципаль районын</w:t>
            </w:r>
            <w:r>
              <w:rPr>
                <w:rFonts w:ascii="Arial" w:hAnsi="Arial" w:cs="Arial"/>
                <w:sz w:val="24"/>
                <w:szCs w:val="24"/>
              </w:rPr>
              <w:t xml:space="preserve">ың Финанс-бюджет Палатасы </w:t>
            </w:r>
          </w:p>
        </w:tc>
      </w:tr>
      <w:tr w:rsidR="00C948AA" w:rsidRPr="00C948AA" w:rsidTr="00A45E8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A45E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F530D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0D0">
              <w:rPr>
                <w:rFonts w:ascii="Arial" w:hAnsi="Arial" w:cs="Arial"/>
                <w:sz w:val="24"/>
                <w:szCs w:val="24"/>
              </w:rPr>
              <w:t xml:space="preserve">Яшьләр оешмалары, яшүсмерләр клублары, балигъ булмаганнар эшләре буенча комиссия белән берлектә өйдәге карантин режимын бозган балаларның, шул исәптән өстәмә каникуллар вакытында да, контрольлеген һәм </w:t>
            </w:r>
            <w:proofErr w:type="gramStart"/>
            <w:r w:rsidRPr="00F530D0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F530D0">
              <w:rPr>
                <w:rFonts w:ascii="Arial" w:hAnsi="Arial" w:cs="Arial"/>
                <w:sz w:val="24"/>
                <w:szCs w:val="24"/>
              </w:rPr>
              <w:t>әшгульлеген тәэмин итү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2B4E4E" w:rsidRDefault="002B4E4E" w:rsidP="002B4E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48AA">
              <w:rPr>
                <w:rFonts w:ascii="Arial" w:hAnsi="Arial" w:cs="Arial"/>
                <w:sz w:val="24"/>
                <w:szCs w:val="24"/>
              </w:rPr>
              <w:t xml:space="preserve">2020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елның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 23 март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ыннан</w:t>
            </w:r>
            <w:r w:rsidR="00A45E8D" w:rsidRPr="00C948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8D" w:rsidRPr="00C948AA" w:rsidRDefault="00072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25343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Югары Ослан муниципаль районы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Башкарма комитет</w:t>
            </w:r>
          </w:p>
        </w:tc>
      </w:tr>
    </w:tbl>
    <w:p w:rsidR="00A45E8D" w:rsidRPr="00C948AA" w:rsidRDefault="00A45E8D" w:rsidP="00A45E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E8D" w:rsidRPr="00C948AA" w:rsidRDefault="00A45E8D" w:rsidP="00A45E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E8D" w:rsidRPr="00E0524F" w:rsidRDefault="00A45E8D" w:rsidP="00E0524F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A30F8" w:rsidRPr="00C948AA" w:rsidRDefault="00EA30F8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2316D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8D" w:rsidRPr="00C948AA" w:rsidRDefault="00A45E8D" w:rsidP="00C948AA">
      <w:pPr>
        <w:widowControl w:val="0"/>
        <w:tabs>
          <w:tab w:val="left" w:pos="31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45E8D" w:rsidRPr="00C948AA" w:rsidSect="00E0524F">
      <w:type w:val="continuous"/>
      <w:pgSz w:w="16838" w:h="11906" w:orient="landscape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B2481"/>
    <w:multiLevelType w:val="hybridMultilevel"/>
    <w:tmpl w:val="3B98B3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A"/>
    <w:rsid w:val="00007CFE"/>
    <w:rsid w:val="00042121"/>
    <w:rsid w:val="00057D42"/>
    <w:rsid w:val="000728A3"/>
    <w:rsid w:val="00096181"/>
    <w:rsid w:val="000B11EA"/>
    <w:rsid w:val="000B6C88"/>
    <w:rsid w:val="000D4F67"/>
    <w:rsid w:val="000D543A"/>
    <w:rsid w:val="000D687E"/>
    <w:rsid w:val="00110E38"/>
    <w:rsid w:val="00144C67"/>
    <w:rsid w:val="0015149B"/>
    <w:rsid w:val="001942B1"/>
    <w:rsid w:val="00195DA4"/>
    <w:rsid w:val="001D6422"/>
    <w:rsid w:val="001E3C07"/>
    <w:rsid w:val="001F76C7"/>
    <w:rsid w:val="00205E24"/>
    <w:rsid w:val="00225E31"/>
    <w:rsid w:val="002316DE"/>
    <w:rsid w:val="0024642B"/>
    <w:rsid w:val="0025343B"/>
    <w:rsid w:val="00255669"/>
    <w:rsid w:val="00257FDA"/>
    <w:rsid w:val="002748D2"/>
    <w:rsid w:val="00284B02"/>
    <w:rsid w:val="00291B6D"/>
    <w:rsid w:val="002B4E4E"/>
    <w:rsid w:val="00332C52"/>
    <w:rsid w:val="003979C1"/>
    <w:rsid w:val="003A0313"/>
    <w:rsid w:val="003C7283"/>
    <w:rsid w:val="003E468F"/>
    <w:rsid w:val="0043530F"/>
    <w:rsid w:val="0046065B"/>
    <w:rsid w:val="00482E68"/>
    <w:rsid w:val="004A2E5B"/>
    <w:rsid w:val="004E7812"/>
    <w:rsid w:val="0052764D"/>
    <w:rsid w:val="005552F3"/>
    <w:rsid w:val="00565BBB"/>
    <w:rsid w:val="00576D4F"/>
    <w:rsid w:val="005965C1"/>
    <w:rsid w:val="005A15E4"/>
    <w:rsid w:val="005F5C43"/>
    <w:rsid w:val="00607587"/>
    <w:rsid w:val="00617028"/>
    <w:rsid w:val="00677F78"/>
    <w:rsid w:val="006839DF"/>
    <w:rsid w:val="00697BC2"/>
    <w:rsid w:val="006B7025"/>
    <w:rsid w:val="006D6276"/>
    <w:rsid w:val="006E1D4B"/>
    <w:rsid w:val="00706492"/>
    <w:rsid w:val="00751E28"/>
    <w:rsid w:val="00760F0E"/>
    <w:rsid w:val="00777E21"/>
    <w:rsid w:val="007810BD"/>
    <w:rsid w:val="007A4DC3"/>
    <w:rsid w:val="007B75B4"/>
    <w:rsid w:val="007C0D40"/>
    <w:rsid w:val="007D5C42"/>
    <w:rsid w:val="00822CA9"/>
    <w:rsid w:val="0082719D"/>
    <w:rsid w:val="00852239"/>
    <w:rsid w:val="008706BB"/>
    <w:rsid w:val="00875FC4"/>
    <w:rsid w:val="00883AF2"/>
    <w:rsid w:val="00897346"/>
    <w:rsid w:val="008E4410"/>
    <w:rsid w:val="008F40D8"/>
    <w:rsid w:val="008F678E"/>
    <w:rsid w:val="008F782B"/>
    <w:rsid w:val="00910F3B"/>
    <w:rsid w:val="00912EED"/>
    <w:rsid w:val="00925E11"/>
    <w:rsid w:val="009344FB"/>
    <w:rsid w:val="00955E67"/>
    <w:rsid w:val="009A4D21"/>
    <w:rsid w:val="009C71EE"/>
    <w:rsid w:val="00A01BCE"/>
    <w:rsid w:val="00A11F1E"/>
    <w:rsid w:val="00A12B53"/>
    <w:rsid w:val="00A4164E"/>
    <w:rsid w:val="00A4238C"/>
    <w:rsid w:val="00A45E8D"/>
    <w:rsid w:val="00A816AD"/>
    <w:rsid w:val="00A823EC"/>
    <w:rsid w:val="00AB10F1"/>
    <w:rsid w:val="00AC722E"/>
    <w:rsid w:val="00AE1C70"/>
    <w:rsid w:val="00AF1FDC"/>
    <w:rsid w:val="00B16F0B"/>
    <w:rsid w:val="00B23DC0"/>
    <w:rsid w:val="00B26D91"/>
    <w:rsid w:val="00B329B2"/>
    <w:rsid w:val="00B32AF2"/>
    <w:rsid w:val="00B565F6"/>
    <w:rsid w:val="00B66988"/>
    <w:rsid w:val="00BA685B"/>
    <w:rsid w:val="00BB4CD5"/>
    <w:rsid w:val="00BC313A"/>
    <w:rsid w:val="00BC55D3"/>
    <w:rsid w:val="00BD176A"/>
    <w:rsid w:val="00BD19CA"/>
    <w:rsid w:val="00BF09F0"/>
    <w:rsid w:val="00C23475"/>
    <w:rsid w:val="00C509CD"/>
    <w:rsid w:val="00C658EC"/>
    <w:rsid w:val="00C733B6"/>
    <w:rsid w:val="00C929A6"/>
    <w:rsid w:val="00C948AA"/>
    <w:rsid w:val="00CA35EF"/>
    <w:rsid w:val="00CB7C7B"/>
    <w:rsid w:val="00CD5E32"/>
    <w:rsid w:val="00CE1702"/>
    <w:rsid w:val="00CF1F22"/>
    <w:rsid w:val="00D10AB0"/>
    <w:rsid w:val="00D25571"/>
    <w:rsid w:val="00D45A94"/>
    <w:rsid w:val="00D518CD"/>
    <w:rsid w:val="00D57C72"/>
    <w:rsid w:val="00DA50FF"/>
    <w:rsid w:val="00DB2C29"/>
    <w:rsid w:val="00DD2536"/>
    <w:rsid w:val="00DE5F4C"/>
    <w:rsid w:val="00DF4512"/>
    <w:rsid w:val="00E0524F"/>
    <w:rsid w:val="00E926D7"/>
    <w:rsid w:val="00E97086"/>
    <w:rsid w:val="00EA30F8"/>
    <w:rsid w:val="00F2032E"/>
    <w:rsid w:val="00F33A3F"/>
    <w:rsid w:val="00F47D3C"/>
    <w:rsid w:val="00F530D0"/>
    <w:rsid w:val="00F57E2E"/>
    <w:rsid w:val="00F65399"/>
    <w:rsid w:val="00F72FD3"/>
    <w:rsid w:val="00F82006"/>
    <w:rsid w:val="00F83A0C"/>
    <w:rsid w:val="00FB18E3"/>
    <w:rsid w:val="00FB4458"/>
    <w:rsid w:val="00FC0D82"/>
    <w:rsid w:val="00FC30C6"/>
    <w:rsid w:val="00F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329B2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DE5F4C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5E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329B2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DE5F4C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5E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54;&#1051;&#1045;&#1057;&#1071;\&#1055;&#1086;&#1089;&#1090;&#1072;&#1085;&#1086;&#1074;&#1083;&#1077;&#1085;&#1080;&#110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4BB9-EDAB-48D6-AC6E-65BC721F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130</TotalTime>
  <Pages>9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1</cp:lastModifiedBy>
  <cp:revision>13</cp:revision>
  <cp:lastPrinted>2020-03-24T11:02:00Z</cp:lastPrinted>
  <dcterms:created xsi:type="dcterms:W3CDTF">2020-03-30T05:55:00Z</dcterms:created>
  <dcterms:modified xsi:type="dcterms:W3CDTF">2020-03-08T10:34:00Z</dcterms:modified>
</cp:coreProperties>
</file>