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Default="00B5787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220345</wp:posOffset>
                </wp:positionH>
                <wp:positionV relativeFrom="paragraph">
                  <wp:posOffset>1979930</wp:posOffset>
                </wp:positionV>
                <wp:extent cx="5693410" cy="897255"/>
                <wp:effectExtent l="1270" t="8255" r="1270" b="889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3410" cy="8972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3BFC" w:rsidRDefault="002B3BFC">
                            <w:r>
                              <w:t xml:space="preserve">          </w:t>
                            </w:r>
                            <w:r w:rsidR="003D3339">
                              <w:t xml:space="preserve">    </w:t>
                            </w:r>
                            <w:r w:rsidR="008F3360">
                              <w:t>28.04.2020</w:t>
                            </w:r>
                            <w:r w:rsidR="00871C68">
                              <w:t xml:space="preserve">                                                          №</w:t>
                            </w:r>
                            <w:r w:rsidR="007B0BDB">
                              <w:t xml:space="preserve"> </w:t>
                            </w:r>
                            <w:r w:rsidR="000D2221">
                              <w:t>66-</w:t>
                            </w:r>
                            <w:r w:rsidR="00F1329E">
                              <w:t>328</w:t>
                            </w:r>
                          </w:p>
                          <w:p w:rsidR="002B3BFC" w:rsidRDefault="002B3BFC">
                            <w:r>
                              <w:t xml:space="preserve">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35pt;margin-top:155.9pt;width:448.3pt;height:7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" stroked="f">
                <v:fill opacity="0"/>
                <v:textbox>
                  <w:txbxContent>
                    <w:p w:rsidR="002B3BFC" w:rsidRDefault="002B3BFC">
                      <w:r>
                        <w:t xml:space="preserve">          </w:t>
                      </w:r>
                      <w:r w:rsidR="003D3339">
                        <w:t xml:space="preserve">    </w:t>
                      </w:r>
                      <w:r w:rsidR="008F3360">
                        <w:t>28.04.2020</w:t>
                      </w:r>
                      <w:r w:rsidR="00871C68">
                        <w:t xml:space="preserve">                                                          №</w:t>
                      </w:r>
                      <w:r w:rsidR="007B0BDB">
                        <w:t xml:space="preserve"> </w:t>
                      </w:r>
                      <w:r w:rsidR="000D2221">
                        <w:t>66-</w:t>
                      </w:r>
                      <w:r w:rsidR="00F1329E">
                        <w:t>328</w:t>
                      </w:r>
                    </w:p>
                    <w:p w:rsidR="002B3BFC" w:rsidRDefault="002B3BFC">
                      <w:r>
                        <w:t xml:space="preserve">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662F10">
        <w:rPr>
          <w:noProof/>
          <w:lang w:eastAsia="ru-RU"/>
        </w:rPr>
        <w:drawing>
          <wp:inline distT="0" distB="0" distL="0" distR="0">
            <wp:extent cx="6116320" cy="2941320"/>
            <wp:effectExtent l="19050" t="0" r="0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0ABC" w:rsidRPr="00DC0ABC" w:rsidRDefault="00DC0ABC" w:rsidP="00DC0ABC">
      <w:pPr>
        <w:spacing w:after="120" w:line="240" w:lineRule="auto"/>
        <w:ind w:right="-54" w:firstLine="720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муниципаль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районы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авыл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җирлегенең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2020</w:t>
      </w:r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елның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1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яртыеллыгында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бюджеты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үтәлеше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турында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хисапны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раслау</w:t>
      </w:r>
      <w:proofErr w:type="spellEnd"/>
      <w:r w:rsidRPr="00DC0ABC">
        <w:rPr>
          <w:rFonts w:ascii="Arial" w:eastAsia="Times New Roman" w:hAnsi="Arial" w:cs="Arial"/>
          <w:bCs/>
          <w:iCs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iCs/>
          <w:sz w:val="24"/>
          <w:szCs w:val="24"/>
        </w:rPr>
        <w:t>турында</w:t>
      </w:r>
      <w:proofErr w:type="spellEnd"/>
    </w:p>
    <w:p w:rsidR="00DC0ABC" w:rsidRPr="00DC0ABC" w:rsidRDefault="00DC0ABC" w:rsidP="00DC0ABC">
      <w:pPr>
        <w:keepNext/>
        <w:spacing w:after="0" w:line="240" w:lineRule="auto"/>
        <w:ind w:right="-54" w:firstLine="720"/>
        <w:jc w:val="both"/>
        <w:outlineLvl w:val="2"/>
        <w:rPr>
          <w:rFonts w:ascii="Arial" w:eastAsia="Times New Roman" w:hAnsi="Arial" w:cs="Arial"/>
          <w:sz w:val="24"/>
          <w:szCs w:val="24"/>
        </w:rPr>
      </w:pPr>
    </w:p>
    <w:p w:rsidR="00DC0ABC" w:rsidRDefault="00DC0ABC" w:rsidP="00DC0ABC">
      <w:pPr>
        <w:keepNext/>
        <w:spacing w:after="0" w:line="240" w:lineRule="auto"/>
        <w:ind w:right="-54" w:firstLine="720"/>
        <w:jc w:val="both"/>
        <w:outlineLvl w:val="2"/>
        <w:rPr>
          <w:rFonts w:ascii="Arial" w:eastAsia="Times New Roman" w:hAnsi="Arial" w:cs="Arial"/>
          <w:sz w:val="24"/>
          <w:szCs w:val="24"/>
          <w:lang w:val="tt-RU"/>
        </w:rPr>
      </w:pPr>
      <w:proofErr w:type="spellStart"/>
      <w:r w:rsidRPr="00DC0AB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Б</w:t>
      </w:r>
      <w:r w:rsidRPr="00DC0ABC">
        <w:rPr>
          <w:rFonts w:ascii="Arial" w:eastAsia="Times New Roman" w:hAnsi="Arial" w:cs="Arial"/>
          <w:sz w:val="24"/>
          <w:szCs w:val="24"/>
        </w:rPr>
        <w:t>ашкарма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комитеты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җ</w:t>
      </w:r>
      <w:proofErr w:type="gramStart"/>
      <w:r w:rsidRPr="00DC0ABC">
        <w:rPr>
          <w:rFonts w:ascii="Arial" w:eastAsia="Times New Roman" w:hAnsi="Arial" w:cs="Arial"/>
          <w:sz w:val="24"/>
          <w:szCs w:val="24"/>
        </w:rPr>
        <w:t>ит</w:t>
      </w:r>
      <w:proofErr w:type="gramEnd"/>
      <w:r w:rsidRPr="00DC0ABC">
        <w:rPr>
          <w:rFonts w:ascii="Arial" w:eastAsia="Times New Roman" w:hAnsi="Arial" w:cs="Arial"/>
          <w:sz w:val="24"/>
          <w:szCs w:val="24"/>
        </w:rPr>
        <w:t>әкчесе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Котков Д. В.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җирлегенең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20</w:t>
      </w:r>
      <w:r w:rsidRPr="00DC0ABC">
        <w:rPr>
          <w:rFonts w:ascii="Arial" w:eastAsia="Times New Roman" w:hAnsi="Arial" w:cs="Arial"/>
          <w:sz w:val="24"/>
          <w:szCs w:val="24"/>
        </w:rPr>
        <w:t>20</w:t>
      </w:r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елның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1 </w:t>
      </w:r>
      <w:r w:rsidRPr="00DC0ABC">
        <w:rPr>
          <w:rFonts w:ascii="Arial" w:eastAsia="Times New Roman" w:hAnsi="Arial" w:cs="Arial"/>
          <w:sz w:val="24"/>
          <w:szCs w:val="24"/>
          <w:lang w:val="tt-RU"/>
        </w:rPr>
        <w:t>я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ртыеллыгында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бюджеты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үтәлеше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турындагы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мәгълүматны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тыңлаганнан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һәм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тикшергәннән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соң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>,</w:t>
      </w:r>
    </w:p>
    <w:p w:rsidR="00DC0ABC" w:rsidRPr="00DC0ABC" w:rsidRDefault="00DC0ABC" w:rsidP="00DC0ABC">
      <w:pPr>
        <w:keepNext/>
        <w:spacing w:after="0" w:line="240" w:lineRule="auto"/>
        <w:ind w:right="-54" w:firstLine="720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</w:p>
    <w:p w:rsidR="00DC0ABC" w:rsidRPr="00DC0ABC" w:rsidRDefault="00DC0ABC" w:rsidP="00DC0ABC">
      <w:pPr>
        <w:keepNext/>
        <w:spacing w:after="0" w:line="240" w:lineRule="auto"/>
        <w:ind w:right="-54" w:firstLine="720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proofErr w:type="spellStart"/>
      <w:r w:rsidRPr="00DC0AB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муниципаль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районы</w:t>
      </w:r>
    </w:p>
    <w:p w:rsidR="00DC0ABC" w:rsidRPr="00DC0ABC" w:rsidRDefault="00DC0ABC" w:rsidP="00DC0ABC">
      <w:pPr>
        <w:keepNext/>
        <w:spacing w:after="0" w:line="240" w:lineRule="auto"/>
        <w:ind w:right="-54" w:firstLine="720"/>
        <w:jc w:val="center"/>
        <w:outlineLvl w:val="2"/>
        <w:rPr>
          <w:rFonts w:ascii="Arial" w:eastAsia="Times New Roman" w:hAnsi="Arial" w:cs="Arial"/>
          <w:sz w:val="24"/>
          <w:szCs w:val="24"/>
        </w:rPr>
      </w:pPr>
      <w:proofErr w:type="spellStart"/>
      <w:r w:rsidRPr="00DC0ABC">
        <w:rPr>
          <w:rFonts w:ascii="Arial" w:eastAsia="Times New Roman" w:hAnsi="Arial" w:cs="Arial"/>
          <w:sz w:val="24"/>
          <w:szCs w:val="24"/>
        </w:rPr>
        <w:t>Югары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Ослан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авыл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eastAsia="Times New Roman" w:hAnsi="Arial" w:cs="Arial"/>
          <w:sz w:val="24"/>
          <w:szCs w:val="24"/>
        </w:rPr>
        <w:t>җирлеге</w:t>
      </w:r>
      <w:proofErr w:type="spellEnd"/>
      <w:r w:rsidRPr="00DC0ABC">
        <w:rPr>
          <w:rFonts w:ascii="Arial" w:eastAsia="Times New Roman" w:hAnsi="Arial" w:cs="Arial"/>
          <w:sz w:val="24"/>
          <w:szCs w:val="24"/>
        </w:rPr>
        <w:t xml:space="preserve"> Советы</w:t>
      </w:r>
    </w:p>
    <w:p w:rsidR="00DC0ABC" w:rsidRDefault="00DC0ABC" w:rsidP="00DC0ABC">
      <w:pPr>
        <w:keepNext/>
        <w:spacing w:after="0" w:line="240" w:lineRule="auto"/>
        <w:ind w:right="-54" w:firstLine="720"/>
        <w:jc w:val="center"/>
        <w:outlineLvl w:val="2"/>
        <w:rPr>
          <w:rFonts w:ascii="Arial" w:eastAsia="Times New Roman" w:hAnsi="Arial" w:cs="Arial"/>
          <w:sz w:val="24"/>
          <w:szCs w:val="24"/>
          <w:lang w:val="tt-RU"/>
        </w:rPr>
      </w:pPr>
      <w:proofErr w:type="spellStart"/>
      <w:r w:rsidRPr="00DC0ABC">
        <w:rPr>
          <w:rFonts w:ascii="Arial" w:eastAsia="Times New Roman" w:hAnsi="Arial" w:cs="Arial"/>
          <w:sz w:val="24"/>
          <w:szCs w:val="24"/>
        </w:rPr>
        <w:t>Карар</w:t>
      </w:r>
      <w:proofErr w:type="spellEnd"/>
      <w:r w:rsidRPr="00DC0ABC">
        <w:rPr>
          <w:rFonts w:ascii="Arial" w:eastAsia="Times New Roman" w:hAnsi="Arial" w:cs="Arial"/>
          <w:sz w:val="24"/>
          <w:szCs w:val="24"/>
          <w:lang w:val="tt-RU"/>
        </w:rPr>
        <w:t xml:space="preserve"> </w:t>
      </w:r>
      <w:r w:rsidRPr="00DC0ABC">
        <w:rPr>
          <w:rFonts w:ascii="Arial" w:eastAsia="Times New Roman" w:hAnsi="Arial" w:cs="Arial"/>
          <w:sz w:val="24"/>
          <w:szCs w:val="24"/>
          <w:lang w:val="tt-RU"/>
        </w:rPr>
        <w:t>итте</w:t>
      </w:r>
      <w:r w:rsidRPr="00DC0ABC">
        <w:rPr>
          <w:rFonts w:ascii="Arial" w:eastAsia="Times New Roman" w:hAnsi="Arial" w:cs="Arial"/>
          <w:sz w:val="24"/>
          <w:szCs w:val="24"/>
          <w:lang w:val="tt-RU"/>
        </w:rPr>
        <w:t>:</w:t>
      </w:r>
    </w:p>
    <w:p w:rsidR="00DC0ABC" w:rsidRPr="00DC0ABC" w:rsidRDefault="00DC0ABC" w:rsidP="00DC0ABC">
      <w:pPr>
        <w:keepNext/>
        <w:spacing w:after="0" w:line="240" w:lineRule="auto"/>
        <w:ind w:right="-54" w:firstLine="720"/>
        <w:jc w:val="center"/>
        <w:outlineLvl w:val="2"/>
        <w:rPr>
          <w:rFonts w:ascii="Arial" w:eastAsia="Times New Roman" w:hAnsi="Arial" w:cs="Arial"/>
          <w:sz w:val="24"/>
          <w:szCs w:val="24"/>
          <w:lang w:val="tt-RU"/>
        </w:rPr>
      </w:pPr>
    </w:p>
    <w:p w:rsidR="00DC0ABC" w:rsidRPr="00DC0ABC" w:rsidRDefault="00317BDE" w:rsidP="00DC0ABC">
      <w:pPr>
        <w:pStyle w:val="3"/>
        <w:ind w:right="-54" w:firstLine="720"/>
        <w:jc w:val="both"/>
        <w:rPr>
          <w:rFonts w:ascii="Arial" w:hAnsi="Arial" w:cs="Arial"/>
          <w:b w:val="0"/>
          <w:bCs w:val="0"/>
          <w:sz w:val="24"/>
          <w:lang w:val="tt-RU"/>
        </w:rPr>
      </w:pP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1. 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Югары Ослан авыл җирлегенең 2020 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 елның 1 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 кварталы өчен керемнәр буенча 2038,9 мең сум, чыгымнар буенча 2 010,2 м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>ең сум күләмендә хисап</w:t>
      </w:r>
      <w:r w:rsidR="00DC0ABC">
        <w:rPr>
          <w:rFonts w:ascii="Arial" w:hAnsi="Arial" w:cs="Arial"/>
          <w:b w:val="0"/>
          <w:bCs w:val="0"/>
          <w:sz w:val="24"/>
          <w:lang w:val="tt-RU"/>
        </w:rPr>
        <w:t>ны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 xml:space="preserve"> расларга</w:t>
      </w:r>
      <w:r w:rsidR="00DC0ABC" w:rsidRPr="00DC0ABC">
        <w:rPr>
          <w:rFonts w:ascii="Arial" w:hAnsi="Arial" w:cs="Arial"/>
          <w:b w:val="0"/>
          <w:bCs w:val="0"/>
          <w:sz w:val="24"/>
          <w:lang w:val="tt-RU"/>
        </w:rPr>
        <w:t>:</w:t>
      </w:r>
    </w:p>
    <w:p w:rsidR="00DC0ABC" w:rsidRPr="00DC0ABC" w:rsidRDefault="00DC0ABC" w:rsidP="00DC0ABC">
      <w:pPr>
        <w:pStyle w:val="3"/>
        <w:ind w:right="-54"/>
        <w:jc w:val="both"/>
        <w:rPr>
          <w:rFonts w:ascii="Arial" w:hAnsi="Arial" w:cs="Arial"/>
          <w:b w:val="0"/>
          <w:bCs w:val="0"/>
          <w:sz w:val="24"/>
          <w:lang w:val="tt-RU"/>
        </w:rPr>
      </w:pPr>
      <w:r>
        <w:rPr>
          <w:rFonts w:ascii="Arial" w:hAnsi="Arial" w:cs="Arial"/>
          <w:b w:val="0"/>
          <w:bCs w:val="0"/>
          <w:sz w:val="24"/>
          <w:lang w:val="tt-RU"/>
        </w:rPr>
        <w:t xml:space="preserve">          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1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кушымта нигезендә, Югары Ослан авыл җирлегенең 2020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елның 1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>кварталы өчен керемнәре буенча;</w:t>
      </w:r>
    </w:p>
    <w:p w:rsidR="00317BDE" w:rsidRPr="00DC0ABC" w:rsidRDefault="00DC0ABC" w:rsidP="00DC0ABC">
      <w:pPr>
        <w:pStyle w:val="3"/>
        <w:ind w:right="-54"/>
        <w:jc w:val="both"/>
        <w:rPr>
          <w:rFonts w:ascii="Arial" w:hAnsi="Arial" w:cs="Arial"/>
          <w:b w:val="0"/>
          <w:sz w:val="24"/>
          <w:lang w:val="tt-RU"/>
        </w:rPr>
      </w:pP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   </w:t>
      </w:r>
      <w:r>
        <w:rPr>
          <w:rFonts w:ascii="Arial" w:hAnsi="Arial" w:cs="Arial"/>
          <w:b w:val="0"/>
          <w:bCs w:val="0"/>
          <w:sz w:val="24"/>
          <w:lang w:val="tt-RU"/>
        </w:rPr>
        <w:t xml:space="preserve">   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2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кушымта нигезендә, Югары Ослан авыл җирлеге бюджетының 2020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елның 1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 xml:space="preserve"> кварталы өчен чыгымнар </w:t>
      </w:r>
      <w:r>
        <w:rPr>
          <w:rFonts w:ascii="Arial" w:hAnsi="Arial" w:cs="Arial"/>
          <w:b w:val="0"/>
          <w:bCs w:val="0"/>
          <w:sz w:val="24"/>
          <w:lang w:val="tt-RU"/>
        </w:rPr>
        <w:t>в</w:t>
      </w:r>
      <w:r w:rsidRPr="00DC0ABC">
        <w:rPr>
          <w:rFonts w:ascii="Arial" w:hAnsi="Arial" w:cs="Arial"/>
          <w:b w:val="0"/>
          <w:bCs w:val="0"/>
          <w:sz w:val="24"/>
          <w:lang w:val="tt-RU"/>
        </w:rPr>
        <w:t>едомство структурасы буенча</w:t>
      </w:r>
      <w:r w:rsidR="00636708" w:rsidRPr="00DC0ABC">
        <w:rPr>
          <w:rFonts w:ascii="Arial" w:hAnsi="Arial" w:cs="Arial"/>
          <w:b w:val="0"/>
          <w:sz w:val="24"/>
          <w:lang w:val="tt-RU"/>
        </w:rPr>
        <w:t>.</w:t>
      </w:r>
    </w:p>
    <w:p w:rsidR="00DC0ABC" w:rsidRPr="00DC0ABC" w:rsidRDefault="00317BDE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C0ABC">
        <w:rPr>
          <w:rFonts w:ascii="Arial" w:hAnsi="Arial" w:cs="Arial"/>
          <w:sz w:val="24"/>
          <w:szCs w:val="24"/>
          <w:lang w:val="tt-RU"/>
        </w:rPr>
        <w:tab/>
      </w:r>
      <w:r w:rsidR="00DC0ABC" w:rsidRPr="00DC0ABC">
        <w:rPr>
          <w:rFonts w:ascii="Arial" w:hAnsi="Arial" w:cs="Arial"/>
          <w:sz w:val="24"/>
          <w:szCs w:val="24"/>
          <w:lang w:val="tt-RU"/>
        </w:rPr>
        <w:t>2.  Әлеге карарны Югары Ослан муниципаль районының рәсми сайтында һәм Татарстан Республикасының хокукый мәгълүмат порталында урнаштырырга.</w:t>
      </w:r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C0ABC">
        <w:rPr>
          <w:rFonts w:ascii="Arial" w:hAnsi="Arial" w:cs="Arial"/>
          <w:sz w:val="24"/>
          <w:szCs w:val="24"/>
        </w:rPr>
        <w:t xml:space="preserve">Совет </w:t>
      </w:r>
      <w:proofErr w:type="spellStart"/>
      <w:proofErr w:type="gramStart"/>
      <w:r w:rsidRPr="00DC0ABC">
        <w:rPr>
          <w:rFonts w:ascii="Arial" w:hAnsi="Arial" w:cs="Arial"/>
          <w:sz w:val="24"/>
          <w:szCs w:val="24"/>
        </w:rPr>
        <w:t>Р</w:t>
      </w:r>
      <w:proofErr w:type="gramEnd"/>
      <w:r w:rsidRPr="00DC0ABC">
        <w:rPr>
          <w:rFonts w:ascii="Arial" w:hAnsi="Arial" w:cs="Arial"/>
          <w:sz w:val="24"/>
          <w:szCs w:val="24"/>
        </w:rPr>
        <w:t>әисе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, </w:t>
      </w:r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DC0ABC">
        <w:rPr>
          <w:rFonts w:ascii="Arial" w:hAnsi="Arial" w:cs="Arial"/>
          <w:sz w:val="24"/>
          <w:szCs w:val="24"/>
        </w:rPr>
        <w:t>Югары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Ослан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муниципаль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районы </w:t>
      </w:r>
    </w:p>
    <w:p w:rsidR="00DC0ABC" w:rsidRPr="00DC0ABC" w:rsidRDefault="00DC0ABC" w:rsidP="00DC0A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C0ABC">
        <w:rPr>
          <w:rFonts w:ascii="Arial" w:hAnsi="Arial" w:cs="Arial"/>
          <w:sz w:val="24"/>
          <w:szCs w:val="24"/>
        </w:rPr>
        <w:t>Югары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Ослан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авыл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җирлеге</w:t>
      </w:r>
      <w:proofErr w:type="spellEnd"/>
      <w:r w:rsidRPr="00DC0ABC">
        <w:rPr>
          <w:rFonts w:ascii="Arial" w:hAnsi="Arial" w:cs="Arial"/>
          <w:sz w:val="24"/>
          <w:szCs w:val="24"/>
          <w:lang w:val="tt-RU"/>
        </w:rPr>
        <w:t xml:space="preserve">                                                </w:t>
      </w:r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М.Г.Зиатдинов</w:t>
      </w:r>
      <w:proofErr w:type="spellEnd"/>
    </w:p>
    <w:p w:rsidR="00DC0ABC" w:rsidRPr="00DC0ABC" w:rsidRDefault="00DC0ABC" w:rsidP="00DC0A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DC0A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C0ABC" w:rsidRDefault="00DC0ABC" w:rsidP="00DC0AB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DC0ABC" w:rsidRPr="00DC0ABC" w:rsidRDefault="00DC0ABC" w:rsidP="00DC0ABC">
      <w:pPr>
        <w:tabs>
          <w:tab w:val="left" w:pos="7635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8E51BC" w:rsidRPr="00DC0A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Югары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20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8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апре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лендә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ителгән</w:t>
      </w:r>
      <w:proofErr w:type="spellEnd"/>
    </w:p>
    <w:p w:rsidR="00DC0ABC" w:rsidRPr="00DC0ABC" w:rsidRDefault="00DC0ABC" w:rsidP="00DC0AB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66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328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Кушымта</w:t>
      </w:r>
      <w:proofErr w:type="spellEnd"/>
    </w:p>
    <w:p w:rsidR="008E51BC" w:rsidRPr="00DC0A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1BC" w:rsidRPr="00DC0ABC" w:rsidRDefault="008E51BC" w:rsidP="008E51BC">
      <w:pPr>
        <w:tabs>
          <w:tab w:val="left" w:pos="2717"/>
        </w:tabs>
        <w:rPr>
          <w:rFonts w:ascii="Arial" w:eastAsiaTheme="minorHAnsi" w:hAnsi="Arial" w:cs="Arial"/>
          <w:sz w:val="24"/>
          <w:szCs w:val="24"/>
        </w:rPr>
      </w:pPr>
      <w:r w:rsidRPr="00DC0ABC">
        <w:rPr>
          <w:rFonts w:ascii="Arial" w:hAnsi="Arial" w:cs="Arial"/>
          <w:sz w:val="24"/>
          <w:szCs w:val="24"/>
        </w:rPr>
        <w:tab/>
      </w:r>
    </w:p>
    <w:p w:rsidR="008E51BC" w:rsidRPr="00DC0ABC" w:rsidRDefault="008E51BC" w:rsidP="008E51BC">
      <w:pPr>
        <w:tabs>
          <w:tab w:val="left" w:pos="2717"/>
        </w:tabs>
        <w:rPr>
          <w:rFonts w:ascii="Arial" w:hAnsi="Arial" w:cs="Arial"/>
          <w:sz w:val="24"/>
          <w:szCs w:val="24"/>
        </w:rPr>
      </w:pPr>
    </w:p>
    <w:p w:rsidR="00DC0ABC" w:rsidRDefault="00DC0AB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C0ABC">
        <w:rPr>
          <w:rFonts w:ascii="Arial" w:hAnsi="Arial" w:cs="Arial"/>
          <w:sz w:val="24"/>
          <w:szCs w:val="24"/>
        </w:rPr>
        <w:t xml:space="preserve">2020 </w:t>
      </w:r>
      <w:proofErr w:type="spellStart"/>
      <w:r w:rsidRPr="00DC0ABC">
        <w:rPr>
          <w:rFonts w:ascii="Arial" w:hAnsi="Arial" w:cs="Arial"/>
          <w:sz w:val="24"/>
          <w:szCs w:val="24"/>
        </w:rPr>
        <w:t>елның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1 </w:t>
      </w:r>
      <w:proofErr w:type="spellStart"/>
      <w:r w:rsidRPr="00DC0ABC">
        <w:rPr>
          <w:rFonts w:ascii="Arial" w:hAnsi="Arial" w:cs="Arial"/>
          <w:sz w:val="24"/>
          <w:szCs w:val="24"/>
        </w:rPr>
        <w:t>апреленә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Югары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Ослан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авыл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җирлеге</w:t>
      </w:r>
      <w:proofErr w:type="spellEnd"/>
      <w:r w:rsidRPr="00DC0A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C0ABC">
        <w:rPr>
          <w:rFonts w:ascii="Arial" w:hAnsi="Arial" w:cs="Arial"/>
          <w:sz w:val="24"/>
          <w:szCs w:val="24"/>
        </w:rPr>
        <w:t>бюджетына</w:t>
      </w:r>
      <w:proofErr w:type="spellEnd"/>
    </w:p>
    <w:p w:rsidR="008E51BC" w:rsidRDefault="00DC0AB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DC0ABC">
        <w:rPr>
          <w:rFonts w:ascii="Arial" w:hAnsi="Arial" w:cs="Arial"/>
          <w:sz w:val="24"/>
          <w:szCs w:val="24"/>
          <w:lang w:val="tt-RU"/>
        </w:rPr>
        <w:t xml:space="preserve"> үз керемнәреңне кертү планын үтәү</w:t>
      </w:r>
    </w:p>
    <w:p w:rsidR="00DC0ABC" w:rsidRPr="00DC0ABC" w:rsidRDefault="00DC0ABC" w:rsidP="003333F1">
      <w:pPr>
        <w:tabs>
          <w:tab w:val="left" w:pos="2717"/>
        </w:tabs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tbl>
      <w:tblPr>
        <w:tblW w:w="8873" w:type="dxa"/>
        <w:tblInd w:w="959" w:type="dxa"/>
        <w:tblLook w:val="04A0" w:firstRow="1" w:lastRow="0" w:firstColumn="1" w:lastColumn="0" w:noHBand="0" w:noVBand="1"/>
      </w:tblPr>
      <w:tblGrid>
        <w:gridCol w:w="3434"/>
        <w:gridCol w:w="1385"/>
        <w:gridCol w:w="1315"/>
        <w:gridCol w:w="1179"/>
        <w:gridCol w:w="1560"/>
      </w:tblGrid>
      <w:tr w:rsidR="00DC0ABC" w:rsidRPr="00DC0ABC" w:rsidTr="00DC0ABC">
        <w:trPr>
          <w:trHeight w:val="948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 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2020</w:t>
            </w: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ел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%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>н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ормадан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тайпылыш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DC0ABC" w:rsidRPr="00DC0ABC" w:rsidTr="00DC0ABC">
        <w:trPr>
          <w:trHeight w:val="750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</w:t>
            </w:r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tt-RU" w:eastAsia="ru-RU"/>
              </w:rPr>
              <w:t>АРЛЫГЫ</w:t>
            </w:r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һәм</w:t>
            </w:r>
            <w:proofErr w:type="spellEnd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булмаган</w:t>
            </w:r>
            <w:proofErr w:type="spellEnd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керемнә</w:t>
            </w:r>
            <w:proofErr w:type="gramStart"/>
            <w:r w:rsidRPr="00DC0ABC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8554,0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2038,9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71,5</w:t>
            </w:r>
          </w:p>
        </w:tc>
      </w:tr>
      <w:tr w:rsidR="00DC0ABC" w:rsidRPr="00DC0ABC" w:rsidTr="00DC0ABC">
        <w:trPr>
          <w:trHeight w:val="112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БАРЛЫГЫ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һәм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булмаган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керемнәр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үзара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салымсыз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8554,0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2033,8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66,4</w:t>
            </w:r>
          </w:p>
        </w:tc>
      </w:tr>
      <w:tr w:rsidR="00DC0ABC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кеременә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3046,4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725,2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23,8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24,5</w:t>
            </w:r>
          </w:p>
        </w:tc>
      </w:tr>
      <w:tr w:rsidR="00DC0ABC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 xml:space="preserve">Физик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затлар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милкенә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1598,0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121,2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7,6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-246,4</w:t>
            </w:r>
          </w:p>
        </w:tc>
      </w:tr>
      <w:tr w:rsidR="00DC0ABC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Җир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салымы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3896,0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1037,1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26,6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141,0</w:t>
            </w:r>
          </w:p>
        </w:tc>
      </w:tr>
      <w:tr w:rsidR="00DC0ABC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Түләүле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хезмәтлә</w:t>
            </w:r>
            <w:proofErr w:type="gramStart"/>
            <w:r w:rsidRPr="00DC0ABC">
              <w:rPr>
                <w:rFonts w:ascii="Arial" w:hAnsi="Arial" w:cs="Arial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150,4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1105,8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ABC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Үзара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салым</w:t>
            </w:r>
            <w:proofErr w:type="spell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9D29B4" w:rsidRPr="00DC0ABC" w:rsidTr="00DC0ABC">
        <w:trPr>
          <w:trHeight w:val="375"/>
        </w:trPr>
        <w:tc>
          <w:tcPr>
            <w:tcW w:w="34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D29B4" w:rsidRPr="00DC0ABC" w:rsidRDefault="009D29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4" w:rsidRPr="00DC0ABC" w:rsidRDefault="009D2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4" w:rsidRPr="00DC0ABC" w:rsidRDefault="009D2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4" w:rsidRPr="00DC0ABC" w:rsidRDefault="009D2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D29B4" w:rsidRPr="00DC0ABC" w:rsidRDefault="009D29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9D29B4" w:rsidRDefault="009D29B4" w:rsidP="00DC0ABC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DC0ABC" w:rsidRPr="00DC0ABC" w:rsidRDefault="00DC0ABC" w:rsidP="00DC0ABC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tt-RU" w:eastAsia="ru-RU"/>
        </w:rPr>
      </w:pPr>
    </w:p>
    <w:p w:rsidR="008E51BC" w:rsidRPr="00DC0ABC" w:rsidRDefault="008E51BC" w:rsidP="008E51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Югары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Ослан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авыл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җирлеге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Советының</w:t>
      </w:r>
      <w:proofErr w:type="spellEnd"/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20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елның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8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апре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лендә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кабул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ителгән</w:t>
      </w:r>
      <w:proofErr w:type="spellEnd"/>
    </w:p>
    <w:p w:rsidR="00DC0ABC" w:rsidRPr="00DC0ABC" w:rsidRDefault="00DC0ABC" w:rsidP="00DC0ABC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  </w:t>
      </w:r>
      <w:r>
        <w:rPr>
          <w:rFonts w:ascii="Arial" w:eastAsia="Times New Roman" w:hAnsi="Arial" w:cs="Arial"/>
          <w:bCs/>
          <w:sz w:val="24"/>
          <w:szCs w:val="24"/>
          <w:lang w:val="tt-RU" w:eastAsia="ru-RU"/>
        </w:rPr>
        <w:t xml:space="preserve">                          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66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-</w:t>
      </w: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328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номерлы</w:t>
      </w:r>
      <w:proofErr w:type="spellEnd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карарына</w:t>
      </w:r>
      <w:proofErr w:type="spellEnd"/>
    </w:p>
    <w:p w:rsidR="00DC0ABC" w:rsidRPr="00DC0ABC" w:rsidRDefault="00DC0ABC" w:rsidP="00DC0ABC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DC0ABC">
        <w:rPr>
          <w:rFonts w:ascii="Arial" w:eastAsia="Times New Roman" w:hAnsi="Arial" w:cs="Arial"/>
          <w:bCs/>
          <w:sz w:val="24"/>
          <w:szCs w:val="24"/>
          <w:lang w:val="tt-RU" w:eastAsia="ru-RU"/>
        </w:rPr>
        <w:t>2</w:t>
      </w:r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Pr="00DC0ABC">
        <w:rPr>
          <w:rFonts w:ascii="Arial" w:eastAsia="Times New Roman" w:hAnsi="Arial" w:cs="Arial"/>
          <w:bCs/>
          <w:sz w:val="24"/>
          <w:szCs w:val="24"/>
          <w:lang w:eastAsia="ru-RU"/>
        </w:rPr>
        <w:t>Кушымта</w:t>
      </w:r>
      <w:proofErr w:type="spellEnd"/>
    </w:p>
    <w:p w:rsidR="008E51BC" w:rsidRPr="00DC0ABC" w:rsidRDefault="008E51BC" w:rsidP="008E51BC">
      <w:pPr>
        <w:rPr>
          <w:rFonts w:ascii="Arial" w:eastAsiaTheme="minorHAnsi" w:hAnsi="Arial" w:cs="Arial"/>
          <w:sz w:val="24"/>
          <w:szCs w:val="24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3405"/>
        <w:gridCol w:w="1983"/>
        <w:gridCol w:w="1137"/>
        <w:gridCol w:w="1816"/>
        <w:gridCol w:w="1137"/>
      </w:tblGrid>
      <w:tr w:rsidR="00DC0ABC" w:rsidRPr="00DC0ABC" w:rsidTr="008E51BC">
        <w:trPr>
          <w:trHeight w:val="375"/>
        </w:trPr>
        <w:tc>
          <w:tcPr>
            <w:tcW w:w="9478" w:type="dxa"/>
            <w:gridSpan w:val="5"/>
            <w:noWrap/>
            <w:vAlign w:val="bottom"/>
            <w:hideMark/>
          </w:tcPr>
          <w:p w:rsidR="00DC0ABC" w:rsidRDefault="00DC0ABC" w:rsidP="00DC0AB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7F8F9"/>
                <w:lang w:val="tt-RU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Югары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Ослан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авыл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җирлегенең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  <w:lang w:val="tt-RU"/>
              </w:rPr>
              <w:t xml:space="preserve"> 2020 елның 1 </w:t>
            </w:r>
          </w:p>
          <w:p w:rsidR="008E51BC" w:rsidRPr="00DC0ABC" w:rsidRDefault="00DC0ABC" w:rsidP="00DC0AB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чыгым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өлешен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  <w:shd w:val="clear" w:color="auto" w:fill="F7F8F9"/>
              </w:rPr>
              <w:t>үтәү</w:t>
            </w:r>
            <w:proofErr w:type="spellEnd"/>
          </w:p>
        </w:tc>
      </w:tr>
      <w:tr w:rsidR="008E51BC" w:rsidRPr="00DC0ABC" w:rsidTr="008E51BC">
        <w:trPr>
          <w:trHeight w:val="300"/>
        </w:trPr>
        <w:tc>
          <w:tcPr>
            <w:tcW w:w="3405" w:type="dxa"/>
            <w:noWrap/>
            <w:vAlign w:val="bottom"/>
            <w:hideMark/>
          </w:tcPr>
          <w:p w:rsidR="008E51BC" w:rsidRPr="00DC0AB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noWrap/>
            <w:vAlign w:val="bottom"/>
            <w:hideMark/>
          </w:tcPr>
          <w:p w:rsidR="008E51BC" w:rsidRPr="00DC0AB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DC0AB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6" w:type="dxa"/>
            <w:noWrap/>
            <w:vAlign w:val="bottom"/>
            <w:hideMark/>
          </w:tcPr>
          <w:p w:rsidR="008E51BC" w:rsidRPr="00DC0AB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7" w:type="dxa"/>
            <w:noWrap/>
            <w:vAlign w:val="bottom"/>
            <w:hideMark/>
          </w:tcPr>
          <w:p w:rsidR="008E51BC" w:rsidRPr="00DC0ABC" w:rsidRDefault="008E51B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BC" w:rsidRPr="00DC0ABC" w:rsidTr="008E51BC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 w:rsidP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план  2020</w:t>
            </w: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val="tt-RU" w:eastAsia="ru-RU"/>
              </w:rPr>
              <w:t xml:space="preserve"> ел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елга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үтәлеше</w:t>
            </w:r>
            <w:proofErr w:type="spellEnd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калдык</w:t>
            </w:r>
            <w:proofErr w:type="spellEnd"/>
          </w:p>
        </w:tc>
      </w:tr>
      <w:tr w:rsidR="00DC0ABC" w:rsidRPr="00DC0ABC" w:rsidTr="00DC0ABC">
        <w:trPr>
          <w:trHeight w:val="642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C0ABC">
              <w:rPr>
                <w:rFonts w:ascii="Arial" w:hAnsi="Arial" w:cs="Arial"/>
                <w:sz w:val="24"/>
                <w:szCs w:val="24"/>
                <w:lang w:val="tt-RU"/>
              </w:rPr>
              <w:t>БАРЛЫГЫ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DC0ABC">
              <w:rPr>
                <w:rFonts w:ascii="Arial" w:hAnsi="Arial" w:cs="Arial"/>
                <w:sz w:val="24"/>
                <w:szCs w:val="24"/>
              </w:rPr>
              <w:t>13 541,6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2 010,2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14,8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11 531,4</w:t>
            </w:r>
          </w:p>
        </w:tc>
      </w:tr>
      <w:tr w:rsidR="00DC0ABC" w:rsidRPr="00DC0ABC" w:rsidTr="00EC3123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DC0ABC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ABC" w:rsidRPr="00DC0ABC" w:rsidTr="00D80508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Идарә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2 891,7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566,7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19,6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2 325,0</w:t>
            </w:r>
          </w:p>
        </w:tc>
      </w:tr>
      <w:tr w:rsidR="00DC0ABC" w:rsidRPr="00DC0ABC" w:rsidTr="00D80508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Мәдәният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1 031,1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135,0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13,1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896,1</w:t>
            </w:r>
          </w:p>
        </w:tc>
      </w:tr>
      <w:tr w:rsidR="00DC0ABC" w:rsidRPr="00DC0ABC" w:rsidTr="00D80508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Төзекләндерү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эшләре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барлыгы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8 125,5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1 281,4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6 844,1</w:t>
            </w:r>
          </w:p>
        </w:tc>
      </w:tr>
      <w:tr w:rsidR="00F1329E" w:rsidRPr="00DC0ABC" w:rsidTr="008E51BC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исәптә</w:t>
            </w:r>
            <w:proofErr w:type="gramStart"/>
            <w:r w:rsidRPr="00DC0ABC">
              <w:rPr>
                <w:rFonts w:ascii="Arial" w:hAnsi="Arial" w:cs="Arial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DC0ABC" w:rsidRPr="00DC0ABC" w:rsidTr="00E52BA9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урамнарны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яктырту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2 385,8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247,4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10,4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2 138,4</w:t>
            </w:r>
          </w:p>
        </w:tc>
      </w:tr>
      <w:tr w:rsidR="00DC0ABC" w:rsidRPr="00DC0ABC" w:rsidTr="00E52BA9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юлларны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2 750,9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489,3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17,8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2 261,6</w:t>
            </w:r>
          </w:p>
        </w:tc>
      </w:tr>
      <w:tr w:rsidR="00DC0ABC" w:rsidRPr="00DC0ABC" w:rsidTr="00E52BA9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BC" w:rsidRPr="00DC0ABC" w:rsidRDefault="00DC0ABC" w:rsidP="009C25DB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яшелләндерү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1 000,0</w:t>
            </w:r>
          </w:p>
        </w:tc>
      </w:tr>
      <w:tr w:rsidR="00F1329E" w:rsidRPr="00DC0ABC" w:rsidTr="00356F35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329E" w:rsidRPr="00DC0ABC" w:rsidRDefault="00DC0ABC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Кү</w:t>
            </w:r>
            <w:proofErr w:type="gramStart"/>
            <w:r w:rsidRPr="00DC0ABC">
              <w:rPr>
                <w:rFonts w:ascii="Arial" w:hAnsi="Arial" w:cs="Arial"/>
                <w:sz w:val="24"/>
                <w:szCs w:val="24"/>
              </w:rPr>
              <w:t>м</w:t>
            </w:r>
            <w:proofErr w:type="gramEnd"/>
            <w:r w:rsidRPr="00DC0ABC">
              <w:rPr>
                <w:rFonts w:ascii="Arial" w:hAnsi="Arial" w:cs="Arial"/>
                <w:sz w:val="24"/>
                <w:szCs w:val="24"/>
              </w:rPr>
              <w:t>ү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урыннарын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карап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тоту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204,4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34,8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17,0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1329E" w:rsidRPr="00DC0ABC" w:rsidRDefault="00F1329E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169,7</w:t>
            </w:r>
          </w:p>
        </w:tc>
      </w:tr>
      <w:tr w:rsidR="00DC0ABC" w:rsidRPr="00DC0ABC" w:rsidTr="00F1329E">
        <w:trPr>
          <w:trHeight w:val="375"/>
        </w:trPr>
        <w:tc>
          <w:tcPr>
            <w:tcW w:w="3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Коммуналь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хуҗалык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өлкәсендәге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чаралар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шул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исәптән</w:t>
            </w:r>
            <w:proofErr w:type="spellEnd"/>
            <w:r w:rsidRPr="00DC0ABC">
              <w:rPr>
                <w:rFonts w:ascii="Arial" w:hAnsi="Arial" w:cs="Arial"/>
                <w:sz w:val="24"/>
                <w:szCs w:val="24"/>
              </w:rPr>
              <w:t xml:space="preserve"> су </w:t>
            </w:r>
            <w:proofErr w:type="spellStart"/>
            <w:r w:rsidRPr="00DC0ABC">
              <w:rPr>
                <w:rFonts w:ascii="Arial" w:hAnsi="Arial" w:cs="Arial"/>
                <w:sz w:val="24"/>
                <w:szCs w:val="24"/>
              </w:rPr>
              <w:t>суырту</w:t>
            </w:r>
            <w:proofErr w:type="spell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56,3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18,9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33,5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DC0ABC">
              <w:rPr>
                <w:rFonts w:ascii="Arial" w:hAnsi="Arial" w:cs="Arial"/>
                <w:bCs/>
                <w:sz w:val="24"/>
                <w:szCs w:val="24"/>
              </w:rPr>
              <w:t>37,4</w:t>
            </w:r>
          </w:p>
        </w:tc>
      </w:tr>
      <w:tr w:rsidR="00DC0ABC" w:rsidRPr="00DC0ABC" w:rsidTr="00F1329E">
        <w:trPr>
          <w:trHeight w:val="375"/>
        </w:trPr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C0ABC" w:rsidRPr="00DC0ABC" w:rsidRDefault="00DC0ABC" w:rsidP="009C25D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DC0A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Үзара</w:t>
            </w:r>
            <w:proofErr w:type="spellEnd"/>
            <w:r w:rsidRPr="00DC0A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0AB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салым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BC" w:rsidRPr="00DC0ABC" w:rsidRDefault="00DC0AB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0ABC">
              <w:rPr>
                <w:rFonts w:ascii="Arial" w:hAnsi="Arial" w:cs="Arial"/>
                <w:sz w:val="24"/>
                <w:szCs w:val="24"/>
              </w:rPr>
              <w:t>152,0</w:t>
            </w:r>
          </w:p>
        </w:tc>
      </w:tr>
    </w:tbl>
    <w:p w:rsidR="008E51BC" w:rsidRPr="00DC0ABC" w:rsidRDefault="008E51BC" w:rsidP="008E51BC">
      <w:pPr>
        <w:rPr>
          <w:rFonts w:ascii="Arial" w:hAnsi="Arial" w:cs="Arial"/>
          <w:sz w:val="24"/>
          <w:szCs w:val="24"/>
        </w:rPr>
      </w:pPr>
    </w:p>
    <w:p w:rsidR="008E51BC" w:rsidRPr="00DC0ABC" w:rsidRDefault="008E51BC" w:rsidP="00D9188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878E4" w:rsidRPr="00DC0ABC" w:rsidRDefault="00B878E4" w:rsidP="00D918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B878E4" w:rsidRPr="00DC0ABC" w:rsidSect="00DC0ABC">
      <w:pgSz w:w="11906" w:h="16838"/>
      <w:pgMar w:top="1440" w:right="1080" w:bottom="1440" w:left="10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674FAF"/>
    <w:multiLevelType w:val="hybridMultilevel"/>
    <w:tmpl w:val="338A9B3A"/>
    <w:lvl w:ilvl="0" w:tplc="39AA7EE8">
      <w:start w:val="1"/>
      <w:numFmt w:val="decimal"/>
      <w:lvlText w:val="%1."/>
      <w:lvlJc w:val="left"/>
      <w:pPr>
        <w:ind w:left="1290" w:hanging="7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F10"/>
    <w:rsid w:val="000171E2"/>
    <w:rsid w:val="000224BE"/>
    <w:rsid w:val="00043D0D"/>
    <w:rsid w:val="00044897"/>
    <w:rsid w:val="00053061"/>
    <w:rsid w:val="00057841"/>
    <w:rsid w:val="00086A1B"/>
    <w:rsid w:val="00092EC5"/>
    <w:rsid w:val="000A0754"/>
    <w:rsid w:val="000B2872"/>
    <w:rsid w:val="000D2221"/>
    <w:rsid w:val="001F1E1F"/>
    <w:rsid w:val="001F7EF6"/>
    <w:rsid w:val="00212CEE"/>
    <w:rsid w:val="00215523"/>
    <w:rsid w:val="00234222"/>
    <w:rsid w:val="00290F24"/>
    <w:rsid w:val="002B3BFC"/>
    <w:rsid w:val="002C5DA9"/>
    <w:rsid w:val="002C72CF"/>
    <w:rsid w:val="00317BDE"/>
    <w:rsid w:val="00330EC1"/>
    <w:rsid w:val="0033115F"/>
    <w:rsid w:val="003333F1"/>
    <w:rsid w:val="00356F35"/>
    <w:rsid w:val="003D3339"/>
    <w:rsid w:val="003E2311"/>
    <w:rsid w:val="004B1632"/>
    <w:rsid w:val="004D05F9"/>
    <w:rsid w:val="004F425E"/>
    <w:rsid w:val="00506141"/>
    <w:rsid w:val="00507DB5"/>
    <w:rsid w:val="00507F17"/>
    <w:rsid w:val="005152E8"/>
    <w:rsid w:val="00551DD2"/>
    <w:rsid w:val="0057064B"/>
    <w:rsid w:val="00596B0B"/>
    <w:rsid w:val="005A4173"/>
    <w:rsid w:val="005A5E25"/>
    <w:rsid w:val="0061378D"/>
    <w:rsid w:val="00614111"/>
    <w:rsid w:val="006164AF"/>
    <w:rsid w:val="00636708"/>
    <w:rsid w:val="00636EE8"/>
    <w:rsid w:val="006402D7"/>
    <w:rsid w:val="006461AE"/>
    <w:rsid w:val="006616FB"/>
    <w:rsid w:val="00662F10"/>
    <w:rsid w:val="006C4780"/>
    <w:rsid w:val="006F1A55"/>
    <w:rsid w:val="00706061"/>
    <w:rsid w:val="00762638"/>
    <w:rsid w:val="007A0EF3"/>
    <w:rsid w:val="007B0BDB"/>
    <w:rsid w:val="007B6FCA"/>
    <w:rsid w:val="007D4872"/>
    <w:rsid w:val="00826E4C"/>
    <w:rsid w:val="00830659"/>
    <w:rsid w:val="0085108E"/>
    <w:rsid w:val="008656E3"/>
    <w:rsid w:val="00871309"/>
    <w:rsid w:val="00871C68"/>
    <w:rsid w:val="008A4F08"/>
    <w:rsid w:val="008A5D21"/>
    <w:rsid w:val="008A77BE"/>
    <w:rsid w:val="008B1569"/>
    <w:rsid w:val="008C4733"/>
    <w:rsid w:val="008C7A76"/>
    <w:rsid w:val="008D4DC1"/>
    <w:rsid w:val="008E51BC"/>
    <w:rsid w:val="008E6846"/>
    <w:rsid w:val="008F3360"/>
    <w:rsid w:val="00911B5E"/>
    <w:rsid w:val="009148BB"/>
    <w:rsid w:val="00947A5A"/>
    <w:rsid w:val="00993316"/>
    <w:rsid w:val="009C0526"/>
    <w:rsid w:val="009C2F11"/>
    <w:rsid w:val="009D29B4"/>
    <w:rsid w:val="009F3343"/>
    <w:rsid w:val="00A022A0"/>
    <w:rsid w:val="00A257DD"/>
    <w:rsid w:val="00A321DE"/>
    <w:rsid w:val="00A46CDF"/>
    <w:rsid w:val="00A86369"/>
    <w:rsid w:val="00AA6A91"/>
    <w:rsid w:val="00AB43F1"/>
    <w:rsid w:val="00AB46D7"/>
    <w:rsid w:val="00AC1707"/>
    <w:rsid w:val="00B33B40"/>
    <w:rsid w:val="00B379CF"/>
    <w:rsid w:val="00B57872"/>
    <w:rsid w:val="00B878E4"/>
    <w:rsid w:val="00BB0104"/>
    <w:rsid w:val="00BC6832"/>
    <w:rsid w:val="00BD13A2"/>
    <w:rsid w:val="00C24E9A"/>
    <w:rsid w:val="00C30CE6"/>
    <w:rsid w:val="00C44453"/>
    <w:rsid w:val="00CB4EA5"/>
    <w:rsid w:val="00CD5E32"/>
    <w:rsid w:val="00CE045D"/>
    <w:rsid w:val="00D30A7C"/>
    <w:rsid w:val="00D5235F"/>
    <w:rsid w:val="00D558A4"/>
    <w:rsid w:val="00D65EDE"/>
    <w:rsid w:val="00D7489B"/>
    <w:rsid w:val="00D83FCD"/>
    <w:rsid w:val="00D86739"/>
    <w:rsid w:val="00D8723B"/>
    <w:rsid w:val="00D91882"/>
    <w:rsid w:val="00DC0ABC"/>
    <w:rsid w:val="00E22A05"/>
    <w:rsid w:val="00E3262B"/>
    <w:rsid w:val="00E81DBA"/>
    <w:rsid w:val="00EA0C1D"/>
    <w:rsid w:val="00EA59BD"/>
    <w:rsid w:val="00F123A4"/>
    <w:rsid w:val="00F1329E"/>
    <w:rsid w:val="00F27A62"/>
    <w:rsid w:val="00F742CA"/>
    <w:rsid w:val="00FA667A"/>
    <w:rsid w:val="00FF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E25"/>
    <w:pPr>
      <w:spacing w:after="200" w:line="276" w:lineRule="auto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317BD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qFormat/>
    <w:rsid w:val="00317BDE"/>
    <w:pPr>
      <w:keepNext/>
      <w:spacing w:after="0" w:line="240" w:lineRule="auto"/>
      <w:jc w:val="center"/>
      <w:outlineLvl w:val="2"/>
    </w:pPr>
    <w:rPr>
      <w:rFonts w:eastAsia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5F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4D05F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62F10"/>
    <w:pPr>
      <w:ind w:left="720"/>
    </w:pPr>
    <w:rPr>
      <w:rFonts w:ascii="Calibri" w:hAnsi="Calibri" w:cs="Calibr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317BD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17BDE"/>
    <w:rPr>
      <w:rFonts w:eastAsia="Times New Roman"/>
      <w:b/>
      <w:bCs/>
      <w:sz w:val="32"/>
      <w:szCs w:val="24"/>
    </w:rPr>
  </w:style>
  <w:style w:type="paragraph" w:styleId="a6">
    <w:name w:val="Body Text Indent"/>
    <w:basedOn w:val="a"/>
    <w:link w:val="a7"/>
    <w:unhideWhenUsed/>
    <w:rsid w:val="00317BDE"/>
    <w:pPr>
      <w:spacing w:after="120" w:line="240" w:lineRule="auto"/>
      <w:ind w:left="283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317BDE"/>
    <w:rPr>
      <w:rFonts w:eastAsia="Times New Roman"/>
      <w:sz w:val="24"/>
      <w:szCs w:val="24"/>
    </w:rPr>
  </w:style>
  <w:style w:type="paragraph" w:styleId="a8">
    <w:name w:val="Body Text"/>
    <w:basedOn w:val="a"/>
    <w:link w:val="a9"/>
    <w:uiPriority w:val="99"/>
    <w:semiHidden/>
    <w:unhideWhenUsed/>
    <w:rsid w:val="00317BDE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317BD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UslonSP\&#1056;&#1072;&#1073;&#1086;&#1095;&#1080;&#1081;%20&#1089;&#1090;&#1086;&#1083;\&#1041;&#1083;&#1072;&#1085;&#1082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шаблон</Template>
  <TotalTime>60</TotalTime>
  <Pages>3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UslonSP</dc:creator>
  <cp:lastModifiedBy>1</cp:lastModifiedBy>
  <cp:revision>13</cp:revision>
  <cp:lastPrinted>2020-04-28T07:07:00Z</cp:lastPrinted>
  <dcterms:created xsi:type="dcterms:W3CDTF">2020-04-27T07:58:00Z</dcterms:created>
  <dcterms:modified xsi:type="dcterms:W3CDTF">2020-05-06T05:45:00Z</dcterms:modified>
</cp:coreProperties>
</file>