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755001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897255"/>
                <wp:effectExtent l="1270" t="8255" r="12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897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BFC" w:rsidRPr="005B5128" w:rsidRDefault="00755001">
                            <w:r w:rsidRPr="005B5128">
                              <w:rPr>
                                <w:lang w:val="tt-RU"/>
                              </w:rPr>
                              <w:t xml:space="preserve">              28.07.2020                                                          № 69-347</w:t>
                            </w:r>
                          </w:p>
                          <w:p w:rsidR="002B3BFC" w:rsidRDefault="00755001">
                            <w: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5.9pt;width:448.3pt;height:7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" stroked="f">
                <v:fill opacity="0"/>
                <v:textbox>
                  <w:txbxContent>
                    <w:p w:rsidR="002B3BFC" w:rsidRPr="005B5128" w:rsidRDefault="00755001">
                      <w:r w:rsidRPr="005B5128">
                        <w:rPr>
                          <w:lang w:val="tt-RU"/>
                        </w:rPr>
                        <w:t xml:space="preserve">              28.07.2020                                                          № 69-347</w:t>
                      </w:r>
                    </w:p>
                    <w:p w:rsidR="002B3BFC" w:rsidRDefault="00755001">
                      <w:r>
                        <w:t xml:space="preserve">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62F10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72784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A5A" w:rsidRPr="00755001" w:rsidRDefault="00755001" w:rsidP="00317BDE">
      <w:pPr>
        <w:pStyle w:val="2"/>
        <w:spacing w:before="0" w:after="0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755001">
        <w:rPr>
          <w:rFonts w:ascii="Arial" w:hAnsi="Arial" w:cs="Arial"/>
          <w:b w:val="0"/>
          <w:i w:val="0"/>
          <w:sz w:val="24"/>
          <w:szCs w:val="24"/>
          <w:lang w:val="tt-RU"/>
        </w:rPr>
        <w:t xml:space="preserve">Югары Ослан муниципаль районы Югары Ослан авыл җирлеге бюджетының 2020 елның 1 яртыеллыгында үтәлеше турында отчетны раслау турында </w:t>
      </w:r>
    </w:p>
    <w:p w:rsidR="00755001" w:rsidRPr="00755001" w:rsidRDefault="00755001" w:rsidP="00755001">
      <w:pPr>
        <w:rPr>
          <w:lang w:val="tt-RU"/>
        </w:rPr>
      </w:pPr>
    </w:p>
    <w:p w:rsidR="00317BDE" w:rsidRPr="00755001" w:rsidRDefault="00755001" w:rsidP="00317BDE">
      <w:pPr>
        <w:pStyle w:val="a6"/>
        <w:ind w:left="0" w:right="-54" w:firstLine="720"/>
        <w:jc w:val="both"/>
        <w:rPr>
          <w:rFonts w:ascii="Arial" w:hAnsi="Arial" w:cs="Arial"/>
          <w:lang w:val="tt-RU"/>
        </w:rPr>
      </w:pPr>
      <w:r w:rsidRPr="00755001">
        <w:rPr>
          <w:rFonts w:ascii="Arial" w:hAnsi="Arial" w:cs="Arial"/>
          <w:lang w:val="tt-RU"/>
        </w:rPr>
        <w:t xml:space="preserve">Югары Ослан авыл җирлеге Башкарма комитеты җитәкчесе </w:t>
      </w:r>
      <w:r w:rsidRPr="00755001">
        <w:rPr>
          <w:rFonts w:ascii="Arial" w:hAnsi="Arial" w:cs="Arial"/>
          <w:lang w:val="tt-RU"/>
        </w:rPr>
        <w:t xml:space="preserve">Д. В. </w:t>
      </w:r>
      <w:r w:rsidRPr="00755001">
        <w:rPr>
          <w:rFonts w:ascii="Arial" w:hAnsi="Arial" w:cs="Arial"/>
          <w:lang w:val="tt-RU"/>
        </w:rPr>
        <w:t>Котков</w:t>
      </w:r>
      <w:r>
        <w:rPr>
          <w:rFonts w:ascii="Arial" w:hAnsi="Arial" w:cs="Arial"/>
          <w:lang w:val="tt-RU"/>
        </w:rPr>
        <w:t>ның</w:t>
      </w:r>
      <w:r w:rsidRPr="00755001">
        <w:rPr>
          <w:rFonts w:ascii="Arial" w:hAnsi="Arial" w:cs="Arial"/>
          <w:lang w:val="tt-RU"/>
        </w:rPr>
        <w:t xml:space="preserve"> </w:t>
      </w:r>
      <w:r w:rsidRPr="00755001">
        <w:rPr>
          <w:rFonts w:ascii="Arial" w:hAnsi="Arial" w:cs="Arial"/>
          <w:lang w:val="tt-RU"/>
        </w:rPr>
        <w:t>Югары Ослан авыл җирлегенең 2020  елның 1 яртыеллыгынд</w:t>
      </w:r>
      <w:r w:rsidRPr="00755001">
        <w:rPr>
          <w:rFonts w:ascii="Arial" w:hAnsi="Arial" w:cs="Arial"/>
          <w:lang w:val="tt-RU"/>
        </w:rPr>
        <w:t xml:space="preserve">а бюджет үтәлеше турында мәгълүматны тыңлаганнан һәм фикер алышканнан соң, </w:t>
      </w:r>
    </w:p>
    <w:p w:rsidR="00755001" w:rsidRDefault="00755001" w:rsidP="00317BDE">
      <w:pPr>
        <w:pStyle w:val="2"/>
        <w:spacing w:before="0" w:after="0"/>
        <w:ind w:right="-54" w:firstLine="720"/>
        <w:jc w:val="center"/>
        <w:rPr>
          <w:rFonts w:ascii="Arial" w:hAnsi="Arial" w:cs="Arial"/>
          <w:b w:val="0"/>
          <w:i w:val="0"/>
          <w:sz w:val="24"/>
          <w:szCs w:val="24"/>
          <w:lang w:val="tt-RU"/>
        </w:rPr>
      </w:pPr>
      <w:r w:rsidRPr="00755001">
        <w:rPr>
          <w:rFonts w:ascii="Arial" w:hAnsi="Arial" w:cs="Arial"/>
          <w:b w:val="0"/>
          <w:i w:val="0"/>
          <w:sz w:val="24"/>
          <w:szCs w:val="24"/>
          <w:lang w:val="tt-RU"/>
        </w:rPr>
        <w:t>Югары Ослан муниципаль районы</w:t>
      </w:r>
    </w:p>
    <w:p w:rsidR="00317BDE" w:rsidRPr="00755001" w:rsidRDefault="00755001" w:rsidP="00317BDE">
      <w:pPr>
        <w:pStyle w:val="2"/>
        <w:spacing w:before="0" w:after="0"/>
        <w:ind w:right="-54" w:firstLine="720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755001">
        <w:rPr>
          <w:rFonts w:ascii="Arial" w:hAnsi="Arial" w:cs="Arial"/>
          <w:b w:val="0"/>
          <w:i w:val="0"/>
          <w:sz w:val="24"/>
          <w:szCs w:val="24"/>
          <w:lang w:val="tt-RU"/>
        </w:rPr>
        <w:t xml:space="preserve"> Югары Ослан авыл җирлеге Советы</w:t>
      </w:r>
    </w:p>
    <w:p w:rsidR="00317BDE" w:rsidRPr="00755001" w:rsidRDefault="00755001" w:rsidP="00317BDE">
      <w:pPr>
        <w:ind w:right="-54" w:firstLine="720"/>
        <w:jc w:val="center"/>
        <w:rPr>
          <w:rFonts w:ascii="Arial" w:hAnsi="Arial" w:cs="Arial"/>
          <w:bCs/>
          <w:sz w:val="24"/>
          <w:szCs w:val="24"/>
        </w:rPr>
      </w:pPr>
      <w:r w:rsidRPr="00755001">
        <w:rPr>
          <w:rFonts w:ascii="Arial" w:hAnsi="Arial" w:cs="Arial"/>
          <w:bCs/>
          <w:sz w:val="24"/>
          <w:szCs w:val="24"/>
          <w:lang w:val="tt-RU"/>
        </w:rPr>
        <w:t>Карар итте:</w:t>
      </w:r>
    </w:p>
    <w:p w:rsidR="00317BDE" w:rsidRPr="00755001" w:rsidRDefault="00755001" w:rsidP="00FF3100">
      <w:pPr>
        <w:pStyle w:val="3"/>
        <w:ind w:right="-54" w:firstLine="720"/>
        <w:jc w:val="both"/>
        <w:rPr>
          <w:rFonts w:ascii="Arial" w:hAnsi="Arial" w:cs="Arial"/>
          <w:b w:val="0"/>
          <w:bCs w:val="0"/>
          <w:sz w:val="24"/>
        </w:rPr>
      </w:pPr>
      <w:r w:rsidRPr="00755001">
        <w:rPr>
          <w:rFonts w:ascii="Arial" w:hAnsi="Arial" w:cs="Arial"/>
          <w:b w:val="0"/>
          <w:bCs w:val="0"/>
          <w:sz w:val="24"/>
          <w:lang w:val="tt-RU"/>
        </w:rPr>
        <w:t>1. Югары Ослан авыл җирлегенең 2020  елның 1  яртыеллыгында керемнәр буенча 3583,2 мең сум, чыгымнар бу</w:t>
      </w:r>
      <w:r w:rsidRPr="00755001">
        <w:rPr>
          <w:rFonts w:ascii="Arial" w:hAnsi="Arial" w:cs="Arial"/>
          <w:b w:val="0"/>
          <w:bCs w:val="0"/>
          <w:sz w:val="24"/>
          <w:lang w:val="tt-RU"/>
        </w:rPr>
        <w:t>енча 5 595,4 мең сум күләмендә отчетын расларга:</w:t>
      </w:r>
    </w:p>
    <w:p w:rsidR="00317BDE" w:rsidRPr="00755001" w:rsidRDefault="00755001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755001">
        <w:rPr>
          <w:rFonts w:ascii="Arial" w:hAnsi="Arial" w:cs="Arial"/>
          <w:sz w:val="24"/>
          <w:szCs w:val="24"/>
          <w:lang w:val="tt-RU"/>
        </w:rPr>
        <w:tab/>
        <w:t>Югары Ослан авыл җирлегенең 2020  елның 1  яртыеллыгында  бюджет керемнәре буенча әлеге Карарга 1   кушымта нигезендә;</w:t>
      </w:r>
    </w:p>
    <w:p w:rsidR="00317BDE" w:rsidRPr="00755001" w:rsidRDefault="00755001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755001">
        <w:rPr>
          <w:rFonts w:ascii="Arial" w:hAnsi="Arial" w:cs="Arial"/>
          <w:sz w:val="24"/>
          <w:szCs w:val="24"/>
          <w:lang w:val="tt-RU"/>
        </w:rPr>
        <w:t xml:space="preserve">           Югары Ослан авыл җирлеге бюджетының 2020 елның 1 яртыеллыгы өчен чыгымнарның Ведомство структурасы буенча әлеге карарның 2  кушымтасы нигезендә.</w:t>
      </w:r>
    </w:p>
    <w:p w:rsidR="00317BDE" w:rsidRPr="00755001" w:rsidRDefault="00755001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755001">
        <w:rPr>
          <w:rFonts w:ascii="Arial" w:hAnsi="Arial" w:cs="Arial"/>
          <w:sz w:val="24"/>
          <w:szCs w:val="24"/>
          <w:lang w:val="tt-RU"/>
        </w:rPr>
        <w:tab/>
        <w:t>3.  Әлеге карарны Югары Ослан муниципаль районының рәсми сайтында һәм Татарстан Республикасының хок</w:t>
      </w:r>
      <w:r w:rsidRPr="00755001">
        <w:rPr>
          <w:rFonts w:ascii="Arial" w:hAnsi="Arial" w:cs="Arial"/>
          <w:sz w:val="24"/>
          <w:szCs w:val="24"/>
          <w:lang w:val="tt-RU"/>
        </w:rPr>
        <w:t>укый мәгълүмат порталында урнаштырырга.</w:t>
      </w:r>
    </w:p>
    <w:p w:rsidR="00A022A0" w:rsidRPr="00755001" w:rsidRDefault="00A022A0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D91882" w:rsidRPr="00755001" w:rsidRDefault="00755001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500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Совет рәисе, </w:t>
      </w:r>
    </w:p>
    <w:p w:rsidR="00755001" w:rsidRDefault="00755001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55001">
        <w:rPr>
          <w:rFonts w:ascii="Arial" w:eastAsia="Times New Roman" w:hAnsi="Arial" w:cs="Arial"/>
          <w:sz w:val="24"/>
          <w:szCs w:val="24"/>
          <w:lang w:val="tt-RU" w:eastAsia="ru-RU"/>
        </w:rPr>
        <w:t>Татарстан Республикасы</w:t>
      </w:r>
    </w:p>
    <w:p w:rsidR="00755001" w:rsidRDefault="00755001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5500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Югары Ослан   </w:t>
      </w:r>
      <w:r w:rsidRPr="0075500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муниципаль районы </w:t>
      </w:r>
    </w:p>
    <w:p w:rsidR="00D91882" w:rsidRPr="00755001" w:rsidRDefault="00755001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5001">
        <w:rPr>
          <w:rFonts w:ascii="Arial" w:eastAsia="Times New Roman" w:hAnsi="Arial" w:cs="Arial"/>
          <w:sz w:val="24"/>
          <w:szCs w:val="24"/>
          <w:lang w:val="tt-RU" w:eastAsia="ru-RU"/>
        </w:rPr>
        <w:t>Югары Ослан авыл җирлеге Башлыгы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</w:t>
      </w:r>
      <w:r w:rsidRPr="0075500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М. Г. Зиатдинов</w:t>
      </w:r>
    </w:p>
    <w:p w:rsidR="008E51BC" w:rsidRPr="00755001" w:rsidRDefault="008E51BC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51BC" w:rsidRPr="00755001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755001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755001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755001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55001" w:rsidRDefault="00755001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</w:p>
    <w:p w:rsidR="008E51BC" w:rsidRPr="00755001" w:rsidRDefault="00755001" w:rsidP="00755001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755001">
        <w:rPr>
          <w:rFonts w:ascii="Arial" w:eastAsia="Times New Roman" w:hAnsi="Arial" w:cs="Arial"/>
          <w:bCs/>
          <w:sz w:val="24"/>
          <w:szCs w:val="24"/>
          <w:lang w:val="tt-RU" w:eastAsia="ru-RU"/>
        </w:rPr>
        <w:lastRenderedPageBreak/>
        <w:t xml:space="preserve">Югары Ослан авыл җирлеге </w:t>
      </w:r>
      <w:r w:rsidRPr="00755001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Советының  </w:t>
      </w:r>
    </w:p>
    <w:p w:rsidR="00755001" w:rsidRDefault="00755001" w:rsidP="00755001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                                                 </w:t>
      </w:r>
      <w:r w:rsidRPr="00755001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2020 елның 28 июлендәге </w:t>
      </w:r>
    </w:p>
    <w:p w:rsidR="008E51BC" w:rsidRPr="00755001" w:rsidRDefault="00755001" w:rsidP="0075500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                                                                         </w:t>
      </w:r>
      <w:r w:rsidRPr="00755001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66-348 </w:t>
      </w:r>
      <w:r w:rsidRPr="00755001">
        <w:rPr>
          <w:rFonts w:ascii="Arial" w:eastAsia="Times New Roman" w:hAnsi="Arial" w:cs="Arial"/>
          <w:bCs/>
          <w:sz w:val="24"/>
          <w:szCs w:val="24"/>
          <w:lang w:val="tt-RU" w:eastAsia="ru-RU"/>
        </w:rPr>
        <w:t>номерлы карарына</w:t>
      </w:r>
    </w:p>
    <w:p w:rsidR="00755001" w:rsidRPr="00755001" w:rsidRDefault="00755001" w:rsidP="00755001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5001">
        <w:rPr>
          <w:rFonts w:ascii="Arial" w:hAnsi="Arial" w:cs="Arial"/>
          <w:sz w:val="24"/>
          <w:szCs w:val="24"/>
        </w:rPr>
        <w:tab/>
      </w:r>
      <w:r w:rsidRPr="00755001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1 кушымта </w:t>
      </w:r>
    </w:p>
    <w:p w:rsidR="008E51BC" w:rsidRPr="00755001" w:rsidRDefault="008E51BC" w:rsidP="008E51BC">
      <w:pPr>
        <w:tabs>
          <w:tab w:val="left" w:pos="2717"/>
        </w:tabs>
        <w:rPr>
          <w:rFonts w:ascii="Arial" w:eastAsiaTheme="minorHAnsi" w:hAnsi="Arial" w:cs="Arial"/>
          <w:sz w:val="24"/>
          <w:szCs w:val="24"/>
        </w:rPr>
      </w:pPr>
    </w:p>
    <w:p w:rsidR="008E51BC" w:rsidRPr="00755001" w:rsidRDefault="008E51BC" w:rsidP="008E51BC">
      <w:pPr>
        <w:tabs>
          <w:tab w:val="left" w:pos="2717"/>
        </w:tabs>
        <w:rPr>
          <w:rFonts w:ascii="Arial" w:hAnsi="Arial" w:cs="Arial"/>
          <w:sz w:val="24"/>
          <w:szCs w:val="24"/>
        </w:rPr>
      </w:pPr>
    </w:p>
    <w:p w:rsidR="008E51BC" w:rsidRDefault="00755001" w:rsidP="00755001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755001">
        <w:rPr>
          <w:rFonts w:ascii="Arial" w:hAnsi="Arial" w:cs="Arial"/>
          <w:sz w:val="24"/>
          <w:szCs w:val="24"/>
          <w:lang w:val="tt-RU"/>
        </w:rPr>
        <w:t xml:space="preserve">Югары Ослан авыл җирлеге бюджетына </w:t>
      </w:r>
      <w:r w:rsidRPr="00755001">
        <w:rPr>
          <w:rFonts w:ascii="Arial" w:hAnsi="Arial" w:cs="Arial"/>
          <w:sz w:val="24"/>
          <w:szCs w:val="24"/>
          <w:lang w:val="tt-RU"/>
        </w:rPr>
        <w:t>2020 елның 1 яртыеллыгында ү</w:t>
      </w:r>
      <w:r>
        <w:rPr>
          <w:rFonts w:ascii="Arial" w:hAnsi="Arial" w:cs="Arial"/>
          <w:sz w:val="24"/>
          <w:szCs w:val="24"/>
          <w:lang w:val="tt-RU"/>
        </w:rPr>
        <w:t>з керемнәренең керү планын үтәү</w:t>
      </w:r>
    </w:p>
    <w:p w:rsidR="00755001" w:rsidRPr="00755001" w:rsidRDefault="00755001" w:rsidP="00755001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8680" w:type="dxa"/>
        <w:tblInd w:w="959" w:type="dxa"/>
        <w:tblLook w:val="04A0" w:firstRow="1" w:lastRow="0" w:firstColumn="1" w:lastColumn="0" w:noHBand="0" w:noVBand="1"/>
      </w:tblPr>
      <w:tblGrid>
        <w:gridCol w:w="3434"/>
        <w:gridCol w:w="1385"/>
        <w:gridCol w:w="1315"/>
        <w:gridCol w:w="1179"/>
        <w:gridCol w:w="1560"/>
      </w:tblGrid>
      <w:tr w:rsidR="00D236F3" w:rsidRPr="00755001" w:rsidTr="003333F1">
        <w:trPr>
          <w:trHeight w:val="948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755001" w:rsidRDefault="0075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523" w:rsidRPr="00755001" w:rsidRDefault="00755001" w:rsidP="0075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    </w:t>
            </w: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План </w:t>
            </w:r>
          </w:p>
          <w:p w:rsidR="008E51BC" w:rsidRPr="00755001" w:rsidRDefault="00755001" w:rsidP="002155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 2020 ел.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755001" w:rsidRDefault="00755001" w:rsidP="0075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   </w:t>
            </w: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Ф</w:t>
            </w: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акт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755001" w:rsidRDefault="00755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Е</w:t>
            </w: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лына % үтәлеше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755001" w:rsidRDefault="007550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 Нормадан тайпылыш  </w:t>
            </w:r>
          </w:p>
        </w:tc>
      </w:tr>
      <w:tr w:rsidR="00D236F3" w:rsidRPr="00755001" w:rsidTr="003333F1">
        <w:trPr>
          <w:trHeight w:val="750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CF2" w:rsidRPr="00755001" w:rsidRDefault="0075500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>Барлыгы салым һәм салым булмаган керемнәр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8561,5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3583,2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41,9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-269,5</w:t>
            </w:r>
          </w:p>
        </w:tc>
      </w:tr>
      <w:tr w:rsidR="00D236F3" w:rsidRPr="00755001" w:rsidTr="003333F1">
        <w:trPr>
          <w:trHeight w:val="112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CF2" w:rsidRPr="00755001" w:rsidRDefault="0075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Барлыгы салым һәм салым булмаган керемнәр, үзара салымнан башка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8554,0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3574,8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41,8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-274,5</w:t>
            </w:r>
          </w:p>
        </w:tc>
      </w:tr>
      <w:tr w:rsidR="00D236F3" w:rsidRPr="00755001" w:rsidTr="003333F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CF2" w:rsidRPr="00755001" w:rsidRDefault="00755001" w:rsidP="0075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Ф</w:t>
            </w: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изик затлар кеременә салым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3046,4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1457,2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47,8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86,3</w:t>
            </w:r>
          </w:p>
        </w:tc>
      </w:tr>
      <w:tr w:rsidR="00D236F3" w:rsidRPr="00755001" w:rsidTr="003333F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CF2" w:rsidRPr="00755001" w:rsidRDefault="0075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Физик затлар милкенә салым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1598,0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238,1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14,9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-481,0</w:t>
            </w:r>
          </w:p>
        </w:tc>
      </w:tr>
      <w:tr w:rsidR="00D236F3" w:rsidRPr="00755001" w:rsidTr="003333F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CF2" w:rsidRPr="00755001" w:rsidRDefault="0075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 салымы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3896,0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1648,6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42,3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-104,6</w:t>
            </w:r>
          </w:p>
        </w:tc>
      </w:tr>
      <w:tr w:rsidR="00D236F3" w:rsidRPr="00755001" w:rsidTr="003333F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CF2" w:rsidRPr="00755001" w:rsidRDefault="0075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Түләүле хезмәтләр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13,6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230,9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1697,5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DB5C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6F3" w:rsidRPr="00755001" w:rsidTr="003333F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CF2" w:rsidRPr="00755001" w:rsidRDefault="0075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Үзара салым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7550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7,5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7550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8,4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DB5C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DB5C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6F3" w:rsidRPr="00755001" w:rsidTr="003333F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CF2" w:rsidRPr="00755001" w:rsidRDefault="00DB5C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DB5C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DB5C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DB5C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5CF2" w:rsidRPr="00755001" w:rsidRDefault="00DB5C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E51BC" w:rsidRPr="00755001" w:rsidRDefault="008E51BC" w:rsidP="008E51BC">
      <w:pPr>
        <w:rPr>
          <w:rFonts w:ascii="Arial" w:hAnsi="Arial" w:cs="Arial"/>
          <w:sz w:val="24"/>
          <w:szCs w:val="24"/>
        </w:rPr>
      </w:pPr>
    </w:p>
    <w:p w:rsidR="008E51BC" w:rsidRPr="00755001" w:rsidRDefault="008E51BC" w:rsidP="008E51BC">
      <w:pPr>
        <w:rPr>
          <w:rFonts w:ascii="Arial" w:hAnsi="Arial" w:cs="Arial"/>
          <w:sz w:val="24"/>
          <w:szCs w:val="24"/>
        </w:rPr>
      </w:pPr>
    </w:p>
    <w:p w:rsidR="008E51BC" w:rsidRPr="00755001" w:rsidRDefault="008E51BC" w:rsidP="008E51BC">
      <w:pPr>
        <w:rPr>
          <w:rFonts w:ascii="Arial" w:hAnsi="Arial" w:cs="Arial"/>
          <w:sz w:val="24"/>
          <w:szCs w:val="24"/>
        </w:rPr>
      </w:pPr>
    </w:p>
    <w:p w:rsidR="008E51BC" w:rsidRPr="00755001" w:rsidRDefault="008E51BC" w:rsidP="008E51BC">
      <w:pPr>
        <w:rPr>
          <w:rFonts w:ascii="Arial" w:hAnsi="Arial" w:cs="Arial"/>
          <w:sz w:val="24"/>
          <w:szCs w:val="24"/>
        </w:rPr>
      </w:pPr>
    </w:p>
    <w:p w:rsidR="008E51BC" w:rsidRPr="00755001" w:rsidRDefault="008E51BC" w:rsidP="008E51BC">
      <w:pPr>
        <w:rPr>
          <w:rFonts w:ascii="Arial" w:hAnsi="Arial" w:cs="Arial"/>
          <w:sz w:val="24"/>
          <w:szCs w:val="24"/>
        </w:rPr>
      </w:pPr>
    </w:p>
    <w:p w:rsidR="008E51BC" w:rsidRPr="00755001" w:rsidRDefault="008E51BC" w:rsidP="008E51BC">
      <w:pPr>
        <w:rPr>
          <w:rFonts w:ascii="Arial" w:hAnsi="Arial" w:cs="Arial"/>
          <w:sz w:val="24"/>
          <w:szCs w:val="24"/>
        </w:rPr>
      </w:pPr>
    </w:p>
    <w:p w:rsidR="008E51BC" w:rsidRPr="00755001" w:rsidRDefault="008E51BC" w:rsidP="008E51BC">
      <w:pPr>
        <w:rPr>
          <w:rFonts w:ascii="Arial" w:hAnsi="Arial" w:cs="Arial"/>
          <w:sz w:val="24"/>
          <w:szCs w:val="24"/>
        </w:rPr>
      </w:pPr>
    </w:p>
    <w:p w:rsidR="008E51BC" w:rsidRPr="00755001" w:rsidRDefault="008E51BC" w:rsidP="008E51BC">
      <w:pPr>
        <w:rPr>
          <w:rFonts w:ascii="Arial" w:hAnsi="Arial" w:cs="Arial"/>
          <w:sz w:val="24"/>
          <w:szCs w:val="24"/>
        </w:rPr>
      </w:pPr>
    </w:p>
    <w:p w:rsidR="008E51BC" w:rsidRPr="00755001" w:rsidRDefault="008E51BC" w:rsidP="008E51BC">
      <w:pPr>
        <w:rPr>
          <w:rFonts w:ascii="Arial" w:hAnsi="Arial" w:cs="Arial"/>
          <w:sz w:val="24"/>
          <w:szCs w:val="24"/>
        </w:rPr>
      </w:pPr>
    </w:p>
    <w:p w:rsidR="00636EE8" w:rsidRPr="00755001" w:rsidRDefault="00636EE8" w:rsidP="008E51BC">
      <w:pPr>
        <w:rPr>
          <w:rFonts w:ascii="Arial" w:hAnsi="Arial" w:cs="Arial"/>
          <w:sz w:val="24"/>
          <w:szCs w:val="24"/>
        </w:rPr>
      </w:pPr>
    </w:p>
    <w:p w:rsidR="008E51BC" w:rsidRPr="00755001" w:rsidRDefault="00755001" w:rsidP="0075500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lastRenderedPageBreak/>
        <w:t xml:space="preserve">                                                                             </w:t>
      </w:r>
      <w:r w:rsidRPr="00755001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Югары Ослан авыл җирлеге Советының  </w:t>
      </w:r>
    </w:p>
    <w:p w:rsidR="00755001" w:rsidRDefault="00755001" w:rsidP="00755001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                                                </w:t>
      </w:r>
      <w:r w:rsidRPr="00755001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2020 елның 28 июлендәге </w:t>
      </w:r>
    </w:p>
    <w:p w:rsidR="008E51BC" w:rsidRPr="00755001" w:rsidRDefault="00755001" w:rsidP="00755001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                                                </w:t>
      </w:r>
      <w:bookmarkStart w:id="0" w:name="_GoBack"/>
      <w:bookmarkEnd w:id="0"/>
      <w:r w:rsidRPr="00755001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66-348 номерлы карарына</w:t>
      </w:r>
    </w:p>
    <w:p w:rsidR="00755001" w:rsidRPr="00755001" w:rsidRDefault="00755001" w:rsidP="00755001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5001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2 кушымта </w:t>
      </w:r>
    </w:p>
    <w:p w:rsidR="008E51BC" w:rsidRPr="00755001" w:rsidRDefault="008E51BC" w:rsidP="008E51BC">
      <w:pPr>
        <w:rPr>
          <w:rFonts w:ascii="Arial" w:eastAsiaTheme="minorHAnsi" w:hAnsi="Arial" w:cs="Arial"/>
          <w:sz w:val="24"/>
          <w:szCs w:val="24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3405"/>
        <w:gridCol w:w="1983"/>
        <w:gridCol w:w="1137"/>
        <w:gridCol w:w="1816"/>
        <w:gridCol w:w="1137"/>
      </w:tblGrid>
      <w:tr w:rsidR="00D236F3" w:rsidRPr="00755001" w:rsidTr="008E51BC">
        <w:trPr>
          <w:trHeight w:val="375"/>
        </w:trPr>
        <w:tc>
          <w:tcPr>
            <w:tcW w:w="9478" w:type="dxa"/>
            <w:gridSpan w:val="5"/>
            <w:noWrap/>
            <w:vAlign w:val="bottom"/>
            <w:hideMark/>
          </w:tcPr>
          <w:p w:rsidR="008E51BC" w:rsidRPr="00755001" w:rsidRDefault="00755001" w:rsidP="00EC21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Югары Ослан авыл җирлеге бюджетының 2020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елның 1  яртыеллыгында үтәлеше</w:t>
            </w:r>
          </w:p>
        </w:tc>
      </w:tr>
      <w:tr w:rsidR="00D236F3" w:rsidRPr="00755001" w:rsidTr="008E51BC">
        <w:trPr>
          <w:trHeight w:val="300"/>
        </w:trPr>
        <w:tc>
          <w:tcPr>
            <w:tcW w:w="3405" w:type="dxa"/>
            <w:noWrap/>
            <w:vAlign w:val="bottom"/>
            <w:hideMark/>
          </w:tcPr>
          <w:p w:rsidR="008E51BC" w:rsidRPr="00755001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noWrap/>
            <w:vAlign w:val="bottom"/>
            <w:hideMark/>
          </w:tcPr>
          <w:p w:rsidR="008E51BC" w:rsidRPr="00755001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bottom"/>
            <w:hideMark/>
          </w:tcPr>
          <w:p w:rsidR="008E51BC" w:rsidRPr="00755001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noWrap/>
            <w:vAlign w:val="bottom"/>
            <w:hideMark/>
          </w:tcPr>
          <w:p w:rsidR="008E51BC" w:rsidRPr="00755001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bottom"/>
            <w:hideMark/>
          </w:tcPr>
          <w:p w:rsidR="008E51BC" w:rsidRPr="00755001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6F3" w:rsidRPr="00755001" w:rsidTr="008E51BC">
        <w:trPr>
          <w:trHeight w:val="37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755001" w:rsidRDefault="0075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755001" w:rsidRDefault="00755001" w:rsidP="00356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П</w:t>
            </w: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лан 2020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елга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755001" w:rsidRDefault="0075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Ф</w:t>
            </w: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акт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755001" w:rsidRDefault="0075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Е</w:t>
            </w: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лына % үтәлеше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755001" w:rsidRDefault="0075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К</w:t>
            </w: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алдык</w:t>
            </w:r>
          </w:p>
        </w:tc>
      </w:tr>
      <w:tr w:rsidR="00D236F3" w:rsidRPr="00755001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4083" w:rsidRPr="00755001" w:rsidRDefault="0075500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>БАРЛЫГЫ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15 356,2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5 595,4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36,4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9 760,8</w:t>
            </w:r>
          </w:p>
        </w:tc>
      </w:tr>
      <w:tr w:rsidR="00D236F3" w:rsidRPr="00755001" w:rsidTr="008E51BC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083" w:rsidRPr="00755001" w:rsidRDefault="0075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шул исәптән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314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314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314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314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6F3" w:rsidRPr="00755001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083" w:rsidRPr="00755001" w:rsidRDefault="0075500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>Идарә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3 233,0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1 401,8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43,4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1 831,2</w:t>
            </w:r>
          </w:p>
        </w:tc>
      </w:tr>
      <w:tr w:rsidR="00D236F3" w:rsidRPr="00755001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083" w:rsidRPr="00755001" w:rsidRDefault="0075500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>Мәдәният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1 049,8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302,8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28,8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747,0</w:t>
            </w:r>
          </w:p>
        </w:tc>
      </w:tr>
      <w:tr w:rsidR="00D236F3" w:rsidRPr="00755001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083" w:rsidRPr="00755001" w:rsidRDefault="0075500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>Төзекләндерү барлыгы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8 403,5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3 688,5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43,9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4 714,9</w:t>
            </w:r>
          </w:p>
        </w:tc>
      </w:tr>
      <w:tr w:rsidR="00D236F3" w:rsidRPr="00755001" w:rsidTr="008E51BC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083" w:rsidRPr="00755001" w:rsidRDefault="0075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шул исәптән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314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314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314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314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6F3" w:rsidRPr="00755001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083" w:rsidRPr="00755001" w:rsidRDefault="0075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урамнарны яктырту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2 385,8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604,1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25,3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1 781,7</w:t>
            </w:r>
          </w:p>
        </w:tc>
      </w:tr>
      <w:tr w:rsidR="00D236F3" w:rsidRPr="00755001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083" w:rsidRPr="00755001" w:rsidRDefault="0075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юлларны карап тоту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2 750,9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1 299,4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47,2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1 451,4</w:t>
            </w:r>
          </w:p>
        </w:tc>
      </w:tr>
      <w:tr w:rsidR="00D236F3" w:rsidRPr="00755001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083" w:rsidRPr="00755001" w:rsidRDefault="007550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яшелләндерү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1 000,0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232,7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23,3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767,3</w:t>
            </w:r>
          </w:p>
        </w:tc>
      </w:tr>
      <w:tr w:rsidR="00D236F3" w:rsidRPr="00755001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083" w:rsidRPr="00755001" w:rsidRDefault="007550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Күмү урыннарын карап тоту </w:t>
            </w:r>
            <w:r w:rsidRPr="0075500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ab/>
            </w:r>
            <w:r w:rsidRPr="0075500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ab/>
            </w:r>
            <w:r w:rsidRPr="0075500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ab/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204,4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86,9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42,5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117,5</w:t>
            </w:r>
          </w:p>
        </w:tc>
      </w:tr>
      <w:tr w:rsidR="00D236F3" w:rsidRPr="00755001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083" w:rsidRPr="00755001" w:rsidRDefault="007550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Каты коммуналь калдыклар чыгару 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203,0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102,7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50,6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100,3</w:t>
            </w:r>
          </w:p>
        </w:tc>
      </w:tr>
      <w:tr w:rsidR="00D236F3" w:rsidRPr="00755001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083" w:rsidRPr="00755001" w:rsidRDefault="007550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Парклар һәм скверларны төзү һәм </w:t>
            </w:r>
            <w:r w:rsidRPr="0075500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төзекләндерү буенча чаралар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52,0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47,0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90,5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5,0</w:t>
            </w:r>
          </w:p>
        </w:tc>
      </w:tr>
      <w:tr w:rsidR="00D236F3" w:rsidRPr="00755001" w:rsidTr="00F1329E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083" w:rsidRPr="00755001" w:rsidRDefault="0075500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Коммуналь хуҗалык өлкәсендә чаралар, шул исәптән су суырту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56,3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23,9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42,5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55001">
              <w:rPr>
                <w:rFonts w:ascii="Arial" w:hAnsi="Arial" w:cs="Arial"/>
                <w:bCs/>
                <w:sz w:val="24"/>
                <w:szCs w:val="24"/>
                <w:lang w:val="tt-RU"/>
              </w:rPr>
              <w:t>32,4</w:t>
            </w:r>
          </w:p>
        </w:tc>
      </w:tr>
      <w:tr w:rsidR="00D236F3" w:rsidRPr="00755001" w:rsidTr="00F1329E">
        <w:trPr>
          <w:trHeight w:val="37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083" w:rsidRPr="00755001" w:rsidRDefault="007550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500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үзара салым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384,8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121,1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31,5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083" w:rsidRPr="00755001" w:rsidRDefault="007550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5001">
              <w:rPr>
                <w:rFonts w:ascii="Arial" w:hAnsi="Arial" w:cs="Arial"/>
                <w:sz w:val="24"/>
                <w:szCs w:val="24"/>
                <w:lang w:val="tt-RU"/>
              </w:rPr>
              <w:t>263,7</w:t>
            </w:r>
          </w:p>
        </w:tc>
      </w:tr>
    </w:tbl>
    <w:p w:rsidR="008E51BC" w:rsidRPr="00755001" w:rsidRDefault="008E51BC" w:rsidP="008E51BC">
      <w:pPr>
        <w:rPr>
          <w:rFonts w:ascii="Arial" w:hAnsi="Arial" w:cs="Arial"/>
          <w:sz w:val="24"/>
          <w:szCs w:val="24"/>
        </w:rPr>
      </w:pPr>
    </w:p>
    <w:p w:rsidR="008E51BC" w:rsidRPr="00755001" w:rsidRDefault="008E51BC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78E4" w:rsidRPr="00755001" w:rsidRDefault="00B878E4" w:rsidP="00D91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878E4" w:rsidRPr="00755001" w:rsidSect="00755001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74FAF"/>
    <w:multiLevelType w:val="hybridMultilevel"/>
    <w:tmpl w:val="338A9B3A"/>
    <w:lvl w:ilvl="0" w:tplc="53A688DA">
      <w:start w:val="1"/>
      <w:numFmt w:val="decimal"/>
      <w:lvlText w:val="%1."/>
      <w:lvlJc w:val="left"/>
      <w:pPr>
        <w:ind w:left="1290" w:hanging="765"/>
      </w:pPr>
      <w:rPr>
        <w:rFonts w:hint="default"/>
      </w:rPr>
    </w:lvl>
    <w:lvl w:ilvl="1" w:tplc="8D4AE786">
      <w:start w:val="1"/>
      <w:numFmt w:val="lowerLetter"/>
      <w:lvlText w:val="%2."/>
      <w:lvlJc w:val="left"/>
      <w:pPr>
        <w:ind w:left="1605" w:hanging="360"/>
      </w:pPr>
    </w:lvl>
    <w:lvl w:ilvl="2" w:tplc="9BEAED76">
      <w:start w:val="1"/>
      <w:numFmt w:val="lowerRoman"/>
      <w:lvlText w:val="%3."/>
      <w:lvlJc w:val="right"/>
      <w:pPr>
        <w:ind w:left="2325" w:hanging="180"/>
      </w:pPr>
    </w:lvl>
    <w:lvl w:ilvl="3" w:tplc="8140E82C">
      <w:start w:val="1"/>
      <w:numFmt w:val="decimal"/>
      <w:lvlText w:val="%4."/>
      <w:lvlJc w:val="left"/>
      <w:pPr>
        <w:ind w:left="3045" w:hanging="360"/>
      </w:pPr>
    </w:lvl>
    <w:lvl w:ilvl="4" w:tplc="9A38CCD8">
      <w:start w:val="1"/>
      <w:numFmt w:val="lowerLetter"/>
      <w:lvlText w:val="%5."/>
      <w:lvlJc w:val="left"/>
      <w:pPr>
        <w:ind w:left="3765" w:hanging="360"/>
      </w:pPr>
    </w:lvl>
    <w:lvl w:ilvl="5" w:tplc="FFA64F58">
      <w:start w:val="1"/>
      <w:numFmt w:val="lowerRoman"/>
      <w:lvlText w:val="%6."/>
      <w:lvlJc w:val="right"/>
      <w:pPr>
        <w:ind w:left="4485" w:hanging="180"/>
      </w:pPr>
    </w:lvl>
    <w:lvl w:ilvl="6" w:tplc="598841BC">
      <w:start w:val="1"/>
      <w:numFmt w:val="decimal"/>
      <w:lvlText w:val="%7."/>
      <w:lvlJc w:val="left"/>
      <w:pPr>
        <w:ind w:left="5205" w:hanging="360"/>
      </w:pPr>
    </w:lvl>
    <w:lvl w:ilvl="7" w:tplc="1336674A">
      <w:start w:val="1"/>
      <w:numFmt w:val="lowerLetter"/>
      <w:lvlText w:val="%8."/>
      <w:lvlJc w:val="left"/>
      <w:pPr>
        <w:ind w:left="5925" w:hanging="360"/>
      </w:pPr>
    </w:lvl>
    <w:lvl w:ilvl="8" w:tplc="F9446DAE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10"/>
    <w:rsid w:val="000171E2"/>
    <w:rsid w:val="000224BE"/>
    <w:rsid w:val="00043D0D"/>
    <w:rsid w:val="00044897"/>
    <w:rsid w:val="00053061"/>
    <w:rsid w:val="00057841"/>
    <w:rsid w:val="00086A1B"/>
    <w:rsid w:val="00092EC5"/>
    <w:rsid w:val="000A0754"/>
    <w:rsid w:val="000B2872"/>
    <w:rsid w:val="000D2221"/>
    <w:rsid w:val="001F1E1F"/>
    <w:rsid w:val="001F7EF6"/>
    <w:rsid w:val="00212CEE"/>
    <w:rsid w:val="00215523"/>
    <w:rsid w:val="00234222"/>
    <w:rsid w:val="0028694B"/>
    <w:rsid w:val="00290F24"/>
    <w:rsid w:val="002B3BFC"/>
    <w:rsid w:val="002C5DA9"/>
    <w:rsid w:val="002C72CF"/>
    <w:rsid w:val="00314083"/>
    <w:rsid w:val="00317BDE"/>
    <w:rsid w:val="00320652"/>
    <w:rsid w:val="00330EC1"/>
    <w:rsid w:val="0033115F"/>
    <w:rsid w:val="003333F1"/>
    <w:rsid w:val="00356F35"/>
    <w:rsid w:val="003D3339"/>
    <w:rsid w:val="003E2311"/>
    <w:rsid w:val="004B1632"/>
    <w:rsid w:val="004D05F9"/>
    <w:rsid w:val="004F425E"/>
    <w:rsid w:val="00506141"/>
    <w:rsid w:val="00507DB5"/>
    <w:rsid w:val="00507F17"/>
    <w:rsid w:val="005152E8"/>
    <w:rsid w:val="00551DD2"/>
    <w:rsid w:val="0057064B"/>
    <w:rsid w:val="00596B0B"/>
    <w:rsid w:val="005A4173"/>
    <w:rsid w:val="005A5E25"/>
    <w:rsid w:val="005B5128"/>
    <w:rsid w:val="0061378D"/>
    <w:rsid w:val="00614111"/>
    <w:rsid w:val="006164AF"/>
    <w:rsid w:val="00636708"/>
    <w:rsid w:val="00636EE8"/>
    <w:rsid w:val="006402D7"/>
    <w:rsid w:val="006461AE"/>
    <w:rsid w:val="006616FB"/>
    <w:rsid w:val="00662F10"/>
    <w:rsid w:val="006C4780"/>
    <w:rsid w:val="006C69EE"/>
    <w:rsid w:val="006F1A55"/>
    <w:rsid w:val="00706061"/>
    <w:rsid w:val="00755001"/>
    <w:rsid w:val="00762638"/>
    <w:rsid w:val="007A0EF3"/>
    <w:rsid w:val="007B0BDB"/>
    <w:rsid w:val="007B6FCA"/>
    <w:rsid w:val="007D4872"/>
    <w:rsid w:val="008224CB"/>
    <w:rsid w:val="00826E4C"/>
    <w:rsid w:val="00830659"/>
    <w:rsid w:val="0085108E"/>
    <w:rsid w:val="008656E3"/>
    <w:rsid w:val="00871309"/>
    <w:rsid w:val="00871C68"/>
    <w:rsid w:val="008A4F08"/>
    <w:rsid w:val="008A5D21"/>
    <w:rsid w:val="008A77BE"/>
    <w:rsid w:val="008B1569"/>
    <w:rsid w:val="008C4733"/>
    <w:rsid w:val="008C7A76"/>
    <w:rsid w:val="008D4DC1"/>
    <w:rsid w:val="008E51BC"/>
    <w:rsid w:val="008E6846"/>
    <w:rsid w:val="008E74AC"/>
    <w:rsid w:val="008F3360"/>
    <w:rsid w:val="00911B5E"/>
    <w:rsid w:val="009148BB"/>
    <w:rsid w:val="00947A5A"/>
    <w:rsid w:val="00993316"/>
    <w:rsid w:val="009C0526"/>
    <w:rsid w:val="009C2F11"/>
    <w:rsid w:val="009D29B4"/>
    <w:rsid w:val="009F3343"/>
    <w:rsid w:val="00A022A0"/>
    <w:rsid w:val="00A257DD"/>
    <w:rsid w:val="00A321DE"/>
    <w:rsid w:val="00A46CDF"/>
    <w:rsid w:val="00A86369"/>
    <w:rsid w:val="00AA6A91"/>
    <w:rsid w:val="00AB43F1"/>
    <w:rsid w:val="00AB46D7"/>
    <w:rsid w:val="00AC1707"/>
    <w:rsid w:val="00B33B40"/>
    <w:rsid w:val="00B379CF"/>
    <w:rsid w:val="00B57872"/>
    <w:rsid w:val="00B878E4"/>
    <w:rsid w:val="00BB0104"/>
    <w:rsid w:val="00BC6832"/>
    <w:rsid w:val="00BD13A2"/>
    <w:rsid w:val="00C24E9A"/>
    <w:rsid w:val="00C30CE6"/>
    <w:rsid w:val="00C44453"/>
    <w:rsid w:val="00CB4EA5"/>
    <w:rsid w:val="00CD5E32"/>
    <w:rsid w:val="00CE045D"/>
    <w:rsid w:val="00D236F3"/>
    <w:rsid w:val="00D30A7C"/>
    <w:rsid w:val="00D50B59"/>
    <w:rsid w:val="00D5235F"/>
    <w:rsid w:val="00D558A4"/>
    <w:rsid w:val="00D65EDE"/>
    <w:rsid w:val="00D7489B"/>
    <w:rsid w:val="00D83FCD"/>
    <w:rsid w:val="00D86739"/>
    <w:rsid w:val="00D8723B"/>
    <w:rsid w:val="00D91882"/>
    <w:rsid w:val="00DB5CF2"/>
    <w:rsid w:val="00E22A05"/>
    <w:rsid w:val="00E3262B"/>
    <w:rsid w:val="00E81DBA"/>
    <w:rsid w:val="00EA0C1D"/>
    <w:rsid w:val="00EA59BD"/>
    <w:rsid w:val="00EC2113"/>
    <w:rsid w:val="00F123A4"/>
    <w:rsid w:val="00F1329E"/>
    <w:rsid w:val="00F27A62"/>
    <w:rsid w:val="00F742CA"/>
    <w:rsid w:val="00FA667A"/>
    <w:rsid w:val="00FC7C7F"/>
    <w:rsid w:val="00F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17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10</cp:revision>
  <cp:lastPrinted>2020-04-28T07:07:00Z</cp:lastPrinted>
  <dcterms:created xsi:type="dcterms:W3CDTF">2020-07-20T11:28:00Z</dcterms:created>
  <dcterms:modified xsi:type="dcterms:W3CDTF">2020-07-29T05:56:00Z</dcterms:modified>
</cp:coreProperties>
</file>