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650C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1704340</wp:posOffset>
                </wp:positionV>
                <wp:extent cx="4629150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E3" w:rsidRPr="00C50DE3" w:rsidRDefault="00650C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27.11.2020                                                                  1169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3.3pt;margin-top:134.2pt;width:364.5pt;height:2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" filled="f" stroked="f" strokeweight=".5pt">
                <v:textbox>
                  <w:txbxContent>
                    <w:p w:rsidR="00C50DE3" w:rsidRPr="00C50DE3" w:rsidRDefault="00650C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27.11.2020                                                                  1169</w:t>
                      </w:r>
                    </w:p>
                  </w:txbxContent>
                </v:textbox>
              </v:shape>
            </w:pict>
          </mc:Fallback>
        </mc:AlternateContent>
      </w:r>
      <w:r w:rsidR="002F380E">
        <w:rPr>
          <w:noProof/>
          <w:lang w:eastAsia="ru-RU"/>
        </w:rPr>
        <w:drawing>
          <wp:inline distT="0" distB="0" distL="0" distR="0">
            <wp:extent cx="6138545" cy="232156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11062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C93B24" w:rsidTr="00655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6D3C" w:rsidRDefault="007A6D3C" w:rsidP="00BE3D3B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</w:tr>
    </w:tbl>
    <w:p w:rsidR="00696AE1" w:rsidRPr="00D40705" w:rsidRDefault="00650CEC" w:rsidP="007B46E1">
      <w:pPr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4070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Татарстан Республикасы Югары Ослан муниципаль районы Башкарма комитеты карарларының үз көчләрен югалтуын тану турында </w:t>
      </w:r>
    </w:p>
    <w:p w:rsidR="001D21E8" w:rsidRPr="00D40705" w:rsidRDefault="001D21E8" w:rsidP="00097B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1F3" w:rsidRPr="00131F4E" w:rsidRDefault="00524DAB" w:rsidP="00524DA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val="tt-RU"/>
        </w:rPr>
      </w:pPr>
      <w:r w:rsidRPr="00C647CE">
        <w:rPr>
          <w:rFonts w:ascii="Arial" w:hAnsi="Arial" w:cs="Arial"/>
          <w:lang w:val="tt-RU"/>
        </w:rPr>
        <w:t>«</w:t>
      </w:r>
      <w:r w:rsidR="00650CEC" w:rsidRPr="00131F4E"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</w:t>
      </w:r>
      <w:r w:rsidR="00650CEC" w:rsidRPr="00131F4E">
        <w:rPr>
          <w:rFonts w:ascii="Arial" w:hAnsi="Arial" w:cs="Arial"/>
          <w:sz w:val="24"/>
          <w:szCs w:val="24"/>
          <w:lang w:val="tt-RU"/>
        </w:rPr>
        <w:t>оештыруның гомуми принциплары турында</w:t>
      </w:r>
      <w:r w:rsidRPr="00C647CE">
        <w:rPr>
          <w:rFonts w:ascii="Arial" w:hAnsi="Arial" w:cs="Arial"/>
          <w:lang w:val="tt-RU"/>
        </w:rPr>
        <w:t>»</w:t>
      </w:r>
      <w:r w:rsidR="00650CEC" w:rsidRPr="00131F4E">
        <w:rPr>
          <w:rFonts w:ascii="Arial" w:hAnsi="Arial" w:cs="Arial"/>
          <w:sz w:val="24"/>
          <w:szCs w:val="24"/>
          <w:lang w:val="tt-RU"/>
        </w:rPr>
        <w:t xml:space="preserve"> 2003</w:t>
      </w:r>
      <w:r>
        <w:rPr>
          <w:rFonts w:ascii="Arial" w:hAnsi="Arial" w:cs="Arial"/>
          <w:sz w:val="24"/>
          <w:szCs w:val="24"/>
          <w:lang w:val="tt-RU"/>
        </w:rPr>
        <w:t>нче</w:t>
      </w:r>
      <w:r w:rsidR="00650CEC" w:rsidRPr="00131F4E">
        <w:rPr>
          <w:rFonts w:ascii="Arial" w:hAnsi="Arial" w:cs="Arial"/>
          <w:sz w:val="24"/>
          <w:szCs w:val="24"/>
          <w:lang w:val="tt-RU"/>
        </w:rPr>
        <w:t xml:space="preserve"> елның 6</w:t>
      </w:r>
      <w:r>
        <w:rPr>
          <w:rFonts w:ascii="Arial" w:hAnsi="Arial" w:cs="Arial"/>
          <w:sz w:val="24"/>
          <w:szCs w:val="24"/>
          <w:lang w:val="tt-RU"/>
        </w:rPr>
        <w:t>нчы</w:t>
      </w:r>
      <w:r w:rsidR="00650CEC" w:rsidRPr="00131F4E">
        <w:rPr>
          <w:rFonts w:ascii="Arial" w:hAnsi="Arial" w:cs="Arial"/>
          <w:sz w:val="24"/>
          <w:szCs w:val="24"/>
          <w:lang w:val="tt-RU"/>
        </w:rPr>
        <w:t xml:space="preserve"> октябрендәге 131-ФЗ номерлы Федераль закон, Югары Ослан муниципаль районы Уставы нигезендә Татарстан Республикасы Югары Ослан муниципаль районы Башкарма комитеты КАРАР БИРӘ:</w:t>
      </w:r>
    </w:p>
    <w:p w:rsidR="00C647CE" w:rsidRPr="00524DAB" w:rsidRDefault="00524DAB" w:rsidP="00524D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524DAB">
        <w:rPr>
          <w:rFonts w:ascii="Arial" w:hAnsi="Arial" w:cs="Arial"/>
          <w:sz w:val="24"/>
          <w:szCs w:val="24"/>
          <w:lang w:val="tt-RU"/>
        </w:rPr>
        <w:t>1.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650CEC" w:rsidRPr="00524DAB">
        <w:rPr>
          <w:rFonts w:ascii="Arial" w:hAnsi="Arial" w:cs="Arial"/>
          <w:sz w:val="24"/>
          <w:szCs w:val="24"/>
          <w:lang w:val="tt-RU"/>
        </w:rPr>
        <w:t>Татарстан Республикасы Югары О</w:t>
      </w:r>
      <w:r w:rsidR="00650CEC" w:rsidRPr="00524DAB">
        <w:rPr>
          <w:rFonts w:ascii="Arial" w:hAnsi="Arial" w:cs="Arial"/>
          <w:sz w:val="24"/>
          <w:szCs w:val="24"/>
          <w:lang w:val="tt-RU"/>
        </w:rPr>
        <w:t>слан муниципаль районы Башкарма комитеты җитәкчесенең «Җир кишәрлекләрен формалаштыру буенча эшләрне үткәрү комиссиясен төзү турында» 2006</w:t>
      </w:r>
      <w:r w:rsidRPr="00524DAB">
        <w:rPr>
          <w:rFonts w:ascii="Arial" w:hAnsi="Arial" w:cs="Arial"/>
          <w:sz w:val="24"/>
          <w:szCs w:val="24"/>
          <w:lang w:val="tt-RU"/>
        </w:rPr>
        <w:t>нчы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елның 28</w:t>
      </w:r>
      <w:r w:rsidRPr="00524DAB">
        <w:rPr>
          <w:rFonts w:ascii="Arial" w:hAnsi="Arial" w:cs="Arial"/>
          <w:sz w:val="24"/>
          <w:szCs w:val="24"/>
          <w:lang w:val="tt-RU"/>
        </w:rPr>
        <w:t>нче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мартындагы 53</w:t>
      </w:r>
      <w:r w:rsidRPr="00524DAB">
        <w:rPr>
          <w:rFonts w:ascii="Arial" w:hAnsi="Arial" w:cs="Arial"/>
          <w:sz w:val="24"/>
          <w:szCs w:val="24"/>
          <w:lang w:val="tt-RU"/>
        </w:rPr>
        <w:t xml:space="preserve">нче 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номерлы карары үз көчен югалткан дип танырга.</w:t>
      </w:r>
    </w:p>
    <w:p w:rsidR="00524DAB" w:rsidRDefault="00524DAB" w:rsidP="00524D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524DAB">
        <w:rPr>
          <w:rFonts w:ascii="Arial" w:hAnsi="Arial" w:cs="Arial"/>
          <w:sz w:val="24"/>
          <w:szCs w:val="24"/>
          <w:lang w:val="tt-RU"/>
        </w:rPr>
        <w:t>2.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«Югары Ослан муниципаль районы территориясендә </w:t>
      </w:r>
      <w:r w:rsidR="00650CEC" w:rsidRPr="00524DAB">
        <w:rPr>
          <w:rFonts w:ascii="Arial" w:hAnsi="Arial" w:cs="Arial"/>
          <w:sz w:val="24"/>
          <w:szCs w:val="24"/>
          <w:lang w:val="tt-RU"/>
        </w:rPr>
        <w:t>экологик куркынычсызлык, табигатьтән файдалану һәм санитар-эпидемиологик иминлек буенча ведомствоара комиссия төзү турында» Югары Ослан муниципаль районы Башкарма комитеты җитәкчесе</w:t>
      </w:r>
      <w:r w:rsidRPr="00524DAB">
        <w:rPr>
          <w:rFonts w:ascii="Arial" w:hAnsi="Arial" w:cs="Arial"/>
          <w:sz w:val="24"/>
          <w:szCs w:val="24"/>
          <w:lang w:val="tt-RU"/>
        </w:rPr>
        <w:t xml:space="preserve">нең </w:t>
      </w:r>
      <w:r w:rsidR="00650CEC" w:rsidRPr="00524DAB">
        <w:rPr>
          <w:rFonts w:ascii="Arial" w:hAnsi="Arial" w:cs="Arial"/>
          <w:sz w:val="24"/>
          <w:szCs w:val="24"/>
          <w:lang w:val="tt-RU"/>
        </w:rPr>
        <w:t>2008нче елның 8нче апреленнән  179нчы номерлы  карары үз көчен югал</w:t>
      </w:r>
      <w:r w:rsidR="00650CEC" w:rsidRPr="00524DAB">
        <w:rPr>
          <w:rFonts w:ascii="Arial" w:hAnsi="Arial" w:cs="Arial"/>
          <w:sz w:val="24"/>
          <w:szCs w:val="24"/>
          <w:lang w:val="tt-RU"/>
        </w:rPr>
        <w:t>ткан дип танырга.</w:t>
      </w:r>
    </w:p>
    <w:p w:rsidR="007D6058" w:rsidRPr="00524DAB" w:rsidRDefault="00524DAB" w:rsidP="00524D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524DAB">
        <w:rPr>
          <w:rFonts w:ascii="Arial" w:hAnsi="Arial" w:cs="Arial"/>
          <w:sz w:val="24"/>
          <w:szCs w:val="24"/>
          <w:lang w:val="tt-RU"/>
        </w:rPr>
        <w:t>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«Халыкны гигиена белеме һәм тәрбияләү буенча ведомствоара </w:t>
      </w:r>
      <w:r w:rsidRPr="00524DAB">
        <w:rPr>
          <w:rFonts w:ascii="Arial" w:hAnsi="Arial" w:cs="Arial"/>
          <w:sz w:val="24"/>
          <w:szCs w:val="24"/>
          <w:lang w:val="tt-RU"/>
        </w:rPr>
        <w:t>С</w:t>
      </w:r>
      <w:r w:rsidR="00650CEC" w:rsidRPr="00524DAB">
        <w:rPr>
          <w:rFonts w:ascii="Arial" w:hAnsi="Arial" w:cs="Arial"/>
          <w:sz w:val="24"/>
          <w:szCs w:val="24"/>
          <w:lang w:val="tt-RU"/>
        </w:rPr>
        <w:t>овет турында» Югары Ослан муниципаль районы Башкарма комитеты җитәкчесенең 2</w:t>
      </w:r>
      <w:r w:rsidRPr="00524DAB">
        <w:rPr>
          <w:rFonts w:ascii="Arial" w:hAnsi="Arial" w:cs="Arial"/>
          <w:sz w:val="24"/>
          <w:szCs w:val="24"/>
          <w:lang w:val="tt-RU"/>
        </w:rPr>
        <w:t>006нчы елның 24нче мартыннан 44</w:t>
      </w:r>
      <w:r w:rsidR="00650CEC" w:rsidRPr="00524DAB">
        <w:rPr>
          <w:rFonts w:ascii="Arial" w:hAnsi="Arial" w:cs="Arial"/>
          <w:sz w:val="24"/>
          <w:szCs w:val="24"/>
          <w:lang w:val="tt-RU"/>
        </w:rPr>
        <w:t>нче номерлы карары үз көчен югалткан дип танырга.</w:t>
      </w:r>
    </w:p>
    <w:p w:rsidR="00131F4E" w:rsidRPr="00524DAB" w:rsidRDefault="00524DAB" w:rsidP="00524D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524DAB">
        <w:rPr>
          <w:rFonts w:ascii="Arial" w:hAnsi="Arial" w:cs="Arial"/>
          <w:sz w:val="24"/>
          <w:szCs w:val="24"/>
          <w:lang w:val="tt-RU"/>
        </w:rPr>
        <w:t>4.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«Сәяси репрессияләрнең реабилитацияләнгән корбаннары хокукларын торгызу буенча район комиссиясе турында» Югары Ослан муниципаль районы Башкарма комитеты җитәкчесенең</w:t>
      </w:r>
      <w:r w:rsidRPr="00524DAB">
        <w:rPr>
          <w:rFonts w:ascii="Arial" w:hAnsi="Arial" w:cs="Arial"/>
          <w:sz w:val="24"/>
          <w:szCs w:val="24"/>
          <w:lang w:val="tt-RU"/>
        </w:rPr>
        <w:t xml:space="preserve"> </w:t>
      </w:r>
      <w:r w:rsidR="00650CEC" w:rsidRPr="00524DAB">
        <w:rPr>
          <w:rFonts w:ascii="Arial" w:hAnsi="Arial" w:cs="Arial"/>
          <w:sz w:val="24"/>
          <w:szCs w:val="24"/>
          <w:lang w:val="tt-RU"/>
        </w:rPr>
        <w:t>2006</w:t>
      </w:r>
      <w:r w:rsidRPr="00524DAB">
        <w:rPr>
          <w:rFonts w:ascii="Arial" w:hAnsi="Arial" w:cs="Arial"/>
          <w:sz w:val="24"/>
          <w:szCs w:val="24"/>
          <w:lang w:val="tt-RU"/>
        </w:rPr>
        <w:t>нчы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ел</w:t>
      </w:r>
      <w:r w:rsidRPr="00524DAB">
        <w:rPr>
          <w:rFonts w:ascii="Arial" w:hAnsi="Arial" w:cs="Arial"/>
          <w:sz w:val="24"/>
          <w:szCs w:val="24"/>
          <w:lang w:val="tt-RU"/>
        </w:rPr>
        <w:t xml:space="preserve">ның 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26</w:t>
      </w:r>
      <w:r w:rsidRPr="00524DAB">
        <w:rPr>
          <w:rFonts w:ascii="Arial" w:hAnsi="Arial" w:cs="Arial"/>
          <w:sz w:val="24"/>
          <w:szCs w:val="24"/>
          <w:lang w:val="tt-RU"/>
        </w:rPr>
        <w:t>нчы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ма</w:t>
      </w:r>
      <w:r w:rsidRPr="00524DAB">
        <w:rPr>
          <w:rFonts w:ascii="Arial" w:hAnsi="Arial" w:cs="Arial"/>
          <w:sz w:val="24"/>
          <w:szCs w:val="24"/>
          <w:lang w:val="tt-RU"/>
        </w:rPr>
        <w:t>еннан 138</w:t>
      </w:r>
      <w:r w:rsidR="00650CEC" w:rsidRPr="00524DAB">
        <w:rPr>
          <w:rFonts w:ascii="Arial" w:hAnsi="Arial" w:cs="Arial"/>
          <w:sz w:val="24"/>
          <w:szCs w:val="24"/>
          <w:lang w:val="tt-RU"/>
        </w:rPr>
        <w:t>нче</w:t>
      </w:r>
      <w:r w:rsidRPr="00524DAB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карары үз көчен югалткан дип танырга.</w:t>
      </w:r>
    </w:p>
    <w:p w:rsidR="00E2088F" w:rsidRPr="00524DAB" w:rsidRDefault="00524DAB" w:rsidP="00524DAB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524DAB">
        <w:rPr>
          <w:rFonts w:ascii="Arial" w:hAnsi="Arial" w:cs="Arial"/>
          <w:sz w:val="24"/>
          <w:szCs w:val="24"/>
          <w:lang w:val="tt-RU"/>
        </w:rPr>
        <w:t>5.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650CEC" w:rsidRPr="00524DAB">
        <w:rPr>
          <w:rFonts w:ascii="Arial" w:hAnsi="Arial" w:cs="Arial"/>
          <w:sz w:val="24"/>
          <w:szCs w:val="24"/>
          <w:lang w:val="tt-RU"/>
        </w:rPr>
        <w:t>Әлеге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 карарның үтәлешен кон</w:t>
      </w:r>
      <w:r w:rsidR="00650CEC" w:rsidRPr="00524DAB">
        <w:rPr>
          <w:rFonts w:ascii="Arial" w:hAnsi="Arial" w:cs="Arial"/>
          <w:sz w:val="24"/>
          <w:szCs w:val="24"/>
          <w:lang w:val="tt-RU"/>
        </w:rPr>
        <w:t xml:space="preserve">трольдә тотуны Югары Ослан муниципаль районы Башкарма комитетының эшләр идарәчесе А. К. Минһаҗевага йөкләргә.   </w:t>
      </w:r>
    </w:p>
    <w:p w:rsidR="000661F3" w:rsidRPr="00524DAB" w:rsidRDefault="000661F3" w:rsidP="00524DAB">
      <w:pPr>
        <w:pStyle w:val="a9"/>
        <w:ind w:left="539"/>
        <w:jc w:val="both"/>
        <w:rPr>
          <w:rFonts w:ascii="Arial" w:hAnsi="Arial" w:cs="Arial"/>
          <w:lang w:val="tt-RU"/>
        </w:rPr>
      </w:pPr>
    </w:p>
    <w:p w:rsidR="00C50DE3" w:rsidRPr="00524DAB" w:rsidRDefault="00C50DE3" w:rsidP="00524DAB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50DE3" w:rsidRPr="00524DAB" w:rsidRDefault="00C50DE3" w:rsidP="00097B27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0661F3" w:rsidRPr="00C50DE3" w:rsidRDefault="00650CEC" w:rsidP="00702D9F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50DE3"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524DAB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</w:t>
      </w:r>
      <w:r w:rsidRPr="00C50DE3">
        <w:rPr>
          <w:rFonts w:ascii="Arial" w:hAnsi="Arial" w:cs="Arial"/>
          <w:sz w:val="24"/>
          <w:szCs w:val="24"/>
          <w:lang w:val="tt-RU"/>
        </w:rPr>
        <w:t xml:space="preserve"> И. И. Шакиров</w:t>
      </w:r>
    </w:p>
    <w:p w:rsidR="000661F3" w:rsidRDefault="000661F3" w:rsidP="00097B27">
      <w:pPr>
        <w:pStyle w:val="af2"/>
        <w:jc w:val="both"/>
        <w:rPr>
          <w:b w:val="0"/>
          <w:sz w:val="20"/>
        </w:rPr>
      </w:pPr>
    </w:p>
    <w:p w:rsidR="00AE2185" w:rsidRDefault="00AE2185" w:rsidP="00097B27">
      <w:pPr>
        <w:pStyle w:val="af2"/>
        <w:jc w:val="both"/>
        <w:rPr>
          <w:b w:val="0"/>
          <w:sz w:val="20"/>
        </w:rPr>
      </w:pPr>
      <w:bookmarkStart w:id="0" w:name="_GoBack"/>
      <w:bookmarkEnd w:id="0"/>
    </w:p>
    <w:sectPr w:rsidR="00AE2185" w:rsidSect="00524DAB">
      <w:headerReference w:type="default" r:id="rId10"/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EC" w:rsidRDefault="00650CEC">
      <w:pPr>
        <w:spacing w:after="0" w:line="240" w:lineRule="auto"/>
      </w:pPr>
      <w:r>
        <w:separator/>
      </w:r>
    </w:p>
  </w:endnote>
  <w:endnote w:type="continuationSeparator" w:id="0">
    <w:p w:rsidR="00650CEC" w:rsidRDefault="0065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EC" w:rsidRDefault="00650CEC">
      <w:pPr>
        <w:spacing w:after="0" w:line="240" w:lineRule="auto"/>
      </w:pPr>
      <w:r>
        <w:separator/>
      </w:r>
    </w:p>
  </w:footnote>
  <w:footnote w:type="continuationSeparator" w:id="0">
    <w:p w:rsidR="00650CEC" w:rsidRDefault="0065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655409" w:rsidP="00F6050E">
    <w:pPr>
      <w:pStyle w:val="aa"/>
    </w:pP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188027D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848A2D46" w:tentative="1">
      <w:start w:val="1"/>
      <w:numFmt w:val="lowerLetter"/>
      <w:lvlText w:val="%2."/>
      <w:lvlJc w:val="left"/>
      <w:pPr>
        <w:ind w:left="1875" w:hanging="360"/>
      </w:pPr>
    </w:lvl>
    <w:lvl w:ilvl="2" w:tplc="251E3752" w:tentative="1">
      <w:start w:val="1"/>
      <w:numFmt w:val="lowerRoman"/>
      <w:lvlText w:val="%3."/>
      <w:lvlJc w:val="right"/>
      <w:pPr>
        <w:ind w:left="2595" w:hanging="180"/>
      </w:pPr>
    </w:lvl>
    <w:lvl w:ilvl="3" w:tplc="8F4A8C7E" w:tentative="1">
      <w:start w:val="1"/>
      <w:numFmt w:val="decimal"/>
      <w:lvlText w:val="%4."/>
      <w:lvlJc w:val="left"/>
      <w:pPr>
        <w:ind w:left="3315" w:hanging="360"/>
      </w:pPr>
    </w:lvl>
    <w:lvl w:ilvl="4" w:tplc="32A08C66" w:tentative="1">
      <w:start w:val="1"/>
      <w:numFmt w:val="lowerLetter"/>
      <w:lvlText w:val="%5."/>
      <w:lvlJc w:val="left"/>
      <w:pPr>
        <w:ind w:left="4035" w:hanging="360"/>
      </w:pPr>
    </w:lvl>
    <w:lvl w:ilvl="5" w:tplc="D14612BE" w:tentative="1">
      <w:start w:val="1"/>
      <w:numFmt w:val="lowerRoman"/>
      <w:lvlText w:val="%6."/>
      <w:lvlJc w:val="right"/>
      <w:pPr>
        <w:ind w:left="4755" w:hanging="180"/>
      </w:pPr>
    </w:lvl>
    <w:lvl w:ilvl="6" w:tplc="706415C2" w:tentative="1">
      <w:start w:val="1"/>
      <w:numFmt w:val="decimal"/>
      <w:lvlText w:val="%7."/>
      <w:lvlJc w:val="left"/>
      <w:pPr>
        <w:ind w:left="5475" w:hanging="360"/>
      </w:pPr>
    </w:lvl>
    <w:lvl w:ilvl="7" w:tplc="1144AB42" w:tentative="1">
      <w:start w:val="1"/>
      <w:numFmt w:val="lowerLetter"/>
      <w:lvlText w:val="%8."/>
      <w:lvlJc w:val="left"/>
      <w:pPr>
        <w:ind w:left="6195" w:hanging="360"/>
      </w:pPr>
    </w:lvl>
    <w:lvl w:ilvl="8" w:tplc="AE5E01B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D800F1D2">
      <w:start w:val="1"/>
      <w:numFmt w:val="decimal"/>
      <w:lvlText w:val="%1."/>
      <w:lvlJc w:val="left"/>
      <w:pPr>
        <w:ind w:left="786" w:hanging="360"/>
      </w:pPr>
    </w:lvl>
    <w:lvl w:ilvl="1" w:tplc="C6FE97BE" w:tentative="1">
      <w:start w:val="1"/>
      <w:numFmt w:val="lowerLetter"/>
      <w:lvlText w:val="%2."/>
      <w:lvlJc w:val="left"/>
      <w:pPr>
        <w:ind w:left="1506" w:hanging="360"/>
      </w:pPr>
    </w:lvl>
    <w:lvl w:ilvl="2" w:tplc="C8D63DEA" w:tentative="1">
      <w:start w:val="1"/>
      <w:numFmt w:val="lowerRoman"/>
      <w:lvlText w:val="%3."/>
      <w:lvlJc w:val="right"/>
      <w:pPr>
        <w:ind w:left="2226" w:hanging="180"/>
      </w:pPr>
    </w:lvl>
    <w:lvl w:ilvl="3" w:tplc="A34AD7A0" w:tentative="1">
      <w:start w:val="1"/>
      <w:numFmt w:val="decimal"/>
      <w:lvlText w:val="%4."/>
      <w:lvlJc w:val="left"/>
      <w:pPr>
        <w:ind w:left="2946" w:hanging="360"/>
      </w:pPr>
    </w:lvl>
    <w:lvl w:ilvl="4" w:tplc="8D462F5E" w:tentative="1">
      <w:start w:val="1"/>
      <w:numFmt w:val="lowerLetter"/>
      <w:lvlText w:val="%5."/>
      <w:lvlJc w:val="left"/>
      <w:pPr>
        <w:ind w:left="3666" w:hanging="360"/>
      </w:pPr>
    </w:lvl>
    <w:lvl w:ilvl="5" w:tplc="7F76548C" w:tentative="1">
      <w:start w:val="1"/>
      <w:numFmt w:val="lowerRoman"/>
      <w:lvlText w:val="%6."/>
      <w:lvlJc w:val="right"/>
      <w:pPr>
        <w:ind w:left="4386" w:hanging="180"/>
      </w:pPr>
    </w:lvl>
    <w:lvl w:ilvl="6" w:tplc="13D09724" w:tentative="1">
      <w:start w:val="1"/>
      <w:numFmt w:val="decimal"/>
      <w:lvlText w:val="%7."/>
      <w:lvlJc w:val="left"/>
      <w:pPr>
        <w:ind w:left="5106" w:hanging="360"/>
      </w:pPr>
    </w:lvl>
    <w:lvl w:ilvl="7" w:tplc="BC3E12BA" w:tentative="1">
      <w:start w:val="1"/>
      <w:numFmt w:val="lowerLetter"/>
      <w:lvlText w:val="%8."/>
      <w:lvlJc w:val="left"/>
      <w:pPr>
        <w:ind w:left="5826" w:hanging="360"/>
      </w:pPr>
    </w:lvl>
    <w:lvl w:ilvl="8" w:tplc="C108C00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BF7A32CA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D5D87E68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CB4E2CB8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D86E873C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A91C23E2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55E4716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6AC0AD1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BBE6DB5C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1642290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2D364B0"/>
    <w:multiLevelType w:val="hybridMultilevel"/>
    <w:tmpl w:val="630A0A52"/>
    <w:lvl w:ilvl="0" w:tplc="0E30899E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1556CF7E" w:tentative="1">
      <w:start w:val="1"/>
      <w:numFmt w:val="lowerLetter"/>
      <w:lvlText w:val="%2."/>
      <w:lvlJc w:val="left"/>
      <w:pPr>
        <w:ind w:left="2367" w:hanging="360"/>
      </w:pPr>
    </w:lvl>
    <w:lvl w:ilvl="2" w:tplc="B7E8CCE4" w:tentative="1">
      <w:start w:val="1"/>
      <w:numFmt w:val="lowerRoman"/>
      <w:lvlText w:val="%3."/>
      <w:lvlJc w:val="right"/>
      <w:pPr>
        <w:ind w:left="3087" w:hanging="180"/>
      </w:pPr>
    </w:lvl>
    <w:lvl w:ilvl="3" w:tplc="F232F2C0" w:tentative="1">
      <w:start w:val="1"/>
      <w:numFmt w:val="decimal"/>
      <w:lvlText w:val="%4."/>
      <w:lvlJc w:val="left"/>
      <w:pPr>
        <w:ind w:left="3807" w:hanging="360"/>
      </w:pPr>
    </w:lvl>
    <w:lvl w:ilvl="4" w:tplc="3DE4ADEE" w:tentative="1">
      <w:start w:val="1"/>
      <w:numFmt w:val="lowerLetter"/>
      <w:lvlText w:val="%5."/>
      <w:lvlJc w:val="left"/>
      <w:pPr>
        <w:ind w:left="4527" w:hanging="360"/>
      </w:pPr>
    </w:lvl>
    <w:lvl w:ilvl="5" w:tplc="F7DA1522" w:tentative="1">
      <w:start w:val="1"/>
      <w:numFmt w:val="lowerRoman"/>
      <w:lvlText w:val="%6."/>
      <w:lvlJc w:val="right"/>
      <w:pPr>
        <w:ind w:left="5247" w:hanging="180"/>
      </w:pPr>
    </w:lvl>
    <w:lvl w:ilvl="6" w:tplc="352E87EC" w:tentative="1">
      <w:start w:val="1"/>
      <w:numFmt w:val="decimal"/>
      <w:lvlText w:val="%7."/>
      <w:lvlJc w:val="left"/>
      <w:pPr>
        <w:ind w:left="5967" w:hanging="360"/>
      </w:pPr>
    </w:lvl>
    <w:lvl w:ilvl="7" w:tplc="F42A8CD4" w:tentative="1">
      <w:start w:val="1"/>
      <w:numFmt w:val="lowerLetter"/>
      <w:lvlText w:val="%8."/>
      <w:lvlJc w:val="left"/>
      <w:pPr>
        <w:ind w:left="6687" w:hanging="360"/>
      </w:pPr>
    </w:lvl>
    <w:lvl w:ilvl="8" w:tplc="0DEC807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AF29BE"/>
    <w:multiLevelType w:val="hybridMultilevel"/>
    <w:tmpl w:val="4FB08990"/>
    <w:lvl w:ilvl="0" w:tplc="1272E3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C847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A4FF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A605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C885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1A9D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B412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B03B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866D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87240"/>
    <w:multiLevelType w:val="hybridMultilevel"/>
    <w:tmpl w:val="5F34CD6C"/>
    <w:lvl w:ilvl="0" w:tplc="BB3CA1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39646F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214251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BEAF54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628873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5FE57F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C28869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47AAFB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98C304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80E58"/>
    <w:multiLevelType w:val="hybridMultilevel"/>
    <w:tmpl w:val="F102843A"/>
    <w:lvl w:ilvl="0" w:tplc="9470F8CA">
      <w:start w:val="1"/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ascii="Palatino" w:hAnsi="Palatino" w:cs="Palatino" w:hint="default"/>
      </w:rPr>
    </w:lvl>
    <w:lvl w:ilvl="1" w:tplc="FEC0B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F29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C42D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F4C30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EC2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D247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AA4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FED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D7C3A"/>
    <w:multiLevelType w:val="hybridMultilevel"/>
    <w:tmpl w:val="F1C0E692"/>
    <w:lvl w:ilvl="0" w:tplc="D586F59A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E08E42F0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546C4548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35464FBA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ECF2B2F0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4ADAE7A0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AAE6C628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8B387C66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F3ACCE0C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>
    <w:nsid w:val="33243466"/>
    <w:multiLevelType w:val="hybridMultilevel"/>
    <w:tmpl w:val="91AAC69C"/>
    <w:lvl w:ilvl="0" w:tplc="47366A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50AFE6" w:tentative="1">
      <w:start w:val="1"/>
      <w:numFmt w:val="lowerLetter"/>
      <w:lvlText w:val="%2."/>
      <w:lvlJc w:val="left"/>
      <w:pPr>
        <w:ind w:left="1789" w:hanging="360"/>
      </w:pPr>
    </w:lvl>
    <w:lvl w:ilvl="2" w:tplc="82A2E5AC" w:tentative="1">
      <w:start w:val="1"/>
      <w:numFmt w:val="lowerRoman"/>
      <w:lvlText w:val="%3."/>
      <w:lvlJc w:val="right"/>
      <w:pPr>
        <w:ind w:left="2509" w:hanging="180"/>
      </w:pPr>
    </w:lvl>
    <w:lvl w:ilvl="3" w:tplc="7CB6AF06" w:tentative="1">
      <w:start w:val="1"/>
      <w:numFmt w:val="decimal"/>
      <w:lvlText w:val="%4."/>
      <w:lvlJc w:val="left"/>
      <w:pPr>
        <w:ind w:left="3229" w:hanging="360"/>
      </w:pPr>
    </w:lvl>
    <w:lvl w:ilvl="4" w:tplc="046860CE" w:tentative="1">
      <w:start w:val="1"/>
      <w:numFmt w:val="lowerLetter"/>
      <w:lvlText w:val="%5."/>
      <w:lvlJc w:val="left"/>
      <w:pPr>
        <w:ind w:left="3949" w:hanging="360"/>
      </w:pPr>
    </w:lvl>
    <w:lvl w:ilvl="5" w:tplc="327C129C" w:tentative="1">
      <w:start w:val="1"/>
      <w:numFmt w:val="lowerRoman"/>
      <w:lvlText w:val="%6."/>
      <w:lvlJc w:val="right"/>
      <w:pPr>
        <w:ind w:left="4669" w:hanging="180"/>
      </w:pPr>
    </w:lvl>
    <w:lvl w:ilvl="6" w:tplc="5C2427B4" w:tentative="1">
      <w:start w:val="1"/>
      <w:numFmt w:val="decimal"/>
      <w:lvlText w:val="%7."/>
      <w:lvlJc w:val="left"/>
      <w:pPr>
        <w:ind w:left="5389" w:hanging="360"/>
      </w:pPr>
    </w:lvl>
    <w:lvl w:ilvl="7" w:tplc="AA7CE30E" w:tentative="1">
      <w:start w:val="1"/>
      <w:numFmt w:val="lowerLetter"/>
      <w:lvlText w:val="%8."/>
      <w:lvlJc w:val="left"/>
      <w:pPr>
        <w:ind w:left="6109" w:hanging="360"/>
      </w:pPr>
    </w:lvl>
    <w:lvl w:ilvl="8" w:tplc="102A66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8C2925"/>
    <w:multiLevelType w:val="hybridMultilevel"/>
    <w:tmpl w:val="5D1205B4"/>
    <w:lvl w:ilvl="0" w:tplc="124ADD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147404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78A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0803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5248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6CCA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683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B4F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C8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752C82"/>
    <w:multiLevelType w:val="hybridMultilevel"/>
    <w:tmpl w:val="E81AEE6A"/>
    <w:lvl w:ilvl="0" w:tplc="F5AC7872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4040359A" w:tentative="1">
      <w:start w:val="1"/>
      <w:numFmt w:val="lowerLetter"/>
      <w:lvlText w:val="%2."/>
      <w:lvlJc w:val="left"/>
      <w:pPr>
        <w:ind w:left="1605" w:hanging="360"/>
      </w:pPr>
    </w:lvl>
    <w:lvl w:ilvl="2" w:tplc="BC5EFC02" w:tentative="1">
      <w:start w:val="1"/>
      <w:numFmt w:val="lowerRoman"/>
      <w:lvlText w:val="%3."/>
      <w:lvlJc w:val="right"/>
      <w:pPr>
        <w:ind w:left="2325" w:hanging="180"/>
      </w:pPr>
    </w:lvl>
    <w:lvl w:ilvl="3" w:tplc="7B04BD72" w:tentative="1">
      <w:start w:val="1"/>
      <w:numFmt w:val="decimal"/>
      <w:lvlText w:val="%4."/>
      <w:lvlJc w:val="left"/>
      <w:pPr>
        <w:ind w:left="3045" w:hanging="360"/>
      </w:pPr>
    </w:lvl>
    <w:lvl w:ilvl="4" w:tplc="706C66E6" w:tentative="1">
      <w:start w:val="1"/>
      <w:numFmt w:val="lowerLetter"/>
      <w:lvlText w:val="%5."/>
      <w:lvlJc w:val="left"/>
      <w:pPr>
        <w:ind w:left="3765" w:hanging="360"/>
      </w:pPr>
    </w:lvl>
    <w:lvl w:ilvl="5" w:tplc="EB024DBA" w:tentative="1">
      <w:start w:val="1"/>
      <w:numFmt w:val="lowerRoman"/>
      <w:lvlText w:val="%6."/>
      <w:lvlJc w:val="right"/>
      <w:pPr>
        <w:ind w:left="4485" w:hanging="180"/>
      </w:pPr>
    </w:lvl>
    <w:lvl w:ilvl="6" w:tplc="4C46765A" w:tentative="1">
      <w:start w:val="1"/>
      <w:numFmt w:val="decimal"/>
      <w:lvlText w:val="%7."/>
      <w:lvlJc w:val="left"/>
      <w:pPr>
        <w:ind w:left="5205" w:hanging="360"/>
      </w:pPr>
    </w:lvl>
    <w:lvl w:ilvl="7" w:tplc="CB9804C6" w:tentative="1">
      <w:start w:val="1"/>
      <w:numFmt w:val="lowerLetter"/>
      <w:lvlText w:val="%8."/>
      <w:lvlJc w:val="left"/>
      <w:pPr>
        <w:ind w:left="5925" w:hanging="360"/>
      </w:pPr>
    </w:lvl>
    <w:lvl w:ilvl="8" w:tplc="741E2062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D271629"/>
    <w:multiLevelType w:val="hybridMultilevel"/>
    <w:tmpl w:val="3A60E834"/>
    <w:lvl w:ilvl="0" w:tplc="FB2A3C2E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09AA3D0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12001A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6508C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374E3D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C70503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2C2841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C9E736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E841BB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945B0"/>
    <w:multiLevelType w:val="hybridMultilevel"/>
    <w:tmpl w:val="F52E7502"/>
    <w:lvl w:ilvl="0" w:tplc="FC04A928">
      <w:start w:val="1"/>
      <w:numFmt w:val="decimal"/>
      <w:lvlText w:val="%1."/>
      <w:lvlJc w:val="left"/>
      <w:pPr>
        <w:ind w:left="899" w:hanging="360"/>
      </w:pPr>
      <w:rPr>
        <w:b w:val="0"/>
        <w:sz w:val="28"/>
      </w:rPr>
    </w:lvl>
    <w:lvl w:ilvl="1" w:tplc="EFA2A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2BE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6D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2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BEB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42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07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F8B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9">
    <w:nsid w:val="61CC2ADF"/>
    <w:multiLevelType w:val="hybridMultilevel"/>
    <w:tmpl w:val="F7ECA7BA"/>
    <w:lvl w:ilvl="0" w:tplc="C4C2BE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6942835E" w:tentative="1">
      <w:start w:val="1"/>
      <w:numFmt w:val="lowerLetter"/>
      <w:lvlText w:val="%2."/>
      <w:lvlJc w:val="left"/>
      <w:pPr>
        <w:ind w:left="1619" w:hanging="360"/>
      </w:pPr>
    </w:lvl>
    <w:lvl w:ilvl="2" w:tplc="0AAE1F28" w:tentative="1">
      <w:start w:val="1"/>
      <w:numFmt w:val="lowerRoman"/>
      <w:lvlText w:val="%3."/>
      <w:lvlJc w:val="right"/>
      <w:pPr>
        <w:ind w:left="2339" w:hanging="180"/>
      </w:pPr>
    </w:lvl>
    <w:lvl w:ilvl="3" w:tplc="9258B790" w:tentative="1">
      <w:start w:val="1"/>
      <w:numFmt w:val="decimal"/>
      <w:lvlText w:val="%4."/>
      <w:lvlJc w:val="left"/>
      <w:pPr>
        <w:ind w:left="3059" w:hanging="360"/>
      </w:pPr>
    </w:lvl>
    <w:lvl w:ilvl="4" w:tplc="BE5A39FE" w:tentative="1">
      <w:start w:val="1"/>
      <w:numFmt w:val="lowerLetter"/>
      <w:lvlText w:val="%5."/>
      <w:lvlJc w:val="left"/>
      <w:pPr>
        <w:ind w:left="3779" w:hanging="360"/>
      </w:pPr>
    </w:lvl>
    <w:lvl w:ilvl="5" w:tplc="38AC80A6" w:tentative="1">
      <w:start w:val="1"/>
      <w:numFmt w:val="lowerRoman"/>
      <w:lvlText w:val="%6."/>
      <w:lvlJc w:val="right"/>
      <w:pPr>
        <w:ind w:left="4499" w:hanging="180"/>
      </w:pPr>
    </w:lvl>
    <w:lvl w:ilvl="6" w:tplc="CD0CF9A8" w:tentative="1">
      <w:start w:val="1"/>
      <w:numFmt w:val="decimal"/>
      <w:lvlText w:val="%7."/>
      <w:lvlJc w:val="left"/>
      <w:pPr>
        <w:ind w:left="5219" w:hanging="360"/>
      </w:pPr>
    </w:lvl>
    <w:lvl w:ilvl="7" w:tplc="3156F7E4" w:tentative="1">
      <w:start w:val="1"/>
      <w:numFmt w:val="lowerLetter"/>
      <w:lvlText w:val="%8."/>
      <w:lvlJc w:val="left"/>
      <w:pPr>
        <w:ind w:left="5939" w:hanging="360"/>
      </w:pPr>
    </w:lvl>
    <w:lvl w:ilvl="8" w:tplc="9322E328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6"/>
  </w:num>
  <w:num w:numId="8">
    <w:abstractNumId w:val="2"/>
  </w:num>
  <w:num w:numId="9">
    <w:abstractNumId w:val="21"/>
    <w:lvlOverride w:ilvl="0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3"/>
  </w:num>
  <w:num w:numId="15">
    <w:abstractNumId w:val="11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0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34231"/>
    <w:rsid w:val="000453FF"/>
    <w:rsid w:val="00055C79"/>
    <w:rsid w:val="000661F3"/>
    <w:rsid w:val="000758A8"/>
    <w:rsid w:val="00075C2E"/>
    <w:rsid w:val="000811E3"/>
    <w:rsid w:val="0009087D"/>
    <w:rsid w:val="00097B27"/>
    <w:rsid w:val="000A1BC0"/>
    <w:rsid w:val="000E6E33"/>
    <w:rsid w:val="000E7B18"/>
    <w:rsid w:val="000F3995"/>
    <w:rsid w:val="001073EE"/>
    <w:rsid w:val="001163CD"/>
    <w:rsid w:val="001179D4"/>
    <w:rsid w:val="00131F4E"/>
    <w:rsid w:val="001431B5"/>
    <w:rsid w:val="00151238"/>
    <w:rsid w:val="001573F7"/>
    <w:rsid w:val="00164E14"/>
    <w:rsid w:val="00177E8E"/>
    <w:rsid w:val="00181B3C"/>
    <w:rsid w:val="001863C1"/>
    <w:rsid w:val="00191F6F"/>
    <w:rsid w:val="00197E96"/>
    <w:rsid w:val="001B09B1"/>
    <w:rsid w:val="001B17B2"/>
    <w:rsid w:val="001C636B"/>
    <w:rsid w:val="001D21E8"/>
    <w:rsid w:val="001E6865"/>
    <w:rsid w:val="001F58ED"/>
    <w:rsid w:val="00207B32"/>
    <w:rsid w:val="00214FF5"/>
    <w:rsid w:val="002224F1"/>
    <w:rsid w:val="00233460"/>
    <w:rsid w:val="00243B50"/>
    <w:rsid w:val="002568DC"/>
    <w:rsid w:val="0027341B"/>
    <w:rsid w:val="0028336E"/>
    <w:rsid w:val="00294873"/>
    <w:rsid w:val="002D7448"/>
    <w:rsid w:val="002E0302"/>
    <w:rsid w:val="002E79E1"/>
    <w:rsid w:val="002F380E"/>
    <w:rsid w:val="00302FF1"/>
    <w:rsid w:val="003136FC"/>
    <w:rsid w:val="00315C1E"/>
    <w:rsid w:val="0034348C"/>
    <w:rsid w:val="003567BA"/>
    <w:rsid w:val="00367072"/>
    <w:rsid w:val="003847B7"/>
    <w:rsid w:val="003979C1"/>
    <w:rsid w:val="003A46D5"/>
    <w:rsid w:val="003C1217"/>
    <w:rsid w:val="003E468F"/>
    <w:rsid w:val="00401314"/>
    <w:rsid w:val="00416B1F"/>
    <w:rsid w:val="004179AA"/>
    <w:rsid w:val="00420ED7"/>
    <w:rsid w:val="00431B22"/>
    <w:rsid w:val="00432B65"/>
    <w:rsid w:val="004764B3"/>
    <w:rsid w:val="004A41F6"/>
    <w:rsid w:val="004E609F"/>
    <w:rsid w:val="004E7DCE"/>
    <w:rsid w:val="00506D81"/>
    <w:rsid w:val="00507ED4"/>
    <w:rsid w:val="00524DAB"/>
    <w:rsid w:val="005315C4"/>
    <w:rsid w:val="005463C9"/>
    <w:rsid w:val="00547936"/>
    <w:rsid w:val="00556A4A"/>
    <w:rsid w:val="00557B86"/>
    <w:rsid w:val="005623B7"/>
    <w:rsid w:val="00596542"/>
    <w:rsid w:val="005D52F8"/>
    <w:rsid w:val="005D5355"/>
    <w:rsid w:val="005D5621"/>
    <w:rsid w:val="005E0AE4"/>
    <w:rsid w:val="005E0B56"/>
    <w:rsid w:val="005E3BB9"/>
    <w:rsid w:val="005F7A78"/>
    <w:rsid w:val="00614251"/>
    <w:rsid w:val="00621789"/>
    <w:rsid w:val="00627D2C"/>
    <w:rsid w:val="00645573"/>
    <w:rsid w:val="00647AFE"/>
    <w:rsid w:val="00650CEC"/>
    <w:rsid w:val="00652EC6"/>
    <w:rsid w:val="00655409"/>
    <w:rsid w:val="0066526C"/>
    <w:rsid w:val="00690CEF"/>
    <w:rsid w:val="00696AE1"/>
    <w:rsid w:val="00697B37"/>
    <w:rsid w:val="006E139A"/>
    <w:rsid w:val="006E5983"/>
    <w:rsid w:val="00702D9F"/>
    <w:rsid w:val="00737EE2"/>
    <w:rsid w:val="007472FB"/>
    <w:rsid w:val="00774F12"/>
    <w:rsid w:val="0079275A"/>
    <w:rsid w:val="007A1B79"/>
    <w:rsid w:val="007A652D"/>
    <w:rsid w:val="007A6D3C"/>
    <w:rsid w:val="007B46E1"/>
    <w:rsid w:val="007B632C"/>
    <w:rsid w:val="007C0D40"/>
    <w:rsid w:val="007D6058"/>
    <w:rsid w:val="007E1202"/>
    <w:rsid w:val="007E60CA"/>
    <w:rsid w:val="007E6F28"/>
    <w:rsid w:val="008217B5"/>
    <w:rsid w:val="00822973"/>
    <w:rsid w:val="00851F4E"/>
    <w:rsid w:val="0085369E"/>
    <w:rsid w:val="008726BD"/>
    <w:rsid w:val="00881C23"/>
    <w:rsid w:val="00883AF2"/>
    <w:rsid w:val="008930B6"/>
    <w:rsid w:val="00894CB2"/>
    <w:rsid w:val="008A2543"/>
    <w:rsid w:val="008A329C"/>
    <w:rsid w:val="008D0C76"/>
    <w:rsid w:val="008D5375"/>
    <w:rsid w:val="008E0EED"/>
    <w:rsid w:val="008E4410"/>
    <w:rsid w:val="008E470A"/>
    <w:rsid w:val="008F36C4"/>
    <w:rsid w:val="009024B6"/>
    <w:rsid w:val="0090382D"/>
    <w:rsid w:val="00904358"/>
    <w:rsid w:val="00940A03"/>
    <w:rsid w:val="0094452A"/>
    <w:rsid w:val="00965194"/>
    <w:rsid w:val="0099227F"/>
    <w:rsid w:val="009B7A49"/>
    <w:rsid w:val="009C4FDE"/>
    <w:rsid w:val="009D2E1D"/>
    <w:rsid w:val="009E52CF"/>
    <w:rsid w:val="009F0B43"/>
    <w:rsid w:val="009F7829"/>
    <w:rsid w:val="009F79F6"/>
    <w:rsid w:val="00A0405A"/>
    <w:rsid w:val="00A1236D"/>
    <w:rsid w:val="00A3543D"/>
    <w:rsid w:val="00A53A5B"/>
    <w:rsid w:val="00A554E8"/>
    <w:rsid w:val="00A571B9"/>
    <w:rsid w:val="00A72919"/>
    <w:rsid w:val="00A849F4"/>
    <w:rsid w:val="00A8626A"/>
    <w:rsid w:val="00AA77C3"/>
    <w:rsid w:val="00AD34A4"/>
    <w:rsid w:val="00AE2185"/>
    <w:rsid w:val="00AE23E8"/>
    <w:rsid w:val="00B045E2"/>
    <w:rsid w:val="00B04656"/>
    <w:rsid w:val="00B43F1A"/>
    <w:rsid w:val="00B70E7A"/>
    <w:rsid w:val="00B77761"/>
    <w:rsid w:val="00B8414D"/>
    <w:rsid w:val="00BA0839"/>
    <w:rsid w:val="00BC165F"/>
    <w:rsid w:val="00BC583B"/>
    <w:rsid w:val="00BE23E5"/>
    <w:rsid w:val="00BE3D3B"/>
    <w:rsid w:val="00BF041D"/>
    <w:rsid w:val="00C05E9D"/>
    <w:rsid w:val="00C07708"/>
    <w:rsid w:val="00C1280C"/>
    <w:rsid w:val="00C2775A"/>
    <w:rsid w:val="00C35E5E"/>
    <w:rsid w:val="00C3758B"/>
    <w:rsid w:val="00C50DE3"/>
    <w:rsid w:val="00C5669C"/>
    <w:rsid w:val="00C61F8E"/>
    <w:rsid w:val="00C647CE"/>
    <w:rsid w:val="00C733B6"/>
    <w:rsid w:val="00C73968"/>
    <w:rsid w:val="00C73BD2"/>
    <w:rsid w:val="00C80ADA"/>
    <w:rsid w:val="00C93B24"/>
    <w:rsid w:val="00CB3CD5"/>
    <w:rsid w:val="00CC1CD8"/>
    <w:rsid w:val="00CC6654"/>
    <w:rsid w:val="00CD0CED"/>
    <w:rsid w:val="00CD5869"/>
    <w:rsid w:val="00CD5E32"/>
    <w:rsid w:val="00CE6FB9"/>
    <w:rsid w:val="00CF370C"/>
    <w:rsid w:val="00CF7BEB"/>
    <w:rsid w:val="00D00D20"/>
    <w:rsid w:val="00D40705"/>
    <w:rsid w:val="00D44F84"/>
    <w:rsid w:val="00D57C72"/>
    <w:rsid w:val="00D6147C"/>
    <w:rsid w:val="00D62198"/>
    <w:rsid w:val="00D77F4A"/>
    <w:rsid w:val="00D8715E"/>
    <w:rsid w:val="00D94F54"/>
    <w:rsid w:val="00E1238C"/>
    <w:rsid w:val="00E2088F"/>
    <w:rsid w:val="00E33BAD"/>
    <w:rsid w:val="00E353D2"/>
    <w:rsid w:val="00E61FBA"/>
    <w:rsid w:val="00EC2AD9"/>
    <w:rsid w:val="00EC482F"/>
    <w:rsid w:val="00EC7DB6"/>
    <w:rsid w:val="00ED2985"/>
    <w:rsid w:val="00EF4C7E"/>
    <w:rsid w:val="00F068CC"/>
    <w:rsid w:val="00F167FC"/>
    <w:rsid w:val="00F30F18"/>
    <w:rsid w:val="00F6050E"/>
    <w:rsid w:val="00F60612"/>
    <w:rsid w:val="00F62236"/>
    <w:rsid w:val="00F63563"/>
    <w:rsid w:val="00F712F4"/>
    <w:rsid w:val="00F7566C"/>
    <w:rsid w:val="00F83A0C"/>
    <w:rsid w:val="00FB2D23"/>
    <w:rsid w:val="00FB4458"/>
    <w:rsid w:val="00FD76E6"/>
    <w:rsid w:val="00FE19A5"/>
    <w:rsid w:val="00FE7367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C35E5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C35E5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C35E5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C35E5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33F2-8546-43BB-BFF7-2830444C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2020-12-03T07:15:00Z</cp:lastPrinted>
  <dcterms:created xsi:type="dcterms:W3CDTF">2020-12-01T07:02:00Z</dcterms:created>
  <dcterms:modified xsi:type="dcterms:W3CDTF">2020-12-03T07:15:00Z</dcterms:modified>
</cp:coreProperties>
</file>