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32" w:rsidRDefault="00C26052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220345</wp:posOffset>
                </wp:positionH>
                <wp:positionV relativeFrom="paragraph">
                  <wp:posOffset>1979930</wp:posOffset>
                </wp:positionV>
                <wp:extent cx="5693410" cy="897255"/>
                <wp:effectExtent l="1270" t="8255" r="1270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3410" cy="8972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3BFC" w:rsidRPr="00350F44" w:rsidRDefault="00C26052">
                            <w:r>
                              <w:rPr>
                                <w:lang w:val="tt"/>
                              </w:rPr>
                              <w:t xml:space="preserve">              19.04.2021                                                      № 8-54</w:t>
                            </w:r>
                          </w:p>
                          <w:p w:rsidR="002B3BFC" w:rsidRDefault="00C26052">
                            <w:r>
                              <w:t xml:space="preserve">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35pt;margin-top:155.9pt;width:448.3pt;height:7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" stroked="f">
                <v:fill opacity="0"/>
                <v:textbox>
                  <w:txbxContent>
                    <w:p w:rsidR="002B3BFC" w:rsidRPr="00350F44" w:rsidRDefault="00C26052">
                      <w:r>
                        <w:rPr>
                          <w:lang w:val="tt"/>
                        </w:rPr>
                        <w:t xml:space="preserve">              19.04.2021                                                      № 8-54</w:t>
                      </w:r>
                    </w:p>
                    <w:p w:rsidR="002B3BFC" w:rsidRDefault="00C26052">
                      <w:r>
                        <w:t xml:space="preserve">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662F10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147744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A5A" w:rsidRPr="00C26052" w:rsidRDefault="00C26052" w:rsidP="00317BDE">
      <w:pPr>
        <w:pStyle w:val="2"/>
        <w:spacing w:before="0" w:after="0"/>
        <w:jc w:val="center"/>
        <w:rPr>
          <w:rFonts w:ascii="Arial" w:hAnsi="Arial" w:cs="Arial"/>
          <w:b w:val="0"/>
          <w:i w:val="0"/>
          <w:sz w:val="24"/>
          <w:szCs w:val="24"/>
        </w:rPr>
      </w:pPr>
      <w:r w:rsidRPr="00C26052">
        <w:rPr>
          <w:rFonts w:ascii="Arial" w:hAnsi="Arial" w:cs="Arial"/>
          <w:b w:val="0"/>
          <w:i w:val="0"/>
          <w:sz w:val="24"/>
          <w:szCs w:val="24"/>
          <w:lang w:val="tt"/>
        </w:rPr>
        <w:t xml:space="preserve">Югары Ослан муниципаль районы Югары Ослан авыл җирлегенең </w:t>
      </w:r>
    </w:p>
    <w:p w:rsidR="00317BDE" w:rsidRPr="00C26052" w:rsidRDefault="00C26052" w:rsidP="00317BDE">
      <w:pPr>
        <w:pStyle w:val="2"/>
        <w:spacing w:before="0" w:after="0"/>
        <w:jc w:val="center"/>
        <w:rPr>
          <w:rFonts w:ascii="Arial" w:hAnsi="Arial" w:cs="Arial"/>
          <w:b w:val="0"/>
          <w:bCs w:val="0"/>
          <w:i w:val="0"/>
          <w:sz w:val="24"/>
          <w:szCs w:val="24"/>
        </w:rPr>
      </w:pPr>
      <w:r w:rsidRPr="00C26052">
        <w:rPr>
          <w:rFonts w:ascii="Arial" w:hAnsi="Arial" w:cs="Arial"/>
          <w:b w:val="0"/>
          <w:i w:val="0"/>
          <w:sz w:val="24"/>
          <w:szCs w:val="24"/>
          <w:lang w:val="tt"/>
        </w:rPr>
        <w:t xml:space="preserve">2021нче елның 1 </w:t>
      </w:r>
      <w:r w:rsidRPr="00C26052">
        <w:rPr>
          <w:rFonts w:ascii="Arial" w:hAnsi="Arial" w:cs="Arial"/>
          <w:b w:val="0"/>
          <w:i w:val="0"/>
          <w:sz w:val="24"/>
          <w:szCs w:val="24"/>
          <w:lang w:val="tt"/>
        </w:rPr>
        <w:t>кварталы өчен бюджеты үтәлеше турында отчетны раслау турында</w:t>
      </w:r>
    </w:p>
    <w:p w:rsidR="00317BDE" w:rsidRPr="00C26052" w:rsidRDefault="00317BDE" w:rsidP="00317BDE">
      <w:pPr>
        <w:pStyle w:val="a6"/>
        <w:ind w:left="0" w:right="-54" w:firstLine="720"/>
        <w:jc w:val="both"/>
        <w:rPr>
          <w:rFonts w:ascii="Arial" w:hAnsi="Arial" w:cs="Arial"/>
        </w:rPr>
      </w:pPr>
    </w:p>
    <w:p w:rsidR="00317BDE" w:rsidRPr="00C26052" w:rsidRDefault="00C26052" w:rsidP="00317BDE">
      <w:pPr>
        <w:pStyle w:val="a6"/>
        <w:ind w:left="0" w:right="-54" w:firstLine="720"/>
        <w:jc w:val="both"/>
        <w:rPr>
          <w:rFonts w:ascii="Arial" w:hAnsi="Arial" w:cs="Arial"/>
        </w:rPr>
      </w:pPr>
      <w:r w:rsidRPr="00C26052">
        <w:rPr>
          <w:rFonts w:ascii="Arial" w:hAnsi="Arial" w:cs="Arial"/>
          <w:lang w:val="tt"/>
        </w:rPr>
        <w:t>Югары Ослан авыл җирлеге Б</w:t>
      </w:r>
      <w:r w:rsidRPr="00C26052">
        <w:rPr>
          <w:rFonts w:ascii="Arial" w:hAnsi="Arial" w:cs="Arial"/>
          <w:lang w:val="tt"/>
        </w:rPr>
        <w:t>ашкарма комитеты җитәкчесе Котков Д. В. Югары Ослан авыл җирлегенең 2021нче елның 1нче кварталында бюджет үтәлеше турында мәгълүматны тыңлаганнан һәм фикер алышканнан с</w:t>
      </w:r>
      <w:r w:rsidRPr="00C26052">
        <w:rPr>
          <w:rFonts w:ascii="Arial" w:hAnsi="Arial" w:cs="Arial"/>
          <w:lang w:val="tt"/>
        </w:rPr>
        <w:t xml:space="preserve">оң, </w:t>
      </w:r>
    </w:p>
    <w:p w:rsidR="00C26052" w:rsidRDefault="00C26052" w:rsidP="00317BDE">
      <w:pPr>
        <w:pStyle w:val="2"/>
        <w:spacing w:before="0" w:after="0"/>
        <w:ind w:right="-54" w:firstLine="720"/>
        <w:jc w:val="center"/>
        <w:rPr>
          <w:rFonts w:ascii="Arial" w:hAnsi="Arial" w:cs="Arial"/>
          <w:b w:val="0"/>
          <w:i w:val="0"/>
          <w:sz w:val="24"/>
          <w:szCs w:val="24"/>
          <w:lang w:val="tt"/>
        </w:rPr>
      </w:pPr>
      <w:r w:rsidRPr="00C26052">
        <w:rPr>
          <w:rFonts w:ascii="Arial" w:hAnsi="Arial" w:cs="Arial"/>
          <w:b w:val="0"/>
          <w:i w:val="0"/>
          <w:sz w:val="24"/>
          <w:szCs w:val="24"/>
          <w:lang w:val="tt"/>
        </w:rPr>
        <w:t xml:space="preserve">Югары Ослан муниципаль районы </w:t>
      </w:r>
    </w:p>
    <w:p w:rsidR="00317BDE" w:rsidRPr="00C26052" w:rsidRDefault="00C26052" w:rsidP="00317BDE">
      <w:pPr>
        <w:pStyle w:val="2"/>
        <w:spacing w:before="0" w:after="0"/>
        <w:ind w:right="-54" w:firstLine="720"/>
        <w:jc w:val="center"/>
        <w:rPr>
          <w:rFonts w:ascii="Arial" w:hAnsi="Arial" w:cs="Arial"/>
          <w:b w:val="0"/>
          <w:i w:val="0"/>
          <w:sz w:val="24"/>
          <w:szCs w:val="24"/>
        </w:rPr>
      </w:pPr>
      <w:r w:rsidRPr="00C26052">
        <w:rPr>
          <w:rFonts w:ascii="Arial" w:hAnsi="Arial" w:cs="Arial"/>
          <w:b w:val="0"/>
          <w:i w:val="0"/>
          <w:sz w:val="24"/>
          <w:szCs w:val="24"/>
          <w:lang w:val="tt"/>
        </w:rPr>
        <w:t>Югары Ослан авыл җирлеге Советы</w:t>
      </w:r>
    </w:p>
    <w:p w:rsidR="00317BDE" w:rsidRPr="00C26052" w:rsidRDefault="00C26052" w:rsidP="00317BDE">
      <w:pPr>
        <w:ind w:right="-54" w:firstLine="720"/>
        <w:jc w:val="center"/>
        <w:rPr>
          <w:rFonts w:ascii="Arial" w:hAnsi="Arial" w:cs="Arial"/>
          <w:bCs/>
          <w:sz w:val="24"/>
          <w:szCs w:val="24"/>
        </w:rPr>
      </w:pPr>
      <w:r w:rsidRPr="00C26052">
        <w:rPr>
          <w:rFonts w:ascii="Arial" w:hAnsi="Arial" w:cs="Arial"/>
          <w:bCs/>
          <w:sz w:val="24"/>
          <w:szCs w:val="24"/>
          <w:lang w:val="tt"/>
        </w:rPr>
        <w:t>Карар итте:</w:t>
      </w:r>
    </w:p>
    <w:p w:rsidR="00317BDE" w:rsidRPr="00C26052" w:rsidRDefault="00C26052" w:rsidP="00FF3100">
      <w:pPr>
        <w:pStyle w:val="3"/>
        <w:ind w:right="-54" w:firstLine="720"/>
        <w:jc w:val="both"/>
        <w:rPr>
          <w:rFonts w:ascii="Arial" w:hAnsi="Arial" w:cs="Arial"/>
          <w:b w:val="0"/>
          <w:bCs w:val="0"/>
          <w:sz w:val="24"/>
        </w:rPr>
      </w:pPr>
      <w:r w:rsidRPr="00C26052">
        <w:rPr>
          <w:rFonts w:ascii="Arial" w:hAnsi="Arial" w:cs="Arial"/>
          <w:b w:val="0"/>
          <w:bCs w:val="0"/>
          <w:sz w:val="24"/>
          <w:lang w:val="tt"/>
        </w:rPr>
        <w:t>1. Югары Ослан авыл җирлеге бюджетын</w:t>
      </w:r>
      <w:r w:rsidRPr="00C26052">
        <w:rPr>
          <w:rFonts w:ascii="Arial" w:hAnsi="Arial" w:cs="Arial"/>
          <w:b w:val="0"/>
          <w:bCs w:val="0"/>
          <w:sz w:val="24"/>
          <w:lang w:val="tt"/>
        </w:rPr>
        <w:t xml:space="preserve"> 2021нче елның 1нче кварталы өчен керемнәр буенча 2249,7 мең сум, чыгымнар буенча 2626,0 мең сум күләмендә расларга:</w:t>
      </w:r>
    </w:p>
    <w:p w:rsidR="00317BDE" w:rsidRPr="00C26052" w:rsidRDefault="00C26052" w:rsidP="00A022A0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"/>
        </w:rPr>
      </w:pPr>
      <w:r w:rsidRPr="00C26052">
        <w:rPr>
          <w:rFonts w:ascii="Arial" w:hAnsi="Arial" w:cs="Arial"/>
          <w:sz w:val="24"/>
          <w:szCs w:val="24"/>
          <w:lang w:val="tt"/>
        </w:rPr>
        <w:tab/>
        <w:t xml:space="preserve">1нче кушымта </w:t>
      </w:r>
      <w:r w:rsidRPr="00C26052">
        <w:rPr>
          <w:rFonts w:ascii="Arial" w:hAnsi="Arial" w:cs="Arial"/>
          <w:sz w:val="24"/>
          <w:szCs w:val="24"/>
          <w:lang w:val="tt"/>
        </w:rPr>
        <w:t>нигезендә, Югары Ослан авыл җирлеге бюджетының 2021нче елның 1нче кварталы өчен керемнәре буенча;</w:t>
      </w:r>
    </w:p>
    <w:p w:rsidR="00317BDE" w:rsidRPr="00C26052" w:rsidRDefault="00C26052" w:rsidP="00A022A0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"/>
        </w:rPr>
      </w:pPr>
      <w:r w:rsidRPr="00C26052">
        <w:rPr>
          <w:rFonts w:ascii="Arial" w:hAnsi="Arial" w:cs="Arial"/>
          <w:sz w:val="24"/>
          <w:szCs w:val="24"/>
          <w:lang w:val="tt"/>
        </w:rPr>
        <w:t xml:space="preserve">           2нче кушымта нигезендә, Югары Ослан авыл җирлеге бюджетының 2021нче елның</w:t>
      </w:r>
      <w:r>
        <w:rPr>
          <w:rFonts w:ascii="Arial" w:hAnsi="Arial" w:cs="Arial"/>
          <w:sz w:val="24"/>
          <w:szCs w:val="24"/>
          <w:lang w:val="tt"/>
        </w:rPr>
        <w:t xml:space="preserve"> 1нче кварталы өчен чыгымнары</w:t>
      </w:r>
      <w:r w:rsidRPr="00C26052">
        <w:rPr>
          <w:rFonts w:ascii="Arial" w:hAnsi="Arial" w:cs="Arial"/>
          <w:sz w:val="24"/>
          <w:szCs w:val="24"/>
          <w:lang w:val="tt"/>
        </w:rPr>
        <w:t xml:space="preserve"> ведомство структурасы буенча.</w:t>
      </w:r>
    </w:p>
    <w:p w:rsidR="00317BDE" w:rsidRPr="00C26052" w:rsidRDefault="00C26052" w:rsidP="00A022A0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"/>
        </w:rPr>
      </w:pPr>
      <w:r w:rsidRPr="00C26052">
        <w:rPr>
          <w:rFonts w:ascii="Arial" w:hAnsi="Arial" w:cs="Arial"/>
          <w:sz w:val="24"/>
          <w:szCs w:val="24"/>
          <w:lang w:val="tt"/>
        </w:rPr>
        <w:tab/>
        <w:t>3.  Әлеге к</w:t>
      </w:r>
      <w:r w:rsidRPr="00C26052">
        <w:rPr>
          <w:rFonts w:ascii="Arial" w:hAnsi="Arial" w:cs="Arial"/>
          <w:sz w:val="24"/>
          <w:szCs w:val="24"/>
          <w:lang w:val="tt"/>
        </w:rPr>
        <w:t>арарны Югары Ослан муниципаль районының рәсми сайтында һәм Татарстан Республикасының хокукый мәгълүмат порталында урнаштырырга.</w:t>
      </w:r>
    </w:p>
    <w:p w:rsidR="00A022A0" w:rsidRPr="00C26052" w:rsidRDefault="00A022A0" w:rsidP="00A022A0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"/>
        </w:rPr>
      </w:pPr>
    </w:p>
    <w:p w:rsidR="00C26052" w:rsidRDefault="00C26052" w:rsidP="00D918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</w:p>
    <w:p w:rsidR="00C26052" w:rsidRDefault="00C26052" w:rsidP="00D918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</w:p>
    <w:p w:rsidR="00D91882" w:rsidRPr="00C26052" w:rsidRDefault="00C26052" w:rsidP="00D918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6052">
        <w:rPr>
          <w:rFonts w:ascii="Arial" w:eastAsia="Times New Roman" w:hAnsi="Arial" w:cs="Arial"/>
          <w:sz w:val="24"/>
          <w:szCs w:val="24"/>
          <w:lang w:val="tt" w:eastAsia="ru-RU"/>
        </w:rPr>
        <w:t xml:space="preserve">Совет рәисе, </w:t>
      </w:r>
    </w:p>
    <w:p w:rsidR="00C26052" w:rsidRDefault="00C26052" w:rsidP="00D918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  <w:r>
        <w:rPr>
          <w:rFonts w:ascii="Arial" w:eastAsia="Times New Roman" w:hAnsi="Arial" w:cs="Arial"/>
          <w:sz w:val="24"/>
          <w:szCs w:val="24"/>
          <w:lang w:val="tt" w:eastAsia="ru-RU"/>
        </w:rPr>
        <w:t xml:space="preserve">Югары Ослан  муниципаль районы </w:t>
      </w:r>
    </w:p>
    <w:p w:rsidR="00D91882" w:rsidRPr="00C26052" w:rsidRDefault="00C26052" w:rsidP="00D918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6052">
        <w:rPr>
          <w:rFonts w:ascii="Arial" w:eastAsia="Times New Roman" w:hAnsi="Arial" w:cs="Arial"/>
          <w:sz w:val="24"/>
          <w:szCs w:val="24"/>
          <w:lang w:val="tt" w:eastAsia="ru-RU"/>
        </w:rPr>
        <w:t xml:space="preserve">Югары Ослан авыл җирлеге Башлыгы 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 xml:space="preserve">                               </w:t>
      </w:r>
      <w:r w:rsidRPr="00C26052">
        <w:rPr>
          <w:rFonts w:ascii="Arial" w:eastAsia="Times New Roman" w:hAnsi="Arial" w:cs="Arial"/>
          <w:sz w:val="24"/>
          <w:szCs w:val="24"/>
          <w:lang w:val="tt" w:eastAsia="ru-RU"/>
        </w:rPr>
        <w:t>М. Г. Зиатдинов</w:t>
      </w:r>
    </w:p>
    <w:p w:rsidR="008E51BC" w:rsidRPr="00C26052" w:rsidRDefault="008E51BC" w:rsidP="00D918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51BC" w:rsidRPr="00C26052" w:rsidRDefault="008E51BC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E51BC" w:rsidRPr="00C26052" w:rsidRDefault="008E51BC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E51BC" w:rsidRPr="00C26052" w:rsidRDefault="008E51BC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E51BC" w:rsidRPr="00C26052" w:rsidRDefault="008E51BC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E51BC" w:rsidRPr="00C26052" w:rsidRDefault="008E51BC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E51BC" w:rsidRPr="00C26052" w:rsidRDefault="008E51BC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E51BC" w:rsidRPr="00C26052" w:rsidRDefault="008E51BC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26052" w:rsidRDefault="00C26052" w:rsidP="00C26052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                                                   </w:t>
      </w:r>
      <w:r w:rsidRPr="00C26052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Татарстан Республикасы </w:t>
      </w:r>
    </w:p>
    <w:p w:rsidR="00C26052" w:rsidRDefault="00C26052" w:rsidP="00C26052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                                                                   </w:t>
      </w:r>
      <w:r w:rsidRPr="00C26052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Югары Ослан муниципаль районы  </w:t>
      </w:r>
    </w:p>
    <w:p w:rsidR="00C26052" w:rsidRDefault="00C26052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 w:rsidRPr="00C26052">
        <w:rPr>
          <w:rFonts w:ascii="Arial" w:eastAsia="Times New Roman" w:hAnsi="Arial" w:cs="Arial"/>
          <w:bCs/>
          <w:sz w:val="24"/>
          <w:szCs w:val="24"/>
          <w:lang w:val="tt" w:eastAsia="ru-RU"/>
        </w:rPr>
        <w:t>Югары Ослан авыл җирлеге Советының</w:t>
      </w:r>
    </w:p>
    <w:p w:rsidR="00C26052" w:rsidRDefault="00C26052" w:rsidP="00C26052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                                                                 </w:t>
      </w:r>
      <w:r w:rsidRPr="00C26052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</w:t>
      </w:r>
      <w:r w:rsidRPr="00C26052">
        <w:rPr>
          <w:rFonts w:ascii="Arial" w:eastAsia="Times New Roman" w:hAnsi="Arial" w:cs="Arial"/>
          <w:bCs/>
          <w:sz w:val="24"/>
          <w:szCs w:val="24"/>
          <w:lang w:val="tt" w:eastAsia="ru-RU"/>
        </w:rPr>
        <w:t>2021нче елның 19нчы апреленнән</w:t>
      </w:r>
    </w:p>
    <w:p w:rsidR="00C26052" w:rsidRDefault="00C26052" w:rsidP="00C26052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                                                     </w:t>
      </w:r>
      <w:r w:rsidRPr="00C26052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8-54нче номерлы карарына </w:t>
      </w:r>
    </w:p>
    <w:p w:rsidR="008E51BC" w:rsidRPr="00C26052" w:rsidRDefault="00C26052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 w:rsidRPr="00C26052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val="tt" w:eastAsia="ru-RU"/>
        </w:rPr>
        <w:t>1</w:t>
      </w:r>
      <w:r w:rsidRPr="00C26052">
        <w:rPr>
          <w:rFonts w:ascii="Arial" w:eastAsia="Times New Roman" w:hAnsi="Arial" w:cs="Arial"/>
          <w:bCs/>
          <w:sz w:val="24"/>
          <w:szCs w:val="24"/>
          <w:lang w:val="tt" w:eastAsia="ru-RU"/>
        </w:rPr>
        <w:t>нче кушымта</w:t>
      </w:r>
    </w:p>
    <w:p w:rsidR="008E51BC" w:rsidRPr="00C26052" w:rsidRDefault="00C26052" w:rsidP="008E51BC">
      <w:pPr>
        <w:tabs>
          <w:tab w:val="left" w:pos="2717"/>
        </w:tabs>
        <w:rPr>
          <w:rFonts w:ascii="Arial" w:eastAsiaTheme="minorHAnsi" w:hAnsi="Arial" w:cs="Arial"/>
          <w:color w:val="FF0000"/>
          <w:sz w:val="24"/>
          <w:szCs w:val="24"/>
        </w:rPr>
      </w:pPr>
      <w:r w:rsidRPr="00C26052">
        <w:rPr>
          <w:rFonts w:ascii="Arial" w:hAnsi="Arial" w:cs="Arial"/>
          <w:color w:val="FF0000"/>
          <w:sz w:val="24"/>
          <w:szCs w:val="24"/>
        </w:rPr>
        <w:tab/>
      </w:r>
    </w:p>
    <w:p w:rsidR="008E51BC" w:rsidRPr="00C26052" w:rsidRDefault="008E51BC" w:rsidP="008E51BC">
      <w:pPr>
        <w:tabs>
          <w:tab w:val="left" w:pos="2717"/>
        </w:tabs>
        <w:rPr>
          <w:rFonts w:ascii="Arial" w:hAnsi="Arial" w:cs="Arial"/>
          <w:color w:val="FF0000"/>
          <w:sz w:val="24"/>
          <w:szCs w:val="24"/>
        </w:rPr>
      </w:pPr>
    </w:p>
    <w:p w:rsidR="003333F1" w:rsidRPr="00C26052" w:rsidRDefault="00C26052" w:rsidP="003333F1">
      <w:pPr>
        <w:tabs>
          <w:tab w:val="left" w:pos="271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26052">
        <w:rPr>
          <w:rFonts w:ascii="Arial" w:hAnsi="Arial" w:cs="Arial"/>
          <w:sz w:val="24"/>
          <w:szCs w:val="24"/>
          <w:lang w:val="tt"/>
        </w:rPr>
        <w:t xml:space="preserve">Югары Ослан авыл җирлеге бюджетына үз керемнәрен кертү планын үтәү. </w:t>
      </w:r>
    </w:p>
    <w:p w:rsidR="008E51BC" w:rsidRPr="00C26052" w:rsidRDefault="00C26052" w:rsidP="003333F1">
      <w:pPr>
        <w:tabs>
          <w:tab w:val="left" w:pos="271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26052">
        <w:rPr>
          <w:rFonts w:ascii="Arial" w:hAnsi="Arial" w:cs="Arial"/>
          <w:sz w:val="24"/>
          <w:szCs w:val="24"/>
          <w:lang w:val="tt"/>
        </w:rPr>
        <w:t xml:space="preserve">2021нче елның </w:t>
      </w:r>
      <w:r w:rsidRPr="00C26052">
        <w:rPr>
          <w:rFonts w:ascii="Arial" w:hAnsi="Arial" w:cs="Arial"/>
          <w:sz w:val="24"/>
          <w:szCs w:val="24"/>
          <w:lang w:val="tt"/>
        </w:rPr>
        <w:t>1нче апреленә булган мәгълүматлар буенча.</w:t>
      </w:r>
    </w:p>
    <w:p w:rsidR="005155D5" w:rsidRPr="00C26052" w:rsidRDefault="00C26052" w:rsidP="005155D5">
      <w:pPr>
        <w:tabs>
          <w:tab w:val="left" w:pos="271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26052">
        <w:rPr>
          <w:rFonts w:ascii="Arial" w:hAnsi="Arial" w:cs="Arial"/>
          <w:sz w:val="24"/>
          <w:szCs w:val="24"/>
          <w:lang w:val="tt"/>
        </w:rPr>
        <w:t xml:space="preserve">                                                                           мең сум.   </w:t>
      </w:r>
    </w:p>
    <w:tbl>
      <w:tblPr>
        <w:tblW w:w="8680" w:type="dxa"/>
        <w:tblInd w:w="959" w:type="dxa"/>
        <w:tblLook w:val="04A0" w:firstRow="1" w:lastRow="0" w:firstColumn="1" w:lastColumn="0" w:noHBand="0" w:noVBand="1"/>
      </w:tblPr>
      <w:tblGrid>
        <w:gridCol w:w="3434"/>
        <w:gridCol w:w="1385"/>
        <w:gridCol w:w="1315"/>
        <w:gridCol w:w="1179"/>
        <w:gridCol w:w="1560"/>
      </w:tblGrid>
      <w:tr w:rsidR="00E15066" w:rsidRPr="00C26052" w:rsidTr="003333F1">
        <w:trPr>
          <w:trHeight w:val="948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1BC" w:rsidRPr="00C26052" w:rsidRDefault="00C260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6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5523" w:rsidRPr="00C26052" w:rsidRDefault="00C26052" w:rsidP="002155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6052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план </w:t>
            </w:r>
          </w:p>
          <w:p w:rsidR="008E51BC" w:rsidRPr="00C26052" w:rsidRDefault="00C26052" w:rsidP="002155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6052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 2020 ел.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51BC" w:rsidRPr="00C26052" w:rsidRDefault="00C260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6052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факт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51BC" w:rsidRPr="00C26052" w:rsidRDefault="00C260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6052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елына % үтәлеше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51BC" w:rsidRPr="00C26052" w:rsidRDefault="00C260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6052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 Нормадан тайпылыш  </w:t>
            </w:r>
          </w:p>
        </w:tc>
      </w:tr>
      <w:tr w:rsidR="00E15066" w:rsidRPr="00C26052" w:rsidTr="003333F1">
        <w:trPr>
          <w:trHeight w:val="750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55D5" w:rsidRPr="00C26052" w:rsidRDefault="00C260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6052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Барлыгы салым һәм салым булмаган керемнәр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55D5" w:rsidRPr="00C26052" w:rsidRDefault="00C260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26052">
              <w:rPr>
                <w:rFonts w:ascii="Arial" w:hAnsi="Arial" w:cs="Arial"/>
                <w:sz w:val="24"/>
                <w:szCs w:val="24"/>
                <w:lang w:val="tt"/>
              </w:rPr>
              <w:t>8795,7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55D5" w:rsidRPr="00C26052" w:rsidRDefault="00C260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26052">
              <w:rPr>
                <w:rFonts w:ascii="Arial" w:hAnsi="Arial" w:cs="Arial"/>
                <w:sz w:val="24"/>
                <w:szCs w:val="24"/>
                <w:lang w:val="tt"/>
              </w:rPr>
              <w:t>2249,7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55D5" w:rsidRPr="00C26052" w:rsidRDefault="00C260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26052">
              <w:rPr>
                <w:rFonts w:ascii="Arial" w:hAnsi="Arial" w:cs="Arial"/>
                <w:sz w:val="24"/>
                <w:szCs w:val="24"/>
                <w:lang w:val="tt"/>
              </w:rPr>
              <w:t>25,6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55D5" w:rsidRPr="00C26052" w:rsidRDefault="00C260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26052">
              <w:rPr>
                <w:rFonts w:ascii="Arial" w:hAnsi="Arial" w:cs="Arial"/>
                <w:sz w:val="24"/>
                <w:szCs w:val="24"/>
                <w:lang w:val="tt"/>
              </w:rPr>
              <w:t>226,6</w:t>
            </w:r>
          </w:p>
        </w:tc>
      </w:tr>
      <w:tr w:rsidR="00E15066" w:rsidRPr="00C26052" w:rsidTr="003333F1">
        <w:trPr>
          <w:trHeight w:val="112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55D5" w:rsidRPr="00C26052" w:rsidRDefault="00C260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6052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Барлыгы салым һәм салым булмаган керемнәр, шул исәптән үзара салымнан башка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55D5" w:rsidRPr="00C26052" w:rsidRDefault="00C260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26052">
              <w:rPr>
                <w:rFonts w:ascii="Arial" w:hAnsi="Arial" w:cs="Arial"/>
                <w:sz w:val="24"/>
                <w:szCs w:val="24"/>
                <w:lang w:val="tt"/>
              </w:rPr>
              <w:t>8795,7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55D5" w:rsidRPr="00C26052" w:rsidRDefault="00C260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26052">
              <w:rPr>
                <w:rFonts w:ascii="Arial" w:hAnsi="Arial" w:cs="Arial"/>
                <w:sz w:val="24"/>
                <w:szCs w:val="24"/>
                <w:lang w:val="tt"/>
              </w:rPr>
              <w:t>2248,6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55D5" w:rsidRPr="00C26052" w:rsidRDefault="00C260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26052">
              <w:rPr>
                <w:rFonts w:ascii="Arial" w:hAnsi="Arial" w:cs="Arial"/>
                <w:sz w:val="24"/>
                <w:szCs w:val="24"/>
                <w:lang w:val="tt"/>
              </w:rPr>
              <w:t>25,6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55D5" w:rsidRPr="00C26052" w:rsidRDefault="00C260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26052">
              <w:rPr>
                <w:rFonts w:ascii="Arial" w:hAnsi="Arial" w:cs="Arial"/>
                <w:sz w:val="24"/>
                <w:szCs w:val="24"/>
                <w:lang w:val="tt"/>
              </w:rPr>
              <w:t>225,6</w:t>
            </w:r>
          </w:p>
        </w:tc>
      </w:tr>
      <w:tr w:rsidR="00E15066" w:rsidRPr="00C26052" w:rsidTr="003333F1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55D5" w:rsidRPr="00C26052" w:rsidRDefault="00C260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6052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физик затлар кеременә салым Зат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55D5" w:rsidRPr="00C26052" w:rsidRDefault="00C260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26052">
              <w:rPr>
                <w:rFonts w:ascii="Arial" w:hAnsi="Arial" w:cs="Arial"/>
                <w:sz w:val="24"/>
                <w:szCs w:val="24"/>
                <w:lang w:val="tt"/>
              </w:rPr>
              <w:t>3239,9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55D5" w:rsidRPr="00C26052" w:rsidRDefault="00C260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26052">
              <w:rPr>
                <w:rFonts w:ascii="Arial" w:hAnsi="Arial" w:cs="Arial"/>
                <w:sz w:val="24"/>
                <w:szCs w:val="24"/>
                <w:lang w:val="tt"/>
              </w:rPr>
              <w:t>682,7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55D5" w:rsidRPr="00C26052" w:rsidRDefault="00C260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26052">
              <w:rPr>
                <w:rFonts w:ascii="Arial" w:hAnsi="Arial" w:cs="Arial"/>
                <w:sz w:val="24"/>
                <w:szCs w:val="24"/>
                <w:lang w:val="tt"/>
              </w:rPr>
              <w:t>21,1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55D5" w:rsidRPr="00C26052" w:rsidRDefault="00C260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26052">
              <w:rPr>
                <w:rFonts w:ascii="Arial" w:hAnsi="Arial" w:cs="Arial"/>
                <w:sz w:val="24"/>
                <w:szCs w:val="24"/>
                <w:lang w:val="tt"/>
              </w:rPr>
              <w:t>-62,5</w:t>
            </w:r>
          </w:p>
        </w:tc>
      </w:tr>
      <w:tr w:rsidR="00E15066" w:rsidRPr="00C26052" w:rsidTr="003333F1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55D5" w:rsidRPr="00C26052" w:rsidRDefault="00C260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6052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Физик затлар милкенә салым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55D5" w:rsidRPr="00C26052" w:rsidRDefault="00C260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26052">
              <w:rPr>
                <w:rFonts w:ascii="Arial" w:hAnsi="Arial" w:cs="Arial"/>
                <w:sz w:val="24"/>
                <w:szCs w:val="24"/>
                <w:lang w:val="tt"/>
              </w:rPr>
              <w:t>1693,2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55D5" w:rsidRPr="00C26052" w:rsidRDefault="00C260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26052">
              <w:rPr>
                <w:rFonts w:ascii="Arial" w:hAnsi="Arial" w:cs="Arial"/>
                <w:sz w:val="24"/>
                <w:szCs w:val="24"/>
                <w:lang w:val="tt"/>
              </w:rPr>
              <w:t>53,3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55D5" w:rsidRPr="00C26052" w:rsidRDefault="00C260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26052">
              <w:rPr>
                <w:rFonts w:ascii="Arial" w:hAnsi="Arial" w:cs="Arial"/>
                <w:sz w:val="24"/>
                <w:szCs w:val="24"/>
                <w:lang w:val="tt"/>
              </w:rPr>
              <w:t>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55D5" w:rsidRPr="00C26052" w:rsidRDefault="00C260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26052">
              <w:rPr>
                <w:rFonts w:ascii="Arial" w:hAnsi="Arial" w:cs="Arial"/>
                <w:sz w:val="24"/>
                <w:szCs w:val="24"/>
                <w:lang w:val="tt"/>
              </w:rPr>
              <w:t>-336,2</w:t>
            </w:r>
          </w:p>
        </w:tc>
      </w:tr>
      <w:tr w:rsidR="00E15066" w:rsidRPr="00C26052" w:rsidTr="003333F1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55D5" w:rsidRPr="00C26052" w:rsidRDefault="00C260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6052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Җир салымы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55D5" w:rsidRPr="00C26052" w:rsidRDefault="00C260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26052">
              <w:rPr>
                <w:rFonts w:ascii="Arial" w:hAnsi="Arial" w:cs="Arial"/>
                <w:sz w:val="24"/>
                <w:szCs w:val="24"/>
                <w:lang w:val="tt"/>
              </w:rPr>
              <w:t>3849,0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55D5" w:rsidRPr="00C26052" w:rsidRDefault="00C260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26052">
              <w:rPr>
                <w:rFonts w:ascii="Arial" w:hAnsi="Arial" w:cs="Arial"/>
                <w:sz w:val="24"/>
                <w:szCs w:val="24"/>
                <w:lang w:val="tt"/>
              </w:rPr>
              <w:t>1389,2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55D5" w:rsidRPr="00C26052" w:rsidRDefault="00C260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26052">
              <w:rPr>
                <w:rFonts w:ascii="Arial" w:hAnsi="Arial" w:cs="Arial"/>
                <w:sz w:val="24"/>
                <w:szCs w:val="24"/>
                <w:lang w:val="tt"/>
              </w:rPr>
              <w:t>36,1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55D5" w:rsidRPr="00C26052" w:rsidRDefault="00C260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26052">
              <w:rPr>
                <w:rFonts w:ascii="Arial" w:hAnsi="Arial" w:cs="Arial"/>
                <w:sz w:val="24"/>
                <w:szCs w:val="24"/>
                <w:lang w:val="tt"/>
              </w:rPr>
              <w:t>503,9</w:t>
            </w:r>
          </w:p>
        </w:tc>
      </w:tr>
      <w:tr w:rsidR="00E15066" w:rsidRPr="00C26052" w:rsidTr="003333F1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55D5" w:rsidRPr="00C26052" w:rsidRDefault="00C260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6052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ЕСХ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55D5" w:rsidRPr="00C26052" w:rsidRDefault="00C260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26052">
              <w:rPr>
                <w:rFonts w:ascii="Arial" w:hAnsi="Arial" w:cs="Arial"/>
                <w:sz w:val="24"/>
                <w:szCs w:val="24"/>
                <w:lang w:val="tt"/>
              </w:rPr>
              <w:t>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55D5" w:rsidRPr="00C26052" w:rsidRDefault="00C260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26052">
              <w:rPr>
                <w:rFonts w:ascii="Arial" w:hAnsi="Arial" w:cs="Arial"/>
                <w:sz w:val="24"/>
                <w:szCs w:val="24"/>
                <w:lang w:val="tt"/>
              </w:rPr>
              <w:t>0,1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55D5" w:rsidRPr="00C26052" w:rsidRDefault="005155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55D5" w:rsidRPr="00C26052" w:rsidRDefault="005155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5066" w:rsidRPr="00C26052" w:rsidTr="003333F1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55D5" w:rsidRPr="00C26052" w:rsidRDefault="00C260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6052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Түләүле хезмәтләр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55D5" w:rsidRPr="00C26052" w:rsidRDefault="00C260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26052">
              <w:rPr>
                <w:rFonts w:ascii="Arial" w:hAnsi="Arial" w:cs="Arial"/>
                <w:sz w:val="24"/>
                <w:szCs w:val="24"/>
                <w:lang w:val="tt"/>
              </w:rPr>
              <w:t>13,6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55D5" w:rsidRPr="00C26052" w:rsidRDefault="00C260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26052">
              <w:rPr>
                <w:rFonts w:ascii="Arial" w:hAnsi="Arial" w:cs="Arial"/>
                <w:sz w:val="24"/>
                <w:szCs w:val="24"/>
                <w:lang w:val="tt"/>
              </w:rPr>
              <w:t>121,3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55D5" w:rsidRPr="00C26052" w:rsidRDefault="00C260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26052">
              <w:rPr>
                <w:rFonts w:ascii="Arial" w:hAnsi="Arial" w:cs="Arial"/>
                <w:sz w:val="24"/>
                <w:szCs w:val="24"/>
                <w:lang w:val="tt"/>
              </w:rPr>
              <w:t>891,9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55D5" w:rsidRPr="00C26052" w:rsidRDefault="00C260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26052">
              <w:rPr>
                <w:rFonts w:ascii="Arial" w:hAnsi="Arial" w:cs="Arial"/>
                <w:sz w:val="24"/>
                <w:szCs w:val="24"/>
                <w:lang w:val="tt"/>
              </w:rPr>
              <w:t>118,2</w:t>
            </w:r>
          </w:p>
        </w:tc>
      </w:tr>
      <w:tr w:rsidR="00E15066" w:rsidRPr="00C26052" w:rsidTr="003333F1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55D5" w:rsidRPr="00C26052" w:rsidRDefault="00C260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6052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Үзара салым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55D5" w:rsidRPr="00C26052" w:rsidRDefault="00C260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6052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55D5" w:rsidRPr="00C26052" w:rsidRDefault="00C260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6052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1,1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55D5" w:rsidRPr="00C26052" w:rsidRDefault="005155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55D5" w:rsidRPr="00C26052" w:rsidRDefault="005155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15066" w:rsidRPr="00C26052" w:rsidTr="003333F1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55D5" w:rsidRPr="00C26052" w:rsidRDefault="00C260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6052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штрафлар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55D5" w:rsidRPr="00C26052" w:rsidRDefault="00C260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6052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55D5" w:rsidRPr="00C26052" w:rsidRDefault="00C260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6052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2,0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55D5" w:rsidRPr="00C26052" w:rsidRDefault="005155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55D5" w:rsidRPr="00C26052" w:rsidRDefault="005155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8E51BC" w:rsidRPr="00C26052" w:rsidRDefault="008E51BC" w:rsidP="008E51BC">
      <w:pPr>
        <w:rPr>
          <w:rFonts w:ascii="Arial" w:hAnsi="Arial" w:cs="Arial"/>
          <w:color w:val="FF0000"/>
          <w:sz w:val="24"/>
          <w:szCs w:val="24"/>
        </w:rPr>
      </w:pPr>
    </w:p>
    <w:p w:rsidR="008E51BC" w:rsidRPr="00C26052" w:rsidRDefault="008E51BC" w:rsidP="008E51BC">
      <w:pPr>
        <w:rPr>
          <w:rFonts w:ascii="Arial" w:hAnsi="Arial" w:cs="Arial"/>
          <w:color w:val="FF0000"/>
          <w:sz w:val="24"/>
          <w:szCs w:val="24"/>
        </w:rPr>
      </w:pPr>
    </w:p>
    <w:p w:rsidR="008E51BC" w:rsidRPr="00C26052" w:rsidRDefault="008E51BC" w:rsidP="008E51BC">
      <w:pPr>
        <w:rPr>
          <w:rFonts w:ascii="Arial" w:hAnsi="Arial" w:cs="Arial"/>
          <w:color w:val="FF0000"/>
          <w:sz w:val="24"/>
          <w:szCs w:val="24"/>
        </w:rPr>
      </w:pPr>
    </w:p>
    <w:p w:rsidR="008E51BC" w:rsidRPr="00C26052" w:rsidRDefault="008E51BC" w:rsidP="008E51BC">
      <w:pPr>
        <w:rPr>
          <w:rFonts w:ascii="Arial" w:hAnsi="Arial" w:cs="Arial"/>
          <w:color w:val="FF0000"/>
          <w:sz w:val="24"/>
          <w:szCs w:val="24"/>
        </w:rPr>
      </w:pPr>
    </w:p>
    <w:p w:rsidR="008E51BC" w:rsidRPr="00C26052" w:rsidRDefault="008E51BC" w:rsidP="008E51BC">
      <w:pPr>
        <w:rPr>
          <w:rFonts w:ascii="Arial" w:hAnsi="Arial" w:cs="Arial"/>
          <w:color w:val="FF0000"/>
          <w:sz w:val="24"/>
          <w:szCs w:val="24"/>
        </w:rPr>
      </w:pPr>
    </w:p>
    <w:p w:rsidR="00636EE8" w:rsidRPr="00C26052" w:rsidRDefault="00636EE8" w:rsidP="008E51BC">
      <w:pPr>
        <w:rPr>
          <w:rFonts w:ascii="Arial" w:hAnsi="Arial" w:cs="Arial"/>
          <w:color w:val="FF0000"/>
          <w:sz w:val="24"/>
          <w:szCs w:val="24"/>
        </w:rPr>
      </w:pPr>
    </w:p>
    <w:p w:rsidR="008E51BC" w:rsidRPr="00C26052" w:rsidRDefault="008E51BC" w:rsidP="008E51BC">
      <w:pPr>
        <w:spacing w:after="0" w:line="240" w:lineRule="auto"/>
        <w:jc w:val="right"/>
        <w:rPr>
          <w:rFonts w:ascii="Arial" w:eastAsia="Times New Roman" w:hAnsi="Arial" w:cs="Arial"/>
          <w:bCs/>
          <w:color w:val="FF0000"/>
          <w:sz w:val="24"/>
          <w:szCs w:val="24"/>
          <w:lang w:eastAsia="ru-RU"/>
        </w:rPr>
      </w:pPr>
    </w:p>
    <w:p w:rsidR="009D29B4" w:rsidRPr="00C26052" w:rsidRDefault="009D29B4" w:rsidP="008E51BC">
      <w:pPr>
        <w:spacing w:after="0" w:line="240" w:lineRule="auto"/>
        <w:jc w:val="right"/>
        <w:rPr>
          <w:rFonts w:ascii="Arial" w:eastAsia="Times New Roman" w:hAnsi="Arial" w:cs="Arial"/>
          <w:bCs/>
          <w:color w:val="FF0000"/>
          <w:sz w:val="24"/>
          <w:szCs w:val="24"/>
          <w:lang w:eastAsia="ru-RU"/>
        </w:rPr>
      </w:pPr>
    </w:p>
    <w:p w:rsidR="008E51BC" w:rsidRPr="00C26052" w:rsidRDefault="008E51BC" w:rsidP="008E51BC">
      <w:pPr>
        <w:spacing w:after="0" w:line="240" w:lineRule="auto"/>
        <w:jc w:val="right"/>
        <w:rPr>
          <w:rFonts w:ascii="Arial" w:eastAsia="Times New Roman" w:hAnsi="Arial" w:cs="Arial"/>
          <w:bCs/>
          <w:color w:val="FF0000"/>
          <w:sz w:val="24"/>
          <w:szCs w:val="24"/>
          <w:lang w:eastAsia="ru-RU"/>
        </w:rPr>
      </w:pPr>
    </w:p>
    <w:p w:rsidR="00C26052" w:rsidRDefault="00C26052" w:rsidP="00C26052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                                                  </w:t>
      </w:r>
      <w:r w:rsidRPr="00C26052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Татарстан Республикасы </w:t>
      </w:r>
    </w:p>
    <w:p w:rsidR="00C26052" w:rsidRDefault="00C26052" w:rsidP="00C26052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                                                                   </w:t>
      </w:r>
      <w:r w:rsidRPr="00C26052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Югары Ослан муниципаль районы </w:t>
      </w:r>
    </w:p>
    <w:p w:rsidR="00C26052" w:rsidRDefault="00C26052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 w:rsidRPr="00C26052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Югары Ослан авыл җирлеге Советының </w:t>
      </w:r>
    </w:p>
    <w:p w:rsidR="00C26052" w:rsidRDefault="00C26052" w:rsidP="00C26052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                                                                  </w:t>
      </w:r>
      <w:r w:rsidRPr="00C26052">
        <w:rPr>
          <w:rFonts w:ascii="Arial" w:eastAsia="Times New Roman" w:hAnsi="Arial" w:cs="Arial"/>
          <w:bCs/>
          <w:sz w:val="24"/>
          <w:szCs w:val="24"/>
          <w:lang w:val="tt" w:eastAsia="ru-RU"/>
        </w:rPr>
        <w:t>2021нче елның 19нчы апреленнән</w:t>
      </w:r>
    </w:p>
    <w:p w:rsidR="00C26052" w:rsidRDefault="00C26052" w:rsidP="00C26052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                                                     </w:t>
      </w:r>
      <w:bookmarkStart w:id="0" w:name="_GoBack"/>
      <w:bookmarkEnd w:id="0"/>
      <w:r w:rsidRPr="00C26052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8-54нче номерлы карарына  </w:t>
      </w:r>
    </w:p>
    <w:p w:rsidR="008E51BC" w:rsidRPr="00C26052" w:rsidRDefault="00C26052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 w:rsidRPr="00C26052">
        <w:rPr>
          <w:rFonts w:ascii="Arial" w:eastAsia="Times New Roman" w:hAnsi="Arial" w:cs="Arial"/>
          <w:bCs/>
          <w:sz w:val="24"/>
          <w:szCs w:val="24"/>
          <w:lang w:val="tt" w:eastAsia="ru-RU"/>
        </w:rPr>
        <w:t>2нче кушымта</w:t>
      </w:r>
    </w:p>
    <w:p w:rsidR="008E51BC" w:rsidRPr="00C26052" w:rsidRDefault="008E51BC" w:rsidP="008E51BC">
      <w:pPr>
        <w:rPr>
          <w:rFonts w:ascii="Arial" w:eastAsiaTheme="minorHAnsi" w:hAnsi="Arial" w:cs="Arial"/>
          <w:color w:val="FF0000"/>
          <w:sz w:val="24"/>
          <w:szCs w:val="24"/>
        </w:rPr>
      </w:pP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3405"/>
        <w:gridCol w:w="1983"/>
        <w:gridCol w:w="1137"/>
        <w:gridCol w:w="1816"/>
        <w:gridCol w:w="1137"/>
      </w:tblGrid>
      <w:tr w:rsidR="00E15066" w:rsidRPr="00C26052" w:rsidTr="008E51BC">
        <w:trPr>
          <w:trHeight w:val="375"/>
        </w:trPr>
        <w:tc>
          <w:tcPr>
            <w:tcW w:w="9478" w:type="dxa"/>
            <w:gridSpan w:val="5"/>
            <w:noWrap/>
            <w:vAlign w:val="bottom"/>
            <w:hideMark/>
          </w:tcPr>
          <w:p w:rsidR="008E51BC" w:rsidRPr="00C26052" w:rsidRDefault="00C26052" w:rsidP="001A6F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6052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Югары Ослан авыл җирлеге бюджетының 2021нче елның 1нче апреленә бюджетның чыгым өлешен үтә</w:t>
            </w:r>
            <w:r w:rsidRPr="00C26052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ү</w:t>
            </w:r>
          </w:p>
          <w:p w:rsidR="002C1C4A" w:rsidRPr="00C26052" w:rsidRDefault="00C26052" w:rsidP="002C1C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 xml:space="preserve">                                                                      </w:t>
            </w:r>
            <w:r w:rsidRPr="00C26052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мең сум.</w:t>
            </w:r>
          </w:p>
        </w:tc>
      </w:tr>
      <w:tr w:rsidR="00E15066" w:rsidRPr="00C26052" w:rsidTr="008E51BC">
        <w:trPr>
          <w:trHeight w:val="300"/>
        </w:trPr>
        <w:tc>
          <w:tcPr>
            <w:tcW w:w="3405" w:type="dxa"/>
            <w:noWrap/>
            <w:vAlign w:val="bottom"/>
            <w:hideMark/>
          </w:tcPr>
          <w:p w:rsidR="008E51BC" w:rsidRPr="00C26052" w:rsidRDefault="008E51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3" w:type="dxa"/>
            <w:noWrap/>
            <w:vAlign w:val="bottom"/>
            <w:hideMark/>
          </w:tcPr>
          <w:p w:rsidR="008E51BC" w:rsidRPr="00C26052" w:rsidRDefault="008E51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noWrap/>
            <w:vAlign w:val="bottom"/>
            <w:hideMark/>
          </w:tcPr>
          <w:p w:rsidR="008E51BC" w:rsidRPr="00C26052" w:rsidRDefault="008E51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  <w:noWrap/>
            <w:vAlign w:val="bottom"/>
            <w:hideMark/>
          </w:tcPr>
          <w:p w:rsidR="008E51BC" w:rsidRPr="00C26052" w:rsidRDefault="008E51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noWrap/>
            <w:vAlign w:val="bottom"/>
            <w:hideMark/>
          </w:tcPr>
          <w:p w:rsidR="008E51BC" w:rsidRPr="00C26052" w:rsidRDefault="008E51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5066" w:rsidRPr="00C26052" w:rsidTr="008E51BC">
        <w:trPr>
          <w:trHeight w:val="37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1BC" w:rsidRPr="00C26052" w:rsidRDefault="00C260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6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1BC" w:rsidRPr="00C26052" w:rsidRDefault="00C26052" w:rsidP="00356F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6052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план 2020 ел.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1BC" w:rsidRPr="00C26052" w:rsidRDefault="00C260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6052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факт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1BC" w:rsidRPr="00C26052" w:rsidRDefault="00C260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6052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елына % үтәлеше 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1BC" w:rsidRPr="00C26052" w:rsidRDefault="00C260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6052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калдык</w:t>
            </w:r>
          </w:p>
        </w:tc>
      </w:tr>
      <w:tr w:rsidR="00E15066" w:rsidRPr="00C26052" w:rsidTr="00356F35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1C4A" w:rsidRPr="00C26052" w:rsidRDefault="00C260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6052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БАРЛЫГЫ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C4A" w:rsidRPr="00C26052" w:rsidRDefault="00C26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6052">
              <w:rPr>
                <w:rFonts w:ascii="Arial" w:hAnsi="Arial" w:cs="Arial"/>
                <w:sz w:val="24"/>
                <w:szCs w:val="24"/>
                <w:lang w:val="tt"/>
              </w:rPr>
              <w:t>12 792,3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C4A" w:rsidRPr="00C26052" w:rsidRDefault="00C26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6052">
              <w:rPr>
                <w:rFonts w:ascii="Arial" w:hAnsi="Arial" w:cs="Arial"/>
                <w:sz w:val="24"/>
                <w:szCs w:val="24"/>
                <w:lang w:val="tt"/>
              </w:rPr>
              <w:t>2 626,0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C4A" w:rsidRPr="00C26052" w:rsidRDefault="00C26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6052">
              <w:rPr>
                <w:rFonts w:ascii="Arial" w:hAnsi="Arial" w:cs="Arial"/>
                <w:sz w:val="24"/>
                <w:szCs w:val="24"/>
                <w:lang w:val="tt"/>
              </w:rPr>
              <w:t>20,5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C4A" w:rsidRPr="00C26052" w:rsidRDefault="00C26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6052">
              <w:rPr>
                <w:rFonts w:ascii="Arial" w:hAnsi="Arial" w:cs="Arial"/>
                <w:sz w:val="24"/>
                <w:szCs w:val="24"/>
                <w:lang w:val="tt"/>
              </w:rPr>
              <w:t>10 166,3</w:t>
            </w:r>
          </w:p>
        </w:tc>
      </w:tr>
      <w:tr w:rsidR="00E15066" w:rsidRPr="00C26052" w:rsidTr="008E51BC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329E" w:rsidRPr="00C26052" w:rsidRDefault="00C260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6052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шул исәптән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29E" w:rsidRPr="00C26052" w:rsidRDefault="00F132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29E" w:rsidRPr="00C26052" w:rsidRDefault="00F132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29E" w:rsidRPr="00C26052" w:rsidRDefault="00F132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29E" w:rsidRPr="00C26052" w:rsidRDefault="00F132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15066" w:rsidRPr="00C26052" w:rsidTr="00356F35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1C4A" w:rsidRPr="00C26052" w:rsidRDefault="00C260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6052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Идарә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C4A" w:rsidRPr="00C26052" w:rsidRDefault="00C26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6052">
              <w:rPr>
                <w:rFonts w:ascii="Arial" w:hAnsi="Arial" w:cs="Arial"/>
                <w:sz w:val="24"/>
                <w:szCs w:val="24"/>
                <w:lang w:val="tt"/>
              </w:rPr>
              <w:t>2 716,5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C4A" w:rsidRPr="00C26052" w:rsidRDefault="00C26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6052">
              <w:rPr>
                <w:rFonts w:ascii="Arial" w:hAnsi="Arial" w:cs="Arial"/>
                <w:sz w:val="24"/>
                <w:szCs w:val="24"/>
                <w:lang w:val="tt"/>
              </w:rPr>
              <w:t>651,86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C4A" w:rsidRPr="00C26052" w:rsidRDefault="00C26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6052">
              <w:rPr>
                <w:rFonts w:ascii="Arial" w:hAnsi="Arial" w:cs="Arial"/>
                <w:sz w:val="24"/>
                <w:szCs w:val="24"/>
                <w:lang w:val="tt"/>
              </w:rPr>
              <w:t>24,0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C4A" w:rsidRPr="00C26052" w:rsidRDefault="00C26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6052">
              <w:rPr>
                <w:rFonts w:ascii="Arial" w:hAnsi="Arial" w:cs="Arial"/>
                <w:sz w:val="24"/>
                <w:szCs w:val="24"/>
                <w:lang w:val="tt"/>
              </w:rPr>
              <w:t>2 064,6</w:t>
            </w:r>
          </w:p>
        </w:tc>
      </w:tr>
      <w:tr w:rsidR="00E15066" w:rsidRPr="00C26052" w:rsidTr="00356F35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1C4A" w:rsidRPr="00C26052" w:rsidRDefault="00C260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6052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Мәдәният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C4A" w:rsidRPr="00C26052" w:rsidRDefault="00C26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6052">
              <w:rPr>
                <w:rFonts w:ascii="Arial" w:hAnsi="Arial" w:cs="Arial"/>
                <w:sz w:val="24"/>
                <w:szCs w:val="24"/>
                <w:lang w:val="tt"/>
              </w:rPr>
              <w:t>1 016,3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C4A" w:rsidRPr="00C26052" w:rsidRDefault="00C26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6052">
              <w:rPr>
                <w:rFonts w:ascii="Arial" w:hAnsi="Arial" w:cs="Arial"/>
                <w:sz w:val="24"/>
                <w:szCs w:val="24"/>
                <w:lang w:val="tt"/>
              </w:rPr>
              <w:t>50,3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C4A" w:rsidRPr="00C26052" w:rsidRDefault="00C26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6052">
              <w:rPr>
                <w:rFonts w:ascii="Arial" w:hAnsi="Arial" w:cs="Arial"/>
                <w:sz w:val="24"/>
                <w:szCs w:val="24"/>
                <w:lang w:val="tt"/>
              </w:rPr>
              <w:t>5,0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C4A" w:rsidRPr="00C26052" w:rsidRDefault="00C26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6052">
              <w:rPr>
                <w:rFonts w:ascii="Arial" w:hAnsi="Arial" w:cs="Arial"/>
                <w:sz w:val="24"/>
                <w:szCs w:val="24"/>
                <w:lang w:val="tt"/>
              </w:rPr>
              <w:t>966,0</w:t>
            </w:r>
          </w:p>
        </w:tc>
      </w:tr>
      <w:tr w:rsidR="00E15066" w:rsidRPr="00C26052" w:rsidTr="00356F35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1C4A" w:rsidRPr="00C26052" w:rsidRDefault="00C260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6052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Төзекләндерү барлыгы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C4A" w:rsidRPr="00C26052" w:rsidRDefault="00C26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6052">
              <w:rPr>
                <w:rFonts w:ascii="Arial" w:hAnsi="Arial" w:cs="Arial"/>
                <w:sz w:val="24"/>
                <w:szCs w:val="24"/>
                <w:lang w:val="tt"/>
              </w:rPr>
              <w:t>7 722,5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C4A" w:rsidRPr="00C26052" w:rsidRDefault="00C26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6052">
              <w:rPr>
                <w:rFonts w:ascii="Arial" w:hAnsi="Arial" w:cs="Arial"/>
                <w:sz w:val="24"/>
                <w:szCs w:val="24"/>
                <w:lang w:val="tt"/>
              </w:rPr>
              <w:t>1 823,8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C4A" w:rsidRPr="00C26052" w:rsidRDefault="00C26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6052">
              <w:rPr>
                <w:rFonts w:ascii="Arial" w:hAnsi="Arial" w:cs="Arial"/>
                <w:sz w:val="24"/>
                <w:szCs w:val="24"/>
                <w:lang w:val="tt"/>
              </w:rPr>
              <w:t>23,6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C4A" w:rsidRPr="00C26052" w:rsidRDefault="00C26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6052">
              <w:rPr>
                <w:rFonts w:ascii="Arial" w:hAnsi="Arial" w:cs="Arial"/>
                <w:sz w:val="24"/>
                <w:szCs w:val="24"/>
                <w:lang w:val="tt"/>
              </w:rPr>
              <w:t>5 898,6</w:t>
            </w:r>
          </w:p>
        </w:tc>
      </w:tr>
      <w:tr w:rsidR="00E15066" w:rsidRPr="00C26052" w:rsidTr="008E51BC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329E" w:rsidRPr="00C26052" w:rsidRDefault="00C260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6052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шул исәптән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29E" w:rsidRPr="00C26052" w:rsidRDefault="00F132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29E" w:rsidRPr="00C26052" w:rsidRDefault="00F132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29E" w:rsidRPr="00C26052" w:rsidRDefault="00F132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29E" w:rsidRPr="00C26052" w:rsidRDefault="00F132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15066" w:rsidRPr="00C26052" w:rsidTr="00356F35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1C4A" w:rsidRPr="00C26052" w:rsidRDefault="00C260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6052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урамнарны яктырту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C4A" w:rsidRPr="00C26052" w:rsidRDefault="00C26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6052">
              <w:rPr>
                <w:rFonts w:ascii="Arial" w:hAnsi="Arial" w:cs="Arial"/>
                <w:sz w:val="24"/>
                <w:szCs w:val="24"/>
                <w:lang w:val="tt"/>
              </w:rPr>
              <w:t>2 359,8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C4A" w:rsidRPr="00C26052" w:rsidRDefault="00C26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6052">
              <w:rPr>
                <w:rFonts w:ascii="Arial" w:hAnsi="Arial" w:cs="Arial"/>
                <w:sz w:val="24"/>
                <w:szCs w:val="24"/>
                <w:lang w:val="tt"/>
              </w:rPr>
              <w:t>5,5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C4A" w:rsidRPr="00C26052" w:rsidRDefault="00C26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6052">
              <w:rPr>
                <w:rFonts w:ascii="Arial" w:hAnsi="Arial" w:cs="Arial"/>
                <w:sz w:val="24"/>
                <w:szCs w:val="24"/>
                <w:lang w:val="tt"/>
              </w:rPr>
              <w:t>0,23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C4A" w:rsidRPr="00C26052" w:rsidRDefault="00C26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6052">
              <w:rPr>
                <w:rFonts w:ascii="Arial" w:hAnsi="Arial" w:cs="Arial"/>
                <w:sz w:val="24"/>
                <w:szCs w:val="24"/>
                <w:lang w:val="tt"/>
              </w:rPr>
              <w:t>2 354,3</w:t>
            </w:r>
          </w:p>
        </w:tc>
      </w:tr>
      <w:tr w:rsidR="00E15066" w:rsidRPr="00C26052" w:rsidTr="00356F35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1C4A" w:rsidRPr="00C26052" w:rsidRDefault="00C260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6052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юлларны карап тоту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C4A" w:rsidRPr="00C26052" w:rsidRDefault="00C26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6052">
              <w:rPr>
                <w:rFonts w:ascii="Arial" w:hAnsi="Arial" w:cs="Arial"/>
                <w:sz w:val="24"/>
                <w:szCs w:val="24"/>
                <w:lang w:val="tt"/>
              </w:rPr>
              <w:t>2 932,3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C4A" w:rsidRPr="00C26052" w:rsidRDefault="00C26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6052">
              <w:rPr>
                <w:rFonts w:ascii="Arial" w:hAnsi="Arial" w:cs="Arial"/>
                <w:sz w:val="24"/>
                <w:szCs w:val="24"/>
                <w:lang w:val="tt"/>
              </w:rPr>
              <w:t>1 138,9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C4A" w:rsidRPr="00C26052" w:rsidRDefault="00C26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6052">
              <w:rPr>
                <w:rFonts w:ascii="Arial" w:hAnsi="Arial" w:cs="Arial"/>
                <w:sz w:val="24"/>
                <w:szCs w:val="24"/>
                <w:lang w:val="tt"/>
              </w:rPr>
              <w:t>38,8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C4A" w:rsidRPr="00C26052" w:rsidRDefault="00C26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6052">
              <w:rPr>
                <w:rFonts w:ascii="Arial" w:hAnsi="Arial" w:cs="Arial"/>
                <w:sz w:val="24"/>
                <w:szCs w:val="24"/>
                <w:lang w:val="tt"/>
              </w:rPr>
              <w:t>1 793,4</w:t>
            </w:r>
          </w:p>
        </w:tc>
      </w:tr>
      <w:tr w:rsidR="00E15066" w:rsidRPr="00C26052" w:rsidTr="00356F35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329E" w:rsidRPr="00C26052" w:rsidRDefault="00C260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6052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яшелләндерү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29E" w:rsidRPr="00C26052" w:rsidRDefault="00C26052" w:rsidP="00350F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6052">
              <w:rPr>
                <w:rFonts w:ascii="Arial" w:hAnsi="Arial" w:cs="Arial"/>
                <w:sz w:val="24"/>
                <w:szCs w:val="24"/>
                <w:lang w:val="tt"/>
              </w:rPr>
              <w:t>1 000,0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29E" w:rsidRPr="00C26052" w:rsidRDefault="00F1329E" w:rsidP="00350F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29E" w:rsidRPr="00C26052" w:rsidRDefault="00C26052" w:rsidP="00350F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6052">
              <w:rPr>
                <w:rFonts w:ascii="Arial" w:hAnsi="Arial" w:cs="Arial"/>
                <w:sz w:val="24"/>
                <w:szCs w:val="24"/>
                <w:lang w:val="tt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29E" w:rsidRPr="00C26052" w:rsidRDefault="00C26052" w:rsidP="00350F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6052">
              <w:rPr>
                <w:rFonts w:ascii="Arial" w:hAnsi="Arial" w:cs="Arial"/>
                <w:sz w:val="24"/>
                <w:szCs w:val="24"/>
                <w:lang w:val="tt"/>
              </w:rPr>
              <w:t>1 000,0</w:t>
            </w:r>
          </w:p>
        </w:tc>
      </w:tr>
      <w:tr w:rsidR="00E15066" w:rsidRPr="00C26052" w:rsidTr="00356F35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1C4A" w:rsidRPr="00C26052" w:rsidRDefault="00C260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6052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Күмү урыннарын карап тоту </w:t>
            </w:r>
            <w:r w:rsidRPr="00C26052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ab/>
            </w:r>
            <w:r w:rsidRPr="00C26052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ab/>
            </w:r>
            <w:r w:rsidRPr="00C26052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ab/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C4A" w:rsidRPr="00C26052" w:rsidRDefault="00C26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6052">
              <w:rPr>
                <w:rFonts w:ascii="Arial" w:hAnsi="Arial" w:cs="Arial"/>
                <w:sz w:val="24"/>
                <w:szCs w:val="24"/>
                <w:lang w:val="tt"/>
              </w:rPr>
              <w:t>219,8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C4A" w:rsidRPr="00C26052" w:rsidRDefault="00C26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6052">
              <w:rPr>
                <w:rFonts w:ascii="Arial" w:hAnsi="Arial" w:cs="Arial"/>
                <w:sz w:val="24"/>
                <w:szCs w:val="24"/>
                <w:lang w:val="tt"/>
              </w:rPr>
              <w:t>36,6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C4A" w:rsidRPr="00C26052" w:rsidRDefault="00C26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6052">
              <w:rPr>
                <w:rFonts w:ascii="Arial" w:hAnsi="Arial" w:cs="Arial"/>
                <w:sz w:val="24"/>
                <w:szCs w:val="24"/>
                <w:lang w:val="tt"/>
              </w:rPr>
              <w:t>16,7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C4A" w:rsidRPr="00C26052" w:rsidRDefault="00C26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6052">
              <w:rPr>
                <w:rFonts w:ascii="Arial" w:hAnsi="Arial" w:cs="Arial"/>
                <w:sz w:val="24"/>
                <w:szCs w:val="24"/>
                <w:lang w:val="tt"/>
              </w:rPr>
              <w:t>183,2</w:t>
            </w:r>
          </w:p>
        </w:tc>
      </w:tr>
      <w:tr w:rsidR="00E15066" w:rsidRPr="00C26052" w:rsidTr="00F1329E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0F44" w:rsidRPr="00C26052" w:rsidRDefault="00C260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6052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Коммуналь хуҗалык өлкәсендә чаралар, шул исәптән су суырту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F44" w:rsidRPr="00C26052" w:rsidRDefault="00C26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6052">
              <w:rPr>
                <w:rFonts w:ascii="Arial" w:hAnsi="Arial" w:cs="Arial"/>
                <w:sz w:val="24"/>
                <w:szCs w:val="24"/>
                <w:lang w:val="tt"/>
              </w:rPr>
              <w:t>581,2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F44" w:rsidRPr="00C26052" w:rsidRDefault="00C26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6052">
              <w:rPr>
                <w:rFonts w:ascii="Arial" w:hAnsi="Arial" w:cs="Arial"/>
                <w:sz w:val="24"/>
                <w:szCs w:val="24"/>
                <w:lang w:val="tt"/>
              </w:rPr>
              <w:t>200,8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F44" w:rsidRPr="00C26052" w:rsidRDefault="00C26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6052">
              <w:rPr>
                <w:rFonts w:ascii="Arial" w:hAnsi="Arial" w:cs="Arial"/>
                <w:sz w:val="24"/>
                <w:szCs w:val="24"/>
                <w:lang w:val="tt"/>
              </w:rPr>
              <w:t>34,5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F44" w:rsidRPr="00C26052" w:rsidRDefault="00C2605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26052">
              <w:rPr>
                <w:rFonts w:ascii="Arial" w:hAnsi="Arial" w:cs="Arial"/>
                <w:bCs/>
                <w:sz w:val="24"/>
                <w:szCs w:val="24"/>
                <w:lang w:val="tt"/>
              </w:rPr>
              <w:t>380,5</w:t>
            </w:r>
          </w:p>
        </w:tc>
      </w:tr>
      <w:tr w:rsidR="00E15066" w:rsidRPr="00C26052" w:rsidTr="00F1329E">
        <w:trPr>
          <w:trHeight w:val="37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29E" w:rsidRPr="00C26052" w:rsidRDefault="00F132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29E" w:rsidRPr="00C26052" w:rsidRDefault="00F132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29E" w:rsidRPr="00C26052" w:rsidRDefault="00F132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29E" w:rsidRPr="00C26052" w:rsidRDefault="00F132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29E" w:rsidRPr="00C26052" w:rsidRDefault="00F132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E51BC" w:rsidRPr="00C26052" w:rsidRDefault="008E51BC" w:rsidP="008E51BC">
      <w:pPr>
        <w:rPr>
          <w:rFonts w:ascii="Arial" w:hAnsi="Arial" w:cs="Arial"/>
          <w:sz w:val="24"/>
          <w:szCs w:val="24"/>
        </w:rPr>
      </w:pPr>
    </w:p>
    <w:p w:rsidR="008E51BC" w:rsidRPr="00C26052" w:rsidRDefault="008E51BC" w:rsidP="00D918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78E4" w:rsidRPr="00C26052" w:rsidRDefault="00B878E4" w:rsidP="00D918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B878E4" w:rsidRPr="00C26052" w:rsidSect="00C26052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74FAF"/>
    <w:multiLevelType w:val="hybridMultilevel"/>
    <w:tmpl w:val="338A9B3A"/>
    <w:lvl w:ilvl="0" w:tplc="2A36E87C">
      <w:start w:val="1"/>
      <w:numFmt w:val="decimal"/>
      <w:lvlText w:val="%1."/>
      <w:lvlJc w:val="left"/>
      <w:pPr>
        <w:ind w:left="1290" w:hanging="765"/>
      </w:pPr>
      <w:rPr>
        <w:rFonts w:hint="default"/>
      </w:rPr>
    </w:lvl>
    <w:lvl w:ilvl="1" w:tplc="90B60804">
      <w:start w:val="1"/>
      <w:numFmt w:val="lowerLetter"/>
      <w:lvlText w:val="%2."/>
      <w:lvlJc w:val="left"/>
      <w:pPr>
        <w:ind w:left="1605" w:hanging="360"/>
      </w:pPr>
    </w:lvl>
    <w:lvl w:ilvl="2" w:tplc="D9C2966C">
      <w:start w:val="1"/>
      <w:numFmt w:val="lowerRoman"/>
      <w:lvlText w:val="%3."/>
      <w:lvlJc w:val="right"/>
      <w:pPr>
        <w:ind w:left="2325" w:hanging="180"/>
      </w:pPr>
    </w:lvl>
    <w:lvl w:ilvl="3" w:tplc="124892D0">
      <w:start w:val="1"/>
      <w:numFmt w:val="decimal"/>
      <w:lvlText w:val="%4."/>
      <w:lvlJc w:val="left"/>
      <w:pPr>
        <w:ind w:left="3045" w:hanging="360"/>
      </w:pPr>
    </w:lvl>
    <w:lvl w:ilvl="4" w:tplc="9EA472E6">
      <w:start w:val="1"/>
      <w:numFmt w:val="lowerLetter"/>
      <w:lvlText w:val="%5."/>
      <w:lvlJc w:val="left"/>
      <w:pPr>
        <w:ind w:left="3765" w:hanging="360"/>
      </w:pPr>
    </w:lvl>
    <w:lvl w:ilvl="5" w:tplc="3C9451E4">
      <w:start w:val="1"/>
      <w:numFmt w:val="lowerRoman"/>
      <w:lvlText w:val="%6."/>
      <w:lvlJc w:val="right"/>
      <w:pPr>
        <w:ind w:left="4485" w:hanging="180"/>
      </w:pPr>
    </w:lvl>
    <w:lvl w:ilvl="6" w:tplc="1DFCCD9E">
      <w:start w:val="1"/>
      <w:numFmt w:val="decimal"/>
      <w:lvlText w:val="%7."/>
      <w:lvlJc w:val="left"/>
      <w:pPr>
        <w:ind w:left="5205" w:hanging="360"/>
      </w:pPr>
    </w:lvl>
    <w:lvl w:ilvl="7" w:tplc="DB40E17A">
      <w:start w:val="1"/>
      <w:numFmt w:val="lowerLetter"/>
      <w:lvlText w:val="%8."/>
      <w:lvlJc w:val="left"/>
      <w:pPr>
        <w:ind w:left="5925" w:hanging="360"/>
      </w:pPr>
    </w:lvl>
    <w:lvl w:ilvl="8" w:tplc="C70C917C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F10"/>
    <w:rsid w:val="000171E2"/>
    <w:rsid w:val="000224BE"/>
    <w:rsid w:val="00043D0D"/>
    <w:rsid w:val="00044897"/>
    <w:rsid w:val="00053061"/>
    <w:rsid w:val="00057841"/>
    <w:rsid w:val="00086A1B"/>
    <w:rsid w:val="00092EC5"/>
    <w:rsid w:val="000A0754"/>
    <w:rsid w:val="000B2872"/>
    <w:rsid w:val="000D2221"/>
    <w:rsid w:val="001A6FC9"/>
    <w:rsid w:val="001F1E1F"/>
    <w:rsid w:val="001F7EF6"/>
    <w:rsid w:val="00212CEE"/>
    <w:rsid w:val="00215523"/>
    <w:rsid w:val="00234222"/>
    <w:rsid w:val="0028694B"/>
    <w:rsid w:val="00290F24"/>
    <w:rsid w:val="002B3BFC"/>
    <w:rsid w:val="002C1C4A"/>
    <w:rsid w:val="002C5DA9"/>
    <w:rsid w:val="002C72CF"/>
    <w:rsid w:val="00317BDE"/>
    <w:rsid w:val="00320652"/>
    <w:rsid w:val="00330EC1"/>
    <w:rsid w:val="0033115F"/>
    <w:rsid w:val="003333F1"/>
    <w:rsid w:val="00343FF1"/>
    <w:rsid w:val="00350F44"/>
    <w:rsid w:val="00356F35"/>
    <w:rsid w:val="003D3339"/>
    <w:rsid w:val="003E2311"/>
    <w:rsid w:val="004B1632"/>
    <w:rsid w:val="004D05F9"/>
    <w:rsid w:val="004F425E"/>
    <w:rsid w:val="00506141"/>
    <w:rsid w:val="00507DB5"/>
    <w:rsid w:val="00507F17"/>
    <w:rsid w:val="005152E8"/>
    <w:rsid w:val="005155D5"/>
    <w:rsid w:val="00551DD2"/>
    <w:rsid w:val="0057064B"/>
    <w:rsid w:val="00596B0B"/>
    <w:rsid w:val="005A4173"/>
    <w:rsid w:val="005A5E25"/>
    <w:rsid w:val="0061378D"/>
    <w:rsid w:val="00614111"/>
    <w:rsid w:val="006164AF"/>
    <w:rsid w:val="00636708"/>
    <w:rsid w:val="00636EE8"/>
    <w:rsid w:val="006402D7"/>
    <w:rsid w:val="006461AE"/>
    <w:rsid w:val="006616FB"/>
    <w:rsid w:val="00662F10"/>
    <w:rsid w:val="006C4780"/>
    <w:rsid w:val="006F1A55"/>
    <w:rsid w:val="00706061"/>
    <w:rsid w:val="00762638"/>
    <w:rsid w:val="007A0EF3"/>
    <w:rsid w:val="007B0BDB"/>
    <w:rsid w:val="007B6FCA"/>
    <w:rsid w:val="007D4872"/>
    <w:rsid w:val="00826E4C"/>
    <w:rsid w:val="00830659"/>
    <w:rsid w:val="0085108E"/>
    <w:rsid w:val="008656E3"/>
    <w:rsid w:val="00871309"/>
    <w:rsid w:val="00871C68"/>
    <w:rsid w:val="008A4F08"/>
    <w:rsid w:val="008A5D21"/>
    <w:rsid w:val="008A77BE"/>
    <w:rsid w:val="008B1569"/>
    <w:rsid w:val="008C4733"/>
    <w:rsid w:val="008C7A76"/>
    <w:rsid w:val="008D4DC1"/>
    <w:rsid w:val="008E51BC"/>
    <w:rsid w:val="008E6846"/>
    <w:rsid w:val="008F3360"/>
    <w:rsid w:val="00911B5E"/>
    <w:rsid w:val="009148BB"/>
    <w:rsid w:val="00947A5A"/>
    <w:rsid w:val="00993316"/>
    <w:rsid w:val="009C0526"/>
    <w:rsid w:val="009C2F11"/>
    <w:rsid w:val="009D29B4"/>
    <w:rsid w:val="009F3343"/>
    <w:rsid w:val="00A022A0"/>
    <w:rsid w:val="00A257DD"/>
    <w:rsid w:val="00A321DE"/>
    <w:rsid w:val="00A46CDF"/>
    <w:rsid w:val="00A86369"/>
    <w:rsid w:val="00AA6A91"/>
    <w:rsid w:val="00AB43F1"/>
    <w:rsid w:val="00AB46D7"/>
    <w:rsid w:val="00AC1707"/>
    <w:rsid w:val="00B33B40"/>
    <w:rsid w:val="00B379CF"/>
    <w:rsid w:val="00B57872"/>
    <w:rsid w:val="00B878E4"/>
    <w:rsid w:val="00BB0104"/>
    <w:rsid w:val="00BC6832"/>
    <w:rsid w:val="00BD13A2"/>
    <w:rsid w:val="00C24E9A"/>
    <w:rsid w:val="00C26052"/>
    <w:rsid w:val="00C30CE6"/>
    <w:rsid w:val="00C44453"/>
    <w:rsid w:val="00CB4EA5"/>
    <w:rsid w:val="00CD5E32"/>
    <w:rsid w:val="00CE045D"/>
    <w:rsid w:val="00D30A7C"/>
    <w:rsid w:val="00D5235F"/>
    <w:rsid w:val="00D558A4"/>
    <w:rsid w:val="00D65EDE"/>
    <w:rsid w:val="00D7489B"/>
    <w:rsid w:val="00D83FCD"/>
    <w:rsid w:val="00D86739"/>
    <w:rsid w:val="00D8723B"/>
    <w:rsid w:val="00D91882"/>
    <w:rsid w:val="00E15066"/>
    <w:rsid w:val="00E22A05"/>
    <w:rsid w:val="00E3262B"/>
    <w:rsid w:val="00E81DBA"/>
    <w:rsid w:val="00EA0C1D"/>
    <w:rsid w:val="00EA59BD"/>
    <w:rsid w:val="00F123A4"/>
    <w:rsid w:val="00F1329E"/>
    <w:rsid w:val="00F27A62"/>
    <w:rsid w:val="00F742CA"/>
    <w:rsid w:val="00FA667A"/>
    <w:rsid w:val="00FF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317BD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</w:rPr>
  </w:style>
  <w:style w:type="paragraph" w:styleId="3">
    <w:name w:val="heading 3"/>
    <w:basedOn w:val="a"/>
    <w:next w:val="a"/>
    <w:link w:val="30"/>
    <w:qFormat/>
    <w:rsid w:val="00317BDE"/>
    <w:pPr>
      <w:keepNext/>
      <w:spacing w:after="0" w:line="240" w:lineRule="auto"/>
      <w:jc w:val="center"/>
      <w:outlineLvl w:val="2"/>
    </w:pPr>
    <w:rPr>
      <w:rFonts w:eastAsia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62F10"/>
    <w:pPr>
      <w:ind w:left="720"/>
    </w:pPr>
    <w:rPr>
      <w:rFonts w:ascii="Calibri" w:hAnsi="Calibri" w:cs="Calibri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317BD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17BDE"/>
    <w:rPr>
      <w:rFonts w:eastAsia="Times New Roman"/>
      <w:b/>
      <w:bCs/>
      <w:sz w:val="32"/>
      <w:szCs w:val="24"/>
    </w:rPr>
  </w:style>
  <w:style w:type="paragraph" w:styleId="a6">
    <w:name w:val="Body Text Indent"/>
    <w:basedOn w:val="a"/>
    <w:link w:val="a7"/>
    <w:unhideWhenUsed/>
    <w:rsid w:val="00317BDE"/>
    <w:pPr>
      <w:spacing w:after="120" w:line="240" w:lineRule="auto"/>
      <w:ind w:left="283"/>
    </w:pPr>
    <w:rPr>
      <w:rFonts w:eastAsia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317BDE"/>
    <w:rPr>
      <w:rFonts w:eastAsia="Times New Roman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317BD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17BDE"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317BD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</w:rPr>
  </w:style>
  <w:style w:type="paragraph" w:styleId="3">
    <w:name w:val="heading 3"/>
    <w:basedOn w:val="a"/>
    <w:next w:val="a"/>
    <w:link w:val="30"/>
    <w:qFormat/>
    <w:rsid w:val="00317BDE"/>
    <w:pPr>
      <w:keepNext/>
      <w:spacing w:after="0" w:line="240" w:lineRule="auto"/>
      <w:jc w:val="center"/>
      <w:outlineLvl w:val="2"/>
    </w:pPr>
    <w:rPr>
      <w:rFonts w:eastAsia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62F10"/>
    <w:pPr>
      <w:ind w:left="720"/>
    </w:pPr>
    <w:rPr>
      <w:rFonts w:ascii="Calibri" w:hAnsi="Calibri" w:cs="Calibri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317BD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17BDE"/>
    <w:rPr>
      <w:rFonts w:eastAsia="Times New Roman"/>
      <w:b/>
      <w:bCs/>
      <w:sz w:val="32"/>
      <w:szCs w:val="24"/>
    </w:rPr>
  </w:style>
  <w:style w:type="paragraph" w:styleId="a6">
    <w:name w:val="Body Text Indent"/>
    <w:basedOn w:val="a"/>
    <w:link w:val="a7"/>
    <w:unhideWhenUsed/>
    <w:rsid w:val="00317BDE"/>
    <w:pPr>
      <w:spacing w:after="120" w:line="240" w:lineRule="auto"/>
      <w:ind w:left="283"/>
    </w:pPr>
    <w:rPr>
      <w:rFonts w:eastAsia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317BDE"/>
    <w:rPr>
      <w:rFonts w:eastAsia="Times New Roman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317BD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17BDE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64</TotalTime>
  <Pages>3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1</cp:lastModifiedBy>
  <cp:revision>17</cp:revision>
  <cp:lastPrinted>2020-04-28T07:07:00Z</cp:lastPrinted>
  <dcterms:created xsi:type="dcterms:W3CDTF">2020-04-27T07:58:00Z</dcterms:created>
  <dcterms:modified xsi:type="dcterms:W3CDTF">2021-04-23T04:52:00Z</dcterms:modified>
</cp:coreProperties>
</file>