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4E083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350F44" w:rsidRDefault="004E0839">
                            <w:r>
                              <w:rPr>
                                <w:lang w:val="tt"/>
                              </w:rPr>
                              <w:t xml:space="preserve">              09.08.2021                                                      № 11-73</w:t>
                            </w:r>
                          </w:p>
                          <w:p w:rsidR="002B3BFC" w:rsidRDefault="004E0839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350F44" w:rsidRDefault="004E0839">
                      <w:r>
                        <w:rPr>
                          <w:lang w:val="tt"/>
                        </w:rPr>
                        <w:t xml:space="preserve">              09.08.2021                                                      № 11-73</w:t>
                      </w:r>
                    </w:p>
                    <w:p w:rsidR="002B3BFC" w:rsidRDefault="004E0839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0810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5A" w:rsidRPr="004E0839" w:rsidRDefault="004E0839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4E0839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Югары Ослан авыл җирлегенең </w:t>
      </w:r>
    </w:p>
    <w:p w:rsidR="00317BDE" w:rsidRPr="004E0839" w:rsidRDefault="004E0839" w:rsidP="00317BDE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4E0839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2021 елның 1 </w:t>
      </w:r>
      <w:r w:rsidRPr="004E0839">
        <w:rPr>
          <w:rFonts w:ascii="Arial" w:hAnsi="Arial" w:cs="Arial"/>
          <w:b w:val="0"/>
          <w:i w:val="0"/>
          <w:sz w:val="24"/>
          <w:szCs w:val="24"/>
          <w:lang w:val="tt"/>
        </w:rPr>
        <w:t>яртыеллыгында бюджет үтәлеше турындагы хисапны раслау хакында</w:t>
      </w:r>
    </w:p>
    <w:p w:rsidR="00317BDE" w:rsidRPr="004E0839" w:rsidRDefault="00317BDE" w:rsidP="00317BDE">
      <w:pPr>
        <w:pStyle w:val="a6"/>
        <w:ind w:left="0" w:right="-54" w:firstLine="720"/>
        <w:jc w:val="both"/>
        <w:rPr>
          <w:rFonts w:ascii="Arial" w:hAnsi="Arial" w:cs="Arial"/>
        </w:rPr>
      </w:pPr>
    </w:p>
    <w:p w:rsidR="00317BDE" w:rsidRPr="004E0839" w:rsidRDefault="004E0839" w:rsidP="00317BDE">
      <w:pPr>
        <w:pStyle w:val="a6"/>
        <w:ind w:left="0" w:right="-54" w:firstLine="720"/>
        <w:jc w:val="both"/>
        <w:rPr>
          <w:rFonts w:ascii="Arial" w:hAnsi="Arial" w:cs="Arial"/>
        </w:rPr>
      </w:pPr>
      <w:r w:rsidRPr="004E0839">
        <w:rPr>
          <w:rFonts w:ascii="Arial" w:hAnsi="Arial" w:cs="Arial"/>
          <w:lang w:val="tt"/>
        </w:rPr>
        <w:t>Югары Ослан авыл җирлеге Башкарма комитеты җитәкчесе Котков Д. В. Югары Ослан а</w:t>
      </w:r>
      <w:r>
        <w:rPr>
          <w:rFonts w:ascii="Arial" w:hAnsi="Arial" w:cs="Arial"/>
          <w:lang w:val="tt"/>
        </w:rPr>
        <w:t>выл җирлегенең 2021нче елның 1</w:t>
      </w:r>
      <w:r w:rsidRPr="004E0839">
        <w:rPr>
          <w:rFonts w:ascii="Arial" w:hAnsi="Arial" w:cs="Arial"/>
          <w:lang w:val="tt"/>
        </w:rPr>
        <w:t>нче яртыеллыгындагы бюджет үтәлеше турында мәгълүматны тыңлаганнан һәм фикер алышк</w:t>
      </w:r>
      <w:r w:rsidRPr="004E0839">
        <w:rPr>
          <w:rFonts w:ascii="Arial" w:hAnsi="Arial" w:cs="Arial"/>
          <w:lang w:val="tt"/>
        </w:rPr>
        <w:t xml:space="preserve">аннан соң, </w:t>
      </w:r>
    </w:p>
    <w:p w:rsidR="004E0839" w:rsidRDefault="004E0839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"/>
        </w:rPr>
      </w:pPr>
      <w:r w:rsidRPr="004E0839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</w:t>
      </w:r>
    </w:p>
    <w:p w:rsidR="00317BDE" w:rsidRPr="004E0839" w:rsidRDefault="004E0839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4E0839">
        <w:rPr>
          <w:rFonts w:ascii="Arial" w:hAnsi="Arial" w:cs="Arial"/>
          <w:b w:val="0"/>
          <w:i w:val="0"/>
          <w:sz w:val="24"/>
          <w:szCs w:val="24"/>
          <w:lang w:val="tt"/>
        </w:rPr>
        <w:t>Югары Ослан авыл җирлеге Советы</w:t>
      </w:r>
    </w:p>
    <w:p w:rsidR="00317BDE" w:rsidRPr="004E0839" w:rsidRDefault="004E0839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4E0839">
        <w:rPr>
          <w:rFonts w:ascii="Arial" w:hAnsi="Arial" w:cs="Arial"/>
          <w:bCs/>
          <w:sz w:val="24"/>
          <w:szCs w:val="24"/>
          <w:lang w:val="tt"/>
        </w:rPr>
        <w:t>Карар итте:</w:t>
      </w:r>
    </w:p>
    <w:p w:rsidR="00317BDE" w:rsidRPr="004E0839" w:rsidRDefault="004E0839" w:rsidP="00FF3100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</w:rPr>
      </w:pPr>
      <w:r w:rsidRPr="004E0839">
        <w:rPr>
          <w:rFonts w:ascii="Arial" w:hAnsi="Arial" w:cs="Arial"/>
          <w:b w:val="0"/>
          <w:bCs w:val="0"/>
          <w:sz w:val="24"/>
          <w:lang w:val="tt"/>
        </w:rPr>
        <w:t>1. Югары Осл</w:t>
      </w:r>
      <w:r>
        <w:rPr>
          <w:rFonts w:ascii="Arial" w:hAnsi="Arial" w:cs="Arial"/>
          <w:b w:val="0"/>
          <w:bCs w:val="0"/>
          <w:sz w:val="24"/>
          <w:lang w:val="tt"/>
        </w:rPr>
        <w:t>ан авыл җирлеге бюджетының 2021нче елның 1</w:t>
      </w:r>
      <w:r w:rsidRPr="004E0839">
        <w:rPr>
          <w:rFonts w:ascii="Arial" w:hAnsi="Arial" w:cs="Arial"/>
          <w:b w:val="0"/>
          <w:bCs w:val="0"/>
          <w:sz w:val="24"/>
          <w:lang w:val="tt"/>
        </w:rPr>
        <w:t>нче яртыеллыгында керемнәр буенча 4055,9 мең сум, чыгымнар буенча 655,5 мең сум, түбәндәге күрсәткечләр белән ра</w:t>
      </w:r>
      <w:r w:rsidRPr="004E0839">
        <w:rPr>
          <w:rFonts w:ascii="Arial" w:hAnsi="Arial" w:cs="Arial"/>
          <w:b w:val="0"/>
          <w:bCs w:val="0"/>
          <w:sz w:val="24"/>
          <w:lang w:val="tt"/>
        </w:rPr>
        <w:t>сларга:</w:t>
      </w:r>
    </w:p>
    <w:p w:rsidR="00317BDE" w:rsidRPr="004E0839" w:rsidRDefault="004E0839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4E0839">
        <w:rPr>
          <w:rFonts w:ascii="Arial" w:hAnsi="Arial" w:cs="Arial"/>
          <w:sz w:val="24"/>
          <w:szCs w:val="24"/>
          <w:lang w:val="tt"/>
        </w:rPr>
        <w:tab/>
        <w:t>Югары Осл</w:t>
      </w:r>
      <w:r>
        <w:rPr>
          <w:rFonts w:ascii="Arial" w:hAnsi="Arial" w:cs="Arial"/>
          <w:sz w:val="24"/>
          <w:szCs w:val="24"/>
          <w:lang w:val="tt"/>
        </w:rPr>
        <w:t>ан авыл җирлеге бюджетының 2021нче елның 1</w:t>
      </w:r>
      <w:r w:rsidRPr="004E0839">
        <w:rPr>
          <w:rFonts w:ascii="Arial" w:hAnsi="Arial" w:cs="Arial"/>
          <w:sz w:val="24"/>
          <w:szCs w:val="24"/>
          <w:lang w:val="tt"/>
        </w:rPr>
        <w:t>нче яртыеллыгына кер</w:t>
      </w:r>
      <w:r>
        <w:rPr>
          <w:rFonts w:ascii="Arial" w:hAnsi="Arial" w:cs="Arial"/>
          <w:sz w:val="24"/>
          <w:szCs w:val="24"/>
          <w:lang w:val="tt"/>
        </w:rPr>
        <w:t>емнәре буенча, әлеге карарның 1</w:t>
      </w:r>
      <w:r w:rsidRPr="004E0839">
        <w:rPr>
          <w:rFonts w:ascii="Arial" w:hAnsi="Arial" w:cs="Arial"/>
          <w:sz w:val="24"/>
          <w:szCs w:val="24"/>
          <w:lang w:val="tt"/>
        </w:rPr>
        <w:t xml:space="preserve">нче кушымтасы нигезендә, </w:t>
      </w:r>
    </w:p>
    <w:p w:rsidR="00317BDE" w:rsidRPr="004E0839" w:rsidRDefault="004E0839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4E0839">
        <w:rPr>
          <w:rFonts w:ascii="Arial" w:hAnsi="Arial" w:cs="Arial"/>
          <w:sz w:val="24"/>
          <w:szCs w:val="24"/>
          <w:lang w:val="tt"/>
        </w:rPr>
        <w:t xml:space="preserve">           Югары Осл</w:t>
      </w:r>
      <w:r>
        <w:rPr>
          <w:rFonts w:ascii="Arial" w:hAnsi="Arial" w:cs="Arial"/>
          <w:sz w:val="24"/>
          <w:szCs w:val="24"/>
          <w:lang w:val="tt"/>
        </w:rPr>
        <w:t>ан авыл җирлеге бюджетының 2021нче елның 1</w:t>
      </w:r>
      <w:r w:rsidRPr="004E0839">
        <w:rPr>
          <w:rFonts w:ascii="Arial" w:hAnsi="Arial" w:cs="Arial"/>
          <w:sz w:val="24"/>
          <w:szCs w:val="24"/>
          <w:lang w:val="tt"/>
        </w:rPr>
        <w:t xml:space="preserve">нче яртыеллыгында бюджет чыгымнарының </w:t>
      </w:r>
      <w:r>
        <w:rPr>
          <w:rFonts w:ascii="Arial" w:hAnsi="Arial" w:cs="Arial"/>
          <w:sz w:val="24"/>
          <w:szCs w:val="24"/>
          <w:lang w:val="tt"/>
        </w:rPr>
        <w:t>ведомство структурасы буенча  2</w:t>
      </w:r>
      <w:r w:rsidRPr="004E0839">
        <w:rPr>
          <w:rFonts w:ascii="Arial" w:hAnsi="Arial" w:cs="Arial"/>
          <w:sz w:val="24"/>
          <w:szCs w:val="24"/>
          <w:lang w:val="tt"/>
        </w:rPr>
        <w:t>нче кушымта нигезендә.</w:t>
      </w:r>
    </w:p>
    <w:p w:rsidR="00317BDE" w:rsidRPr="004E0839" w:rsidRDefault="004E0839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4E0839">
        <w:rPr>
          <w:rFonts w:ascii="Arial" w:hAnsi="Arial" w:cs="Arial"/>
          <w:sz w:val="24"/>
          <w:szCs w:val="24"/>
          <w:lang w:val="tt"/>
        </w:rPr>
        <w:tab/>
        <w:t>3.  Әлеге карарны Югары Ослан муниципаль районының рәсми сайтында һәм Татарстан Республикасының хо</w:t>
      </w:r>
      <w:r w:rsidRPr="004E0839">
        <w:rPr>
          <w:rFonts w:ascii="Arial" w:hAnsi="Arial" w:cs="Arial"/>
          <w:sz w:val="24"/>
          <w:szCs w:val="24"/>
          <w:lang w:val="tt"/>
        </w:rPr>
        <w:t>кукый мәгълүмат порталында урнаштырырга.</w:t>
      </w:r>
    </w:p>
    <w:p w:rsidR="00A022A0" w:rsidRPr="004E0839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D91882" w:rsidRPr="004E0839" w:rsidRDefault="004E0839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39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4E0839" w:rsidRDefault="004E0839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4E0839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  </w:t>
      </w:r>
    </w:p>
    <w:p w:rsidR="00D91882" w:rsidRPr="004E0839" w:rsidRDefault="004E0839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39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 җирлеге  Башлыгы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Pr="004E0839">
        <w:rPr>
          <w:rFonts w:ascii="Arial" w:eastAsia="Times New Roman" w:hAnsi="Arial" w:cs="Arial"/>
          <w:sz w:val="24"/>
          <w:szCs w:val="24"/>
          <w:lang w:val="tt" w:eastAsia="ru-RU"/>
        </w:rPr>
        <w:t>М. Г. Зиатдинов</w:t>
      </w:r>
    </w:p>
    <w:p w:rsidR="008E51BC" w:rsidRPr="004E0839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1BC" w:rsidRPr="004E0839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4E0839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4E0839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4E0839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4E0839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4E0839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4E0839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0839" w:rsidRDefault="004E0839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4E0839" w:rsidRDefault="004E0839" w:rsidP="004E08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lastRenderedPageBreak/>
        <w:t xml:space="preserve">                                                                  </w:t>
      </w: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 </w:t>
      </w:r>
    </w:p>
    <w:p w:rsidR="004E0839" w:rsidRDefault="004E0839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авыл җирлеге  Советының</w:t>
      </w:r>
    </w:p>
    <w:p w:rsidR="004E0839" w:rsidRDefault="004E0839" w:rsidP="004E08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</w:t>
      </w: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2021нче елның 9нчы августыннан </w:t>
      </w:r>
    </w:p>
    <w:p w:rsidR="008E51BC" w:rsidRPr="004E0839" w:rsidRDefault="004E0839" w:rsidP="004E08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</w:t>
      </w: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11-73нче номерлы  карарына    </w:t>
      </w:r>
    </w:p>
    <w:p w:rsidR="004E0839" w:rsidRPr="004E0839" w:rsidRDefault="004E0839" w:rsidP="004E08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                                     </w:t>
      </w: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>1 нче кушымта</w:t>
      </w:r>
    </w:p>
    <w:p w:rsidR="008E51BC" w:rsidRPr="004E0839" w:rsidRDefault="004E0839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</w:p>
    <w:p w:rsidR="008E51BC" w:rsidRPr="004E0839" w:rsidRDefault="008E51BC" w:rsidP="008E51BC">
      <w:pPr>
        <w:tabs>
          <w:tab w:val="left" w:pos="2717"/>
        </w:tabs>
        <w:rPr>
          <w:rFonts w:ascii="Arial" w:hAnsi="Arial" w:cs="Arial"/>
          <w:color w:val="FF0000"/>
          <w:sz w:val="24"/>
          <w:szCs w:val="24"/>
        </w:rPr>
      </w:pPr>
    </w:p>
    <w:p w:rsidR="003333F1" w:rsidRPr="004E0839" w:rsidRDefault="004E0839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0839">
        <w:rPr>
          <w:rFonts w:ascii="Arial" w:hAnsi="Arial" w:cs="Arial"/>
          <w:sz w:val="24"/>
          <w:szCs w:val="24"/>
          <w:lang w:val="tt"/>
        </w:rPr>
        <w:t xml:space="preserve">Югары Ослан авыл җирлеге бюджетына үз керемнәрен кертү планын үтәү. </w:t>
      </w:r>
    </w:p>
    <w:p w:rsidR="008E51BC" w:rsidRPr="004E0839" w:rsidRDefault="004E0839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0839">
        <w:rPr>
          <w:rFonts w:ascii="Arial" w:hAnsi="Arial" w:cs="Arial"/>
          <w:sz w:val="24"/>
          <w:szCs w:val="24"/>
          <w:lang w:val="tt"/>
        </w:rPr>
        <w:t xml:space="preserve">2021 елның 1 июленә булган мәгълүматлар </w:t>
      </w:r>
      <w:r w:rsidRPr="004E0839">
        <w:rPr>
          <w:rFonts w:ascii="Arial" w:hAnsi="Arial" w:cs="Arial"/>
          <w:sz w:val="24"/>
          <w:szCs w:val="24"/>
          <w:lang w:val="tt"/>
        </w:rPr>
        <w:t>буенча.</w:t>
      </w:r>
    </w:p>
    <w:p w:rsidR="005155D5" w:rsidRPr="004E0839" w:rsidRDefault="004E0839" w:rsidP="005155D5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0839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мең сум</w:t>
      </w:r>
      <w:r w:rsidRPr="004E0839">
        <w:rPr>
          <w:rFonts w:ascii="Arial" w:hAnsi="Arial" w:cs="Arial"/>
          <w:sz w:val="24"/>
          <w:szCs w:val="24"/>
          <w:lang w:val="tt"/>
        </w:rPr>
        <w:t xml:space="preserve">   </w:t>
      </w:r>
    </w:p>
    <w:tbl>
      <w:tblPr>
        <w:tblW w:w="8680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560"/>
      </w:tblGrid>
      <w:tr w:rsidR="00D802A9" w:rsidRPr="004E0839" w:rsidTr="003333F1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4E0839" w:rsidRDefault="004E0839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план </w:t>
            </w:r>
          </w:p>
          <w:p w:rsidR="008E51BC" w:rsidRPr="004E0839" w:rsidRDefault="004E0839" w:rsidP="0067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2021нче ел.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4E0839" w:rsidRDefault="004E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4E0839" w:rsidRDefault="004E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4E0839" w:rsidRDefault="004E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Нормадан тайпылыш  </w:t>
            </w:r>
          </w:p>
        </w:tc>
      </w:tr>
      <w:tr w:rsidR="00D802A9" w:rsidRPr="004E0839" w:rsidTr="003333F1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8795,7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4055,9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97,8</w:t>
            </w:r>
          </w:p>
        </w:tc>
      </w:tr>
      <w:tr w:rsidR="00D802A9" w:rsidRPr="004E0839" w:rsidTr="003333F1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Барлыгы салым һәм салым </w:t>
            </w: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булмаган керемнәр, шул исәптән үзара салымнан башка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8795,7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4054,5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96,4</w:t>
            </w:r>
          </w:p>
        </w:tc>
      </w:tr>
      <w:tr w:rsidR="00D802A9" w:rsidRPr="004E0839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кеременә салым 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3239,9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1520,3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62,4</w:t>
            </w:r>
          </w:p>
        </w:tc>
      </w:tr>
      <w:tr w:rsidR="00D802A9" w:rsidRPr="004E0839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1693,2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102,5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-659,5</w:t>
            </w:r>
          </w:p>
        </w:tc>
      </w:tr>
      <w:tr w:rsidR="00D802A9" w:rsidRPr="004E0839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3849,0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2069,0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337,0</w:t>
            </w:r>
          </w:p>
        </w:tc>
      </w:tr>
      <w:tr w:rsidR="00D802A9" w:rsidRPr="004E0839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ЕСХ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14,6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8B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8B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2A9" w:rsidRPr="004E0839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346,15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2545,2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13,6</w:t>
            </w:r>
          </w:p>
        </w:tc>
      </w:tr>
      <w:tr w:rsidR="00D802A9" w:rsidRPr="004E0839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8B0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8B0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02A9" w:rsidRPr="004E0839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08B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штрафлар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4E08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8B0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08B" w:rsidRPr="004E0839" w:rsidRDefault="008B0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4E0839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4E0839" w:rsidRDefault="004E0839" w:rsidP="004E08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lastRenderedPageBreak/>
        <w:t xml:space="preserve">                                                                   </w:t>
      </w: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 </w:t>
      </w:r>
    </w:p>
    <w:p w:rsidR="004E0839" w:rsidRDefault="004E0839" w:rsidP="004E083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авыл җирлеге  Советының</w:t>
      </w:r>
    </w:p>
    <w:p w:rsidR="004E0839" w:rsidRDefault="004E0839" w:rsidP="004E08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</w:t>
      </w: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2021нче елның 9нчы августыннан </w:t>
      </w:r>
    </w:p>
    <w:p w:rsidR="004E0839" w:rsidRPr="004E0839" w:rsidRDefault="004E0839" w:rsidP="004E08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</w:t>
      </w: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11-73нче номерлы  карарына    </w:t>
      </w:r>
    </w:p>
    <w:p w:rsidR="008E51BC" w:rsidRPr="004E0839" w:rsidRDefault="004E0839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>2 нче кушымта</w:t>
      </w:r>
    </w:p>
    <w:p w:rsidR="008E51BC" w:rsidRPr="004E0839" w:rsidRDefault="004E0839" w:rsidP="004E083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E0839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</w:p>
    <w:p w:rsidR="008E51BC" w:rsidRPr="004E0839" w:rsidRDefault="008E51BC" w:rsidP="008E51BC">
      <w:pPr>
        <w:rPr>
          <w:rFonts w:ascii="Arial" w:eastAsiaTheme="minorHAnsi" w:hAnsi="Arial" w:cs="Arial"/>
          <w:color w:val="FF0000"/>
          <w:sz w:val="24"/>
          <w:szCs w:val="24"/>
        </w:rPr>
      </w:pPr>
      <w:bookmarkStart w:id="0" w:name="_GoBack"/>
      <w:bookmarkEnd w:id="0"/>
    </w:p>
    <w:tbl>
      <w:tblPr>
        <w:tblW w:w="9538" w:type="dxa"/>
        <w:tblInd w:w="93" w:type="dxa"/>
        <w:tblLook w:val="04A0" w:firstRow="1" w:lastRow="0" w:firstColumn="1" w:lastColumn="0" w:noHBand="0" w:noVBand="1"/>
      </w:tblPr>
      <w:tblGrid>
        <w:gridCol w:w="3405"/>
        <w:gridCol w:w="1983"/>
        <w:gridCol w:w="1137"/>
        <w:gridCol w:w="1816"/>
        <w:gridCol w:w="1197"/>
      </w:tblGrid>
      <w:tr w:rsidR="00D802A9" w:rsidRPr="004E0839" w:rsidTr="00F11293">
        <w:trPr>
          <w:trHeight w:val="375"/>
        </w:trPr>
        <w:tc>
          <w:tcPr>
            <w:tcW w:w="9538" w:type="dxa"/>
            <w:gridSpan w:val="5"/>
            <w:noWrap/>
            <w:vAlign w:val="bottom"/>
            <w:hideMark/>
          </w:tcPr>
          <w:p w:rsidR="004E0839" w:rsidRDefault="004E0839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Югары Ослан авыл җирлеге </w:t>
            </w: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бюджетының чыгым өлешен </w:t>
            </w:r>
          </w:p>
          <w:p w:rsidR="008E51BC" w:rsidRPr="004E0839" w:rsidRDefault="004E0839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2021 елның 1 июленә үтәү</w:t>
            </w:r>
          </w:p>
          <w:p w:rsidR="002C1C4A" w:rsidRPr="004E0839" w:rsidRDefault="004E0839" w:rsidP="002C1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                                                                                                  мең сум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4E0839" w:rsidRDefault="004E0839" w:rsidP="006764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план 2021 ел.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калдык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14 596,4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6 655,5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45,6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7 940,9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4E0839" w:rsidRDefault="00F132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4E0839" w:rsidRDefault="00F132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4E0839" w:rsidRDefault="00F132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4E0839" w:rsidRDefault="00F132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Идарә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3 109,6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1514,07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48,7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1 595,5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Мәдәният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989,1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214,3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21,7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774,7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Янгын сүндерү, </w:t>
            </w: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янгынга каршы чаралар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100,0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Төзекләндерү 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8 968,9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4 109,0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45,8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4 859,9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F1129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F1129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F1129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F1129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урамнарны яктырту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2 359,8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584,7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24,8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1 775,1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юлларны карап тоту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2 932,3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1 845,1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62,9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1 087,2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яшелләндерү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1 103,7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121,9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981,8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Күмү урыннарын карап тоту </w:t>
            </w: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219,8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91,6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41,7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128,2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Чүп чыгару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32,7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99,7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Парклар һәм скверларны төзү һәм төзекләндерү буенча чаралар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257,8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242,7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94,1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15,1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үзмәшгульләр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332,9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248,3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74,6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84,6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93" w:rsidRPr="004E0839" w:rsidRDefault="004E08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Коммуналь хуҗалык өлкәсендә чаралар, шул исәптән су </w:t>
            </w:r>
            <w:r w:rsidRPr="004E0839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суырту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357,1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339,5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95,1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4E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839">
              <w:rPr>
                <w:rFonts w:ascii="Arial" w:hAnsi="Arial" w:cs="Arial"/>
                <w:sz w:val="24"/>
                <w:szCs w:val="24"/>
                <w:lang w:val="tt"/>
              </w:rPr>
              <w:t>17,6</w:t>
            </w:r>
          </w:p>
        </w:tc>
      </w:tr>
      <w:tr w:rsidR="00D802A9" w:rsidRPr="004E0839" w:rsidTr="00F11293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93" w:rsidRPr="004E0839" w:rsidRDefault="00F112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F1129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F1129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F1129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293" w:rsidRPr="004E0839" w:rsidRDefault="00F1129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51BC" w:rsidRPr="004E0839" w:rsidRDefault="008E51BC" w:rsidP="008E51BC">
      <w:pPr>
        <w:rPr>
          <w:rFonts w:ascii="Arial" w:hAnsi="Arial" w:cs="Arial"/>
          <w:sz w:val="24"/>
          <w:szCs w:val="24"/>
        </w:rPr>
      </w:pPr>
    </w:p>
    <w:sectPr w:rsidR="008E51BC" w:rsidRPr="004E0839" w:rsidSect="004E0839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0608C30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8FDA1436">
      <w:start w:val="1"/>
      <w:numFmt w:val="lowerLetter"/>
      <w:lvlText w:val="%2."/>
      <w:lvlJc w:val="left"/>
      <w:pPr>
        <w:ind w:left="1605" w:hanging="360"/>
      </w:pPr>
    </w:lvl>
    <w:lvl w:ilvl="2" w:tplc="A26C9ECC">
      <w:start w:val="1"/>
      <w:numFmt w:val="lowerRoman"/>
      <w:lvlText w:val="%3."/>
      <w:lvlJc w:val="right"/>
      <w:pPr>
        <w:ind w:left="2325" w:hanging="180"/>
      </w:pPr>
    </w:lvl>
    <w:lvl w:ilvl="3" w:tplc="6A9E876C">
      <w:start w:val="1"/>
      <w:numFmt w:val="decimal"/>
      <w:lvlText w:val="%4."/>
      <w:lvlJc w:val="left"/>
      <w:pPr>
        <w:ind w:left="3045" w:hanging="360"/>
      </w:pPr>
    </w:lvl>
    <w:lvl w:ilvl="4" w:tplc="A656B42A">
      <w:start w:val="1"/>
      <w:numFmt w:val="lowerLetter"/>
      <w:lvlText w:val="%5."/>
      <w:lvlJc w:val="left"/>
      <w:pPr>
        <w:ind w:left="3765" w:hanging="360"/>
      </w:pPr>
    </w:lvl>
    <w:lvl w:ilvl="5" w:tplc="231EC330">
      <w:start w:val="1"/>
      <w:numFmt w:val="lowerRoman"/>
      <w:lvlText w:val="%6."/>
      <w:lvlJc w:val="right"/>
      <w:pPr>
        <w:ind w:left="4485" w:hanging="180"/>
      </w:pPr>
    </w:lvl>
    <w:lvl w:ilvl="6" w:tplc="AA96E1CA">
      <w:start w:val="1"/>
      <w:numFmt w:val="decimal"/>
      <w:lvlText w:val="%7."/>
      <w:lvlJc w:val="left"/>
      <w:pPr>
        <w:ind w:left="5205" w:hanging="360"/>
      </w:pPr>
    </w:lvl>
    <w:lvl w:ilvl="7" w:tplc="8C9479C4">
      <w:start w:val="1"/>
      <w:numFmt w:val="lowerLetter"/>
      <w:lvlText w:val="%8."/>
      <w:lvlJc w:val="left"/>
      <w:pPr>
        <w:ind w:left="5925" w:hanging="360"/>
      </w:pPr>
    </w:lvl>
    <w:lvl w:ilvl="8" w:tplc="D2F47A66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3D0D"/>
    <w:rsid w:val="00044897"/>
    <w:rsid w:val="00053061"/>
    <w:rsid w:val="00057841"/>
    <w:rsid w:val="00086A1B"/>
    <w:rsid w:val="00092EC5"/>
    <w:rsid w:val="000A0754"/>
    <w:rsid w:val="000B2872"/>
    <w:rsid w:val="000D2221"/>
    <w:rsid w:val="001A6FC9"/>
    <w:rsid w:val="001F1E1F"/>
    <w:rsid w:val="001F7EF6"/>
    <w:rsid w:val="00212CEE"/>
    <w:rsid w:val="00215523"/>
    <w:rsid w:val="00234222"/>
    <w:rsid w:val="0028694B"/>
    <w:rsid w:val="00290F24"/>
    <w:rsid w:val="002B3BFC"/>
    <w:rsid w:val="002C1C4A"/>
    <w:rsid w:val="002C5DA9"/>
    <w:rsid w:val="002C72CF"/>
    <w:rsid w:val="00317BDE"/>
    <w:rsid w:val="00320652"/>
    <w:rsid w:val="00330EC1"/>
    <w:rsid w:val="0033115F"/>
    <w:rsid w:val="003333F1"/>
    <w:rsid w:val="00343FF1"/>
    <w:rsid w:val="00350F44"/>
    <w:rsid w:val="00356F35"/>
    <w:rsid w:val="003A1897"/>
    <w:rsid w:val="003D3339"/>
    <w:rsid w:val="003E2311"/>
    <w:rsid w:val="004B1632"/>
    <w:rsid w:val="004D05F9"/>
    <w:rsid w:val="004E0839"/>
    <w:rsid w:val="004F425E"/>
    <w:rsid w:val="00506141"/>
    <w:rsid w:val="00507DB5"/>
    <w:rsid w:val="00507F17"/>
    <w:rsid w:val="005152E8"/>
    <w:rsid w:val="005155D5"/>
    <w:rsid w:val="00551DD2"/>
    <w:rsid w:val="0057064B"/>
    <w:rsid w:val="00596B0B"/>
    <w:rsid w:val="005A4173"/>
    <w:rsid w:val="005A5E25"/>
    <w:rsid w:val="0061378D"/>
    <w:rsid w:val="00614111"/>
    <w:rsid w:val="006164AF"/>
    <w:rsid w:val="00636708"/>
    <w:rsid w:val="00636EE8"/>
    <w:rsid w:val="006402D7"/>
    <w:rsid w:val="006461AE"/>
    <w:rsid w:val="006616FB"/>
    <w:rsid w:val="00662F10"/>
    <w:rsid w:val="0067649C"/>
    <w:rsid w:val="006C4780"/>
    <w:rsid w:val="006F1A55"/>
    <w:rsid w:val="00706061"/>
    <w:rsid w:val="00762638"/>
    <w:rsid w:val="007A0EF3"/>
    <w:rsid w:val="007B0BDB"/>
    <w:rsid w:val="007B36CE"/>
    <w:rsid w:val="007B6FCA"/>
    <w:rsid w:val="007D4872"/>
    <w:rsid w:val="00826E4C"/>
    <w:rsid w:val="00830659"/>
    <w:rsid w:val="0085108E"/>
    <w:rsid w:val="008656E3"/>
    <w:rsid w:val="00871309"/>
    <w:rsid w:val="00871C68"/>
    <w:rsid w:val="008A4F08"/>
    <w:rsid w:val="008A5D21"/>
    <w:rsid w:val="008A77BE"/>
    <w:rsid w:val="008B008B"/>
    <w:rsid w:val="008B1569"/>
    <w:rsid w:val="008C4733"/>
    <w:rsid w:val="008C7A76"/>
    <w:rsid w:val="008D4DC1"/>
    <w:rsid w:val="008E51BC"/>
    <w:rsid w:val="008E6846"/>
    <w:rsid w:val="008F3360"/>
    <w:rsid w:val="00911B5E"/>
    <w:rsid w:val="009148BB"/>
    <w:rsid w:val="00947A5A"/>
    <w:rsid w:val="00993316"/>
    <w:rsid w:val="009C0526"/>
    <w:rsid w:val="009C2F11"/>
    <w:rsid w:val="009D29B4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57F44"/>
    <w:rsid w:val="00CB4EA5"/>
    <w:rsid w:val="00CD5E32"/>
    <w:rsid w:val="00CE045D"/>
    <w:rsid w:val="00D30A7C"/>
    <w:rsid w:val="00D5235F"/>
    <w:rsid w:val="00D558A4"/>
    <w:rsid w:val="00D65EDE"/>
    <w:rsid w:val="00D7489B"/>
    <w:rsid w:val="00D802A9"/>
    <w:rsid w:val="00D83FCD"/>
    <w:rsid w:val="00D86739"/>
    <w:rsid w:val="00D8723B"/>
    <w:rsid w:val="00D91882"/>
    <w:rsid w:val="00E22A05"/>
    <w:rsid w:val="00E3262B"/>
    <w:rsid w:val="00E81DBA"/>
    <w:rsid w:val="00E8524B"/>
    <w:rsid w:val="00EA0C1D"/>
    <w:rsid w:val="00EA59BD"/>
    <w:rsid w:val="00F11293"/>
    <w:rsid w:val="00F123A4"/>
    <w:rsid w:val="00F1329E"/>
    <w:rsid w:val="00F27A62"/>
    <w:rsid w:val="00F742CA"/>
    <w:rsid w:val="00FA667A"/>
    <w:rsid w:val="00FC5CDC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B666-03B6-4DEA-BB1A-03DD607A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25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11</cp:revision>
  <cp:lastPrinted>2020-04-28T07:07:00Z</cp:lastPrinted>
  <dcterms:created xsi:type="dcterms:W3CDTF">2021-08-02T09:52:00Z</dcterms:created>
  <dcterms:modified xsi:type="dcterms:W3CDTF">2021-08-18T11:11:00Z</dcterms:modified>
</cp:coreProperties>
</file>