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B5787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6A1199" w:rsidRDefault="002B3BFC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        </w:t>
                            </w:r>
                            <w:r w:rsidR="003D3339">
                              <w:t xml:space="preserve">    </w:t>
                            </w:r>
                            <w:r w:rsidR="00ED0983" w:rsidRPr="00ED0983">
                              <w:t>22</w:t>
                            </w:r>
                            <w:r w:rsidR="008F3360" w:rsidRPr="00ED0983">
                              <w:t>.</w:t>
                            </w:r>
                            <w:r w:rsidR="00ED0983" w:rsidRPr="00ED0983">
                              <w:t>1</w:t>
                            </w:r>
                            <w:r w:rsidR="008F3360" w:rsidRPr="00ED0983">
                              <w:t>0.202</w:t>
                            </w:r>
                            <w:r w:rsidR="00343FF1" w:rsidRPr="00ED0983">
                              <w:t>1</w:t>
                            </w:r>
                            <w:r w:rsidR="00871C68" w:rsidRPr="00ED0983">
                              <w:t xml:space="preserve">                </w:t>
                            </w:r>
                            <w:r w:rsidR="00701628" w:rsidRPr="00ED0983">
                              <w:t xml:space="preserve">     </w:t>
                            </w:r>
                            <w:r w:rsidR="00871C68" w:rsidRPr="00ED0983">
                              <w:t xml:space="preserve">                                      №</w:t>
                            </w:r>
                            <w:r w:rsidR="007B0BDB" w:rsidRPr="00ED0983">
                              <w:t xml:space="preserve"> </w:t>
                            </w:r>
                            <w:r w:rsidR="009017CB" w:rsidRPr="00ED0983">
                              <w:t>13-</w:t>
                            </w:r>
                            <w:r w:rsidR="00ED0983" w:rsidRPr="00ED0983">
                              <w:t>89</w:t>
                            </w:r>
                          </w:p>
                          <w:p w:rsidR="002B3BFC" w:rsidRDefault="002B3BF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Pr="006A1199" w:rsidRDefault="002B3BFC">
                      <w:pPr>
                        <w:rPr>
                          <w:color w:val="FF0000"/>
                        </w:rPr>
                      </w:pPr>
                      <w:r>
                        <w:t xml:space="preserve">          </w:t>
                      </w:r>
                      <w:r w:rsidR="003D3339">
                        <w:t xml:space="preserve">    </w:t>
                      </w:r>
                      <w:r w:rsidR="00ED0983" w:rsidRPr="00ED0983">
                        <w:t>22</w:t>
                      </w:r>
                      <w:r w:rsidR="008F3360" w:rsidRPr="00ED0983">
                        <w:t>.</w:t>
                      </w:r>
                      <w:r w:rsidR="00ED0983" w:rsidRPr="00ED0983">
                        <w:t>1</w:t>
                      </w:r>
                      <w:r w:rsidR="008F3360" w:rsidRPr="00ED0983">
                        <w:t>0.202</w:t>
                      </w:r>
                      <w:r w:rsidR="00343FF1" w:rsidRPr="00ED0983">
                        <w:t>1</w:t>
                      </w:r>
                      <w:r w:rsidR="00871C68" w:rsidRPr="00ED0983">
                        <w:t xml:space="preserve">                </w:t>
                      </w:r>
                      <w:r w:rsidR="00701628" w:rsidRPr="00ED0983">
                        <w:t xml:space="preserve">     </w:t>
                      </w:r>
                      <w:r w:rsidR="00871C68" w:rsidRPr="00ED0983">
                        <w:t xml:space="preserve">                                      №</w:t>
                      </w:r>
                      <w:r w:rsidR="007B0BDB" w:rsidRPr="00ED0983">
                        <w:t xml:space="preserve"> </w:t>
                      </w:r>
                      <w:r w:rsidR="009017CB" w:rsidRPr="00ED0983">
                        <w:t>13-</w:t>
                      </w:r>
                      <w:r w:rsidR="00ED0983" w:rsidRPr="00ED0983">
                        <w:t>89</w:t>
                      </w:r>
                    </w:p>
                    <w:p w:rsidR="002B3BFC" w:rsidRDefault="002B3BF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муниципаль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районы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җирлегенең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2021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нче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елның</w:t>
      </w:r>
      <w:proofErr w:type="spellEnd"/>
    </w:p>
    <w:p w:rsidR="00114AE6" w:rsidRP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9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аенда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бюджет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үтәлеше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турында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отчетны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раслау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турында</w:t>
      </w:r>
      <w:proofErr w:type="spellEnd"/>
    </w:p>
    <w:p w:rsidR="00114AE6" w:rsidRPr="00114AE6" w:rsidRDefault="00114AE6" w:rsidP="00114AE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114AE6" w:rsidRDefault="00114AE6" w:rsidP="00114AE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Б</w:t>
      </w:r>
      <w:r w:rsidRPr="00114AE6">
        <w:rPr>
          <w:rFonts w:ascii="Arial" w:eastAsia="Times New Roman" w:hAnsi="Arial" w:cs="Arial"/>
          <w:bCs/>
          <w:iCs/>
          <w:sz w:val="24"/>
          <w:szCs w:val="24"/>
        </w:rPr>
        <w:t>ашкарма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комитеты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</w:t>
      </w:r>
      <w:proofErr w:type="gram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ит</w:t>
      </w:r>
      <w:proofErr w:type="gramEnd"/>
      <w:r w:rsidRPr="00114AE6">
        <w:rPr>
          <w:rFonts w:ascii="Arial" w:eastAsia="Times New Roman" w:hAnsi="Arial" w:cs="Arial"/>
          <w:bCs/>
          <w:iCs/>
          <w:sz w:val="24"/>
          <w:szCs w:val="24"/>
        </w:rPr>
        <w:t>әкчесе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Котков </w:t>
      </w:r>
      <w:r w:rsidRPr="00114AE6">
        <w:rPr>
          <w:rFonts w:ascii="Arial" w:eastAsia="Times New Roman" w:hAnsi="Arial" w:cs="Arial"/>
          <w:bCs/>
          <w:iCs/>
          <w:sz w:val="24"/>
          <w:szCs w:val="24"/>
        </w:rPr>
        <w:t>Д. В</w:t>
      </w:r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.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Советының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2021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елның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9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аенда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бюджет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үтәлеше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турындагы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мәгълүматын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тыңлаганнан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һәм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фикер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алышканнан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соң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</w:p>
    <w:p w:rsidR="00114AE6" w:rsidRDefault="00114AE6" w:rsidP="00114AE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муниципаль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районы</w:t>
      </w: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Советы</w:t>
      </w: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Карар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итте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>:</w:t>
      </w:r>
    </w:p>
    <w:p w:rsidR="00114AE6" w:rsidRP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</w:p>
    <w:p w:rsidR="00114AE6" w:rsidRPr="00114AE6" w:rsidRDefault="00114AE6" w:rsidP="00114AE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   </w:t>
      </w:r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1.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бюджетының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2021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елның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9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аенда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керемнә</w:t>
      </w:r>
      <w:proofErr w:type="gram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р</w:t>
      </w:r>
      <w:proofErr w:type="spellEnd"/>
      <w:proofErr w:type="gram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буенча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8380,9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мең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сум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чыгымнар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буенча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10176,1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мең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сум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түбәнд</w:t>
      </w:r>
      <w:r>
        <w:rPr>
          <w:rFonts w:ascii="Arial" w:eastAsia="Times New Roman" w:hAnsi="Arial" w:cs="Arial"/>
          <w:bCs/>
          <w:iCs/>
          <w:sz w:val="24"/>
          <w:szCs w:val="24"/>
        </w:rPr>
        <w:t>әге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күрсәткечләр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белән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расларга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>:</w:t>
      </w:r>
    </w:p>
    <w:p w:rsidR="00114AE6" w:rsidRPr="00114AE6" w:rsidRDefault="00114AE6" w:rsidP="00114AE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114AE6">
        <w:rPr>
          <w:rFonts w:ascii="Arial" w:eastAsia="Times New Roman" w:hAnsi="Arial" w:cs="Arial"/>
          <w:bCs/>
          <w:iCs/>
          <w:sz w:val="24"/>
          <w:szCs w:val="24"/>
        </w:rPr>
        <w:tab/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бюджетының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әлеге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карарның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1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нче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кушымтасы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нигезендә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2021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елның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9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аенда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керемнәре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буенча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>;</w:t>
      </w:r>
    </w:p>
    <w:p w:rsidR="00114AE6" w:rsidRPr="00114AE6" w:rsidRDefault="00114AE6" w:rsidP="00114AE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         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бюджетының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2021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нче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елның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9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аенда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бюджет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чыгымнарының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ведомство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структурасы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буенча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әлеге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карарның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2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нче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кушымтасы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нигезендә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:rsidR="00A022A0" w:rsidRDefault="00114AE6" w:rsidP="00114AE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114AE6">
        <w:rPr>
          <w:rFonts w:ascii="Arial" w:eastAsia="Times New Roman" w:hAnsi="Arial" w:cs="Arial"/>
          <w:bCs/>
          <w:iCs/>
          <w:sz w:val="24"/>
          <w:szCs w:val="24"/>
        </w:rPr>
        <w:tab/>
        <w:t xml:space="preserve">3. 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Әлеге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карарны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муниципаль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районының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proofErr w:type="gram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р</w:t>
      </w:r>
      <w:proofErr w:type="gramEnd"/>
      <w:r w:rsidRPr="00114AE6">
        <w:rPr>
          <w:rFonts w:ascii="Arial" w:eastAsia="Times New Roman" w:hAnsi="Arial" w:cs="Arial"/>
          <w:bCs/>
          <w:iCs/>
          <w:sz w:val="24"/>
          <w:szCs w:val="24"/>
        </w:rPr>
        <w:t>әсми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сайтында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һәм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Татарстан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Республикасының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хокукый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мәгълүмат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порталында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урнаштырырга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:rsidR="00114AE6" w:rsidRPr="00114AE6" w:rsidRDefault="00114AE6" w:rsidP="00114A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4AE6" w:rsidRPr="001E343A" w:rsidRDefault="00114AE6" w:rsidP="00114AE6">
      <w:pPr>
        <w:tabs>
          <w:tab w:val="left" w:pos="735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1E343A">
        <w:rPr>
          <w:rFonts w:ascii="Arial" w:eastAsia="Times New Roman" w:hAnsi="Arial" w:cs="Arial"/>
          <w:bCs/>
          <w:sz w:val="24"/>
          <w:szCs w:val="24"/>
          <w:lang w:val="tt-RU" w:eastAsia="ru-RU"/>
        </w:rPr>
        <w:t>Совет Рәисе,</w:t>
      </w:r>
    </w:p>
    <w:p w:rsidR="00114AE6" w:rsidRPr="00A8410E" w:rsidRDefault="00114AE6" w:rsidP="00114AE6">
      <w:pPr>
        <w:tabs>
          <w:tab w:val="left" w:pos="73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E343A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Югары Ослан муниципаль районы </w:t>
      </w:r>
      <w:r w:rsidRPr="001E343A">
        <w:rPr>
          <w:rFonts w:ascii="Arial" w:eastAsia="Times New Roman" w:hAnsi="Arial" w:cs="Arial"/>
          <w:bCs/>
          <w:sz w:val="24"/>
          <w:szCs w:val="24"/>
          <w:lang w:val="tt-RU" w:eastAsia="ru-RU"/>
        </w:rPr>
        <w:tab/>
        <w:t xml:space="preserve">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Югары Ослан</w:t>
      </w:r>
      <w:r w:rsidRPr="001E343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1E343A">
        <w:rPr>
          <w:rFonts w:ascii="Arial" w:eastAsia="Times New Roman" w:hAnsi="Arial" w:cs="Arial"/>
          <w:bCs/>
          <w:sz w:val="24"/>
          <w:szCs w:val="24"/>
          <w:lang w:val="tt-RU" w:eastAsia="ru-RU"/>
        </w:rPr>
        <w:t>авыл җирлеге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1E343A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Башлыгы 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</w:t>
      </w:r>
      <w:r w:rsidRPr="001E343A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A8410E">
        <w:rPr>
          <w:rFonts w:ascii="Arial" w:eastAsia="Times New Roman" w:hAnsi="Arial" w:cs="Arial"/>
          <w:bCs/>
          <w:sz w:val="24"/>
          <w:szCs w:val="24"/>
          <w:lang w:val="tt-RU" w:eastAsia="ru-RU"/>
        </w:rPr>
        <w:t>М.Г.Зиатдинов</w:t>
      </w:r>
      <w:r w:rsidRPr="00A8410E">
        <w:rPr>
          <w:rFonts w:ascii="Arial" w:eastAsia="Times New Roman" w:hAnsi="Arial" w:cs="Arial"/>
          <w:bCs/>
          <w:sz w:val="24"/>
          <w:szCs w:val="24"/>
          <w:lang w:val="tt-RU" w:eastAsia="ru-RU"/>
        </w:rPr>
        <w:tab/>
        <w:t xml:space="preserve">                                             </w:t>
      </w:r>
      <w:r w:rsidRPr="001E343A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</w:t>
      </w:r>
    </w:p>
    <w:p w:rsidR="00114AE6" w:rsidRPr="00A8410E" w:rsidRDefault="00114AE6" w:rsidP="00114AE6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A8410E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</w:t>
      </w:r>
    </w:p>
    <w:p w:rsidR="008E51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114AE6" w:rsidRPr="00114AE6" w:rsidRDefault="00114AE6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8E51BC" w:rsidRPr="00114AE6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114AE6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114AE6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114AE6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4AE6" w:rsidRDefault="00114AE6" w:rsidP="00114AE6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lastRenderedPageBreak/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Советы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ны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ң</w:t>
      </w: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</w:t>
      </w:r>
      <w:r w:rsidR="00ED0983" w:rsidRPr="00114AE6">
        <w:rPr>
          <w:rFonts w:ascii="Arial" w:eastAsia="Times New Roman" w:hAnsi="Arial" w:cs="Arial"/>
          <w:bCs/>
          <w:sz w:val="24"/>
          <w:szCs w:val="24"/>
          <w:lang w:eastAsia="ru-RU"/>
        </w:rPr>
        <w:t>2021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нче елның 22 октябреннән </w:t>
      </w: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</w:t>
      </w:r>
      <w:r w:rsidR="0067649C" w:rsidRPr="00114AE6">
        <w:rPr>
          <w:rFonts w:ascii="Arial" w:eastAsia="Times New Roman" w:hAnsi="Arial" w:cs="Arial"/>
          <w:bCs/>
          <w:sz w:val="24"/>
          <w:szCs w:val="24"/>
          <w:lang w:val="tt-RU" w:eastAsia="ru-RU"/>
        </w:rPr>
        <w:t>1</w:t>
      </w:r>
      <w:r w:rsidR="00ED0983" w:rsidRPr="00114AE6">
        <w:rPr>
          <w:rFonts w:ascii="Arial" w:eastAsia="Times New Roman" w:hAnsi="Arial" w:cs="Arial"/>
          <w:bCs/>
          <w:sz w:val="24"/>
          <w:szCs w:val="24"/>
          <w:lang w:val="tt-RU" w:eastAsia="ru-RU"/>
        </w:rPr>
        <w:t>3-89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номерлы карарына </w:t>
      </w:r>
    </w:p>
    <w:p w:rsidR="008E51BC" w:rsidRP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                                                1нче кушымта</w:t>
      </w:r>
    </w:p>
    <w:p w:rsidR="008E51BC" w:rsidRPr="00114AE6" w:rsidRDefault="008E51BC" w:rsidP="008E51BC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  <w:lang w:val="tt-RU"/>
        </w:rPr>
      </w:pPr>
      <w:r w:rsidRPr="00114AE6">
        <w:rPr>
          <w:rFonts w:ascii="Arial" w:hAnsi="Arial" w:cs="Arial"/>
          <w:color w:val="FF0000"/>
          <w:sz w:val="24"/>
          <w:szCs w:val="24"/>
          <w:lang w:val="tt-RU"/>
        </w:rPr>
        <w:tab/>
      </w:r>
    </w:p>
    <w:p w:rsidR="008E51BC" w:rsidRPr="00114AE6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  <w:lang w:val="tt-RU"/>
        </w:rPr>
      </w:pPr>
    </w:p>
    <w:p w:rsidR="00114AE6" w:rsidRPr="00114AE6" w:rsidRDefault="00114AE6" w:rsidP="00114AE6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114AE6">
        <w:rPr>
          <w:rFonts w:ascii="Arial" w:hAnsi="Arial" w:cs="Arial"/>
          <w:sz w:val="24"/>
          <w:szCs w:val="24"/>
          <w:lang w:val="tt-RU"/>
        </w:rPr>
        <w:t>2021 нче елның 1 нче октябренә Югары Ослан авыл җирлеге бюджетына үз керемнәрең керү планының үтәлеше</w:t>
      </w:r>
    </w:p>
    <w:p w:rsidR="005155D5" w:rsidRPr="00114AE6" w:rsidRDefault="00114AE6" w:rsidP="00114AE6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4AE6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</w:t>
      </w:r>
      <w:proofErr w:type="spellStart"/>
      <w:r w:rsidRPr="00114AE6">
        <w:rPr>
          <w:rFonts w:ascii="Arial" w:hAnsi="Arial" w:cs="Arial"/>
          <w:sz w:val="24"/>
          <w:szCs w:val="24"/>
        </w:rPr>
        <w:t>мең</w:t>
      </w:r>
      <w:proofErr w:type="spellEnd"/>
      <w:r w:rsidRPr="00114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AE6">
        <w:rPr>
          <w:rFonts w:ascii="Arial" w:hAnsi="Arial" w:cs="Arial"/>
          <w:sz w:val="24"/>
          <w:szCs w:val="24"/>
        </w:rPr>
        <w:t>сум</w:t>
      </w:r>
      <w:proofErr w:type="spellEnd"/>
      <w:r w:rsidRPr="00114AE6">
        <w:rPr>
          <w:rFonts w:ascii="Arial" w:hAnsi="Arial" w:cs="Arial"/>
          <w:sz w:val="24"/>
          <w:szCs w:val="24"/>
        </w:rPr>
        <w:t>.</w:t>
      </w:r>
    </w:p>
    <w:tbl>
      <w:tblPr>
        <w:tblW w:w="8647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2513"/>
      </w:tblGrid>
      <w:tr w:rsidR="006A1199" w:rsidRPr="00114AE6" w:rsidTr="006A1199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199" w:rsidRPr="00114AE6" w:rsidRDefault="006A11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199" w:rsidRPr="00114AE6" w:rsidRDefault="006A1199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 </w:t>
            </w:r>
          </w:p>
          <w:p w:rsidR="006A1199" w:rsidRPr="00114AE6" w:rsidRDefault="00114AE6" w:rsidP="0067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2021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199" w:rsidRPr="00114AE6" w:rsidRDefault="006A1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1199" w:rsidRPr="00114AE6" w:rsidRDefault="00114AE6" w:rsidP="00114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Елга </w:t>
            </w:r>
            <w:r w:rsidR="006A1199"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үтәлеше</w:t>
            </w:r>
          </w:p>
        </w:tc>
      </w:tr>
      <w:tr w:rsidR="00114AE6" w:rsidRPr="00114AE6" w:rsidTr="00925865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керемнә</w:t>
            </w:r>
            <w:proofErr w:type="gramStart"/>
            <w:r w:rsidRPr="00114AE6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9380,9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8380,9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89,3</w:t>
            </w:r>
          </w:p>
        </w:tc>
      </w:tr>
      <w:tr w:rsidR="00114AE6" w:rsidRPr="00114AE6" w:rsidTr="00925865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керемнә</w:t>
            </w:r>
            <w:proofErr w:type="gramStart"/>
            <w:r w:rsidRPr="00114AE6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114AE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салымнан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башка,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9379,5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8379,4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89,3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кеременә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3239,9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2372,7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73,2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милкенә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1693,2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109,9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салымы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исәптә</w:t>
            </w:r>
            <w:proofErr w:type="gramStart"/>
            <w:r w:rsidRPr="00114AE6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  <w:r w:rsidRPr="00114A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4049,0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5583,0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137,9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81662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Юр</w:t>
            </w:r>
            <w:r w:rsidR="00816629">
              <w:rPr>
                <w:rFonts w:ascii="Arial" w:hAnsi="Arial" w:cs="Arial"/>
                <w:sz w:val="24"/>
                <w:szCs w:val="24"/>
                <w:lang w:val="tt-RU"/>
              </w:rPr>
              <w:t xml:space="preserve">идик затларга </w:t>
            </w:r>
            <w:r w:rsid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6629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6629">
              <w:rPr>
                <w:rFonts w:ascii="Arial" w:hAnsi="Arial" w:cs="Arial"/>
                <w:sz w:val="24"/>
                <w:szCs w:val="24"/>
              </w:rPr>
              <w:t>салымы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1805,0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5241,9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290,4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затларның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салымы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2244,0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341,1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15,2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D4267A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r w:rsidRPr="00114AE6">
              <w:rPr>
                <w:rFonts w:ascii="Arial" w:hAnsi="Arial" w:cs="Arial"/>
                <w:sz w:val="24"/>
                <w:szCs w:val="24"/>
              </w:rPr>
              <w:t>ЕСХ</w:t>
            </w:r>
            <w:bookmarkEnd w:id="0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14,6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Түләүле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хезмәтлә</w:t>
            </w:r>
            <w:proofErr w:type="gramStart"/>
            <w:r w:rsidRPr="00114AE6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397,4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878,80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221,1</w:t>
            </w: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114A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AE6" w:rsidRPr="00114AE6" w:rsidTr="0092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114AE6" w:rsidRDefault="00114AE6" w:rsidP="00D426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E6">
              <w:rPr>
                <w:rFonts w:ascii="Arial" w:hAnsi="Arial" w:cs="Arial"/>
                <w:sz w:val="24"/>
                <w:szCs w:val="24"/>
              </w:rPr>
              <w:t>штрафлар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51BC" w:rsidRPr="00114AE6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114AE6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114AE6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114AE6" w:rsidRPr="00114AE6" w:rsidRDefault="00114AE6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114AE6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114AE6" w:rsidRDefault="00114AE6" w:rsidP="00114AE6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114A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114AE6">
        <w:rPr>
          <w:rFonts w:ascii="Arial" w:eastAsia="Times New Roman" w:hAnsi="Arial" w:cs="Arial"/>
          <w:bCs/>
          <w:iCs/>
          <w:sz w:val="24"/>
          <w:szCs w:val="24"/>
        </w:rPr>
        <w:t>Советы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ны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ң</w:t>
      </w: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</w:t>
      </w:r>
      <w:r w:rsidRPr="00114AE6">
        <w:rPr>
          <w:rFonts w:ascii="Arial" w:eastAsia="Times New Roman" w:hAnsi="Arial" w:cs="Arial"/>
          <w:bCs/>
          <w:sz w:val="24"/>
          <w:szCs w:val="24"/>
          <w:lang w:eastAsia="ru-RU"/>
        </w:rPr>
        <w:t>2021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нче елның 22 октябреннән </w:t>
      </w:r>
    </w:p>
    <w:p w:rsid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</w:t>
      </w:r>
      <w:r w:rsidRPr="00114AE6">
        <w:rPr>
          <w:rFonts w:ascii="Arial" w:eastAsia="Times New Roman" w:hAnsi="Arial" w:cs="Arial"/>
          <w:bCs/>
          <w:sz w:val="24"/>
          <w:szCs w:val="24"/>
          <w:lang w:eastAsia="ru-RU"/>
        </w:rPr>
        <w:t>13-89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номерлы карарына </w:t>
      </w:r>
    </w:p>
    <w:p w:rsidR="00114AE6" w:rsidRPr="00114AE6" w:rsidRDefault="00114AE6" w:rsidP="00114A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2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нче кушымта</w:t>
      </w:r>
    </w:p>
    <w:p w:rsidR="00114AE6" w:rsidRPr="00114AE6" w:rsidRDefault="00114AE6" w:rsidP="00114AE6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</w:rPr>
      </w:pPr>
      <w:r w:rsidRPr="00114AE6">
        <w:rPr>
          <w:rFonts w:ascii="Arial" w:hAnsi="Arial" w:cs="Arial"/>
          <w:color w:val="FF0000"/>
          <w:sz w:val="24"/>
          <w:szCs w:val="24"/>
        </w:rPr>
        <w:tab/>
      </w:r>
    </w:p>
    <w:p w:rsidR="008E51BC" w:rsidRPr="00114AE6" w:rsidRDefault="008E51BC" w:rsidP="008E51BC">
      <w:pPr>
        <w:rPr>
          <w:rFonts w:ascii="Arial" w:eastAsiaTheme="minorHAnsi" w:hAnsi="Arial" w:cs="Arial"/>
          <w:color w:val="FF0000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126"/>
        <w:gridCol w:w="2126"/>
        <w:gridCol w:w="1276"/>
        <w:gridCol w:w="1276"/>
        <w:gridCol w:w="1417"/>
      </w:tblGrid>
      <w:tr w:rsidR="00350F44" w:rsidRPr="00114AE6" w:rsidTr="00225346">
        <w:trPr>
          <w:trHeight w:val="375"/>
        </w:trPr>
        <w:tc>
          <w:tcPr>
            <w:tcW w:w="10221" w:type="dxa"/>
            <w:gridSpan w:val="5"/>
            <w:noWrap/>
            <w:vAlign w:val="bottom"/>
            <w:hideMark/>
          </w:tcPr>
          <w:p w:rsidR="00114AE6" w:rsidRPr="00114AE6" w:rsidRDefault="00114AE6" w:rsidP="00114A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2021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нче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елның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нче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октябренә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Югары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Ослан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җирлеге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бюджетының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чыгым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өлешен</w:t>
            </w:r>
            <w:proofErr w:type="spellEnd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үтәү</w:t>
            </w:r>
            <w:proofErr w:type="spellEnd"/>
          </w:p>
          <w:p w:rsidR="002C1C4A" w:rsidRPr="00114AE6" w:rsidRDefault="00114AE6" w:rsidP="00114A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мең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350F44" w:rsidRPr="00114AE6" w:rsidTr="00225346">
        <w:trPr>
          <w:trHeight w:val="300"/>
        </w:trPr>
        <w:tc>
          <w:tcPr>
            <w:tcW w:w="4126" w:type="dxa"/>
            <w:noWrap/>
            <w:vAlign w:val="bottom"/>
            <w:hideMark/>
          </w:tcPr>
          <w:p w:rsidR="008E51BC" w:rsidRPr="00114AE6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8E51BC" w:rsidRPr="00114AE6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8E51BC" w:rsidRPr="00114AE6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8E51BC" w:rsidRPr="00114AE6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8E51BC" w:rsidRPr="00114AE6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44" w:rsidRPr="00114AE6" w:rsidTr="00225346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114AE6" w:rsidRDefault="008E5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114AE6" w:rsidRDefault="008E51BC" w:rsidP="006764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 20</w:t>
            </w:r>
            <w:r w:rsidR="00356F35"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67649C"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14AE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ел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114AE6" w:rsidRDefault="008E5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Елга </w:t>
            </w:r>
            <w:r w:rsidRPr="00114A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үтәлеше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калдык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4AE6" w:rsidRPr="00816629" w:rsidRDefault="00816629" w:rsidP="00212F3F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sz w:val="24"/>
                <w:szCs w:val="24"/>
              </w:rPr>
              <w:t>16 550,6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10 176,1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6 374,5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исәптә</w:t>
            </w:r>
            <w:proofErr w:type="gramStart"/>
            <w:r w:rsidRPr="00816629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Идарә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sz w:val="24"/>
                <w:szCs w:val="24"/>
              </w:rPr>
              <w:t>3 431,2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2393,38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1 037,8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sz w:val="24"/>
                <w:szCs w:val="24"/>
              </w:rPr>
              <w:t>989,1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290,7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Янгын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депосы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янгынга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каршы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16,1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="00816629">
              <w:rPr>
                <w:rFonts w:ascii="Arial" w:hAnsi="Arial" w:cs="Arial"/>
                <w:sz w:val="24"/>
                <w:szCs w:val="24"/>
                <w:lang w:val="tt-RU"/>
              </w:rPr>
              <w:t>:</w:t>
            </w:r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sz w:val="24"/>
                <w:szCs w:val="24"/>
              </w:rPr>
              <w:t>9 897,9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6 451,4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3 446,5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исәптә</w:t>
            </w:r>
            <w:proofErr w:type="gramStart"/>
            <w:r w:rsidRPr="00816629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урамнарны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яктырту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i/>
                <w:sz w:val="24"/>
                <w:szCs w:val="24"/>
              </w:rPr>
              <w:t>2 359,8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1 107,3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1 252,5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юлларны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i/>
                <w:sz w:val="24"/>
                <w:szCs w:val="24"/>
              </w:rPr>
              <w:t>2 797,4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1 856,9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940,5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яшелләндерү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i/>
                <w:sz w:val="24"/>
                <w:szCs w:val="24"/>
              </w:rPr>
              <w:t>1 103,7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869,9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233,8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Кү</w:t>
            </w:r>
            <w:proofErr w:type="gramStart"/>
            <w:r w:rsidRPr="0081662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816629">
              <w:rPr>
                <w:rFonts w:ascii="Arial" w:hAnsi="Arial" w:cs="Arial"/>
                <w:sz w:val="24"/>
                <w:szCs w:val="24"/>
              </w:rPr>
              <w:t>ү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урыннарын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i/>
                <w:sz w:val="24"/>
                <w:szCs w:val="24"/>
              </w:rPr>
              <w:t>236,8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54,9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Чү</w:t>
            </w:r>
            <w:proofErr w:type="gramStart"/>
            <w:r w:rsidRPr="0081662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чыгару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i/>
                <w:sz w:val="24"/>
                <w:szCs w:val="24"/>
              </w:rPr>
              <w:t>141,8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24,0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Парклар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скверларны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булдыру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i/>
                <w:sz w:val="24"/>
                <w:szCs w:val="24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10,6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җирлекләрне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16629">
              <w:rPr>
                <w:rFonts w:ascii="Arial" w:hAnsi="Arial" w:cs="Arial"/>
                <w:sz w:val="24"/>
                <w:szCs w:val="24"/>
              </w:rPr>
              <w:t>башка</w:t>
            </w:r>
            <w:proofErr w:type="gram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3 000,6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2 070,5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930,0</w:t>
            </w:r>
          </w:p>
        </w:tc>
      </w:tr>
      <w:tr w:rsidR="00114AE6" w:rsidRPr="00114AE6" w:rsidTr="00096026">
        <w:trPr>
          <w:trHeight w:val="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lastRenderedPageBreak/>
              <w:t>үзмәшгульлә</w:t>
            </w:r>
            <w:proofErr w:type="gramStart"/>
            <w:r w:rsidRPr="0081662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i/>
                <w:sz w:val="24"/>
                <w:szCs w:val="24"/>
              </w:rPr>
              <w:t>592,1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14AE6">
              <w:rPr>
                <w:rFonts w:ascii="Arial" w:hAnsi="Arial" w:cs="Arial"/>
                <w:i/>
                <w:sz w:val="24"/>
                <w:szCs w:val="24"/>
              </w:rPr>
              <w:t>343,8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E6" w:rsidRPr="00816629" w:rsidRDefault="00114AE6" w:rsidP="0081662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Коммуналь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өлкәсендә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6629">
              <w:rPr>
                <w:rFonts w:ascii="Arial" w:hAnsi="Arial" w:cs="Arial"/>
                <w:sz w:val="24"/>
                <w:szCs w:val="24"/>
                <w:lang w:val="tt-RU"/>
              </w:rPr>
              <w:t>су суырту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sz w:val="24"/>
                <w:szCs w:val="24"/>
              </w:rPr>
              <w:t>757,1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417,6</w:t>
            </w:r>
          </w:p>
        </w:tc>
      </w:tr>
      <w:tr w:rsidR="00114AE6" w:rsidRPr="00114AE6" w:rsidTr="00096026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6" w:rsidRPr="00816629" w:rsidRDefault="00114AE6" w:rsidP="00212F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6629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816629">
              <w:rPr>
                <w:rFonts w:ascii="Arial" w:hAnsi="Arial" w:cs="Arial"/>
                <w:sz w:val="24"/>
                <w:szCs w:val="24"/>
              </w:rPr>
              <w:t>.</w:t>
            </w:r>
            <w:r w:rsidR="00816629"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6629" w:rsidRPr="00816629">
              <w:rPr>
                <w:rFonts w:ascii="Arial" w:hAnsi="Arial" w:cs="Arial"/>
                <w:sz w:val="24"/>
                <w:szCs w:val="24"/>
              </w:rPr>
              <w:t>Үз</w:t>
            </w:r>
            <w:proofErr w:type="spellEnd"/>
            <w:r w:rsidR="00816629" w:rsidRPr="00816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6629" w:rsidRPr="00816629">
              <w:rPr>
                <w:rFonts w:ascii="Arial" w:hAnsi="Arial" w:cs="Arial"/>
                <w:sz w:val="24"/>
                <w:szCs w:val="24"/>
              </w:rPr>
              <w:t>акчалары+</w:t>
            </w:r>
            <w:proofErr w:type="gramStart"/>
            <w:r w:rsidR="00816629" w:rsidRPr="00816629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4AE6">
              <w:rPr>
                <w:rFonts w:ascii="Arial" w:hAnsi="Arial" w:cs="Arial"/>
                <w:bCs/>
                <w:sz w:val="24"/>
                <w:szCs w:val="24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AE6" w:rsidRPr="00114AE6" w:rsidRDefault="0011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AE6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</w:tbl>
    <w:p w:rsidR="008E51BC" w:rsidRPr="00114AE6" w:rsidRDefault="008E51BC" w:rsidP="008E51BC">
      <w:pPr>
        <w:rPr>
          <w:rFonts w:ascii="Arial" w:hAnsi="Arial" w:cs="Arial"/>
          <w:sz w:val="24"/>
          <w:szCs w:val="24"/>
        </w:rPr>
      </w:pPr>
    </w:p>
    <w:sectPr w:rsidR="008E51BC" w:rsidRPr="00114AE6" w:rsidSect="00114AE6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14AE6"/>
    <w:rsid w:val="001A6FC9"/>
    <w:rsid w:val="001F1E1F"/>
    <w:rsid w:val="001F7EF6"/>
    <w:rsid w:val="00212CEE"/>
    <w:rsid w:val="00215523"/>
    <w:rsid w:val="00225346"/>
    <w:rsid w:val="00234222"/>
    <w:rsid w:val="00290F24"/>
    <w:rsid w:val="002B3BFC"/>
    <w:rsid w:val="002C1C4A"/>
    <w:rsid w:val="002C5DA9"/>
    <w:rsid w:val="002C72CF"/>
    <w:rsid w:val="00317BDE"/>
    <w:rsid w:val="00330EC1"/>
    <w:rsid w:val="0033115F"/>
    <w:rsid w:val="003333F1"/>
    <w:rsid w:val="00343FF1"/>
    <w:rsid w:val="00350F44"/>
    <w:rsid w:val="00356F35"/>
    <w:rsid w:val="003630EE"/>
    <w:rsid w:val="003A1897"/>
    <w:rsid w:val="003D3339"/>
    <w:rsid w:val="003E2311"/>
    <w:rsid w:val="004B1632"/>
    <w:rsid w:val="004D05F9"/>
    <w:rsid w:val="004F425E"/>
    <w:rsid w:val="00506141"/>
    <w:rsid w:val="00507DB5"/>
    <w:rsid w:val="00507F17"/>
    <w:rsid w:val="005152E8"/>
    <w:rsid w:val="005155D5"/>
    <w:rsid w:val="00551DD2"/>
    <w:rsid w:val="0057064B"/>
    <w:rsid w:val="00590525"/>
    <w:rsid w:val="00596B0B"/>
    <w:rsid w:val="005A4173"/>
    <w:rsid w:val="005A5E25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7649C"/>
    <w:rsid w:val="006A1199"/>
    <w:rsid w:val="006C4780"/>
    <w:rsid w:val="006F1A55"/>
    <w:rsid w:val="00701628"/>
    <w:rsid w:val="00706061"/>
    <w:rsid w:val="00736269"/>
    <w:rsid w:val="00762638"/>
    <w:rsid w:val="007A0EF3"/>
    <w:rsid w:val="007B0BDB"/>
    <w:rsid w:val="007B36CE"/>
    <w:rsid w:val="007B6FCA"/>
    <w:rsid w:val="007D4872"/>
    <w:rsid w:val="00816629"/>
    <w:rsid w:val="00826E4C"/>
    <w:rsid w:val="00830659"/>
    <w:rsid w:val="0085108E"/>
    <w:rsid w:val="008656E3"/>
    <w:rsid w:val="00871309"/>
    <w:rsid w:val="00871C68"/>
    <w:rsid w:val="008A4F08"/>
    <w:rsid w:val="008A5D21"/>
    <w:rsid w:val="008A77BE"/>
    <w:rsid w:val="008B008B"/>
    <w:rsid w:val="008B1569"/>
    <w:rsid w:val="008C4733"/>
    <w:rsid w:val="008C7A76"/>
    <w:rsid w:val="008D4DC1"/>
    <w:rsid w:val="008E51BC"/>
    <w:rsid w:val="008E6846"/>
    <w:rsid w:val="008F3360"/>
    <w:rsid w:val="009017CB"/>
    <w:rsid w:val="00911B5E"/>
    <w:rsid w:val="009148BB"/>
    <w:rsid w:val="00947A5A"/>
    <w:rsid w:val="00993316"/>
    <w:rsid w:val="009C0526"/>
    <w:rsid w:val="009C2F11"/>
    <w:rsid w:val="009D29B4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57F44"/>
    <w:rsid w:val="00CB4EA5"/>
    <w:rsid w:val="00CD5E32"/>
    <w:rsid w:val="00CE045D"/>
    <w:rsid w:val="00D30836"/>
    <w:rsid w:val="00D30A7C"/>
    <w:rsid w:val="00D5235F"/>
    <w:rsid w:val="00D558A4"/>
    <w:rsid w:val="00D65EDE"/>
    <w:rsid w:val="00D7489B"/>
    <w:rsid w:val="00D83FCD"/>
    <w:rsid w:val="00D86739"/>
    <w:rsid w:val="00D8723B"/>
    <w:rsid w:val="00D91882"/>
    <w:rsid w:val="00DD2ACC"/>
    <w:rsid w:val="00E22A05"/>
    <w:rsid w:val="00E3262B"/>
    <w:rsid w:val="00E81DBA"/>
    <w:rsid w:val="00E8524B"/>
    <w:rsid w:val="00EA0C1D"/>
    <w:rsid w:val="00EA59BD"/>
    <w:rsid w:val="00ED0983"/>
    <w:rsid w:val="00F11293"/>
    <w:rsid w:val="00F123A4"/>
    <w:rsid w:val="00F1329E"/>
    <w:rsid w:val="00F27A62"/>
    <w:rsid w:val="00F742CA"/>
    <w:rsid w:val="00FA667A"/>
    <w:rsid w:val="00FC5CDC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E0EE-0C13-4A95-AF7B-0B81A88C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108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11</cp:revision>
  <cp:lastPrinted>2020-04-28T07:07:00Z</cp:lastPrinted>
  <dcterms:created xsi:type="dcterms:W3CDTF">2021-10-15T08:48:00Z</dcterms:created>
  <dcterms:modified xsi:type="dcterms:W3CDTF">2021-10-30T09:38:00Z</dcterms:modified>
</cp:coreProperties>
</file>