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E13FE6">
      <w:pPr>
        <w:rPr>
          <w:b/>
        </w:rPr>
      </w:pPr>
      <w:r w:rsidRPr="00F105DB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31115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32134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5DB" w:rsidRDefault="00F105DB">
      <w:pPr>
        <w:rPr>
          <w:b/>
        </w:rPr>
      </w:pPr>
    </w:p>
    <w:p w:rsidR="00F105DB" w:rsidRDefault="00F105DB">
      <w:pPr>
        <w:rPr>
          <w:b/>
        </w:rPr>
      </w:pPr>
    </w:p>
    <w:p w:rsidR="00F105DB" w:rsidRDefault="00F105DB">
      <w:pPr>
        <w:rPr>
          <w:b/>
        </w:rPr>
      </w:pPr>
    </w:p>
    <w:p w:rsidR="00F105DB" w:rsidRDefault="00F105DB">
      <w:pPr>
        <w:rPr>
          <w:b/>
        </w:rPr>
      </w:pPr>
    </w:p>
    <w:p w:rsidR="00F105DB" w:rsidRPr="00F105DB" w:rsidRDefault="00E13FE6">
      <w:pPr>
        <w:rPr>
          <w:rFonts w:ascii="Arial" w:hAnsi="Arial" w:cs="Arial"/>
          <w:sz w:val="24"/>
          <w:szCs w:val="24"/>
        </w:rPr>
      </w:pPr>
      <w:r w:rsidRPr="00F105DB">
        <w:rPr>
          <w:rFonts w:ascii="Arial" w:hAnsi="Arial" w:cs="Arial"/>
          <w:sz w:val="24"/>
          <w:szCs w:val="24"/>
          <w:lang w:val="tt"/>
        </w:rPr>
        <w:t xml:space="preserve">                     02.12.2021                                                                     1474</w:t>
      </w:r>
    </w:p>
    <w:p w:rsidR="00F105DB" w:rsidRPr="00F105DB" w:rsidRDefault="00F105DB">
      <w:pPr>
        <w:rPr>
          <w:b/>
        </w:rPr>
      </w:pPr>
    </w:p>
    <w:p w:rsidR="00D77F4A" w:rsidRPr="00CB111D" w:rsidRDefault="00E13FE6" w:rsidP="00E462D5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B111D">
        <w:rPr>
          <w:rFonts w:ascii="Arial" w:hAnsi="Arial" w:cs="Arial"/>
          <w:sz w:val="24"/>
          <w:szCs w:val="24"/>
          <w:lang w:val="tt"/>
        </w:rPr>
        <w:t>Өч</w:t>
      </w:r>
      <w:r w:rsidRPr="00CB111D">
        <w:rPr>
          <w:rFonts w:ascii="Arial" w:hAnsi="Arial" w:cs="Arial"/>
          <w:sz w:val="24"/>
          <w:szCs w:val="24"/>
          <w:lang w:val="tt"/>
        </w:rPr>
        <w:t xml:space="preserve"> һәм аннан күбрәк баласы булган гражданнарга алга таба бирү өчен җир кишәрлекләре исемлеген раслау турында.</w:t>
      </w:r>
    </w:p>
    <w:p w:rsidR="00882A6B" w:rsidRPr="00CB111D" w:rsidRDefault="00882A6B" w:rsidP="00E462D5">
      <w:pPr>
        <w:tabs>
          <w:tab w:val="left" w:pos="4962"/>
        </w:tabs>
        <w:spacing w:after="0"/>
        <w:ind w:right="4818"/>
        <w:jc w:val="both"/>
        <w:rPr>
          <w:rFonts w:ascii="Arial" w:hAnsi="Arial" w:cs="Arial"/>
          <w:sz w:val="24"/>
          <w:szCs w:val="24"/>
        </w:rPr>
      </w:pPr>
    </w:p>
    <w:p w:rsidR="00FE7367" w:rsidRPr="00E13FE6" w:rsidRDefault="00E13FE6" w:rsidP="00E462D5">
      <w:pPr>
        <w:pStyle w:val="a8"/>
        <w:tabs>
          <w:tab w:val="left" w:pos="740"/>
        </w:tabs>
        <w:spacing w:line="276" w:lineRule="auto"/>
        <w:ind w:left="0" w:right="0" w:firstLine="709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CB111D">
        <w:rPr>
          <w:rFonts w:ascii="Arial" w:hAnsi="Arial" w:cs="Arial"/>
          <w:b w:val="0"/>
          <w:sz w:val="24"/>
          <w:szCs w:val="24"/>
          <w:lang w:val="tt"/>
        </w:rPr>
        <w:tab/>
      </w:r>
      <w:r w:rsidRPr="00CB111D">
        <w:rPr>
          <w:rFonts w:ascii="Arial" w:hAnsi="Arial" w:cs="Arial"/>
          <w:b w:val="0"/>
          <w:sz w:val="24"/>
          <w:szCs w:val="24"/>
          <w:lang w:val="tt"/>
        </w:rPr>
        <w:t xml:space="preserve"> 2011 елның 18 ноябреннән  90-ТРЗ Татарстан Республикасы Җир кодексының 32.1 статьясындагы 8 пунктына таянып, Югары Ослан муниципаль районы Башкарма комитеты КАРАР БИРӘ:</w:t>
      </w:r>
    </w:p>
    <w:p w:rsidR="00D77F4A" w:rsidRPr="00E13FE6" w:rsidRDefault="00D77F4A" w:rsidP="00E462D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  <w:lang w:val="tt"/>
        </w:rPr>
      </w:pPr>
    </w:p>
    <w:p w:rsidR="00882A6B" w:rsidRPr="00E13FE6" w:rsidRDefault="00E13FE6" w:rsidP="00E462D5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CB111D">
        <w:rPr>
          <w:rFonts w:ascii="Arial" w:hAnsi="Arial" w:cs="Arial"/>
          <w:b w:val="0"/>
          <w:sz w:val="24"/>
          <w:szCs w:val="24"/>
          <w:lang w:val="tt"/>
        </w:rPr>
        <w:tab/>
        <w:t>1. Өч һәм аннан күбрәк баласы булган гражданнарга алга таба бирү өчен җир кишәрлеклә</w:t>
      </w:r>
      <w:r w:rsidRPr="00CB111D">
        <w:rPr>
          <w:rFonts w:ascii="Arial" w:hAnsi="Arial" w:cs="Arial"/>
          <w:b w:val="0"/>
          <w:sz w:val="24"/>
          <w:szCs w:val="24"/>
          <w:lang w:val="tt"/>
        </w:rPr>
        <w:t xml:space="preserve">ре исемлеген расларга: </w:t>
      </w:r>
    </w:p>
    <w:p w:rsidR="00AC2597" w:rsidRPr="00E13FE6" w:rsidRDefault="00E13FE6" w:rsidP="00E462D5">
      <w:pPr>
        <w:pStyle w:val="a8"/>
        <w:tabs>
          <w:tab w:val="left" w:pos="709"/>
          <w:tab w:val="num" w:pos="1080"/>
        </w:tabs>
        <w:ind w:left="0" w:right="0"/>
        <w:jc w:val="left"/>
        <w:rPr>
          <w:rFonts w:ascii="Arial" w:hAnsi="Arial" w:cs="Arial"/>
          <w:b w:val="0"/>
          <w:sz w:val="24"/>
          <w:szCs w:val="24"/>
          <w:lang w:val="tt"/>
        </w:rPr>
      </w:pPr>
      <w:r w:rsidRPr="00E13FE6">
        <w:rPr>
          <w:rFonts w:ascii="Arial" w:hAnsi="Arial" w:cs="Arial"/>
          <w:b w:val="0"/>
          <w:sz w:val="24"/>
          <w:szCs w:val="24"/>
          <w:lang w:val="tt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5"/>
        <w:gridCol w:w="5487"/>
        <w:gridCol w:w="2417"/>
        <w:gridCol w:w="1943"/>
      </w:tblGrid>
      <w:tr w:rsidR="005A08C7" w:rsidTr="00BE334E">
        <w:tc>
          <w:tcPr>
            <w:tcW w:w="575" w:type="dxa"/>
          </w:tcPr>
          <w:p w:rsidR="00AC2597" w:rsidRPr="00F105DB" w:rsidRDefault="00E13FE6" w:rsidP="00B26AD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5487" w:type="dxa"/>
            <w:vAlign w:val="center"/>
          </w:tcPr>
          <w:p w:rsidR="00AC2597" w:rsidRPr="00F105DB" w:rsidRDefault="00E13FE6" w:rsidP="00E13FE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Җир кишәрле</w:t>
            </w: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г</w:t>
            </w: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е адресы</w:t>
            </w:r>
          </w:p>
        </w:tc>
        <w:tc>
          <w:tcPr>
            <w:tcW w:w="2417" w:type="dxa"/>
            <w:vAlign w:val="center"/>
          </w:tcPr>
          <w:p w:rsidR="00AC2597" w:rsidRPr="00F105DB" w:rsidRDefault="00E13FE6" w:rsidP="00E13FE6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Җир кишәрлег</w:t>
            </w: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 xml:space="preserve">е </w:t>
            </w: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к</w:t>
            </w: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 xml:space="preserve">адастр номеры </w:t>
            </w:r>
          </w:p>
        </w:tc>
        <w:tc>
          <w:tcPr>
            <w:tcW w:w="1943" w:type="dxa"/>
            <w:vAlign w:val="center"/>
          </w:tcPr>
          <w:p w:rsidR="00AC2597" w:rsidRPr="00F105DB" w:rsidRDefault="00E13FE6" w:rsidP="001E568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Җир кишәрлег</w:t>
            </w:r>
            <w:r w:rsidRPr="00F105DB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е мәйданы</w:t>
            </w:r>
          </w:p>
        </w:tc>
      </w:tr>
      <w:tr w:rsidR="005A08C7" w:rsidTr="00E462D5">
        <w:trPr>
          <w:trHeight w:val="922"/>
        </w:trPr>
        <w:tc>
          <w:tcPr>
            <w:tcW w:w="10422" w:type="dxa"/>
            <w:gridSpan w:val="4"/>
            <w:vAlign w:val="center"/>
          </w:tcPr>
          <w:p w:rsidR="00AE3295" w:rsidRPr="00CB111D" w:rsidRDefault="00E13FE6" w:rsidP="00E462D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Макыл авыл җирлеге</w:t>
            </w:r>
          </w:p>
        </w:tc>
      </w:tr>
      <w:tr w:rsidR="005A08C7" w:rsidTr="00E462D5">
        <w:trPr>
          <w:trHeight w:val="1275"/>
        </w:trPr>
        <w:tc>
          <w:tcPr>
            <w:tcW w:w="575" w:type="dxa"/>
            <w:vAlign w:val="center"/>
          </w:tcPr>
          <w:p w:rsidR="00B433C0" w:rsidRPr="00CB111D" w:rsidRDefault="00E13FE6" w:rsidP="00B433C0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B111D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1</w:t>
            </w:r>
          </w:p>
        </w:tc>
        <w:tc>
          <w:tcPr>
            <w:tcW w:w="5487" w:type="dxa"/>
            <w:vAlign w:val="center"/>
          </w:tcPr>
          <w:p w:rsidR="00E462D5" w:rsidRPr="00CB111D" w:rsidRDefault="00E13FE6" w:rsidP="00E462D5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62D5"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Татарстан Республикасы, Югары Ослан муниципаль районы, Макыл авыл җирлеге, Рус Макылы авылы</w:t>
            </w:r>
          </w:p>
        </w:tc>
        <w:tc>
          <w:tcPr>
            <w:tcW w:w="2417" w:type="dxa"/>
            <w:vAlign w:val="center"/>
          </w:tcPr>
          <w:p w:rsidR="00B433C0" w:rsidRPr="006C380B" w:rsidRDefault="00E13FE6" w:rsidP="006C380B">
            <w:pPr>
              <w:pStyle w:val="a8"/>
              <w:tabs>
                <w:tab w:val="left" w:pos="709"/>
                <w:tab w:val="num" w:pos="1080"/>
              </w:tabs>
              <w:spacing w:line="276" w:lineRule="auto"/>
              <w:ind w:left="0" w:right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tt"/>
              </w:rPr>
              <w:t>16:15:110106:80</w:t>
            </w:r>
          </w:p>
        </w:tc>
        <w:tc>
          <w:tcPr>
            <w:tcW w:w="1943" w:type="dxa"/>
            <w:vAlign w:val="center"/>
          </w:tcPr>
          <w:p w:rsidR="00B433C0" w:rsidRPr="00955401" w:rsidRDefault="00E13FE6" w:rsidP="00B433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tt" w:eastAsia="ru-RU"/>
              </w:rPr>
              <w:t>1500</w:t>
            </w:r>
          </w:p>
        </w:tc>
      </w:tr>
    </w:tbl>
    <w:p w:rsidR="00BD0F02" w:rsidRDefault="00BD0F02" w:rsidP="00B26AD6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left"/>
        <w:rPr>
          <w:rFonts w:ascii="Arial" w:hAnsi="Arial" w:cs="Arial"/>
          <w:b w:val="0"/>
          <w:sz w:val="24"/>
          <w:szCs w:val="24"/>
        </w:rPr>
      </w:pPr>
    </w:p>
    <w:p w:rsidR="00BD0F02" w:rsidRPr="00CB111D" w:rsidRDefault="00BD0F02" w:rsidP="00B26AD6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left"/>
        <w:rPr>
          <w:rFonts w:ascii="Arial" w:hAnsi="Arial" w:cs="Arial"/>
          <w:b w:val="0"/>
          <w:sz w:val="24"/>
          <w:szCs w:val="24"/>
        </w:rPr>
      </w:pPr>
    </w:p>
    <w:p w:rsidR="0002183F" w:rsidRDefault="00E13FE6" w:rsidP="00E462D5">
      <w:pPr>
        <w:pStyle w:val="a8"/>
        <w:tabs>
          <w:tab w:val="left" w:pos="709"/>
          <w:tab w:val="num" w:pos="1080"/>
        </w:tabs>
        <w:spacing w:line="276" w:lineRule="auto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CB111D">
        <w:rPr>
          <w:rFonts w:ascii="Arial" w:hAnsi="Arial" w:cs="Arial"/>
          <w:b w:val="0"/>
          <w:sz w:val="24"/>
          <w:szCs w:val="24"/>
          <w:lang w:val="tt"/>
        </w:rPr>
        <w:tab/>
        <w:t xml:space="preserve">2. Әлеге </w:t>
      </w:r>
      <w:r w:rsidRPr="00CB111D">
        <w:rPr>
          <w:rFonts w:ascii="Arial" w:hAnsi="Arial" w:cs="Arial"/>
          <w:b w:val="0"/>
          <w:sz w:val="24"/>
          <w:szCs w:val="24"/>
          <w:lang w:val="tt"/>
        </w:rPr>
        <w:t>мәгълүматны Интернет челтәрендә Татарстан Республикасы Югары Ослан муниципаль районының рәсми сайтында урнаштырырга.</w:t>
      </w:r>
    </w:p>
    <w:p w:rsidR="00C81AF7" w:rsidRDefault="00C81AF7" w:rsidP="00E462D5">
      <w:pPr>
        <w:pStyle w:val="a8"/>
        <w:tabs>
          <w:tab w:val="left" w:pos="709"/>
          <w:tab w:val="num" w:pos="1080"/>
        </w:tabs>
        <w:ind w:left="0" w:right="0"/>
        <w:jc w:val="both"/>
        <w:rPr>
          <w:rFonts w:ascii="Arial" w:hAnsi="Arial" w:cs="Arial"/>
          <w:b w:val="0"/>
          <w:sz w:val="24"/>
          <w:szCs w:val="24"/>
        </w:rPr>
      </w:pPr>
    </w:p>
    <w:p w:rsidR="00C81AF7" w:rsidRPr="00E462D5" w:rsidRDefault="00C81AF7" w:rsidP="00E462D5">
      <w:pPr>
        <w:pStyle w:val="a8"/>
        <w:tabs>
          <w:tab w:val="left" w:pos="709"/>
          <w:tab w:val="num" w:pos="1080"/>
        </w:tabs>
        <w:ind w:left="0" w:right="0"/>
        <w:jc w:val="both"/>
        <w:rPr>
          <w:rFonts w:ascii="Arial" w:hAnsi="Arial" w:cs="Arial"/>
          <w:b w:val="0"/>
          <w:sz w:val="24"/>
          <w:szCs w:val="24"/>
        </w:rPr>
      </w:pPr>
    </w:p>
    <w:p w:rsidR="00FE7367" w:rsidRPr="00F105DB" w:rsidRDefault="00E13FE6" w:rsidP="00B26AD6">
      <w:pPr>
        <w:spacing w:after="0"/>
        <w:rPr>
          <w:rFonts w:ascii="Arial" w:hAnsi="Arial" w:cs="Arial"/>
          <w:sz w:val="24"/>
          <w:szCs w:val="24"/>
        </w:rPr>
      </w:pPr>
      <w:r w:rsidRPr="00F105DB">
        <w:rPr>
          <w:rFonts w:ascii="Arial" w:hAnsi="Arial" w:cs="Arial"/>
          <w:bCs/>
          <w:sz w:val="24"/>
          <w:szCs w:val="24"/>
          <w:lang w:val="tt"/>
        </w:rPr>
        <w:t>Башкарма комитет Җитәкчесе</w:t>
      </w:r>
    </w:p>
    <w:p w:rsidR="002E7B21" w:rsidRPr="00F105DB" w:rsidRDefault="00E13FE6" w:rsidP="00E462D5">
      <w:pPr>
        <w:spacing w:after="0"/>
        <w:rPr>
          <w:rFonts w:ascii="Arial" w:hAnsi="Arial" w:cs="Arial"/>
          <w:bCs/>
          <w:sz w:val="24"/>
          <w:szCs w:val="24"/>
        </w:rPr>
      </w:pPr>
      <w:r w:rsidRPr="00F105DB">
        <w:rPr>
          <w:rFonts w:ascii="Arial" w:hAnsi="Arial" w:cs="Arial"/>
          <w:bCs/>
          <w:sz w:val="24"/>
          <w:szCs w:val="24"/>
          <w:lang w:val="tt"/>
        </w:rPr>
        <w:tab/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  <w:t xml:space="preserve">           </w:t>
      </w:r>
      <w:r w:rsidRPr="00F105DB">
        <w:rPr>
          <w:rFonts w:ascii="Arial" w:hAnsi="Arial" w:cs="Arial"/>
          <w:bCs/>
          <w:sz w:val="24"/>
          <w:szCs w:val="24"/>
          <w:lang w:val="tt"/>
        </w:rPr>
        <w:tab/>
        <w:t>И. И. Шакиров</w:t>
      </w:r>
    </w:p>
    <w:p w:rsidR="00C81AF7" w:rsidRPr="00F105DB" w:rsidRDefault="00C81AF7" w:rsidP="00E462D5">
      <w:pPr>
        <w:spacing w:after="0"/>
        <w:rPr>
          <w:rFonts w:ascii="Arial" w:hAnsi="Arial" w:cs="Arial"/>
          <w:bCs/>
          <w:sz w:val="24"/>
          <w:szCs w:val="24"/>
        </w:rPr>
      </w:pPr>
    </w:p>
    <w:p w:rsidR="00BD0F02" w:rsidRDefault="00BD0F02" w:rsidP="00E462D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D0F02" w:rsidRDefault="00E13FE6" w:rsidP="00BD0F02">
      <w:pPr>
        <w:tabs>
          <w:tab w:val="left" w:pos="1080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0E4F5F" w:rsidRPr="00F105DB" w:rsidRDefault="00E13FE6" w:rsidP="000E4F5F">
      <w:pPr>
        <w:pStyle w:val="a8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F105DB">
        <w:rPr>
          <w:rFonts w:ascii="Arial" w:hAnsi="Arial" w:cs="Arial"/>
          <w:b w:val="0"/>
          <w:sz w:val="24"/>
          <w:szCs w:val="24"/>
          <w:lang w:val="tt"/>
        </w:rPr>
        <w:t>Сазанова К. Е.</w:t>
      </w:r>
    </w:p>
    <w:p w:rsidR="000E4F5F" w:rsidRPr="00F105DB" w:rsidRDefault="00E13FE6" w:rsidP="00F3415E">
      <w:pPr>
        <w:pStyle w:val="a8"/>
        <w:ind w:left="0" w:right="0"/>
        <w:jc w:val="both"/>
        <w:rPr>
          <w:rFonts w:ascii="Arial" w:hAnsi="Arial" w:cs="Arial"/>
          <w:sz w:val="24"/>
          <w:szCs w:val="24"/>
        </w:rPr>
      </w:pPr>
      <w:r w:rsidRPr="00F105DB">
        <w:rPr>
          <w:rFonts w:ascii="Arial" w:hAnsi="Arial" w:cs="Arial"/>
          <w:b w:val="0"/>
          <w:sz w:val="24"/>
          <w:szCs w:val="24"/>
          <w:lang w:val="tt"/>
        </w:rPr>
        <w:t>2021-628</w:t>
      </w:r>
      <w:bookmarkEnd w:id="0"/>
    </w:p>
    <w:sectPr w:rsidR="000E4F5F" w:rsidRPr="00F105DB" w:rsidSect="002E7B21">
      <w:pgSz w:w="11906" w:h="16838"/>
      <w:pgMar w:top="851" w:right="566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D4A"/>
    <w:multiLevelType w:val="hybridMultilevel"/>
    <w:tmpl w:val="4FA84578"/>
    <w:lvl w:ilvl="0" w:tplc="1BCCC014">
      <w:start w:val="1"/>
      <w:numFmt w:val="decimal"/>
      <w:lvlText w:val="%1."/>
      <w:lvlJc w:val="left"/>
      <w:pPr>
        <w:tabs>
          <w:tab w:val="num" w:pos="1798"/>
        </w:tabs>
        <w:ind w:left="1798" w:hanging="1230"/>
      </w:pPr>
      <w:rPr>
        <w:rFonts w:hint="default"/>
      </w:rPr>
    </w:lvl>
    <w:lvl w:ilvl="1" w:tplc="3BC0858C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D9D44F7A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72E63B4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B74A69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6FC2A4C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EEBEB28E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806C2298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7478A676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26F839CB"/>
    <w:multiLevelType w:val="hybridMultilevel"/>
    <w:tmpl w:val="C792A65E"/>
    <w:lvl w:ilvl="0" w:tplc="26444D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26AD6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ABE51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0ECD5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8444E9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B0EA4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6221F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938F7C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36C90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704768E"/>
    <w:multiLevelType w:val="multilevel"/>
    <w:tmpl w:val="461C28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C0345B6"/>
    <w:multiLevelType w:val="hybridMultilevel"/>
    <w:tmpl w:val="977AC93C"/>
    <w:lvl w:ilvl="0" w:tplc="69149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86F4B44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</w:rPr>
    </w:lvl>
    <w:lvl w:ilvl="2" w:tplc="2EB2B9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B804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1A85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370F3F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EAABE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7762F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B81C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E"/>
    <w:rsid w:val="00011286"/>
    <w:rsid w:val="0001509F"/>
    <w:rsid w:val="0001587A"/>
    <w:rsid w:val="0002183F"/>
    <w:rsid w:val="00030FBC"/>
    <w:rsid w:val="00044C70"/>
    <w:rsid w:val="00060E44"/>
    <w:rsid w:val="000711AF"/>
    <w:rsid w:val="000B330A"/>
    <w:rsid w:val="000B4600"/>
    <w:rsid w:val="000E4F5F"/>
    <w:rsid w:val="00126DDE"/>
    <w:rsid w:val="001370CF"/>
    <w:rsid w:val="00137BC0"/>
    <w:rsid w:val="001561EB"/>
    <w:rsid w:val="001B5C41"/>
    <w:rsid w:val="001E5685"/>
    <w:rsid w:val="00221E3A"/>
    <w:rsid w:val="0024645C"/>
    <w:rsid w:val="00260F69"/>
    <w:rsid w:val="002B576C"/>
    <w:rsid w:val="002C243F"/>
    <w:rsid w:val="002E39A1"/>
    <w:rsid w:val="002E7B21"/>
    <w:rsid w:val="002F380E"/>
    <w:rsid w:val="00302FF1"/>
    <w:rsid w:val="003149C2"/>
    <w:rsid w:val="0033579E"/>
    <w:rsid w:val="003979C1"/>
    <w:rsid w:val="003C41C5"/>
    <w:rsid w:val="003E468F"/>
    <w:rsid w:val="004650CF"/>
    <w:rsid w:val="00483669"/>
    <w:rsid w:val="0049423E"/>
    <w:rsid w:val="004B42DA"/>
    <w:rsid w:val="00505BFC"/>
    <w:rsid w:val="005467A3"/>
    <w:rsid w:val="005A08C7"/>
    <w:rsid w:val="005B0105"/>
    <w:rsid w:val="005C5CD9"/>
    <w:rsid w:val="005E283D"/>
    <w:rsid w:val="005F1726"/>
    <w:rsid w:val="005F1B96"/>
    <w:rsid w:val="00617BF5"/>
    <w:rsid w:val="006252DC"/>
    <w:rsid w:val="00650A5C"/>
    <w:rsid w:val="006A43BB"/>
    <w:rsid w:val="006B5843"/>
    <w:rsid w:val="006C380B"/>
    <w:rsid w:val="006D7E0E"/>
    <w:rsid w:val="00707CBD"/>
    <w:rsid w:val="007440A1"/>
    <w:rsid w:val="0075534D"/>
    <w:rsid w:val="007C0D40"/>
    <w:rsid w:val="007E3E1F"/>
    <w:rsid w:val="007F7A41"/>
    <w:rsid w:val="00850C7D"/>
    <w:rsid w:val="0086237C"/>
    <w:rsid w:val="00882A6B"/>
    <w:rsid w:val="00883AF2"/>
    <w:rsid w:val="00896568"/>
    <w:rsid w:val="008A4F36"/>
    <w:rsid w:val="008C7088"/>
    <w:rsid w:val="008D3D14"/>
    <w:rsid w:val="008E4036"/>
    <w:rsid w:val="008E4410"/>
    <w:rsid w:val="00924B10"/>
    <w:rsid w:val="0094115F"/>
    <w:rsid w:val="00943D63"/>
    <w:rsid w:val="00952D66"/>
    <w:rsid w:val="00953030"/>
    <w:rsid w:val="00953045"/>
    <w:rsid w:val="00955401"/>
    <w:rsid w:val="00973EFC"/>
    <w:rsid w:val="00977BAA"/>
    <w:rsid w:val="00991BEC"/>
    <w:rsid w:val="00A02863"/>
    <w:rsid w:val="00A1730D"/>
    <w:rsid w:val="00A208BB"/>
    <w:rsid w:val="00A23345"/>
    <w:rsid w:val="00A26F06"/>
    <w:rsid w:val="00A505BF"/>
    <w:rsid w:val="00A52ED3"/>
    <w:rsid w:val="00A60F29"/>
    <w:rsid w:val="00A643AA"/>
    <w:rsid w:val="00A87F64"/>
    <w:rsid w:val="00A90BEF"/>
    <w:rsid w:val="00AC2597"/>
    <w:rsid w:val="00AE3295"/>
    <w:rsid w:val="00B26AD6"/>
    <w:rsid w:val="00B433C0"/>
    <w:rsid w:val="00B439B6"/>
    <w:rsid w:val="00B6493B"/>
    <w:rsid w:val="00B71367"/>
    <w:rsid w:val="00B75C94"/>
    <w:rsid w:val="00B808A2"/>
    <w:rsid w:val="00B94877"/>
    <w:rsid w:val="00BC6869"/>
    <w:rsid w:val="00BD0F02"/>
    <w:rsid w:val="00BE334E"/>
    <w:rsid w:val="00C22417"/>
    <w:rsid w:val="00C3065D"/>
    <w:rsid w:val="00C733B6"/>
    <w:rsid w:val="00C73BD2"/>
    <w:rsid w:val="00C81AF7"/>
    <w:rsid w:val="00CA5003"/>
    <w:rsid w:val="00CB111D"/>
    <w:rsid w:val="00CD3A8E"/>
    <w:rsid w:val="00CD4E79"/>
    <w:rsid w:val="00CD5869"/>
    <w:rsid w:val="00CD5E32"/>
    <w:rsid w:val="00CE2280"/>
    <w:rsid w:val="00D15DDE"/>
    <w:rsid w:val="00D57C72"/>
    <w:rsid w:val="00D63BD4"/>
    <w:rsid w:val="00D77F4A"/>
    <w:rsid w:val="00DB7B19"/>
    <w:rsid w:val="00DE21D5"/>
    <w:rsid w:val="00DE36C9"/>
    <w:rsid w:val="00E13FE6"/>
    <w:rsid w:val="00E45DB0"/>
    <w:rsid w:val="00E462D5"/>
    <w:rsid w:val="00E679FF"/>
    <w:rsid w:val="00E717FC"/>
    <w:rsid w:val="00E76EA0"/>
    <w:rsid w:val="00ED49AB"/>
    <w:rsid w:val="00EF64B6"/>
    <w:rsid w:val="00F01581"/>
    <w:rsid w:val="00F105DB"/>
    <w:rsid w:val="00F167FC"/>
    <w:rsid w:val="00F3415E"/>
    <w:rsid w:val="00F40782"/>
    <w:rsid w:val="00F60FCC"/>
    <w:rsid w:val="00F66152"/>
    <w:rsid w:val="00F74A61"/>
    <w:rsid w:val="00F83A0C"/>
    <w:rsid w:val="00F878C0"/>
    <w:rsid w:val="00F95A23"/>
    <w:rsid w:val="00FB2DB0"/>
    <w:rsid w:val="00FB3DC1"/>
    <w:rsid w:val="00FB4458"/>
    <w:rsid w:val="00FB4A24"/>
    <w:rsid w:val="00FB74F7"/>
    <w:rsid w:val="00FE7367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22417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2417"/>
    <w:rPr>
      <w:rFonts w:ascii="Calibri" w:eastAsia="Times New Roman" w:hAnsi="Calibri"/>
      <w:b/>
      <w:bCs/>
    </w:rPr>
  </w:style>
  <w:style w:type="table" w:styleId="a9">
    <w:name w:val="Table Grid"/>
    <w:basedOn w:val="a1"/>
    <w:uiPriority w:val="59"/>
    <w:rsid w:val="00AC2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22417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73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73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74F7"/>
    <w:pPr>
      <w:ind w:left="720"/>
      <w:contextualSpacing/>
    </w:pPr>
  </w:style>
  <w:style w:type="paragraph" w:styleId="a8">
    <w:name w:val="Block Text"/>
    <w:basedOn w:val="a"/>
    <w:rsid w:val="001370CF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2417"/>
    <w:rPr>
      <w:rFonts w:ascii="Calibri" w:eastAsia="Times New Roman" w:hAnsi="Calibri"/>
      <w:b/>
      <w:bCs/>
    </w:rPr>
  </w:style>
  <w:style w:type="table" w:styleId="a9">
    <w:name w:val="Table Grid"/>
    <w:basedOn w:val="a1"/>
    <w:uiPriority w:val="59"/>
    <w:rsid w:val="00AC25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6;&#1072;&#1073;&#1086;&#1095;&#1080;&#1081;%20&#1089;&#1090;&#1086;&#1083;\&#1041;&#1040;&#1047;&#1040;\&#1055;&#1086;&#1089;&#1090;&#1072;&#1085;&#1086;&#1074;&#1083;&#1077;&#1085;&#1080;&#1103;\2016\&#1054;&#1073;%20&#1091;&#1090;&#1074;&#1077;&#1088;&#1078;&#1076;&#1077;&#1085;&#1080;&#1080;%20&#1085;&#1086;&#1074;&#1099;&#1093;%20&#1073;&#1083;&#1072;&#1085;&#1082;&#1086;&#107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58FE-576B-4D00-B615-EC88B7EE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75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2021-12-13T10:42:00Z</cp:lastPrinted>
  <dcterms:created xsi:type="dcterms:W3CDTF">2021-04-27T06:13:00Z</dcterms:created>
  <dcterms:modified xsi:type="dcterms:W3CDTF">2021-12-13T10:43:00Z</dcterms:modified>
</cp:coreProperties>
</file>