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975F8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12136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6BF" w:rsidRDefault="00B076BF"/>
    <w:p w:rsidR="00B076BF" w:rsidRDefault="00B076BF"/>
    <w:p w:rsidR="00B076BF" w:rsidRDefault="00B076BF"/>
    <w:p w:rsidR="00B076BF" w:rsidRDefault="00B076BF"/>
    <w:p w:rsidR="00B076BF" w:rsidRPr="00B076BF" w:rsidRDefault="00975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21.01.2022                                                                     40</w:t>
      </w:r>
    </w:p>
    <w:p w:rsidR="00B076BF" w:rsidRDefault="00B076B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977E9" w:rsidTr="00CF320A">
        <w:trPr>
          <w:trHeight w:val="1886"/>
        </w:trPr>
        <w:tc>
          <w:tcPr>
            <w:tcW w:w="5353" w:type="dxa"/>
          </w:tcPr>
          <w:p w:rsidR="007B4FAF" w:rsidRPr="009F1D95" w:rsidRDefault="00975F84" w:rsidP="0004734E">
            <w:pPr>
              <w:pStyle w:val="a5"/>
              <w:tabs>
                <w:tab w:val="left" w:pos="540"/>
              </w:tabs>
              <w:ind w:left="142" w:right="45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Татарстан Республикасы </w:t>
            </w: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Югары Ослан муниципаль районы</w:t>
            </w:r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 Канаш авыл җирлегенең Генераль планы проектын эшләү турында</w:t>
            </w:r>
          </w:p>
        </w:tc>
      </w:tr>
    </w:tbl>
    <w:p w:rsidR="00230391" w:rsidRPr="009F1D95" w:rsidRDefault="00230391" w:rsidP="00ED318C">
      <w:pPr>
        <w:pStyle w:val="a5"/>
        <w:tabs>
          <w:tab w:val="left" w:pos="540"/>
        </w:tabs>
        <w:ind w:left="0" w:right="61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975F84" w:rsidRDefault="00975F84" w:rsidP="0004734E">
      <w:pPr>
        <w:pStyle w:val="11"/>
        <w:ind w:left="0" w:right="-1" w:firstLine="284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Россия Федерациясе Шәһәр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>төзелеше кодексы, “Россия Федерациясендә җирле үзидарәне оештыруның гомуми принциплары турында” 2003 елның 06 октябрендәге 131-ФЗ номерлы Федераль закон, Татарстан Республикасы Югары Ослан муниципаль районы Башкарма комитеты</w:t>
      </w:r>
    </w:p>
    <w:p w:rsidR="00230391" w:rsidRPr="009F1D95" w:rsidRDefault="00975F84" w:rsidP="0004734E">
      <w:pPr>
        <w:pStyle w:val="11"/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КАРАР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>БИРӘ:</w:t>
      </w:r>
    </w:p>
    <w:p w:rsidR="00334059" w:rsidRPr="009F1D95" w:rsidRDefault="00334059" w:rsidP="0004734E">
      <w:pPr>
        <w:pStyle w:val="a5"/>
        <w:tabs>
          <w:tab w:val="left" w:pos="540"/>
        </w:tabs>
        <w:ind w:left="0" w:right="-1"/>
        <w:jc w:val="both"/>
        <w:rPr>
          <w:rFonts w:ascii="Arial" w:hAnsi="Arial" w:cs="Arial"/>
          <w:b w:val="0"/>
          <w:sz w:val="24"/>
          <w:szCs w:val="24"/>
        </w:rPr>
      </w:pPr>
    </w:p>
    <w:p w:rsidR="00CE0BBA" w:rsidRDefault="00975F84" w:rsidP="0004734E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Татарстан Республикасы </w:t>
      </w:r>
      <w:r>
        <w:rPr>
          <w:rFonts w:ascii="Arial" w:hAnsi="Arial" w:cs="Arial"/>
          <w:b w:val="0"/>
          <w:sz w:val="24"/>
          <w:szCs w:val="24"/>
          <w:lang w:val="tt"/>
        </w:rPr>
        <w:t>Югары Ослан муниципаль районы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Канаш авыл җирлегенең Ге</w:t>
      </w:r>
      <w:r>
        <w:rPr>
          <w:rFonts w:ascii="Arial" w:hAnsi="Arial" w:cs="Arial"/>
          <w:b w:val="0"/>
          <w:sz w:val="24"/>
          <w:szCs w:val="24"/>
          <w:lang w:val="tt"/>
        </w:rPr>
        <w:t>нераль планын эшләүгә керешергә.</w:t>
      </w:r>
    </w:p>
    <w:p w:rsidR="00CE0BBA" w:rsidRPr="00CE0BBA" w:rsidRDefault="00975F84" w:rsidP="0004734E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CE0BBA">
        <w:rPr>
          <w:rFonts w:ascii="Arial" w:hAnsi="Arial" w:cs="Arial"/>
          <w:b w:val="0"/>
          <w:sz w:val="24"/>
          <w:szCs w:val="24"/>
          <w:lang w:val="tt"/>
        </w:rPr>
        <w:t>Әлеге карарны Югары Ослан муниципаль районының рәсми сайтында, Татарстан Республикасының хокукый мәгълүматның рәсми порталында, Канаш авыл җир</w:t>
      </w:r>
      <w:r w:rsidRPr="00CE0BBA">
        <w:rPr>
          <w:rFonts w:ascii="Arial" w:hAnsi="Arial" w:cs="Arial"/>
          <w:b w:val="0"/>
          <w:sz w:val="24"/>
          <w:szCs w:val="24"/>
          <w:lang w:val="tt"/>
        </w:rPr>
        <w:t xml:space="preserve">легенең мәгълүмат стендларында урнаштырырга. </w:t>
      </w:r>
    </w:p>
    <w:p w:rsidR="007962C1" w:rsidRDefault="00975F84" w:rsidP="0004734E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CE0BBA">
        <w:rPr>
          <w:rFonts w:ascii="Arial" w:hAnsi="Arial" w:cs="Arial"/>
          <w:b w:val="0"/>
          <w:sz w:val="24"/>
          <w:szCs w:val="24"/>
          <w:lang w:val="tt"/>
        </w:rPr>
        <w:t>Әлеге карарның үтәлешен контрольдә тотуны үз өстемдә калдырам.</w:t>
      </w:r>
    </w:p>
    <w:p w:rsidR="00CE0BBA" w:rsidRDefault="00975F84" w:rsidP="007962C1">
      <w:pPr>
        <w:pStyle w:val="a5"/>
        <w:ind w:right="-2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8327F6" w:rsidRPr="009F1D95" w:rsidRDefault="008327F6" w:rsidP="008F6397">
      <w:pPr>
        <w:pStyle w:val="a5"/>
        <w:ind w:left="0" w:right="184"/>
        <w:jc w:val="both"/>
        <w:rPr>
          <w:rFonts w:ascii="Arial" w:hAnsi="Arial" w:cs="Arial"/>
          <w:sz w:val="24"/>
          <w:szCs w:val="24"/>
        </w:rPr>
      </w:pPr>
    </w:p>
    <w:p w:rsidR="00334059" w:rsidRPr="008760FB" w:rsidRDefault="00975F84" w:rsidP="00334059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Башкарма комитет җитәкчесе                                                                 </w:t>
      </w:r>
      <w:r w:rsidRPr="008760FB">
        <w:rPr>
          <w:rFonts w:ascii="Arial" w:hAnsi="Arial" w:cs="Arial"/>
          <w:b w:val="0"/>
          <w:sz w:val="24"/>
          <w:szCs w:val="24"/>
          <w:lang w:val="tt"/>
        </w:rPr>
        <w:t>И.И. Шакиров</w:t>
      </w:r>
    </w:p>
    <w:p w:rsidR="00334059" w:rsidRPr="008760FB" w:rsidRDefault="00334059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9F1D95" w:rsidRDefault="009F1D9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9F1D95" w:rsidRDefault="009F1D9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B46556" w:rsidRDefault="00B465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04734E" w:rsidRDefault="0004734E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04734E" w:rsidRDefault="0004734E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04734E" w:rsidRDefault="0004734E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04734E" w:rsidRDefault="0004734E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04734E" w:rsidRDefault="0004734E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04734E" w:rsidRDefault="0004734E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04734E" w:rsidRPr="009F1D95" w:rsidRDefault="0004734E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B46556" w:rsidRPr="009F1D95" w:rsidRDefault="00B465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334059" w:rsidRPr="005A70F4" w:rsidRDefault="00975F84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5A70F4">
        <w:rPr>
          <w:rFonts w:ascii="Arial" w:hAnsi="Arial" w:cs="Arial"/>
          <w:b w:val="0"/>
          <w:sz w:val="24"/>
          <w:szCs w:val="24"/>
          <w:lang w:val="tt"/>
        </w:rPr>
        <w:t>Нагайцева Л.В.</w:t>
      </w:r>
    </w:p>
    <w:p w:rsidR="009F1D95" w:rsidRPr="005A70F4" w:rsidRDefault="00975F84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5A70F4">
        <w:rPr>
          <w:rFonts w:ascii="Arial" w:hAnsi="Arial" w:cs="Arial"/>
          <w:b w:val="0"/>
          <w:sz w:val="24"/>
          <w:szCs w:val="24"/>
          <w:lang w:val="tt"/>
        </w:rPr>
        <w:t>8(84379)2-16-59</w:t>
      </w:r>
      <w:bookmarkEnd w:id="0"/>
    </w:p>
    <w:sectPr w:rsidR="009F1D95" w:rsidRPr="005A70F4" w:rsidSect="00D07CDB">
      <w:pgSz w:w="11906" w:h="16838"/>
      <w:pgMar w:top="851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B2B68F34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66124316" w:tentative="1">
      <w:start w:val="1"/>
      <w:numFmt w:val="lowerLetter"/>
      <w:lvlText w:val="%2."/>
      <w:lvlJc w:val="left"/>
      <w:pPr>
        <w:ind w:left="1080" w:hanging="360"/>
      </w:pPr>
    </w:lvl>
    <w:lvl w:ilvl="2" w:tplc="1EDE9E6E" w:tentative="1">
      <w:start w:val="1"/>
      <w:numFmt w:val="lowerRoman"/>
      <w:lvlText w:val="%3."/>
      <w:lvlJc w:val="right"/>
      <w:pPr>
        <w:ind w:left="1800" w:hanging="180"/>
      </w:pPr>
    </w:lvl>
    <w:lvl w:ilvl="3" w:tplc="6D4C994E" w:tentative="1">
      <w:start w:val="1"/>
      <w:numFmt w:val="decimal"/>
      <w:lvlText w:val="%4."/>
      <w:lvlJc w:val="left"/>
      <w:pPr>
        <w:ind w:left="2520" w:hanging="360"/>
      </w:pPr>
    </w:lvl>
    <w:lvl w:ilvl="4" w:tplc="D730C7D6" w:tentative="1">
      <w:start w:val="1"/>
      <w:numFmt w:val="lowerLetter"/>
      <w:lvlText w:val="%5."/>
      <w:lvlJc w:val="left"/>
      <w:pPr>
        <w:ind w:left="3240" w:hanging="360"/>
      </w:pPr>
    </w:lvl>
    <w:lvl w:ilvl="5" w:tplc="F00A70CE" w:tentative="1">
      <w:start w:val="1"/>
      <w:numFmt w:val="lowerRoman"/>
      <w:lvlText w:val="%6."/>
      <w:lvlJc w:val="right"/>
      <w:pPr>
        <w:ind w:left="3960" w:hanging="180"/>
      </w:pPr>
    </w:lvl>
    <w:lvl w:ilvl="6" w:tplc="1844657A" w:tentative="1">
      <w:start w:val="1"/>
      <w:numFmt w:val="decimal"/>
      <w:lvlText w:val="%7."/>
      <w:lvlJc w:val="left"/>
      <w:pPr>
        <w:ind w:left="4680" w:hanging="360"/>
      </w:pPr>
    </w:lvl>
    <w:lvl w:ilvl="7" w:tplc="80825C4C" w:tentative="1">
      <w:start w:val="1"/>
      <w:numFmt w:val="lowerLetter"/>
      <w:lvlText w:val="%8."/>
      <w:lvlJc w:val="left"/>
      <w:pPr>
        <w:ind w:left="5400" w:hanging="360"/>
      </w:pPr>
    </w:lvl>
    <w:lvl w:ilvl="8" w:tplc="4260EB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42121"/>
    <w:rsid w:val="0004734E"/>
    <w:rsid w:val="00062F14"/>
    <w:rsid w:val="000950D5"/>
    <w:rsid w:val="000977E9"/>
    <w:rsid w:val="000A2904"/>
    <w:rsid w:val="000B4DD1"/>
    <w:rsid w:val="000B634B"/>
    <w:rsid w:val="000D4A6C"/>
    <w:rsid w:val="00100600"/>
    <w:rsid w:val="00130927"/>
    <w:rsid w:val="001364DB"/>
    <w:rsid w:val="00162CCB"/>
    <w:rsid w:val="00177ACA"/>
    <w:rsid w:val="00187C18"/>
    <w:rsid w:val="001B0A6E"/>
    <w:rsid w:val="001C1EA7"/>
    <w:rsid w:val="002061F5"/>
    <w:rsid w:val="00222C10"/>
    <w:rsid w:val="00230391"/>
    <w:rsid w:val="00234057"/>
    <w:rsid w:val="00242539"/>
    <w:rsid w:val="002967AA"/>
    <w:rsid w:val="002A0963"/>
    <w:rsid w:val="002D3853"/>
    <w:rsid w:val="002F1D67"/>
    <w:rsid w:val="002F296D"/>
    <w:rsid w:val="00334059"/>
    <w:rsid w:val="00363AC9"/>
    <w:rsid w:val="0038087D"/>
    <w:rsid w:val="003979C1"/>
    <w:rsid w:val="003B0B91"/>
    <w:rsid w:val="003C4BEE"/>
    <w:rsid w:val="003D7D24"/>
    <w:rsid w:val="003E0246"/>
    <w:rsid w:val="003E468F"/>
    <w:rsid w:val="003F1D2D"/>
    <w:rsid w:val="00403770"/>
    <w:rsid w:val="00414C96"/>
    <w:rsid w:val="004437CB"/>
    <w:rsid w:val="00450D7D"/>
    <w:rsid w:val="00451F3C"/>
    <w:rsid w:val="0046331E"/>
    <w:rsid w:val="00464AF0"/>
    <w:rsid w:val="004A7B2F"/>
    <w:rsid w:val="00526E18"/>
    <w:rsid w:val="005510F9"/>
    <w:rsid w:val="005779D5"/>
    <w:rsid w:val="005A316B"/>
    <w:rsid w:val="005A70F4"/>
    <w:rsid w:val="005F119D"/>
    <w:rsid w:val="006162BA"/>
    <w:rsid w:val="00617BD2"/>
    <w:rsid w:val="006372D3"/>
    <w:rsid w:val="00647A57"/>
    <w:rsid w:val="00654794"/>
    <w:rsid w:val="006560FB"/>
    <w:rsid w:val="006770A1"/>
    <w:rsid w:val="006955FB"/>
    <w:rsid w:val="00696612"/>
    <w:rsid w:val="006D277A"/>
    <w:rsid w:val="006D6276"/>
    <w:rsid w:val="006E0958"/>
    <w:rsid w:val="006E1EA0"/>
    <w:rsid w:val="00737879"/>
    <w:rsid w:val="00741537"/>
    <w:rsid w:val="00747E6F"/>
    <w:rsid w:val="00750CE2"/>
    <w:rsid w:val="00752AB4"/>
    <w:rsid w:val="0076318D"/>
    <w:rsid w:val="00765A59"/>
    <w:rsid w:val="007962C1"/>
    <w:rsid w:val="007B4FAF"/>
    <w:rsid w:val="007C0D40"/>
    <w:rsid w:val="007E5038"/>
    <w:rsid w:val="00813565"/>
    <w:rsid w:val="008327F6"/>
    <w:rsid w:val="00855FAD"/>
    <w:rsid w:val="00863B91"/>
    <w:rsid w:val="00875FC4"/>
    <w:rsid w:val="008760FB"/>
    <w:rsid w:val="0088037C"/>
    <w:rsid w:val="00883AF2"/>
    <w:rsid w:val="008E4410"/>
    <w:rsid w:val="008F6397"/>
    <w:rsid w:val="008F6541"/>
    <w:rsid w:val="009158EA"/>
    <w:rsid w:val="00940EA9"/>
    <w:rsid w:val="00950701"/>
    <w:rsid w:val="0097181C"/>
    <w:rsid w:val="00973B10"/>
    <w:rsid w:val="00975F84"/>
    <w:rsid w:val="009A08AE"/>
    <w:rsid w:val="009F1D95"/>
    <w:rsid w:val="009F430A"/>
    <w:rsid w:val="00A2110A"/>
    <w:rsid w:val="00A306F9"/>
    <w:rsid w:val="00A53756"/>
    <w:rsid w:val="00A71C08"/>
    <w:rsid w:val="00A816AD"/>
    <w:rsid w:val="00A82523"/>
    <w:rsid w:val="00A94716"/>
    <w:rsid w:val="00AB17FE"/>
    <w:rsid w:val="00B076BF"/>
    <w:rsid w:val="00B16C68"/>
    <w:rsid w:val="00B277DE"/>
    <w:rsid w:val="00B46556"/>
    <w:rsid w:val="00B54EA2"/>
    <w:rsid w:val="00B76DFB"/>
    <w:rsid w:val="00BA1AC5"/>
    <w:rsid w:val="00BE2A36"/>
    <w:rsid w:val="00BF00A5"/>
    <w:rsid w:val="00BF6E35"/>
    <w:rsid w:val="00C03A72"/>
    <w:rsid w:val="00C57F00"/>
    <w:rsid w:val="00C6768F"/>
    <w:rsid w:val="00C733B6"/>
    <w:rsid w:val="00C81F0E"/>
    <w:rsid w:val="00C84582"/>
    <w:rsid w:val="00C87A05"/>
    <w:rsid w:val="00C91219"/>
    <w:rsid w:val="00C9505F"/>
    <w:rsid w:val="00CD5E32"/>
    <w:rsid w:val="00CE0BBA"/>
    <w:rsid w:val="00CF320A"/>
    <w:rsid w:val="00D07CDB"/>
    <w:rsid w:val="00D22624"/>
    <w:rsid w:val="00D57C72"/>
    <w:rsid w:val="00D801EE"/>
    <w:rsid w:val="00D97709"/>
    <w:rsid w:val="00DD3B6D"/>
    <w:rsid w:val="00DE7A27"/>
    <w:rsid w:val="00E04B10"/>
    <w:rsid w:val="00E0563C"/>
    <w:rsid w:val="00E30EF8"/>
    <w:rsid w:val="00E3258A"/>
    <w:rsid w:val="00E352E5"/>
    <w:rsid w:val="00E64C11"/>
    <w:rsid w:val="00ED318C"/>
    <w:rsid w:val="00EE294B"/>
    <w:rsid w:val="00F07E2D"/>
    <w:rsid w:val="00F2007B"/>
    <w:rsid w:val="00F5404C"/>
    <w:rsid w:val="00F678E3"/>
    <w:rsid w:val="00F83A0C"/>
    <w:rsid w:val="00FB4458"/>
    <w:rsid w:val="00FC3734"/>
    <w:rsid w:val="00FD76B3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3816-29D0-4527-AA78-AD899A86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3</TotalTime>
  <Pages>1</Pages>
  <Words>124</Words>
  <Characters>916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7</cp:revision>
  <cp:lastPrinted>2022-02-08T11:13:00Z</cp:lastPrinted>
  <dcterms:created xsi:type="dcterms:W3CDTF">2022-01-21T06:17:00Z</dcterms:created>
  <dcterms:modified xsi:type="dcterms:W3CDTF">2022-02-08T11:14:00Z</dcterms:modified>
</cp:coreProperties>
</file>