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3011B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E7ADA4" wp14:editId="08FD2FDE">
            <wp:simplePos x="0" y="0"/>
            <wp:positionH relativeFrom="column">
              <wp:posOffset>3175</wp:posOffset>
            </wp:positionH>
            <wp:positionV relativeFrom="paragraph">
              <wp:posOffset>45803</wp:posOffset>
            </wp:positionV>
            <wp:extent cx="6138545" cy="2321560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04695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75" w:rsidRDefault="00C82575"/>
    <w:p w:rsidR="00C82575" w:rsidRDefault="00C82575"/>
    <w:p w:rsidR="00C82575" w:rsidRDefault="00C82575"/>
    <w:p w:rsidR="00C82575" w:rsidRDefault="00C82575"/>
    <w:p w:rsidR="00C82575" w:rsidRPr="00C82575" w:rsidRDefault="003011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02.03.2022                                                                   218      </w:t>
      </w:r>
    </w:p>
    <w:p w:rsidR="00C82575" w:rsidRPr="00C82575" w:rsidRDefault="00C82575"/>
    <w:p w:rsidR="007468A9" w:rsidRDefault="003011B8" w:rsidP="003D2284">
      <w:pPr>
        <w:tabs>
          <w:tab w:val="left" w:pos="4111"/>
        </w:tabs>
        <w:spacing w:line="360" w:lineRule="auto"/>
        <w:ind w:right="552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2022 елга «Татарстан Республикасы Югары Ослан муниципаль районының яшәү урыны буенча яшьләр (яшүсмерләр) клубы» муниципаль бюджет учреждениесенең штат расписаниесен раслау турында </w:t>
      </w:r>
    </w:p>
    <w:p w:rsidR="007468A9" w:rsidRDefault="007468A9" w:rsidP="007468A9">
      <w:pPr>
        <w:tabs>
          <w:tab w:val="left" w:pos="4962"/>
          <w:tab w:val="left" w:pos="5103"/>
        </w:tabs>
        <w:ind w:right="4676"/>
        <w:contextualSpacing/>
        <w:jc w:val="both"/>
        <w:rPr>
          <w:rFonts w:ascii="Arial" w:hAnsi="Arial" w:cs="Arial"/>
          <w:sz w:val="24"/>
          <w:szCs w:val="24"/>
        </w:rPr>
      </w:pPr>
    </w:p>
    <w:p w:rsidR="007468A9" w:rsidRDefault="007468A9" w:rsidP="007468A9">
      <w:pPr>
        <w:tabs>
          <w:tab w:val="left" w:pos="4962"/>
          <w:tab w:val="left" w:pos="5103"/>
        </w:tabs>
        <w:ind w:right="4676"/>
        <w:contextualSpacing/>
        <w:jc w:val="both"/>
        <w:rPr>
          <w:rFonts w:ascii="Arial" w:hAnsi="Arial" w:cs="Arial"/>
          <w:sz w:val="24"/>
          <w:szCs w:val="24"/>
        </w:rPr>
      </w:pPr>
    </w:p>
    <w:p w:rsidR="003011B8" w:rsidRDefault="003011B8" w:rsidP="003D2284">
      <w:pPr>
        <w:tabs>
          <w:tab w:val="left" w:pos="9639"/>
          <w:tab w:val="left" w:pos="9781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Татарстан Республикасы Югары Ослан муниципаль районы Башкарма комитеты  </w:t>
      </w:r>
    </w:p>
    <w:p w:rsidR="008704B6" w:rsidRPr="008704B6" w:rsidRDefault="003011B8" w:rsidP="003D2284">
      <w:pPr>
        <w:tabs>
          <w:tab w:val="left" w:pos="9639"/>
          <w:tab w:val="left" w:pos="9781"/>
        </w:tabs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tt"/>
        </w:rPr>
        <w:t xml:space="preserve">     </w:t>
      </w:r>
      <w:r>
        <w:rPr>
          <w:rFonts w:ascii="Arial" w:hAnsi="Arial" w:cs="Arial"/>
          <w:sz w:val="24"/>
          <w:szCs w:val="24"/>
          <w:lang w:val="tt"/>
        </w:rPr>
        <w:t>К</w:t>
      </w:r>
      <w:r>
        <w:rPr>
          <w:rFonts w:ascii="Arial" w:hAnsi="Arial" w:cs="Arial"/>
          <w:sz w:val="24"/>
          <w:szCs w:val="24"/>
          <w:lang w:val="tt"/>
        </w:rPr>
        <w:t>АРАР БИРӘ:</w:t>
      </w:r>
    </w:p>
    <w:p w:rsidR="00BA629A" w:rsidRPr="0062644A" w:rsidRDefault="003011B8" w:rsidP="003D2284">
      <w:pPr>
        <w:pStyle w:val="a5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1. 2022 елга «Татарстан Республикасы Югары Ослан муниципаль районының яшәү урыны буенча яшьләр (яшүсмерләр) клубы» муниципаль бюджет учреждениесенең штат расписаниесен 1 нче кушымта нигезендә расларга.</w:t>
      </w:r>
    </w:p>
    <w:p w:rsidR="00376536" w:rsidRDefault="003011B8" w:rsidP="003D228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2. Әлеге карарның үтәлешен тикшереп торуны 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социаль-мәдәни мәсьәләләр буенча Башкарма комитет җитәкчесе урынбасары Г.Ф. Камалетдиновага йөкләргә.</w:t>
      </w:r>
    </w:p>
    <w:p w:rsidR="00C82575" w:rsidRPr="00376536" w:rsidRDefault="00C82575" w:rsidP="003D228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6EC7" w:rsidRDefault="003011B8" w:rsidP="003D2284">
      <w:pPr>
        <w:pStyle w:val="a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Башкарма комитет җитәкчес</w:t>
      </w:r>
      <w:r>
        <w:rPr>
          <w:rFonts w:ascii="Arial" w:hAnsi="Arial" w:cs="Arial"/>
          <w:sz w:val="24"/>
          <w:szCs w:val="24"/>
          <w:lang w:val="tt"/>
        </w:rPr>
        <w:t xml:space="preserve">е                                                            </w:t>
      </w:r>
      <w:r>
        <w:rPr>
          <w:rFonts w:ascii="Arial" w:hAnsi="Arial" w:cs="Arial"/>
          <w:sz w:val="24"/>
          <w:szCs w:val="24"/>
          <w:lang w:val="tt"/>
        </w:rPr>
        <w:t xml:space="preserve">  И.И.</w:t>
      </w:r>
      <w:r>
        <w:rPr>
          <w:rFonts w:ascii="Arial" w:hAnsi="Arial" w:cs="Arial"/>
          <w:sz w:val="24"/>
          <w:szCs w:val="24"/>
          <w:lang w:val="tt"/>
        </w:rPr>
        <w:t>Шакиров</w:t>
      </w:r>
    </w:p>
    <w:p w:rsidR="007468A9" w:rsidRDefault="007468A9" w:rsidP="002E690F">
      <w:pPr>
        <w:pStyle w:val="a5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7468A9" w:rsidRDefault="007468A9" w:rsidP="002E690F">
      <w:pPr>
        <w:pStyle w:val="a5"/>
        <w:spacing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2E690F" w:rsidRPr="00C82575" w:rsidRDefault="003011B8" w:rsidP="002E690F">
      <w:pPr>
        <w:pStyle w:val="a5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82575">
        <w:rPr>
          <w:rFonts w:ascii="Arial" w:hAnsi="Arial" w:cs="Arial"/>
          <w:sz w:val="24"/>
          <w:szCs w:val="24"/>
          <w:lang w:val="tt"/>
        </w:rPr>
        <w:t xml:space="preserve">Әзерләде һәм бастырды </w:t>
      </w:r>
    </w:p>
    <w:p w:rsidR="00045D08" w:rsidRPr="00045D08" w:rsidRDefault="003011B8" w:rsidP="00C82575">
      <w:pPr>
        <w:pStyle w:val="a5"/>
        <w:spacing w:line="240" w:lineRule="auto"/>
        <w:ind w:left="0"/>
      </w:pPr>
      <w:r w:rsidRPr="00C82575">
        <w:rPr>
          <w:rFonts w:ascii="Arial" w:hAnsi="Arial" w:cs="Arial"/>
          <w:sz w:val="24"/>
          <w:szCs w:val="24"/>
          <w:lang w:val="tt"/>
        </w:rPr>
        <w:t>Е.В Пронина</w:t>
      </w:r>
    </w:p>
    <w:sectPr w:rsidR="00045D08" w:rsidRPr="00045D08" w:rsidSect="003011B8">
      <w:type w:val="evenPage"/>
      <w:pgSz w:w="11906" w:h="16838"/>
      <w:pgMar w:top="567" w:right="709" w:bottom="113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1BA6"/>
    <w:multiLevelType w:val="hybridMultilevel"/>
    <w:tmpl w:val="BA32C356"/>
    <w:lvl w:ilvl="0" w:tplc="9A2ACF4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6C08077A" w:tentative="1">
      <w:start w:val="1"/>
      <w:numFmt w:val="lowerLetter"/>
      <w:lvlText w:val="%2."/>
      <w:lvlJc w:val="left"/>
      <w:pPr>
        <w:ind w:left="1788" w:hanging="360"/>
      </w:pPr>
    </w:lvl>
    <w:lvl w:ilvl="2" w:tplc="4CE09560" w:tentative="1">
      <w:start w:val="1"/>
      <w:numFmt w:val="lowerRoman"/>
      <w:lvlText w:val="%3."/>
      <w:lvlJc w:val="right"/>
      <w:pPr>
        <w:ind w:left="2508" w:hanging="180"/>
      </w:pPr>
    </w:lvl>
    <w:lvl w:ilvl="3" w:tplc="FCD8B45C" w:tentative="1">
      <w:start w:val="1"/>
      <w:numFmt w:val="decimal"/>
      <w:lvlText w:val="%4."/>
      <w:lvlJc w:val="left"/>
      <w:pPr>
        <w:ind w:left="3228" w:hanging="360"/>
      </w:pPr>
    </w:lvl>
    <w:lvl w:ilvl="4" w:tplc="A636E552" w:tentative="1">
      <w:start w:val="1"/>
      <w:numFmt w:val="lowerLetter"/>
      <w:lvlText w:val="%5."/>
      <w:lvlJc w:val="left"/>
      <w:pPr>
        <w:ind w:left="3948" w:hanging="360"/>
      </w:pPr>
    </w:lvl>
    <w:lvl w:ilvl="5" w:tplc="3FAAB366" w:tentative="1">
      <w:start w:val="1"/>
      <w:numFmt w:val="lowerRoman"/>
      <w:lvlText w:val="%6."/>
      <w:lvlJc w:val="right"/>
      <w:pPr>
        <w:ind w:left="4668" w:hanging="180"/>
      </w:pPr>
    </w:lvl>
    <w:lvl w:ilvl="6" w:tplc="D7FC74A8" w:tentative="1">
      <w:start w:val="1"/>
      <w:numFmt w:val="decimal"/>
      <w:lvlText w:val="%7."/>
      <w:lvlJc w:val="left"/>
      <w:pPr>
        <w:ind w:left="5388" w:hanging="360"/>
      </w:pPr>
    </w:lvl>
    <w:lvl w:ilvl="7" w:tplc="E742870E" w:tentative="1">
      <w:start w:val="1"/>
      <w:numFmt w:val="lowerLetter"/>
      <w:lvlText w:val="%8."/>
      <w:lvlJc w:val="left"/>
      <w:pPr>
        <w:ind w:left="6108" w:hanging="360"/>
      </w:pPr>
    </w:lvl>
    <w:lvl w:ilvl="8" w:tplc="83CE18B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901360"/>
    <w:multiLevelType w:val="hybridMultilevel"/>
    <w:tmpl w:val="39BEAF2A"/>
    <w:lvl w:ilvl="0" w:tplc="4C92FA6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1F5A0C84" w:tentative="1">
      <w:start w:val="1"/>
      <w:numFmt w:val="lowerLetter"/>
      <w:lvlText w:val="%2."/>
      <w:lvlJc w:val="left"/>
      <w:pPr>
        <w:ind w:left="1080" w:hanging="360"/>
      </w:pPr>
    </w:lvl>
    <w:lvl w:ilvl="2" w:tplc="66263AAC" w:tentative="1">
      <w:start w:val="1"/>
      <w:numFmt w:val="lowerRoman"/>
      <w:lvlText w:val="%3."/>
      <w:lvlJc w:val="right"/>
      <w:pPr>
        <w:ind w:left="1800" w:hanging="180"/>
      </w:pPr>
    </w:lvl>
    <w:lvl w:ilvl="3" w:tplc="3CA03EB0" w:tentative="1">
      <w:start w:val="1"/>
      <w:numFmt w:val="decimal"/>
      <w:lvlText w:val="%4."/>
      <w:lvlJc w:val="left"/>
      <w:pPr>
        <w:ind w:left="2520" w:hanging="360"/>
      </w:pPr>
    </w:lvl>
    <w:lvl w:ilvl="4" w:tplc="6518DA20" w:tentative="1">
      <w:start w:val="1"/>
      <w:numFmt w:val="lowerLetter"/>
      <w:lvlText w:val="%5."/>
      <w:lvlJc w:val="left"/>
      <w:pPr>
        <w:ind w:left="3240" w:hanging="360"/>
      </w:pPr>
    </w:lvl>
    <w:lvl w:ilvl="5" w:tplc="B428E10A" w:tentative="1">
      <w:start w:val="1"/>
      <w:numFmt w:val="lowerRoman"/>
      <w:lvlText w:val="%6."/>
      <w:lvlJc w:val="right"/>
      <w:pPr>
        <w:ind w:left="3960" w:hanging="180"/>
      </w:pPr>
    </w:lvl>
    <w:lvl w:ilvl="6" w:tplc="BD5854DE" w:tentative="1">
      <w:start w:val="1"/>
      <w:numFmt w:val="decimal"/>
      <w:lvlText w:val="%7."/>
      <w:lvlJc w:val="left"/>
      <w:pPr>
        <w:ind w:left="4680" w:hanging="360"/>
      </w:pPr>
    </w:lvl>
    <w:lvl w:ilvl="7" w:tplc="44CA7BD2" w:tentative="1">
      <w:start w:val="1"/>
      <w:numFmt w:val="lowerLetter"/>
      <w:lvlText w:val="%8."/>
      <w:lvlJc w:val="left"/>
      <w:pPr>
        <w:ind w:left="5400" w:hanging="360"/>
      </w:pPr>
    </w:lvl>
    <w:lvl w:ilvl="8" w:tplc="A80089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2"/>
    <w:rsid w:val="00006DFF"/>
    <w:rsid w:val="00023F27"/>
    <w:rsid w:val="00045D08"/>
    <w:rsid w:val="00062390"/>
    <w:rsid w:val="00076A49"/>
    <w:rsid w:val="000A3B5C"/>
    <w:rsid w:val="000C5967"/>
    <w:rsid w:val="000D222D"/>
    <w:rsid w:val="000E22DC"/>
    <w:rsid w:val="0010596F"/>
    <w:rsid w:val="00114153"/>
    <w:rsid w:val="00117720"/>
    <w:rsid w:val="001468E7"/>
    <w:rsid w:val="00180C66"/>
    <w:rsid w:val="001838A6"/>
    <w:rsid w:val="001C2BEC"/>
    <w:rsid w:val="00260767"/>
    <w:rsid w:val="002B127F"/>
    <w:rsid w:val="002D3A59"/>
    <w:rsid w:val="002E09BA"/>
    <w:rsid w:val="002E690F"/>
    <w:rsid w:val="003011B8"/>
    <w:rsid w:val="00344CC8"/>
    <w:rsid w:val="00376536"/>
    <w:rsid w:val="00386E5B"/>
    <w:rsid w:val="003979C1"/>
    <w:rsid w:val="003C148E"/>
    <w:rsid w:val="003D2284"/>
    <w:rsid w:val="003D6E0C"/>
    <w:rsid w:val="003E468F"/>
    <w:rsid w:val="0041724A"/>
    <w:rsid w:val="004656B4"/>
    <w:rsid w:val="00466EC7"/>
    <w:rsid w:val="004F10F5"/>
    <w:rsid w:val="004F72AE"/>
    <w:rsid w:val="00547958"/>
    <w:rsid w:val="00556E51"/>
    <w:rsid w:val="005771DB"/>
    <w:rsid w:val="006235EA"/>
    <w:rsid w:val="0062644A"/>
    <w:rsid w:val="006A17D9"/>
    <w:rsid w:val="006B055B"/>
    <w:rsid w:val="006E44C1"/>
    <w:rsid w:val="006F5355"/>
    <w:rsid w:val="00742536"/>
    <w:rsid w:val="00742990"/>
    <w:rsid w:val="007468A9"/>
    <w:rsid w:val="007621AD"/>
    <w:rsid w:val="007760B6"/>
    <w:rsid w:val="007C0D40"/>
    <w:rsid w:val="00851DAB"/>
    <w:rsid w:val="008704B6"/>
    <w:rsid w:val="00883AF2"/>
    <w:rsid w:val="008934B0"/>
    <w:rsid w:val="008D3A81"/>
    <w:rsid w:val="008E0BB7"/>
    <w:rsid w:val="008E4410"/>
    <w:rsid w:val="0096078C"/>
    <w:rsid w:val="009A2EF4"/>
    <w:rsid w:val="00A04F58"/>
    <w:rsid w:val="00A75F40"/>
    <w:rsid w:val="00AB59F7"/>
    <w:rsid w:val="00AE3E42"/>
    <w:rsid w:val="00AF1B11"/>
    <w:rsid w:val="00B136E0"/>
    <w:rsid w:val="00B23223"/>
    <w:rsid w:val="00B67A95"/>
    <w:rsid w:val="00B75CA8"/>
    <w:rsid w:val="00BA629A"/>
    <w:rsid w:val="00BB49DB"/>
    <w:rsid w:val="00BC3DF7"/>
    <w:rsid w:val="00BF01F3"/>
    <w:rsid w:val="00C70106"/>
    <w:rsid w:val="00C733B6"/>
    <w:rsid w:val="00C82575"/>
    <w:rsid w:val="00C85F69"/>
    <w:rsid w:val="00C9473F"/>
    <w:rsid w:val="00CA6FB8"/>
    <w:rsid w:val="00CD5E32"/>
    <w:rsid w:val="00CE5AE2"/>
    <w:rsid w:val="00CE5D6E"/>
    <w:rsid w:val="00D24A0B"/>
    <w:rsid w:val="00D542E7"/>
    <w:rsid w:val="00D57C72"/>
    <w:rsid w:val="00DA317B"/>
    <w:rsid w:val="00DC4291"/>
    <w:rsid w:val="00DC4426"/>
    <w:rsid w:val="00DF0911"/>
    <w:rsid w:val="00E70251"/>
    <w:rsid w:val="00EB62EA"/>
    <w:rsid w:val="00EC5A5C"/>
    <w:rsid w:val="00EF183C"/>
    <w:rsid w:val="00F00B0F"/>
    <w:rsid w:val="00F22576"/>
    <w:rsid w:val="00F403BB"/>
    <w:rsid w:val="00F41ECF"/>
    <w:rsid w:val="00F4593D"/>
    <w:rsid w:val="00F83A0C"/>
    <w:rsid w:val="00FA7474"/>
    <w:rsid w:val="00FB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C8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AE2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No Spacing"/>
    <w:uiPriority w:val="1"/>
    <w:qFormat/>
    <w:rsid w:val="00B2322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1177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17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C8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5AE2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6">
    <w:name w:val="No Spacing"/>
    <w:uiPriority w:val="1"/>
    <w:qFormat/>
    <w:rsid w:val="00B2322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1177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17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\Desktop\&#1089;&#1074;&#1077;&#1078;&#1080;&#1077;%20&#1073;&#1083;&#1072;&#1085;&#1082;&#1080;%20&#1080;&#1089;&#1087;&#1086;&#1083;&#1082;&#1086;&#1084;\&#1041;&#1083;&#1072;&#1085;&#1082;&#1048;&#1089;&#1087;&#1086;&#1083;&#1082;&#1086;&#1084;&#1072;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C99A-4854-4223-BC40-79FDF49B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105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</cp:lastModifiedBy>
  <cp:revision>27</cp:revision>
  <cp:lastPrinted>2022-03-14T06:56:00Z</cp:lastPrinted>
  <dcterms:created xsi:type="dcterms:W3CDTF">2021-04-01T11:37:00Z</dcterms:created>
  <dcterms:modified xsi:type="dcterms:W3CDTF">2022-03-14T06:57:00Z</dcterms:modified>
</cp:coreProperties>
</file>