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2" w:rsidRDefault="00EF54D2">
      <w:r>
        <w:rPr>
          <w:noProof/>
          <w:lang w:eastAsia="ru-RU"/>
        </w:rPr>
        <w:drawing>
          <wp:anchor distT="0" distB="0" distL="114300" distR="114300" simplePos="0" relativeHeight="251658240" behindDoc="1" locked="0" layoutInCell="1" allowOverlap="1">
            <wp:simplePos x="0" y="0"/>
            <wp:positionH relativeFrom="column">
              <wp:posOffset>-34290</wp:posOffset>
            </wp:positionH>
            <wp:positionV relativeFrom="paragraph">
              <wp:posOffset>15568</wp:posOffset>
            </wp:positionV>
            <wp:extent cx="6146165" cy="2329815"/>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69865" name="Picture 1" descr="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46165" cy="23298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3B1A01" w:rsidRDefault="003B1A01"/>
    <w:p w:rsidR="003B1A01" w:rsidRDefault="003B1A01"/>
    <w:p w:rsidR="003B1A01" w:rsidRDefault="003B1A01"/>
    <w:p w:rsidR="003B1A01" w:rsidRDefault="003B1A01"/>
    <w:p w:rsidR="003B1A01" w:rsidRPr="003B1A01" w:rsidRDefault="00EF54D2">
      <w:pPr>
        <w:rPr>
          <w:rFonts w:ascii="Arial" w:hAnsi="Arial" w:cs="Arial"/>
          <w:sz w:val="24"/>
          <w:szCs w:val="24"/>
        </w:rPr>
      </w:pPr>
      <w:r>
        <w:rPr>
          <w:rFonts w:ascii="Arial" w:hAnsi="Arial" w:cs="Arial"/>
          <w:sz w:val="24"/>
          <w:szCs w:val="24"/>
          <w:lang w:val="tt"/>
        </w:rPr>
        <w:t xml:space="preserve">                      23.03.2022                                                                     307</w:t>
      </w:r>
    </w:p>
    <w:p w:rsidR="003B1A01" w:rsidRDefault="003B1A01"/>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D233C1" w:rsidTr="00BC2AF8">
        <w:trPr>
          <w:trHeight w:val="1886"/>
        </w:trPr>
        <w:tc>
          <w:tcPr>
            <w:tcW w:w="5353" w:type="dxa"/>
          </w:tcPr>
          <w:p w:rsidR="007B4FAF" w:rsidRPr="00463444" w:rsidRDefault="00EF54D2" w:rsidP="00DD57A3">
            <w:pPr>
              <w:pStyle w:val="a5"/>
              <w:tabs>
                <w:tab w:val="left" w:pos="540"/>
              </w:tabs>
              <w:spacing w:line="276" w:lineRule="auto"/>
              <w:ind w:left="0" w:right="-108"/>
              <w:jc w:val="both"/>
              <w:rPr>
                <w:rFonts w:ascii="Arial" w:hAnsi="Arial" w:cs="Arial"/>
                <w:b w:val="0"/>
                <w:sz w:val="24"/>
                <w:szCs w:val="24"/>
              </w:rPr>
            </w:pPr>
            <w:r w:rsidRPr="00463444">
              <w:rPr>
                <w:rFonts w:ascii="Arial" w:hAnsi="Arial" w:cs="Arial"/>
                <w:b w:val="0"/>
                <w:sz w:val="24"/>
                <w:szCs w:val="24"/>
                <w:lang w:val="tt"/>
              </w:rPr>
              <w:t>Татарстан Республикасы Югары Ослан муниципаль районы Башкарма комитетының «Татарстан Республикасы Югары Ослан муниципаль районы Канаш авыл җирлегенең генераль планы проектын эшләү турында» 2022 елның 21 гыйнварындагы 40 номерлы карары үз көчен югалткан дип</w:t>
            </w:r>
            <w:r w:rsidRPr="00463444">
              <w:rPr>
                <w:rFonts w:ascii="Arial" w:hAnsi="Arial" w:cs="Arial"/>
                <w:b w:val="0"/>
                <w:sz w:val="24"/>
                <w:szCs w:val="24"/>
                <w:lang w:val="tt"/>
              </w:rPr>
              <w:t xml:space="preserve"> тану хакында </w:t>
            </w:r>
          </w:p>
        </w:tc>
      </w:tr>
    </w:tbl>
    <w:p w:rsidR="00504425" w:rsidRDefault="00504425" w:rsidP="0011491F">
      <w:pPr>
        <w:pStyle w:val="11"/>
        <w:spacing w:line="276" w:lineRule="auto"/>
        <w:ind w:left="0" w:right="-1" w:firstLine="709"/>
        <w:jc w:val="both"/>
        <w:rPr>
          <w:rFonts w:ascii="Arial" w:hAnsi="Arial" w:cs="Arial"/>
          <w:b w:val="0"/>
          <w:sz w:val="24"/>
          <w:szCs w:val="24"/>
        </w:rPr>
      </w:pPr>
    </w:p>
    <w:p w:rsidR="00EF54D2" w:rsidRDefault="00EF54D2" w:rsidP="0011491F">
      <w:pPr>
        <w:pStyle w:val="11"/>
        <w:spacing w:line="276" w:lineRule="auto"/>
        <w:ind w:left="0" w:right="-1" w:firstLine="709"/>
        <w:jc w:val="both"/>
        <w:rPr>
          <w:rFonts w:ascii="Arial" w:hAnsi="Arial" w:cs="Arial"/>
          <w:b w:val="0"/>
          <w:sz w:val="24"/>
          <w:szCs w:val="24"/>
          <w:lang w:val="tt"/>
        </w:rPr>
      </w:pPr>
      <w:r w:rsidRPr="00463444">
        <w:rPr>
          <w:rFonts w:ascii="Arial" w:hAnsi="Arial" w:cs="Arial"/>
          <w:b w:val="0"/>
          <w:sz w:val="24"/>
          <w:szCs w:val="24"/>
          <w:lang w:val="tt"/>
        </w:rPr>
        <w:t xml:space="preserve">Техник хата җибәрелү сәбәпле, Татарстан Республикасы Югары Ослан муниципаль районы Уставына таянып, Татарстан Республикасы Югары Ослан муниципаль районы Башкарма комитеты </w:t>
      </w:r>
    </w:p>
    <w:p w:rsidR="005023C2" w:rsidRPr="00EF54D2" w:rsidRDefault="00EF54D2" w:rsidP="0011491F">
      <w:pPr>
        <w:pStyle w:val="11"/>
        <w:spacing w:line="276" w:lineRule="auto"/>
        <w:ind w:left="0" w:right="-1" w:firstLine="709"/>
        <w:jc w:val="both"/>
        <w:rPr>
          <w:rFonts w:ascii="Arial" w:hAnsi="Arial" w:cs="Arial"/>
          <w:b w:val="0"/>
          <w:sz w:val="24"/>
          <w:szCs w:val="24"/>
          <w:lang w:val="tt"/>
        </w:rPr>
      </w:pPr>
      <w:r>
        <w:rPr>
          <w:rFonts w:ascii="Arial" w:hAnsi="Arial" w:cs="Arial"/>
          <w:b w:val="0"/>
          <w:sz w:val="24"/>
          <w:szCs w:val="24"/>
          <w:lang w:val="tt"/>
        </w:rPr>
        <w:t xml:space="preserve">                                                      </w:t>
      </w:r>
      <w:r w:rsidRPr="00463444">
        <w:rPr>
          <w:rFonts w:ascii="Arial" w:hAnsi="Arial" w:cs="Arial"/>
          <w:b w:val="0"/>
          <w:sz w:val="24"/>
          <w:szCs w:val="24"/>
          <w:lang w:val="tt"/>
        </w:rPr>
        <w:t>КАРАР БИРӘ:</w:t>
      </w:r>
    </w:p>
    <w:p w:rsidR="005023C2" w:rsidRPr="00EF54D2" w:rsidRDefault="005023C2" w:rsidP="0011491F">
      <w:pPr>
        <w:pStyle w:val="11"/>
        <w:spacing w:line="276" w:lineRule="auto"/>
        <w:ind w:left="0" w:right="-1"/>
        <w:jc w:val="both"/>
        <w:rPr>
          <w:rFonts w:ascii="Arial" w:hAnsi="Arial" w:cs="Arial"/>
          <w:b w:val="0"/>
          <w:sz w:val="24"/>
          <w:szCs w:val="24"/>
          <w:lang w:val="tt"/>
        </w:rPr>
      </w:pPr>
    </w:p>
    <w:p w:rsidR="00660F6C" w:rsidRPr="00EF54D2" w:rsidRDefault="00EF54D2" w:rsidP="00504425">
      <w:pPr>
        <w:pStyle w:val="a5"/>
        <w:tabs>
          <w:tab w:val="left" w:pos="540"/>
        </w:tabs>
        <w:spacing w:line="276" w:lineRule="auto"/>
        <w:ind w:left="0" w:right="-1"/>
        <w:jc w:val="both"/>
        <w:rPr>
          <w:rFonts w:ascii="Arial" w:hAnsi="Arial" w:cs="Arial"/>
          <w:b w:val="0"/>
          <w:sz w:val="24"/>
          <w:szCs w:val="24"/>
          <w:lang w:val="tt"/>
        </w:rPr>
      </w:pPr>
      <w:r>
        <w:rPr>
          <w:rFonts w:ascii="Arial" w:hAnsi="Arial" w:cs="Arial"/>
          <w:b w:val="0"/>
          <w:sz w:val="24"/>
          <w:szCs w:val="24"/>
          <w:lang w:val="tt"/>
        </w:rPr>
        <w:tab/>
        <w:t xml:space="preserve">Татарстан Республикасы Югары Ослан муниципаль районы </w:t>
      </w:r>
      <w:r>
        <w:rPr>
          <w:rFonts w:ascii="Arial" w:hAnsi="Arial" w:cs="Arial"/>
          <w:b w:val="0"/>
          <w:sz w:val="24"/>
          <w:szCs w:val="24"/>
          <w:lang w:val="tt"/>
        </w:rPr>
        <w:t>Башкарма комитетының «Татарстан Республикасы Югары Ослан муниципаль районы Канаш авыл җирлегенең генераль планы проектын эшләү турында» 2022 елның 21 гыйнварындагы 40 номерлы карары үз көчен югалткан дип танырга.</w:t>
      </w:r>
    </w:p>
    <w:p w:rsidR="00660F6C" w:rsidRPr="00EF54D2" w:rsidRDefault="00660F6C" w:rsidP="0011491F">
      <w:pPr>
        <w:pStyle w:val="a5"/>
        <w:tabs>
          <w:tab w:val="left" w:pos="540"/>
        </w:tabs>
        <w:spacing w:line="276" w:lineRule="auto"/>
        <w:ind w:left="0" w:right="-1"/>
        <w:jc w:val="both"/>
        <w:rPr>
          <w:rFonts w:ascii="Arial" w:hAnsi="Arial" w:cs="Arial"/>
          <w:b w:val="0"/>
          <w:sz w:val="24"/>
          <w:szCs w:val="24"/>
          <w:lang w:val="tt"/>
        </w:rPr>
      </w:pPr>
    </w:p>
    <w:p w:rsidR="00BE7CA6" w:rsidRPr="00EF54D2" w:rsidRDefault="00BE7CA6" w:rsidP="0011491F">
      <w:pPr>
        <w:pStyle w:val="a5"/>
        <w:ind w:left="0" w:right="-1"/>
        <w:jc w:val="both"/>
        <w:rPr>
          <w:rFonts w:ascii="Arial" w:hAnsi="Arial" w:cs="Arial"/>
          <w:sz w:val="24"/>
          <w:szCs w:val="24"/>
          <w:lang w:val="tt"/>
        </w:rPr>
      </w:pPr>
    </w:p>
    <w:p w:rsidR="00A712B4" w:rsidRPr="00EF54D2" w:rsidRDefault="00A712B4" w:rsidP="00075563">
      <w:pPr>
        <w:pStyle w:val="a5"/>
        <w:ind w:left="0" w:right="-1"/>
        <w:jc w:val="both"/>
        <w:rPr>
          <w:rFonts w:ascii="Arial" w:hAnsi="Arial" w:cs="Arial"/>
          <w:sz w:val="24"/>
          <w:szCs w:val="24"/>
          <w:lang w:val="tt"/>
        </w:rPr>
      </w:pPr>
    </w:p>
    <w:p w:rsidR="00EF54D2" w:rsidRDefault="00EF54D2" w:rsidP="0035251A">
      <w:pPr>
        <w:pStyle w:val="a5"/>
        <w:ind w:left="0" w:right="-143"/>
        <w:jc w:val="both"/>
        <w:rPr>
          <w:rFonts w:ascii="Arial" w:hAnsi="Arial" w:cs="Arial"/>
          <w:b w:val="0"/>
          <w:sz w:val="24"/>
          <w:szCs w:val="24"/>
          <w:lang w:val="tt"/>
        </w:rPr>
      </w:pPr>
      <w:r>
        <w:rPr>
          <w:rFonts w:ascii="Arial" w:hAnsi="Arial" w:cs="Arial"/>
          <w:b w:val="0"/>
          <w:sz w:val="24"/>
          <w:szCs w:val="24"/>
          <w:lang w:val="tt"/>
        </w:rPr>
        <w:t>Башкарма комитет Җитәкчесе</w:t>
      </w:r>
    </w:p>
    <w:p w:rsidR="00334059" w:rsidRPr="00B14DF9" w:rsidRDefault="00EF54D2" w:rsidP="0035251A">
      <w:pPr>
        <w:pStyle w:val="a5"/>
        <w:ind w:left="0" w:right="-143"/>
        <w:jc w:val="both"/>
        <w:rPr>
          <w:rFonts w:ascii="Arial" w:hAnsi="Arial" w:cs="Arial"/>
          <w:b w:val="0"/>
          <w:sz w:val="24"/>
          <w:szCs w:val="24"/>
        </w:rPr>
      </w:pPr>
      <w:r>
        <w:rPr>
          <w:rFonts w:ascii="Arial" w:hAnsi="Arial" w:cs="Arial"/>
          <w:b w:val="0"/>
          <w:sz w:val="24"/>
          <w:szCs w:val="24"/>
          <w:lang w:val="tt"/>
        </w:rPr>
        <w:t xml:space="preserve"> вазыйфаларын </w:t>
      </w:r>
      <w:r>
        <w:rPr>
          <w:rFonts w:ascii="Arial" w:hAnsi="Arial" w:cs="Arial"/>
          <w:b w:val="0"/>
          <w:sz w:val="24"/>
          <w:szCs w:val="24"/>
          <w:lang w:val="tt"/>
        </w:rPr>
        <w:t>вакытлыча башкаручы</w:t>
      </w:r>
      <w:r>
        <w:rPr>
          <w:rFonts w:ascii="Arial" w:hAnsi="Arial" w:cs="Arial"/>
          <w:b w:val="0"/>
          <w:sz w:val="24"/>
          <w:szCs w:val="24"/>
        </w:rPr>
        <w:t xml:space="preserve">                                                  </w:t>
      </w:r>
      <w:r w:rsidRPr="00B14DF9">
        <w:rPr>
          <w:rFonts w:ascii="Arial" w:hAnsi="Arial" w:cs="Arial"/>
          <w:b w:val="0"/>
          <w:sz w:val="24"/>
          <w:szCs w:val="24"/>
          <w:lang w:val="tt"/>
        </w:rPr>
        <w:t>М.М. Черменский</w:t>
      </w:r>
    </w:p>
    <w:p w:rsidR="00334059" w:rsidRDefault="00334059" w:rsidP="00334059">
      <w:pPr>
        <w:pStyle w:val="a5"/>
        <w:ind w:left="0" w:right="184"/>
        <w:jc w:val="both"/>
        <w:rPr>
          <w:b w:val="0"/>
          <w:sz w:val="16"/>
          <w:lang w:val="tt-RU"/>
        </w:rPr>
      </w:pPr>
    </w:p>
    <w:p w:rsidR="0039738F" w:rsidRDefault="0039738F" w:rsidP="00334059">
      <w:pPr>
        <w:pStyle w:val="a5"/>
        <w:ind w:left="0" w:right="184"/>
        <w:jc w:val="both"/>
        <w:rPr>
          <w:b w:val="0"/>
          <w:sz w:val="16"/>
          <w:lang w:val="tt-RU"/>
        </w:rPr>
      </w:pPr>
      <w:bookmarkStart w:id="0" w:name="_GoBack"/>
      <w:bookmarkEnd w:id="0"/>
    </w:p>
    <w:sectPr w:rsidR="0039738F" w:rsidSect="00EF54D2">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D37"/>
    <w:multiLevelType w:val="hybridMultilevel"/>
    <w:tmpl w:val="1318E34A"/>
    <w:lvl w:ilvl="0" w:tplc="5F84BB9C">
      <w:start w:val="1"/>
      <w:numFmt w:val="decimal"/>
      <w:lvlText w:val="%1."/>
      <w:lvlJc w:val="left"/>
      <w:pPr>
        <w:ind w:left="1069" w:hanging="360"/>
      </w:pPr>
      <w:rPr>
        <w:rFonts w:hint="default"/>
      </w:rPr>
    </w:lvl>
    <w:lvl w:ilvl="1" w:tplc="D7D240DA" w:tentative="1">
      <w:start w:val="1"/>
      <w:numFmt w:val="lowerLetter"/>
      <w:lvlText w:val="%2."/>
      <w:lvlJc w:val="left"/>
      <w:pPr>
        <w:ind w:left="1789" w:hanging="360"/>
      </w:pPr>
    </w:lvl>
    <w:lvl w:ilvl="2" w:tplc="5C92CCCA" w:tentative="1">
      <w:start w:val="1"/>
      <w:numFmt w:val="lowerRoman"/>
      <w:lvlText w:val="%3."/>
      <w:lvlJc w:val="right"/>
      <w:pPr>
        <w:ind w:left="2509" w:hanging="180"/>
      </w:pPr>
    </w:lvl>
    <w:lvl w:ilvl="3" w:tplc="D7205DCE" w:tentative="1">
      <w:start w:val="1"/>
      <w:numFmt w:val="decimal"/>
      <w:lvlText w:val="%4."/>
      <w:lvlJc w:val="left"/>
      <w:pPr>
        <w:ind w:left="3229" w:hanging="360"/>
      </w:pPr>
    </w:lvl>
    <w:lvl w:ilvl="4" w:tplc="26200EDC" w:tentative="1">
      <w:start w:val="1"/>
      <w:numFmt w:val="lowerLetter"/>
      <w:lvlText w:val="%5."/>
      <w:lvlJc w:val="left"/>
      <w:pPr>
        <w:ind w:left="3949" w:hanging="360"/>
      </w:pPr>
    </w:lvl>
    <w:lvl w:ilvl="5" w:tplc="6A10735E" w:tentative="1">
      <w:start w:val="1"/>
      <w:numFmt w:val="lowerRoman"/>
      <w:lvlText w:val="%6."/>
      <w:lvlJc w:val="right"/>
      <w:pPr>
        <w:ind w:left="4669" w:hanging="180"/>
      </w:pPr>
    </w:lvl>
    <w:lvl w:ilvl="6" w:tplc="6548E764" w:tentative="1">
      <w:start w:val="1"/>
      <w:numFmt w:val="decimal"/>
      <w:lvlText w:val="%7."/>
      <w:lvlJc w:val="left"/>
      <w:pPr>
        <w:ind w:left="5389" w:hanging="360"/>
      </w:pPr>
    </w:lvl>
    <w:lvl w:ilvl="7" w:tplc="8C38DC02" w:tentative="1">
      <w:start w:val="1"/>
      <w:numFmt w:val="lowerLetter"/>
      <w:lvlText w:val="%8."/>
      <w:lvlJc w:val="left"/>
      <w:pPr>
        <w:ind w:left="6109" w:hanging="360"/>
      </w:pPr>
    </w:lvl>
    <w:lvl w:ilvl="8" w:tplc="F4368540" w:tentative="1">
      <w:start w:val="1"/>
      <w:numFmt w:val="lowerRoman"/>
      <w:lvlText w:val="%9."/>
      <w:lvlJc w:val="right"/>
      <w:pPr>
        <w:ind w:left="6829" w:hanging="180"/>
      </w:pPr>
    </w:lvl>
  </w:abstractNum>
  <w:abstractNum w:abstractNumId="1">
    <w:nsid w:val="10A372A8"/>
    <w:multiLevelType w:val="hybridMultilevel"/>
    <w:tmpl w:val="26528828"/>
    <w:lvl w:ilvl="0" w:tplc="82C2C7F4">
      <w:start w:val="1"/>
      <w:numFmt w:val="decimal"/>
      <w:lvlText w:val="%1."/>
      <w:lvlJc w:val="left"/>
      <w:pPr>
        <w:ind w:left="585" w:hanging="585"/>
      </w:pPr>
      <w:rPr>
        <w:rFonts w:hint="default"/>
      </w:rPr>
    </w:lvl>
    <w:lvl w:ilvl="1" w:tplc="55A89A2C" w:tentative="1">
      <w:start w:val="1"/>
      <w:numFmt w:val="lowerLetter"/>
      <w:lvlText w:val="%2."/>
      <w:lvlJc w:val="left"/>
      <w:pPr>
        <w:ind w:left="938" w:hanging="360"/>
      </w:pPr>
    </w:lvl>
    <w:lvl w:ilvl="2" w:tplc="3AD460C0" w:tentative="1">
      <w:start w:val="1"/>
      <w:numFmt w:val="lowerRoman"/>
      <w:lvlText w:val="%3."/>
      <w:lvlJc w:val="right"/>
      <w:pPr>
        <w:ind w:left="1658" w:hanging="180"/>
      </w:pPr>
    </w:lvl>
    <w:lvl w:ilvl="3" w:tplc="44E0BC54" w:tentative="1">
      <w:start w:val="1"/>
      <w:numFmt w:val="decimal"/>
      <w:lvlText w:val="%4."/>
      <w:lvlJc w:val="left"/>
      <w:pPr>
        <w:ind w:left="2378" w:hanging="360"/>
      </w:pPr>
    </w:lvl>
    <w:lvl w:ilvl="4" w:tplc="6CEAEB02" w:tentative="1">
      <w:start w:val="1"/>
      <w:numFmt w:val="lowerLetter"/>
      <w:lvlText w:val="%5."/>
      <w:lvlJc w:val="left"/>
      <w:pPr>
        <w:ind w:left="3098" w:hanging="360"/>
      </w:pPr>
    </w:lvl>
    <w:lvl w:ilvl="5" w:tplc="315034F2" w:tentative="1">
      <w:start w:val="1"/>
      <w:numFmt w:val="lowerRoman"/>
      <w:lvlText w:val="%6."/>
      <w:lvlJc w:val="right"/>
      <w:pPr>
        <w:ind w:left="3818" w:hanging="180"/>
      </w:pPr>
    </w:lvl>
    <w:lvl w:ilvl="6" w:tplc="B630E9A4" w:tentative="1">
      <w:start w:val="1"/>
      <w:numFmt w:val="decimal"/>
      <w:lvlText w:val="%7."/>
      <w:lvlJc w:val="left"/>
      <w:pPr>
        <w:ind w:left="4538" w:hanging="360"/>
      </w:pPr>
    </w:lvl>
    <w:lvl w:ilvl="7" w:tplc="00A881E6" w:tentative="1">
      <w:start w:val="1"/>
      <w:numFmt w:val="lowerLetter"/>
      <w:lvlText w:val="%8."/>
      <w:lvlJc w:val="left"/>
      <w:pPr>
        <w:ind w:left="5258" w:hanging="360"/>
      </w:pPr>
    </w:lvl>
    <w:lvl w:ilvl="8" w:tplc="B6A0CD1E" w:tentative="1">
      <w:start w:val="1"/>
      <w:numFmt w:val="lowerRoman"/>
      <w:lvlText w:val="%9."/>
      <w:lvlJc w:val="right"/>
      <w:pPr>
        <w:ind w:left="5978" w:hanging="180"/>
      </w:pPr>
    </w:lvl>
  </w:abstractNum>
  <w:abstractNum w:abstractNumId="2">
    <w:nsid w:val="35912959"/>
    <w:multiLevelType w:val="singleLevel"/>
    <w:tmpl w:val="F62A36F8"/>
    <w:lvl w:ilvl="0">
      <w:start w:val="1"/>
      <w:numFmt w:val="decimal"/>
      <w:lvlText w:val="%1."/>
      <w:legacy w:legacy="1" w:legacySpace="0" w:legacyIndent="0"/>
      <w:lvlJc w:val="left"/>
      <w:pPr>
        <w:ind w:left="284" w:firstLine="0"/>
      </w:pPr>
    </w:lvl>
  </w:abstractNum>
  <w:abstractNum w:abstractNumId="3">
    <w:nsid w:val="3A395190"/>
    <w:multiLevelType w:val="hybridMultilevel"/>
    <w:tmpl w:val="5FC0DFFE"/>
    <w:lvl w:ilvl="0" w:tplc="76C4A882">
      <w:start w:val="1"/>
      <w:numFmt w:val="decimal"/>
      <w:lvlText w:val="%1."/>
      <w:lvlJc w:val="left"/>
      <w:pPr>
        <w:ind w:left="1494" w:hanging="360"/>
      </w:pPr>
      <w:rPr>
        <w:rFonts w:hint="default"/>
      </w:rPr>
    </w:lvl>
    <w:lvl w:ilvl="1" w:tplc="16702264" w:tentative="1">
      <w:start w:val="1"/>
      <w:numFmt w:val="lowerLetter"/>
      <w:lvlText w:val="%2."/>
      <w:lvlJc w:val="left"/>
      <w:pPr>
        <w:ind w:left="2214" w:hanging="360"/>
      </w:pPr>
    </w:lvl>
    <w:lvl w:ilvl="2" w:tplc="D7963B58" w:tentative="1">
      <w:start w:val="1"/>
      <w:numFmt w:val="lowerRoman"/>
      <w:lvlText w:val="%3."/>
      <w:lvlJc w:val="right"/>
      <w:pPr>
        <w:ind w:left="2934" w:hanging="180"/>
      </w:pPr>
    </w:lvl>
    <w:lvl w:ilvl="3" w:tplc="F3ACCCBA" w:tentative="1">
      <w:start w:val="1"/>
      <w:numFmt w:val="decimal"/>
      <w:lvlText w:val="%4."/>
      <w:lvlJc w:val="left"/>
      <w:pPr>
        <w:ind w:left="3654" w:hanging="360"/>
      </w:pPr>
    </w:lvl>
    <w:lvl w:ilvl="4" w:tplc="6F5C8A70" w:tentative="1">
      <w:start w:val="1"/>
      <w:numFmt w:val="lowerLetter"/>
      <w:lvlText w:val="%5."/>
      <w:lvlJc w:val="left"/>
      <w:pPr>
        <w:ind w:left="4374" w:hanging="360"/>
      </w:pPr>
    </w:lvl>
    <w:lvl w:ilvl="5" w:tplc="8BE0B05E" w:tentative="1">
      <w:start w:val="1"/>
      <w:numFmt w:val="lowerRoman"/>
      <w:lvlText w:val="%6."/>
      <w:lvlJc w:val="right"/>
      <w:pPr>
        <w:ind w:left="5094" w:hanging="180"/>
      </w:pPr>
    </w:lvl>
    <w:lvl w:ilvl="6" w:tplc="9D22B10A" w:tentative="1">
      <w:start w:val="1"/>
      <w:numFmt w:val="decimal"/>
      <w:lvlText w:val="%7."/>
      <w:lvlJc w:val="left"/>
      <w:pPr>
        <w:ind w:left="5814" w:hanging="360"/>
      </w:pPr>
    </w:lvl>
    <w:lvl w:ilvl="7" w:tplc="7814FC24" w:tentative="1">
      <w:start w:val="1"/>
      <w:numFmt w:val="lowerLetter"/>
      <w:lvlText w:val="%8."/>
      <w:lvlJc w:val="left"/>
      <w:pPr>
        <w:ind w:left="6534" w:hanging="360"/>
      </w:pPr>
    </w:lvl>
    <w:lvl w:ilvl="8" w:tplc="B5F04D9A" w:tentative="1">
      <w:start w:val="1"/>
      <w:numFmt w:val="lowerRoman"/>
      <w:lvlText w:val="%9."/>
      <w:lvlJc w:val="right"/>
      <w:pPr>
        <w:ind w:left="7254" w:hanging="180"/>
      </w:pPr>
    </w:lvl>
  </w:abstractNum>
  <w:abstractNum w:abstractNumId="4">
    <w:nsid w:val="3FFF4860"/>
    <w:multiLevelType w:val="singleLevel"/>
    <w:tmpl w:val="9DF2C61C"/>
    <w:lvl w:ilvl="0">
      <w:numFmt w:val="bullet"/>
      <w:lvlText w:val="-"/>
      <w:lvlJc w:val="left"/>
      <w:pPr>
        <w:tabs>
          <w:tab w:val="num" w:pos="540"/>
        </w:tabs>
        <w:ind w:left="540" w:hanging="360"/>
      </w:pPr>
      <w:rPr>
        <w:rFonts w:hint="default"/>
        <w:sz w:val="26"/>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8A"/>
    <w:rsid w:val="00002E29"/>
    <w:rsid w:val="000058FE"/>
    <w:rsid w:val="00042121"/>
    <w:rsid w:val="00075563"/>
    <w:rsid w:val="000950D5"/>
    <w:rsid w:val="000C08B1"/>
    <w:rsid w:val="000D4A6C"/>
    <w:rsid w:val="000D50C2"/>
    <w:rsid w:val="00100600"/>
    <w:rsid w:val="0011491F"/>
    <w:rsid w:val="00130927"/>
    <w:rsid w:val="001371E1"/>
    <w:rsid w:val="00162CCB"/>
    <w:rsid w:val="001725DB"/>
    <w:rsid w:val="00187C18"/>
    <w:rsid w:val="00193BD0"/>
    <w:rsid w:val="001C1EA7"/>
    <w:rsid w:val="001D6599"/>
    <w:rsid w:val="001E6440"/>
    <w:rsid w:val="002061F5"/>
    <w:rsid w:val="00217029"/>
    <w:rsid w:val="00222C10"/>
    <w:rsid w:val="00230391"/>
    <w:rsid w:val="00242539"/>
    <w:rsid w:val="002540A8"/>
    <w:rsid w:val="002922B1"/>
    <w:rsid w:val="002A0963"/>
    <w:rsid w:val="002F1D67"/>
    <w:rsid w:val="002F296D"/>
    <w:rsid w:val="00334059"/>
    <w:rsid w:val="0035251A"/>
    <w:rsid w:val="003635CF"/>
    <w:rsid w:val="00363AC9"/>
    <w:rsid w:val="00367BF6"/>
    <w:rsid w:val="00385883"/>
    <w:rsid w:val="0039738F"/>
    <w:rsid w:val="003979C1"/>
    <w:rsid w:val="003B0B91"/>
    <w:rsid w:val="003B1A01"/>
    <w:rsid w:val="003C2C29"/>
    <w:rsid w:val="003D0350"/>
    <w:rsid w:val="003E468F"/>
    <w:rsid w:val="003F1D2D"/>
    <w:rsid w:val="00403770"/>
    <w:rsid w:val="004246DF"/>
    <w:rsid w:val="004437CB"/>
    <w:rsid w:val="00450D7D"/>
    <w:rsid w:val="00451F3C"/>
    <w:rsid w:val="00454CF5"/>
    <w:rsid w:val="0046331E"/>
    <w:rsid w:val="00463444"/>
    <w:rsid w:val="00464AF0"/>
    <w:rsid w:val="004652A3"/>
    <w:rsid w:val="004A7B2F"/>
    <w:rsid w:val="005023C2"/>
    <w:rsid w:val="00504425"/>
    <w:rsid w:val="00510607"/>
    <w:rsid w:val="0052492D"/>
    <w:rsid w:val="005510F9"/>
    <w:rsid w:val="005779D5"/>
    <w:rsid w:val="005A089D"/>
    <w:rsid w:val="005A316B"/>
    <w:rsid w:val="005E271D"/>
    <w:rsid w:val="005F119D"/>
    <w:rsid w:val="00601405"/>
    <w:rsid w:val="006162BA"/>
    <w:rsid w:val="00617BD2"/>
    <w:rsid w:val="006372D3"/>
    <w:rsid w:val="00647A57"/>
    <w:rsid w:val="006511B8"/>
    <w:rsid w:val="006560FB"/>
    <w:rsid w:val="00660F6C"/>
    <w:rsid w:val="00667B90"/>
    <w:rsid w:val="00696612"/>
    <w:rsid w:val="006A3ACF"/>
    <w:rsid w:val="006D277A"/>
    <w:rsid w:val="006D6276"/>
    <w:rsid w:val="006E0958"/>
    <w:rsid w:val="006E1EA0"/>
    <w:rsid w:val="00752AB4"/>
    <w:rsid w:val="007540C5"/>
    <w:rsid w:val="007610C0"/>
    <w:rsid w:val="0076318D"/>
    <w:rsid w:val="00765A59"/>
    <w:rsid w:val="007736D6"/>
    <w:rsid w:val="00792385"/>
    <w:rsid w:val="007B4FAF"/>
    <w:rsid w:val="007C0D40"/>
    <w:rsid w:val="007E5038"/>
    <w:rsid w:val="007E7CE9"/>
    <w:rsid w:val="00813565"/>
    <w:rsid w:val="0085669C"/>
    <w:rsid w:val="00863B91"/>
    <w:rsid w:val="00875FC4"/>
    <w:rsid w:val="0088037C"/>
    <w:rsid w:val="00883AF2"/>
    <w:rsid w:val="00893815"/>
    <w:rsid w:val="008E4410"/>
    <w:rsid w:val="008F6397"/>
    <w:rsid w:val="008F6541"/>
    <w:rsid w:val="0090249F"/>
    <w:rsid w:val="00920005"/>
    <w:rsid w:val="00973B10"/>
    <w:rsid w:val="00997A8B"/>
    <w:rsid w:val="009A08AE"/>
    <w:rsid w:val="009F430A"/>
    <w:rsid w:val="00A048E0"/>
    <w:rsid w:val="00A129AD"/>
    <w:rsid w:val="00A20621"/>
    <w:rsid w:val="00A2110A"/>
    <w:rsid w:val="00A57AC9"/>
    <w:rsid w:val="00A712B4"/>
    <w:rsid w:val="00A71C08"/>
    <w:rsid w:val="00A816AD"/>
    <w:rsid w:val="00A82523"/>
    <w:rsid w:val="00A94716"/>
    <w:rsid w:val="00AB3761"/>
    <w:rsid w:val="00B14DF9"/>
    <w:rsid w:val="00B277DE"/>
    <w:rsid w:val="00B54EA2"/>
    <w:rsid w:val="00BA1AC5"/>
    <w:rsid w:val="00BB6193"/>
    <w:rsid w:val="00BC2AF8"/>
    <w:rsid w:val="00BE7CA6"/>
    <w:rsid w:val="00BF6E35"/>
    <w:rsid w:val="00C03A72"/>
    <w:rsid w:val="00C57F00"/>
    <w:rsid w:val="00C733B6"/>
    <w:rsid w:val="00C84582"/>
    <w:rsid w:val="00C87A05"/>
    <w:rsid w:val="00C91219"/>
    <w:rsid w:val="00C9505F"/>
    <w:rsid w:val="00CA67BC"/>
    <w:rsid w:val="00CD5E32"/>
    <w:rsid w:val="00CE3E8B"/>
    <w:rsid w:val="00CF320A"/>
    <w:rsid w:val="00D07CDB"/>
    <w:rsid w:val="00D10D90"/>
    <w:rsid w:val="00D22624"/>
    <w:rsid w:val="00D233C1"/>
    <w:rsid w:val="00D42596"/>
    <w:rsid w:val="00D57C72"/>
    <w:rsid w:val="00D63237"/>
    <w:rsid w:val="00D862DC"/>
    <w:rsid w:val="00D97709"/>
    <w:rsid w:val="00DB7087"/>
    <w:rsid w:val="00DD3B6D"/>
    <w:rsid w:val="00DD57A3"/>
    <w:rsid w:val="00DE7A27"/>
    <w:rsid w:val="00E0386F"/>
    <w:rsid w:val="00E04B10"/>
    <w:rsid w:val="00E050A5"/>
    <w:rsid w:val="00E0563C"/>
    <w:rsid w:val="00E3258A"/>
    <w:rsid w:val="00E34CFE"/>
    <w:rsid w:val="00E64C11"/>
    <w:rsid w:val="00EC65CD"/>
    <w:rsid w:val="00ED318C"/>
    <w:rsid w:val="00EF54D2"/>
    <w:rsid w:val="00F07E2D"/>
    <w:rsid w:val="00F2007B"/>
    <w:rsid w:val="00F5404C"/>
    <w:rsid w:val="00F678E3"/>
    <w:rsid w:val="00F74DC4"/>
    <w:rsid w:val="00F76C04"/>
    <w:rsid w:val="00F83A0C"/>
    <w:rsid w:val="00FB4458"/>
    <w:rsid w:val="00FC3734"/>
    <w:rsid w:val="00FD76B3"/>
    <w:rsid w:val="00FF0F07"/>
    <w:rsid w:val="00FF5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D40"/>
    <w:pPr>
      <w:spacing w:after="200" w:line="276" w:lineRule="auto"/>
    </w:pPr>
    <w:rPr>
      <w:sz w:val="28"/>
      <w:szCs w:val="28"/>
      <w:lang w:eastAsia="en-US"/>
    </w:rPr>
  </w:style>
  <w:style w:type="paragraph" w:styleId="1">
    <w:name w:val="heading 1"/>
    <w:basedOn w:val="a"/>
    <w:next w:val="a"/>
    <w:link w:val="10"/>
    <w:qFormat/>
    <w:rsid w:val="00CF320A"/>
    <w:pPr>
      <w:keepNext/>
      <w:spacing w:after="0" w:line="240" w:lineRule="auto"/>
      <w:jc w:val="center"/>
      <w:outlineLvl w:val="0"/>
    </w:pPr>
    <w:rPr>
      <w:rFonts w:eastAsia="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4458"/>
    <w:pPr>
      <w:spacing w:after="0" w:line="240" w:lineRule="auto"/>
    </w:pPr>
    <w:rPr>
      <w:rFonts w:ascii="Tahoma" w:hAnsi="Tahoma"/>
      <w:sz w:val="16"/>
      <w:szCs w:val="16"/>
    </w:rPr>
  </w:style>
  <w:style w:type="character" w:customStyle="1" w:styleId="a4">
    <w:name w:val="Текст выноски Знак"/>
    <w:link w:val="a3"/>
    <w:uiPriority w:val="99"/>
    <w:semiHidden/>
    <w:rsid w:val="00FB4458"/>
    <w:rPr>
      <w:rFonts w:ascii="Tahoma" w:hAnsi="Tahoma" w:cs="Tahoma"/>
      <w:sz w:val="16"/>
      <w:szCs w:val="16"/>
    </w:rPr>
  </w:style>
  <w:style w:type="paragraph" w:styleId="a5">
    <w:name w:val="Block Text"/>
    <w:basedOn w:val="a"/>
    <w:rsid w:val="00E3258A"/>
    <w:pPr>
      <w:spacing w:after="0" w:line="240" w:lineRule="auto"/>
      <w:ind w:left="1134" w:right="1318"/>
      <w:jc w:val="center"/>
    </w:pPr>
    <w:rPr>
      <w:rFonts w:eastAsia="Times New Roman"/>
      <w:b/>
      <w:bCs/>
      <w:szCs w:val="20"/>
      <w:lang w:eastAsia="ru-RU"/>
    </w:rPr>
  </w:style>
  <w:style w:type="table" w:styleId="a6">
    <w:name w:val="Table Grid"/>
    <w:basedOn w:val="a1"/>
    <w:uiPriority w:val="59"/>
    <w:rsid w:val="007B4FA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CF320A"/>
    <w:rPr>
      <w:rFonts w:eastAsia="Times New Roman"/>
      <w:b/>
      <w:sz w:val="36"/>
    </w:rPr>
  </w:style>
  <w:style w:type="paragraph" w:customStyle="1" w:styleId="11">
    <w:name w:val="Цитата1"/>
    <w:basedOn w:val="a"/>
    <w:rsid w:val="00100600"/>
    <w:pPr>
      <w:suppressAutoHyphens/>
      <w:spacing w:after="0" w:line="240" w:lineRule="auto"/>
      <w:ind w:left="1134" w:right="1318"/>
      <w:jc w:val="center"/>
    </w:pPr>
    <w:rPr>
      <w:rFonts w:eastAsia="Times New Roman"/>
      <w:b/>
      <w:bCs/>
      <w:szCs w:val="20"/>
      <w:lang w:eastAsia="ar-SA"/>
    </w:rPr>
  </w:style>
  <w:style w:type="paragraph" w:customStyle="1" w:styleId="2">
    <w:name w:val="Цитата2"/>
    <w:basedOn w:val="a"/>
    <w:rsid w:val="008F6397"/>
    <w:pPr>
      <w:suppressAutoHyphens/>
      <w:overflowPunct w:val="0"/>
      <w:autoSpaceDE w:val="0"/>
      <w:autoSpaceDN w:val="0"/>
      <w:adjustRightInd w:val="0"/>
      <w:spacing w:after="0" w:line="100" w:lineRule="atLeast"/>
      <w:ind w:left="1134" w:right="1318"/>
      <w:jc w:val="center"/>
      <w:textAlignment w:val="baseline"/>
    </w:pPr>
    <w:rPr>
      <w:rFonts w:eastAsia="Times New Roman"/>
      <w:b/>
      <w:kern w:val="1"/>
      <w:szCs w:val="20"/>
      <w:lang w:eastAsia="ru-RU"/>
    </w:rPr>
  </w:style>
  <w:style w:type="character" w:customStyle="1" w:styleId="BalloonTextChar">
    <w:name w:val="Balloon Text Char"/>
    <w:basedOn w:val="a0"/>
    <w:rsid w:val="008F6397"/>
    <w:rPr>
      <w:rFonts w:ascii="Tahoma" w:hAnsi="Tahoma"/>
      <w:sz w:val="16"/>
    </w:rPr>
  </w:style>
  <w:style w:type="paragraph" w:styleId="a7">
    <w:name w:val="List Paragraph"/>
    <w:basedOn w:val="a"/>
    <w:uiPriority w:val="34"/>
    <w:qFormat/>
    <w:rsid w:val="00761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1;&#1082;&#1086;&#1085;&#1086;&#1084;&#1080;&#1082;&#1072;\Local%20Settings\Temporary%20Internet%20Files\Content.Outlook\HC5QGYQC\&#1041;&#1083;&#1072;&#1085;&#1082;&#1048;&#1089;&#1087;&#1086;&#1083;&#1082;&#1086;&#1084;&#1072;&#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B4E01-35AA-4B2C-9A9B-60566D71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БланкИсполкомаПостановление</Template>
  <TotalTime>2</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1</cp:lastModifiedBy>
  <cp:revision>5</cp:revision>
  <cp:lastPrinted>2022-03-29T14:39:00Z</cp:lastPrinted>
  <dcterms:created xsi:type="dcterms:W3CDTF">2022-03-22T11:40:00Z</dcterms:created>
  <dcterms:modified xsi:type="dcterms:W3CDTF">2022-03-29T14:39:00Z</dcterms:modified>
</cp:coreProperties>
</file>