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A46" w:rsidRPr="00DF06A7" w:rsidRDefault="00D22E75" w:rsidP="00DF06A7">
      <w:pPr>
        <w:rPr>
          <w:noProof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2350770</wp:posOffset>
                </wp:positionV>
                <wp:extent cx="6012815" cy="474345"/>
                <wp:effectExtent l="2540" t="7620" r="4445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2815" cy="4743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1FD2" w:rsidRPr="00ED4E7C" w:rsidRDefault="00CB77DB">
                            <w:pPr>
                              <w:rPr>
                                <w:color w:val="FF0000"/>
                              </w:rPr>
                            </w:pPr>
                            <w:r>
                              <w:t xml:space="preserve">                 </w:t>
                            </w:r>
                            <w:r w:rsidR="00312D70">
                              <w:t>26.</w:t>
                            </w:r>
                            <w:r w:rsidR="00312D70" w:rsidRPr="00312D70">
                              <w:t>04</w:t>
                            </w:r>
                            <w:r w:rsidR="00A5154C" w:rsidRPr="00312D70">
                              <w:t>.20</w:t>
                            </w:r>
                            <w:r w:rsidR="00312D70" w:rsidRPr="00312D70">
                              <w:t>22</w:t>
                            </w:r>
                            <w:r w:rsidR="00791FD2" w:rsidRPr="00312D70">
                              <w:t xml:space="preserve">                                     </w:t>
                            </w:r>
                            <w:r w:rsidR="003A777F" w:rsidRPr="00312D70">
                              <w:t xml:space="preserve">                          </w:t>
                            </w:r>
                            <w:r w:rsidRPr="00312D70">
                              <w:t xml:space="preserve"> </w:t>
                            </w:r>
                            <w:r w:rsidR="00A5154C" w:rsidRPr="00312D70">
                              <w:t>№</w:t>
                            </w:r>
                            <w:r w:rsidR="00D77259" w:rsidRPr="00312D70">
                              <w:t>3</w:t>
                            </w:r>
                            <w:r w:rsidR="00312D70" w:rsidRPr="00312D70"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7pt;margin-top:185.1pt;width:473.45pt;height:37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" stroked="f">
                <v:fill opacity="0"/>
                <v:textbox>
                  <w:txbxContent>
                    <w:p w:rsidR="00791FD2" w:rsidRPr="00ED4E7C" w:rsidRDefault="00CB77DB">
                      <w:pPr>
                        <w:rPr>
                          <w:color w:val="FF0000"/>
                        </w:rPr>
                      </w:pPr>
                      <w:r>
                        <w:t xml:space="preserve">                 </w:t>
                      </w:r>
                      <w:r w:rsidR="00312D70">
                        <w:t>26.</w:t>
                      </w:r>
                      <w:r w:rsidR="00312D70" w:rsidRPr="00312D70">
                        <w:t>04</w:t>
                      </w:r>
                      <w:r w:rsidR="00A5154C" w:rsidRPr="00312D70">
                        <w:t>.20</w:t>
                      </w:r>
                      <w:r w:rsidR="00312D70" w:rsidRPr="00312D70">
                        <w:t>22</w:t>
                      </w:r>
                      <w:r w:rsidR="00791FD2" w:rsidRPr="00312D70">
                        <w:t xml:space="preserve">                                     </w:t>
                      </w:r>
                      <w:r w:rsidR="003A777F" w:rsidRPr="00312D70">
                        <w:t xml:space="preserve">                          </w:t>
                      </w:r>
                      <w:r w:rsidRPr="00312D70">
                        <w:t xml:space="preserve"> </w:t>
                      </w:r>
                      <w:r w:rsidR="00A5154C" w:rsidRPr="00312D70">
                        <w:t>№</w:t>
                      </w:r>
                      <w:r w:rsidR="00D77259" w:rsidRPr="00312D70">
                        <w:t>3</w:t>
                      </w:r>
                      <w:r w:rsidR="00312D70" w:rsidRPr="00312D70"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761510">
        <w:rPr>
          <w:noProof/>
          <w:lang w:eastAsia="ru-RU"/>
        </w:rPr>
        <w:drawing>
          <wp:inline distT="0" distB="0" distL="0" distR="0">
            <wp:extent cx="6150610" cy="3398520"/>
            <wp:effectExtent l="19050" t="0" r="2540" b="0"/>
            <wp:docPr id="1" name="Рисунок 1" descr="РУКОВОДИТЕЛЬ ИК ПОСТАНОВЛ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УКОВОДИТЕЛЬ ИК ПОСТАНОВЛЕНИЕ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0610" cy="3398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64C7" w:rsidRPr="00AB64C7" w:rsidRDefault="00CB77DB" w:rsidP="00CB77DB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AB64C7">
        <w:rPr>
          <w:rFonts w:ascii="Times New Roman" w:hAnsi="Times New Roman"/>
          <w:b/>
          <w:sz w:val="28"/>
          <w:szCs w:val="28"/>
        </w:rPr>
        <w:t>О</w:t>
      </w:r>
      <w:r w:rsidR="00ED4E7C" w:rsidRPr="00AB64C7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="00ED4E7C" w:rsidRPr="00AB64C7">
        <w:rPr>
          <w:rFonts w:ascii="Times New Roman" w:hAnsi="Times New Roman"/>
          <w:b/>
          <w:sz w:val="28"/>
          <w:szCs w:val="28"/>
        </w:rPr>
        <w:t>внесении</w:t>
      </w:r>
      <w:proofErr w:type="gramEnd"/>
      <w:r w:rsidR="00ED4E7C" w:rsidRPr="00AB64C7">
        <w:rPr>
          <w:rFonts w:ascii="Times New Roman" w:hAnsi="Times New Roman"/>
          <w:b/>
          <w:sz w:val="28"/>
          <w:szCs w:val="28"/>
        </w:rPr>
        <w:t xml:space="preserve"> изменений в постановление </w:t>
      </w:r>
      <w:r w:rsidR="00AB64C7" w:rsidRPr="00AB64C7">
        <w:rPr>
          <w:rFonts w:ascii="Times New Roman" w:hAnsi="Times New Roman"/>
          <w:b/>
          <w:sz w:val="28"/>
          <w:szCs w:val="28"/>
        </w:rPr>
        <w:t xml:space="preserve">руководителя </w:t>
      </w:r>
    </w:p>
    <w:p w:rsidR="00AB64C7" w:rsidRPr="00AB64C7" w:rsidRDefault="00AB64C7" w:rsidP="00CB77DB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AB64C7">
        <w:rPr>
          <w:rFonts w:ascii="Times New Roman" w:hAnsi="Times New Roman"/>
          <w:b/>
          <w:sz w:val="28"/>
          <w:szCs w:val="28"/>
        </w:rPr>
        <w:t xml:space="preserve">Исполнительного комитета Верхнеуслонского сельского поселения </w:t>
      </w:r>
    </w:p>
    <w:p w:rsidR="00687A46" w:rsidRPr="00AB64C7" w:rsidRDefault="006D0E41" w:rsidP="00CB77DB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6D0E41">
        <w:rPr>
          <w:rFonts w:ascii="Times New Roman" w:hAnsi="Times New Roman"/>
          <w:b/>
          <w:sz w:val="28"/>
          <w:szCs w:val="28"/>
        </w:rPr>
        <w:t xml:space="preserve">от 08.02.2018 № 3 </w:t>
      </w:r>
      <w:r w:rsidR="00AB64C7" w:rsidRPr="00AB64C7">
        <w:rPr>
          <w:rFonts w:ascii="Times New Roman" w:hAnsi="Times New Roman"/>
          <w:b/>
          <w:sz w:val="28"/>
          <w:szCs w:val="28"/>
        </w:rPr>
        <w:t xml:space="preserve"> </w:t>
      </w:r>
      <w:r w:rsidR="00ED4E7C" w:rsidRPr="00AB64C7">
        <w:rPr>
          <w:rFonts w:ascii="Times New Roman" w:hAnsi="Times New Roman"/>
          <w:b/>
          <w:sz w:val="28"/>
          <w:szCs w:val="28"/>
        </w:rPr>
        <w:t>«О</w:t>
      </w:r>
      <w:r w:rsidR="00027487">
        <w:rPr>
          <w:rFonts w:ascii="Times New Roman" w:hAnsi="Times New Roman"/>
          <w:b/>
          <w:sz w:val="28"/>
          <w:szCs w:val="28"/>
        </w:rPr>
        <w:t>б</w:t>
      </w:r>
      <w:r w:rsidR="00CB77DB" w:rsidRPr="00AB64C7">
        <w:rPr>
          <w:rFonts w:ascii="Times New Roman" w:hAnsi="Times New Roman"/>
          <w:b/>
          <w:sz w:val="28"/>
          <w:szCs w:val="28"/>
        </w:rPr>
        <w:t xml:space="preserve"> установке дорожных знаков</w:t>
      </w:r>
      <w:r w:rsidR="00ED4E7C" w:rsidRPr="00AB64C7">
        <w:rPr>
          <w:rFonts w:ascii="Times New Roman" w:hAnsi="Times New Roman"/>
          <w:b/>
          <w:sz w:val="28"/>
          <w:szCs w:val="28"/>
        </w:rPr>
        <w:t xml:space="preserve">» </w:t>
      </w:r>
      <w:bookmarkStart w:id="0" w:name="_GoBack"/>
      <w:bookmarkEnd w:id="0"/>
    </w:p>
    <w:p w:rsidR="00687A46" w:rsidRPr="004B4C2B" w:rsidRDefault="00687A46" w:rsidP="00DF06A7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095BE8" w:rsidRDefault="00095BE8" w:rsidP="00095BE8">
      <w:pPr>
        <w:spacing w:before="100" w:beforeAutospacing="1" w:after="100" w:afterAutospacing="1" w:line="240" w:lineRule="auto"/>
        <w:jc w:val="both"/>
        <w:rPr>
          <w:rFonts w:eastAsia="Times New Roman"/>
          <w:b/>
          <w:bCs/>
          <w:sz w:val="24"/>
          <w:szCs w:val="24"/>
          <w:lang w:eastAsia="ru-RU"/>
        </w:rPr>
      </w:pPr>
      <w:r w:rsidRPr="00095BE8">
        <w:rPr>
          <w:rFonts w:eastAsia="Times New Roman"/>
          <w:b/>
          <w:bCs/>
          <w:lang w:eastAsia="ru-RU"/>
        </w:rPr>
        <w:t> </w:t>
      </w:r>
      <w:proofErr w:type="gramStart"/>
      <w:r>
        <w:t xml:space="preserve">Руководствуясь Федеральными законами от 06.10.2003 N 131-ФЗ "Об общих принципах организации местного самоуправления в Российской Федерации", от 10.12.1995 N 196-ФЗ "О безопасности дорожного движения", от 08.11.2007 N 257-ФЗ "Об автомобильных дорогах и о дорожной деятельности в Российской Федерации" и </w:t>
      </w:r>
      <w:hyperlink r:id="rId7" w:history="1">
        <w:r w:rsidRPr="003F4EFD">
          <w:rPr>
            <w:rStyle w:val="a9"/>
            <w:color w:val="auto"/>
            <w:u w:val="none"/>
          </w:rPr>
          <w:t>Законом</w:t>
        </w:r>
      </w:hyperlink>
      <w:r>
        <w:t xml:space="preserve"> Республики Татарстан от 03.08.2009 N 43-ЗРТ "Об автомобильных дорогах и о дорожной деятельности в Республике Татарстан"</w:t>
      </w:r>
      <w:r w:rsidRPr="00095BE8"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proofErr w:type="gramEnd"/>
    </w:p>
    <w:p w:rsidR="00095BE8" w:rsidRDefault="00095BE8" w:rsidP="00095BE8">
      <w:pPr>
        <w:spacing w:before="100" w:beforeAutospacing="1" w:after="100" w:afterAutospacing="1" w:line="240" w:lineRule="auto"/>
        <w:jc w:val="both"/>
        <w:rPr>
          <w:rFonts w:eastAsia="Times New Roman"/>
          <w:b/>
          <w:bCs/>
          <w:sz w:val="24"/>
          <w:szCs w:val="24"/>
          <w:lang w:eastAsia="ru-RU"/>
        </w:rPr>
      </w:pPr>
      <w:r w:rsidRPr="00095BE8">
        <w:rPr>
          <w:rFonts w:eastAsia="Times New Roman"/>
          <w:b/>
          <w:bCs/>
          <w:sz w:val="24"/>
          <w:szCs w:val="24"/>
          <w:lang w:eastAsia="ru-RU"/>
        </w:rPr>
        <w:t>ПОСТАНОВЛЯЮ:</w:t>
      </w:r>
    </w:p>
    <w:p w:rsidR="001E19C3" w:rsidRPr="00B012F8" w:rsidRDefault="00B44CCE" w:rsidP="00BF4661">
      <w:pPr>
        <w:pStyle w:val="a6"/>
        <w:numPr>
          <w:ilvl w:val="0"/>
          <w:numId w:val="6"/>
        </w:numPr>
        <w:spacing w:before="100" w:beforeAutospacing="1" w:after="100" w:afterAutospacing="1" w:line="240" w:lineRule="auto"/>
        <w:jc w:val="both"/>
      </w:pPr>
      <w:r>
        <w:rPr>
          <w:rFonts w:eastAsia="Times New Roman"/>
          <w:bCs/>
          <w:lang w:eastAsia="ru-RU"/>
        </w:rPr>
        <w:t xml:space="preserve">Дополнить </w:t>
      </w:r>
      <w:r w:rsidR="00B012F8" w:rsidRPr="00400AA7">
        <w:rPr>
          <w:rFonts w:eastAsia="Times New Roman"/>
          <w:bCs/>
          <w:lang w:eastAsia="ru-RU"/>
        </w:rPr>
        <w:t xml:space="preserve"> пункт 1 постановления  следующ</w:t>
      </w:r>
      <w:r>
        <w:rPr>
          <w:rFonts w:eastAsia="Times New Roman"/>
          <w:bCs/>
          <w:lang w:eastAsia="ru-RU"/>
        </w:rPr>
        <w:t>им абзацем</w:t>
      </w:r>
      <w:r w:rsidR="00B012F8" w:rsidRPr="00400AA7">
        <w:rPr>
          <w:rFonts w:eastAsia="Times New Roman"/>
          <w:bCs/>
          <w:lang w:eastAsia="ru-RU"/>
        </w:rPr>
        <w:t xml:space="preserve"> «</w:t>
      </w:r>
      <w:r w:rsidR="00B012F8">
        <w:t xml:space="preserve">Установить информационный знак </w:t>
      </w:r>
      <w:r w:rsidR="00B012F8" w:rsidRPr="001E19C3">
        <w:t xml:space="preserve">6.4 </w:t>
      </w:r>
      <w:r w:rsidR="00312D70">
        <w:t>«</w:t>
      </w:r>
      <w:r w:rsidR="00B012F8" w:rsidRPr="001E19C3">
        <w:t>Парковка (парковочное место)</w:t>
      </w:r>
      <w:r w:rsidR="00312D70">
        <w:t>»</w:t>
      </w:r>
      <w:r w:rsidR="00400AA7">
        <w:t xml:space="preserve"> </w:t>
      </w:r>
      <w:r w:rsidR="00F51D8F" w:rsidRPr="00400AA7">
        <w:rPr>
          <w:rFonts w:eastAsia="Times New Roman"/>
          <w:bCs/>
          <w:lang w:eastAsia="ru-RU"/>
        </w:rPr>
        <w:t>и</w:t>
      </w:r>
      <w:r w:rsidR="00B012F8" w:rsidRPr="00400AA7">
        <w:rPr>
          <w:rFonts w:eastAsia="Times New Roman"/>
          <w:bCs/>
          <w:lang w:eastAsia="ru-RU"/>
        </w:rPr>
        <w:t xml:space="preserve"> </w:t>
      </w:r>
      <w:r w:rsidR="00F51D8F" w:rsidRPr="00400AA7">
        <w:rPr>
          <w:rFonts w:eastAsia="Times New Roman"/>
          <w:bCs/>
          <w:lang w:eastAsia="ru-RU"/>
        </w:rPr>
        <w:t xml:space="preserve">знак дополнительной информации 8.17. «Инвалиды» у здания </w:t>
      </w:r>
      <w:r w:rsidR="00B012F8" w:rsidRPr="00400AA7">
        <w:rPr>
          <w:rFonts w:eastAsia="Times New Roman"/>
          <w:bCs/>
          <w:lang w:eastAsia="ru-RU"/>
        </w:rPr>
        <w:t>р</w:t>
      </w:r>
      <w:r w:rsidR="00F51D8F" w:rsidRPr="00400AA7">
        <w:rPr>
          <w:rFonts w:eastAsia="Times New Roman"/>
          <w:bCs/>
          <w:lang w:eastAsia="ru-RU"/>
        </w:rPr>
        <w:t>айонного суда, расположенного в д.55 по ул. Советская, с. Верхний Услон</w:t>
      </w:r>
      <w:r>
        <w:rPr>
          <w:rFonts w:eastAsia="Times New Roman"/>
          <w:bCs/>
          <w:lang w:eastAsia="ru-RU"/>
        </w:rPr>
        <w:t>»</w:t>
      </w:r>
      <w:r w:rsidR="00F51D8F" w:rsidRPr="00400AA7">
        <w:rPr>
          <w:rFonts w:eastAsia="Times New Roman"/>
          <w:bCs/>
          <w:lang w:eastAsia="ru-RU"/>
        </w:rPr>
        <w:t>.</w:t>
      </w:r>
      <w:r w:rsidR="00F51D8F" w:rsidRPr="00B012F8">
        <w:t xml:space="preserve">  </w:t>
      </w:r>
      <w:r w:rsidR="00ED4E7C" w:rsidRPr="00B012F8">
        <w:t xml:space="preserve"> </w:t>
      </w:r>
    </w:p>
    <w:p w:rsidR="00404D99" w:rsidRDefault="00095BE8" w:rsidP="00404D99">
      <w:pPr>
        <w:pStyle w:val="a6"/>
        <w:widowControl w:val="0"/>
        <w:numPr>
          <w:ilvl w:val="0"/>
          <w:numId w:val="6"/>
        </w:numPr>
        <w:tabs>
          <w:tab w:val="left" w:pos="1134"/>
        </w:tabs>
        <w:autoSpaceDE w:val="0"/>
        <w:spacing w:after="0" w:line="240" w:lineRule="auto"/>
        <w:ind w:right="-108"/>
        <w:jc w:val="both"/>
      </w:pPr>
      <w:r>
        <w:t xml:space="preserve">Разместить </w:t>
      </w:r>
      <w:r w:rsidRPr="00703929">
        <w:t xml:space="preserve">настоящее постановление на официальном сайте </w:t>
      </w:r>
      <w:r w:rsidRPr="00404D99">
        <w:rPr>
          <w:rFonts w:eastAsia="Arial"/>
        </w:rPr>
        <w:t xml:space="preserve">Верхнеуслонского </w:t>
      </w:r>
      <w:proofErr w:type="gramStart"/>
      <w:r w:rsidRPr="00703929">
        <w:t>муниципального</w:t>
      </w:r>
      <w:proofErr w:type="gramEnd"/>
      <w:r w:rsidRPr="00703929">
        <w:t xml:space="preserve"> района</w:t>
      </w:r>
      <w:r>
        <w:t xml:space="preserve"> и </w:t>
      </w:r>
      <w:r w:rsidR="00404D99" w:rsidRPr="00404D99">
        <w:t xml:space="preserve"> на портале правовой информации Республики Татарстан.</w:t>
      </w:r>
      <w:r w:rsidR="00DF06A7">
        <w:t xml:space="preserve"> </w:t>
      </w:r>
    </w:p>
    <w:p w:rsidR="00687A46" w:rsidRPr="00DF06A7" w:rsidRDefault="00DF06A7" w:rsidP="00404D99">
      <w:pPr>
        <w:pStyle w:val="a6"/>
        <w:widowControl w:val="0"/>
        <w:numPr>
          <w:ilvl w:val="0"/>
          <w:numId w:val="6"/>
        </w:numPr>
        <w:tabs>
          <w:tab w:val="left" w:pos="1134"/>
        </w:tabs>
        <w:autoSpaceDE w:val="0"/>
        <w:spacing w:after="0" w:line="240" w:lineRule="auto"/>
        <w:ind w:right="-108"/>
        <w:jc w:val="both"/>
      </w:pP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собой.</w:t>
      </w:r>
    </w:p>
    <w:p w:rsidR="00687A46" w:rsidRDefault="00687A46" w:rsidP="00DF06A7">
      <w:pPr>
        <w:spacing w:after="0" w:line="240" w:lineRule="auto"/>
        <w:ind w:left="720"/>
        <w:jc w:val="both"/>
        <w:rPr>
          <w:b/>
        </w:rPr>
      </w:pPr>
    </w:p>
    <w:p w:rsidR="00A5154C" w:rsidRDefault="00A5154C" w:rsidP="00DF06A7">
      <w:pPr>
        <w:spacing w:after="0" w:line="240" w:lineRule="auto"/>
        <w:ind w:left="720"/>
        <w:jc w:val="both"/>
        <w:rPr>
          <w:b/>
        </w:rPr>
      </w:pPr>
    </w:p>
    <w:p w:rsidR="00761510" w:rsidRPr="00AB64C7" w:rsidRDefault="00761510" w:rsidP="00DF06A7">
      <w:pPr>
        <w:spacing w:after="0" w:line="240" w:lineRule="auto"/>
        <w:jc w:val="both"/>
      </w:pPr>
      <w:r w:rsidRPr="00AB64C7">
        <w:t>Руководитель</w:t>
      </w:r>
    </w:p>
    <w:p w:rsidR="00761510" w:rsidRPr="00AB64C7" w:rsidRDefault="00761510" w:rsidP="00DF06A7">
      <w:pPr>
        <w:spacing w:after="0" w:line="240" w:lineRule="auto"/>
        <w:jc w:val="both"/>
      </w:pPr>
      <w:r w:rsidRPr="00AB64C7">
        <w:t>Исполнительного комитета</w:t>
      </w:r>
    </w:p>
    <w:p w:rsidR="00F742CA" w:rsidRPr="00AB64C7" w:rsidRDefault="00761510" w:rsidP="00496C72">
      <w:pPr>
        <w:spacing w:after="0" w:line="240" w:lineRule="auto"/>
        <w:jc w:val="both"/>
      </w:pPr>
      <w:r w:rsidRPr="00AB64C7">
        <w:t xml:space="preserve">Верхнеуслонского сельского поселения             </w:t>
      </w:r>
      <w:r w:rsidR="00B012F8" w:rsidRPr="00AB64C7">
        <w:t xml:space="preserve">              </w:t>
      </w:r>
      <w:r w:rsidR="00877B4D">
        <w:t xml:space="preserve">          </w:t>
      </w:r>
      <w:r w:rsidR="00B012F8" w:rsidRPr="00AB64C7">
        <w:t xml:space="preserve">  </w:t>
      </w:r>
      <w:r w:rsidRPr="00AB64C7">
        <w:t xml:space="preserve">       </w:t>
      </w:r>
      <w:proofErr w:type="spellStart"/>
      <w:r w:rsidR="007B1ABB" w:rsidRPr="00AB64C7">
        <w:t>Д.В.</w:t>
      </w:r>
      <w:r w:rsidR="00B660F3" w:rsidRPr="00AB64C7">
        <w:t>Котков</w:t>
      </w:r>
      <w:proofErr w:type="spellEnd"/>
      <w:r w:rsidR="00B660F3" w:rsidRPr="00AB64C7">
        <w:t xml:space="preserve"> </w:t>
      </w:r>
    </w:p>
    <w:sectPr w:rsidR="00F742CA" w:rsidRPr="00AB64C7" w:rsidSect="00AB64C7">
      <w:pgSz w:w="11906" w:h="16838"/>
      <w:pgMar w:top="426" w:right="567" w:bottom="567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121EC"/>
    <w:multiLevelType w:val="multilevel"/>
    <w:tmpl w:val="20501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2726E3"/>
    <w:multiLevelType w:val="hybridMultilevel"/>
    <w:tmpl w:val="48622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421E32"/>
    <w:multiLevelType w:val="hybridMultilevel"/>
    <w:tmpl w:val="1E7E2FBA"/>
    <w:lvl w:ilvl="0" w:tplc="A44EAEC4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C67479"/>
    <w:multiLevelType w:val="hybridMultilevel"/>
    <w:tmpl w:val="0BEA4ABC"/>
    <w:lvl w:ilvl="0" w:tplc="E87EDE06">
      <w:start w:val="1"/>
      <w:numFmt w:val="decimal"/>
      <w:lvlText w:val="%1."/>
      <w:lvlJc w:val="left"/>
      <w:pPr>
        <w:ind w:left="95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3" w:hanging="360"/>
      </w:pPr>
    </w:lvl>
    <w:lvl w:ilvl="2" w:tplc="0419001B" w:tentative="1">
      <w:start w:val="1"/>
      <w:numFmt w:val="lowerRoman"/>
      <w:lvlText w:val="%3."/>
      <w:lvlJc w:val="right"/>
      <w:pPr>
        <w:ind w:left="2383" w:hanging="180"/>
      </w:pPr>
    </w:lvl>
    <w:lvl w:ilvl="3" w:tplc="0419000F" w:tentative="1">
      <w:start w:val="1"/>
      <w:numFmt w:val="decimal"/>
      <w:lvlText w:val="%4."/>
      <w:lvlJc w:val="left"/>
      <w:pPr>
        <w:ind w:left="3103" w:hanging="360"/>
      </w:pPr>
    </w:lvl>
    <w:lvl w:ilvl="4" w:tplc="04190019" w:tentative="1">
      <w:start w:val="1"/>
      <w:numFmt w:val="lowerLetter"/>
      <w:lvlText w:val="%5."/>
      <w:lvlJc w:val="left"/>
      <w:pPr>
        <w:ind w:left="3823" w:hanging="360"/>
      </w:pPr>
    </w:lvl>
    <w:lvl w:ilvl="5" w:tplc="0419001B" w:tentative="1">
      <w:start w:val="1"/>
      <w:numFmt w:val="lowerRoman"/>
      <w:lvlText w:val="%6."/>
      <w:lvlJc w:val="right"/>
      <w:pPr>
        <w:ind w:left="4543" w:hanging="180"/>
      </w:pPr>
    </w:lvl>
    <w:lvl w:ilvl="6" w:tplc="0419000F" w:tentative="1">
      <w:start w:val="1"/>
      <w:numFmt w:val="decimal"/>
      <w:lvlText w:val="%7."/>
      <w:lvlJc w:val="left"/>
      <w:pPr>
        <w:ind w:left="5263" w:hanging="360"/>
      </w:pPr>
    </w:lvl>
    <w:lvl w:ilvl="7" w:tplc="04190019" w:tentative="1">
      <w:start w:val="1"/>
      <w:numFmt w:val="lowerLetter"/>
      <w:lvlText w:val="%8."/>
      <w:lvlJc w:val="left"/>
      <w:pPr>
        <w:ind w:left="5983" w:hanging="360"/>
      </w:pPr>
    </w:lvl>
    <w:lvl w:ilvl="8" w:tplc="0419001B" w:tentative="1">
      <w:start w:val="1"/>
      <w:numFmt w:val="lowerRoman"/>
      <w:lvlText w:val="%9."/>
      <w:lvlJc w:val="right"/>
      <w:pPr>
        <w:ind w:left="6703" w:hanging="180"/>
      </w:pPr>
    </w:lvl>
  </w:abstractNum>
  <w:abstractNum w:abstractNumId="4">
    <w:nsid w:val="191F6646"/>
    <w:multiLevelType w:val="hybridMultilevel"/>
    <w:tmpl w:val="BF9EAA5A"/>
    <w:lvl w:ilvl="0" w:tplc="74F09098">
      <w:start w:val="1"/>
      <w:numFmt w:val="decimal"/>
      <w:lvlText w:val="%1."/>
      <w:lvlJc w:val="left"/>
      <w:pPr>
        <w:ind w:left="3745" w:hanging="14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5">
    <w:nsid w:val="2CA31CCF"/>
    <w:multiLevelType w:val="hybridMultilevel"/>
    <w:tmpl w:val="E3861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2F32BE"/>
    <w:multiLevelType w:val="hybridMultilevel"/>
    <w:tmpl w:val="BA2CB4F0"/>
    <w:lvl w:ilvl="0" w:tplc="BD501EB8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877B91"/>
    <w:multiLevelType w:val="hybridMultilevel"/>
    <w:tmpl w:val="793EB41A"/>
    <w:lvl w:ilvl="0" w:tplc="7C9C132A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8">
    <w:nsid w:val="586F612F"/>
    <w:multiLevelType w:val="multilevel"/>
    <w:tmpl w:val="20501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</w:num>
  <w:num w:numId="4">
    <w:abstractNumId w:val="5"/>
  </w:num>
  <w:num w:numId="5">
    <w:abstractNumId w:val="2"/>
  </w:num>
  <w:num w:numId="6">
    <w:abstractNumId w:val="0"/>
  </w:num>
  <w:num w:numId="7">
    <w:abstractNumId w:val="4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mirrorMargins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FD2"/>
    <w:rsid w:val="00027487"/>
    <w:rsid w:val="00053061"/>
    <w:rsid w:val="00057841"/>
    <w:rsid w:val="00092EC5"/>
    <w:rsid w:val="00095BE8"/>
    <w:rsid w:val="000A0754"/>
    <w:rsid w:val="000B2872"/>
    <w:rsid w:val="000C2AEC"/>
    <w:rsid w:val="00102E67"/>
    <w:rsid w:val="001809D4"/>
    <w:rsid w:val="001E19C3"/>
    <w:rsid w:val="001E5BD5"/>
    <w:rsid w:val="001F7C6B"/>
    <w:rsid w:val="00262AF3"/>
    <w:rsid w:val="002A7A4B"/>
    <w:rsid w:val="0030137D"/>
    <w:rsid w:val="00312D70"/>
    <w:rsid w:val="0033115F"/>
    <w:rsid w:val="0034779C"/>
    <w:rsid w:val="003613C2"/>
    <w:rsid w:val="00393729"/>
    <w:rsid w:val="003A777F"/>
    <w:rsid w:val="003B1F2A"/>
    <w:rsid w:val="003F4EFD"/>
    <w:rsid w:val="00400AA7"/>
    <w:rsid w:val="00404D99"/>
    <w:rsid w:val="00493726"/>
    <w:rsid w:val="00496C72"/>
    <w:rsid w:val="004A2BC9"/>
    <w:rsid w:val="004D05F9"/>
    <w:rsid w:val="00506141"/>
    <w:rsid w:val="00507DB5"/>
    <w:rsid w:val="00566E75"/>
    <w:rsid w:val="00596B0B"/>
    <w:rsid w:val="005A563C"/>
    <w:rsid w:val="0061378D"/>
    <w:rsid w:val="006164AF"/>
    <w:rsid w:val="006461AE"/>
    <w:rsid w:val="006616FB"/>
    <w:rsid w:val="00671295"/>
    <w:rsid w:val="00687A46"/>
    <w:rsid w:val="006B19B8"/>
    <w:rsid w:val="006D0E41"/>
    <w:rsid w:val="00705A7F"/>
    <w:rsid w:val="00706061"/>
    <w:rsid w:val="00761510"/>
    <w:rsid w:val="00791FD2"/>
    <w:rsid w:val="007B1ABB"/>
    <w:rsid w:val="007D73AF"/>
    <w:rsid w:val="00826E4C"/>
    <w:rsid w:val="00830659"/>
    <w:rsid w:val="00860ADD"/>
    <w:rsid w:val="00877B4D"/>
    <w:rsid w:val="008A432B"/>
    <w:rsid w:val="008A4F08"/>
    <w:rsid w:val="008A5D21"/>
    <w:rsid w:val="008A77BE"/>
    <w:rsid w:val="008B1569"/>
    <w:rsid w:val="008C3ABB"/>
    <w:rsid w:val="008C7A76"/>
    <w:rsid w:val="008D4DC1"/>
    <w:rsid w:val="008F151C"/>
    <w:rsid w:val="008F2A84"/>
    <w:rsid w:val="009125CF"/>
    <w:rsid w:val="009148BB"/>
    <w:rsid w:val="009316DE"/>
    <w:rsid w:val="00983964"/>
    <w:rsid w:val="00993316"/>
    <w:rsid w:val="009C2F11"/>
    <w:rsid w:val="009F73C8"/>
    <w:rsid w:val="00A31631"/>
    <w:rsid w:val="00A5154C"/>
    <w:rsid w:val="00A86369"/>
    <w:rsid w:val="00AB43F1"/>
    <w:rsid w:val="00AB64C7"/>
    <w:rsid w:val="00AE66EB"/>
    <w:rsid w:val="00B012F8"/>
    <w:rsid w:val="00B26301"/>
    <w:rsid w:val="00B2782F"/>
    <w:rsid w:val="00B33B40"/>
    <w:rsid w:val="00B44CCE"/>
    <w:rsid w:val="00B540D5"/>
    <w:rsid w:val="00B660F3"/>
    <w:rsid w:val="00BF4661"/>
    <w:rsid w:val="00C1454E"/>
    <w:rsid w:val="00C24E9A"/>
    <w:rsid w:val="00C87F8A"/>
    <w:rsid w:val="00CB2905"/>
    <w:rsid w:val="00CB77DB"/>
    <w:rsid w:val="00CD5E32"/>
    <w:rsid w:val="00CE07CC"/>
    <w:rsid w:val="00D22E75"/>
    <w:rsid w:val="00D558A4"/>
    <w:rsid w:val="00D77259"/>
    <w:rsid w:val="00D813EA"/>
    <w:rsid w:val="00D830D4"/>
    <w:rsid w:val="00D83FCD"/>
    <w:rsid w:val="00D86739"/>
    <w:rsid w:val="00D93D75"/>
    <w:rsid w:val="00DC3704"/>
    <w:rsid w:val="00DE1FAA"/>
    <w:rsid w:val="00DF06A7"/>
    <w:rsid w:val="00DF607C"/>
    <w:rsid w:val="00E01C40"/>
    <w:rsid w:val="00E3262B"/>
    <w:rsid w:val="00ED4E7C"/>
    <w:rsid w:val="00F123A4"/>
    <w:rsid w:val="00F51D8F"/>
    <w:rsid w:val="00F742CA"/>
    <w:rsid w:val="00FA667A"/>
    <w:rsid w:val="00FF1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32B"/>
    <w:pPr>
      <w:spacing w:after="200" w:line="276" w:lineRule="auto"/>
    </w:pPr>
    <w:rPr>
      <w:sz w:val="28"/>
      <w:szCs w:val="28"/>
      <w:lang w:eastAsia="en-US"/>
    </w:rPr>
  </w:style>
  <w:style w:type="paragraph" w:styleId="3">
    <w:name w:val="heading 3"/>
    <w:basedOn w:val="a"/>
    <w:link w:val="30"/>
    <w:uiPriority w:val="9"/>
    <w:qFormat/>
    <w:rsid w:val="00095BE8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0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4D05F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6151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76151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5">
    <w:name w:val="No Spacing"/>
    <w:uiPriority w:val="1"/>
    <w:qFormat/>
    <w:rsid w:val="00687A46"/>
    <w:rPr>
      <w:rFonts w:ascii="Calibri" w:hAnsi="Calibri"/>
      <w:sz w:val="22"/>
      <w:szCs w:val="22"/>
      <w:lang w:eastAsia="en-US"/>
    </w:rPr>
  </w:style>
  <w:style w:type="paragraph" w:styleId="a6">
    <w:name w:val="List Paragraph"/>
    <w:basedOn w:val="a"/>
    <w:uiPriority w:val="34"/>
    <w:qFormat/>
    <w:rsid w:val="00FF1E3F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095BE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095BE8"/>
    <w:rPr>
      <w:b/>
      <w:bCs/>
    </w:rPr>
  </w:style>
  <w:style w:type="character" w:styleId="a9">
    <w:name w:val="Hyperlink"/>
    <w:basedOn w:val="a0"/>
    <w:uiPriority w:val="99"/>
    <w:semiHidden/>
    <w:unhideWhenUsed/>
    <w:rsid w:val="00095BE8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095BE8"/>
    <w:rPr>
      <w:rFonts w:eastAsia="Times New Roman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32B"/>
    <w:pPr>
      <w:spacing w:after="200" w:line="276" w:lineRule="auto"/>
    </w:pPr>
    <w:rPr>
      <w:sz w:val="28"/>
      <w:szCs w:val="28"/>
      <w:lang w:eastAsia="en-US"/>
    </w:rPr>
  </w:style>
  <w:style w:type="paragraph" w:styleId="3">
    <w:name w:val="heading 3"/>
    <w:basedOn w:val="a"/>
    <w:link w:val="30"/>
    <w:uiPriority w:val="9"/>
    <w:qFormat/>
    <w:rsid w:val="00095BE8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0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4D05F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6151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76151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5">
    <w:name w:val="No Spacing"/>
    <w:uiPriority w:val="1"/>
    <w:qFormat/>
    <w:rsid w:val="00687A46"/>
    <w:rPr>
      <w:rFonts w:ascii="Calibri" w:hAnsi="Calibri"/>
      <w:sz w:val="22"/>
      <w:szCs w:val="22"/>
      <w:lang w:eastAsia="en-US"/>
    </w:rPr>
  </w:style>
  <w:style w:type="paragraph" w:styleId="a6">
    <w:name w:val="List Paragraph"/>
    <w:basedOn w:val="a"/>
    <w:uiPriority w:val="34"/>
    <w:qFormat/>
    <w:rsid w:val="00FF1E3F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095BE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095BE8"/>
    <w:rPr>
      <w:b/>
      <w:bCs/>
    </w:rPr>
  </w:style>
  <w:style w:type="character" w:styleId="a9">
    <w:name w:val="Hyperlink"/>
    <w:basedOn w:val="a0"/>
    <w:uiPriority w:val="99"/>
    <w:semiHidden/>
    <w:unhideWhenUsed/>
    <w:rsid w:val="00095BE8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095BE8"/>
    <w:rPr>
      <w:rFonts w:eastAsia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9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tatar7.info/2009/08/03/t33253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UslonSP\&#1056;&#1072;&#1073;&#1086;&#1095;&#1080;&#1081;%20&#1089;&#1090;&#1086;&#1083;\&#1055;&#1086;&#1089;&#1090;&#1072;&#1085;&#1086;&#1074;&#1083;&#1077;&#1085;&#1080;&#1077;%20&#1056;&#1048;&#105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РИКа</Template>
  <TotalTime>48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UslonSP</dc:creator>
  <cp:lastModifiedBy>Admin</cp:lastModifiedBy>
  <cp:revision>16</cp:revision>
  <cp:lastPrinted>2018-02-08T07:54:00Z</cp:lastPrinted>
  <dcterms:created xsi:type="dcterms:W3CDTF">2022-04-21T05:09:00Z</dcterms:created>
  <dcterms:modified xsi:type="dcterms:W3CDTF">2022-04-26T06:24:00Z</dcterms:modified>
</cp:coreProperties>
</file>